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F77" w:rsidRPr="00111165" w:rsidRDefault="00CE53BB" w:rsidP="004934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54613">
        <w:rPr>
          <w:rFonts w:ascii="Arial" w:hAnsi="Arial" w:cs="Arial"/>
        </w:rPr>
        <w:t xml:space="preserve"> </w:t>
      </w:r>
      <w:r w:rsidR="0040016E">
        <w:rPr>
          <w:rFonts w:ascii="Arial" w:hAnsi="Arial" w:cs="Arial"/>
        </w:rPr>
        <w:t xml:space="preserve"> </w:t>
      </w:r>
      <w:r w:rsidR="007C3CDD">
        <w:rPr>
          <w:rFonts w:ascii="Arial" w:hAnsi="Arial" w:cs="Arial"/>
        </w:rPr>
        <w:t xml:space="preserve"> </w:t>
      </w:r>
      <w:r w:rsidR="0058162F">
        <w:rPr>
          <w:rFonts w:ascii="Arial" w:hAnsi="Arial" w:cs="Arial"/>
        </w:rPr>
        <w:t xml:space="preserve"> </w:t>
      </w:r>
      <w:r w:rsidR="004C0988">
        <w:rPr>
          <w:rFonts w:ascii="Arial" w:hAnsi="Arial" w:cs="Arial"/>
        </w:rPr>
        <w:t xml:space="preserve"> </w:t>
      </w:r>
      <w:r w:rsidR="008D5341">
        <w:rPr>
          <w:rFonts w:ascii="Arial" w:hAnsi="Arial" w:cs="Arial"/>
        </w:rPr>
        <w:t xml:space="preserve"> </w:t>
      </w:r>
    </w:p>
    <w:p w:rsidR="00DF0925" w:rsidRPr="00111165" w:rsidRDefault="00DF0925">
      <w:pPr>
        <w:jc w:val="center"/>
        <w:rPr>
          <w:rFonts w:ascii="Arial" w:hAnsi="Arial" w:cs="Arial"/>
        </w:rPr>
      </w:pPr>
    </w:p>
    <w:p w:rsidR="00DF0925" w:rsidRPr="001B517E" w:rsidRDefault="00DF0925">
      <w:pPr>
        <w:jc w:val="center"/>
        <w:rPr>
          <w:rFonts w:ascii="Arial" w:hAnsi="Arial" w:cs="Arial"/>
          <w:lang w:val="en-US"/>
        </w:rPr>
      </w:pPr>
    </w:p>
    <w:p w:rsidR="003E3788" w:rsidRDefault="003E3788" w:rsidP="001B517E">
      <w:pPr>
        <w:jc w:val="center"/>
        <w:rPr>
          <w:rFonts w:ascii="Verdana" w:hAnsi="Verdana" w:cs="Arial"/>
          <w:sz w:val="20"/>
          <w:szCs w:val="20"/>
        </w:rPr>
      </w:pPr>
    </w:p>
    <w:p w:rsidR="00DF0925" w:rsidRPr="00111165" w:rsidRDefault="004572F0" w:rsidP="001B517E">
      <w:pPr>
        <w:jc w:val="center"/>
        <w:rPr>
          <w:rFonts w:ascii="Arial" w:hAnsi="Arial" w:cs="Arial"/>
        </w:rPr>
      </w:pPr>
      <w:r w:rsidRPr="00412410">
        <w:rPr>
          <w:rFonts w:ascii="Verdana" w:hAnsi="Verdana" w:cs="Arial"/>
          <w:noProof/>
          <w:sz w:val="20"/>
          <w:szCs w:val="20"/>
        </w:rPr>
        <w:drawing>
          <wp:inline distT="0" distB="0" distL="0" distR="0" wp14:anchorId="0374E431" wp14:editId="483C7FD7">
            <wp:extent cx="914400" cy="990600"/>
            <wp:effectExtent l="0" t="0" r="0" b="0"/>
            <wp:docPr id="1" name="Εικόνα 1" descr="Patreas2021_300dpi_ΓΙΑ ΕΓΓΡΑΦ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treas2021_300dpi_ΓΙΑ ΕΓΓΡΑΦ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501B">
        <w:rPr>
          <w:rFonts w:ascii="Arial" w:hAnsi="Arial" w:cs="Arial"/>
          <w:noProof/>
          <w:color w:val="DDDDDD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662D324" wp14:editId="0DC3E52E">
                <wp:simplePos x="0" y="0"/>
                <wp:positionH relativeFrom="column">
                  <wp:posOffset>215900</wp:posOffset>
                </wp:positionH>
                <wp:positionV relativeFrom="paragraph">
                  <wp:posOffset>128270</wp:posOffset>
                </wp:positionV>
                <wp:extent cx="6267450" cy="9048750"/>
                <wp:effectExtent l="3810" t="0" r="15240" b="209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90487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E7FFFF"/>
                            </a:gs>
                            <a:gs pos="100000">
                              <a:srgbClr val="E7FFFF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A8B48" id="Rectangle 2" o:spid="_x0000_s1026" style="position:absolute;margin-left:17pt;margin-top:10.1pt;width:493.5pt;height:712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" fillcolor="#e7ffff" stroked="f" strokecolor="white" strokeweight="3pt">
                <v:fill color2="#faffff" angle="45" focus="100%" type="gradient"/>
                <v:shadow on="t" color="#7f7f7f" opacity=".5" offset="1pt"/>
              </v:rect>
            </w:pict>
          </mc:Fallback>
        </mc:AlternateContent>
      </w:r>
    </w:p>
    <w:p w:rsidR="00DF0925" w:rsidRPr="00111165" w:rsidRDefault="00DF0925" w:rsidP="007A5939">
      <w:pPr>
        <w:rPr>
          <w:rFonts w:ascii="Arial" w:hAnsi="Arial" w:cs="Arial"/>
        </w:rPr>
      </w:pPr>
    </w:p>
    <w:p w:rsidR="00DF0925" w:rsidRDefault="00DF0925" w:rsidP="00166FEA">
      <w:pPr>
        <w:rPr>
          <w:rFonts w:ascii="Arial" w:hAnsi="Arial" w:cs="Arial"/>
        </w:rPr>
      </w:pPr>
    </w:p>
    <w:p w:rsidR="00166FEA" w:rsidRDefault="00166FEA" w:rsidP="00166FEA">
      <w:pPr>
        <w:rPr>
          <w:rFonts w:ascii="Arial" w:hAnsi="Arial" w:cs="Arial"/>
        </w:rPr>
      </w:pPr>
    </w:p>
    <w:p w:rsidR="00C13D77" w:rsidRPr="001B517E" w:rsidRDefault="00C13D77" w:rsidP="001B517E">
      <w:pPr>
        <w:rPr>
          <w:rFonts w:ascii="Arial" w:hAnsi="Arial" w:cs="Arial"/>
          <w:b/>
          <w:sz w:val="44"/>
          <w:szCs w:val="44"/>
          <w:lang w:val="en-US"/>
        </w:rPr>
      </w:pPr>
    </w:p>
    <w:p w:rsidR="00993467" w:rsidRDefault="00993467" w:rsidP="0041501B">
      <w:pPr>
        <w:jc w:val="center"/>
        <w:rPr>
          <w:rFonts w:ascii="Arial" w:hAnsi="Arial" w:cs="Arial"/>
          <w:b/>
          <w:sz w:val="40"/>
          <w:szCs w:val="40"/>
        </w:rPr>
      </w:pPr>
    </w:p>
    <w:p w:rsidR="00993467" w:rsidRDefault="00993467" w:rsidP="0041501B">
      <w:pPr>
        <w:jc w:val="center"/>
        <w:rPr>
          <w:rFonts w:ascii="Arial" w:hAnsi="Arial" w:cs="Arial"/>
          <w:b/>
          <w:sz w:val="40"/>
          <w:szCs w:val="40"/>
        </w:rPr>
      </w:pPr>
    </w:p>
    <w:p w:rsidR="00993467" w:rsidRDefault="00993467" w:rsidP="0041501B">
      <w:pPr>
        <w:jc w:val="center"/>
        <w:rPr>
          <w:rFonts w:ascii="Arial" w:hAnsi="Arial" w:cs="Arial"/>
          <w:b/>
          <w:sz w:val="40"/>
          <w:szCs w:val="40"/>
        </w:rPr>
      </w:pPr>
    </w:p>
    <w:p w:rsidR="00111165" w:rsidRPr="00C13D77" w:rsidRDefault="00111165" w:rsidP="0041501B">
      <w:pPr>
        <w:jc w:val="center"/>
        <w:rPr>
          <w:rFonts w:ascii="Arial" w:hAnsi="Arial" w:cs="Arial"/>
          <w:b/>
          <w:sz w:val="40"/>
          <w:szCs w:val="40"/>
        </w:rPr>
      </w:pPr>
      <w:r w:rsidRPr="00C13D77">
        <w:rPr>
          <w:rFonts w:ascii="Arial" w:hAnsi="Arial" w:cs="Arial"/>
          <w:b/>
          <w:sz w:val="40"/>
          <w:szCs w:val="40"/>
        </w:rPr>
        <w:t>ΤΗΛΕΦΩΝΙΚΟΣ ΚΑΤΑΛΟΓΟΣ</w:t>
      </w:r>
    </w:p>
    <w:p w:rsidR="008D5341" w:rsidRPr="008477D9" w:rsidRDefault="008477D9" w:rsidP="0041501B">
      <w:pPr>
        <w:jc w:val="center"/>
        <w:rPr>
          <w:rFonts w:ascii="Arial" w:hAnsi="Arial" w:cs="Arial"/>
          <w:b/>
          <w:sz w:val="40"/>
          <w:szCs w:val="40"/>
        </w:rPr>
      </w:pPr>
      <w:r w:rsidRPr="008477D9">
        <w:rPr>
          <w:rFonts w:ascii="Arial" w:hAnsi="Arial" w:cs="Arial"/>
          <w:b/>
          <w:sz w:val="40"/>
          <w:szCs w:val="40"/>
        </w:rPr>
        <w:t>ΔΗΜΟΥ ΠΑΤΡΕΩΝ</w:t>
      </w:r>
    </w:p>
    <w:p w:rsidR="00C13D77" w:rsidRPr="00641340" w:rsidRDefault="00C13D77" w:rsidP="0041501B">
      <w:pPr>
        <w:jc w:val="center"/>
        <w:rPr>
          <w:rFonts w:ascii="Arial" w:hAnsi="Arial" w:cs="Arial"/>
          <w:sz w:val="36"/>
          <w:szCs w:val="36"/>
        </w:rPr>
      </w:pPr>
    </w:p>
    <w:p w:rsidR="00C13D77" w:rsidRPr="00641340" w:rsidRDefault="00C13D77" w:rsidP="0041501B">
      <w:pPr>
        <w:jc w:val="center"/>
        <w:rPr>
          <w:rFonts w:ascii="Arial" w:hAnsi="Arial" w:cs="Arial"/>
          <w:sz w:val="36"/>
          <w:szCs w:val="36"/>
        </w:rPr>
      </w:pPr>
    </w:p>
    <w:p w:rsidR="00C13D77" w:rsidRPr="00641340" w:rsidRDefault="00C13D77" w:rsidP="0041501B">
      <w:pPr>
        <w:jc w:val="center"/>
        <w:rPr>
          <w:rFonts w:ascii="Arial" w:hAnsi="Arial" w:cs="Arial"/>
          <w:sz w:val="36"/>
          <w:szCs w:val="36"/>
        </w:rPr>
      </w:pPr>
    </w:p>
    <w:p w:rsidR="00C13D77" w:rsidRPr="00641340" w:rsidRDefault="00C13D77" w:rsidP="0041501B">
      <w:pPr>
        <w:jc w:val="center"/>
        <w:rPr>
          <w:rFonts w:ascii="Arial" w:hAnsi="Arial" w:cs="Arial"/>
          <w:sz w:val="36"/>
          <w:szCs w:val="36"/>
        </w:rPr>
      </w:pPr>
    </w:p>
    <w:p w:rsidR="00C13D77" w:rsidRPr="00641340" w:rsidRDefault="00C13D77" w:rsidP="0041501B">
      <w:pPr>
        <w:jc w:val="center"/>
        <w:rPr>
          <w:rFonts w:ascii="Arial" w:hAnsi="Arial" w:cs="Arial"/>
          <w:sz w:val="36"/>
          <w:szCs w:val="36"/>
        </w:rPr>
      </w:pPr>
    </w:p>
    <w:p w:rsidR="00C13D77" w:rsidRPr="00641340" w:rsidRDefault="00C13D77" w:rsidP="0041501B">
      <w:pPr>
        <w:jc w:val="center"/>
        <w:rPr>
          <w:rFonts w:ascii="Arial" w:hAnsi="Arial" w:cs="Arial"/>
          <w:sz w:val="36"/>
          <w:szCs w:val="36"/>
        </w:rPr>
      </w:pPr>
    </w:p>
    <w:p w:rsidR="00C13D77" w:rsidRPr="00641340" w:rsidRDefault="00C13D77" w:rsidP="0041501B">
      <w:pPr>
        <w:jc w:val="center"/>
        <w:rPr>
          <w:rFonts w:ascii="Arial" w:hAnsi="Arial" w:cs="Arial"/>
          <w:sz w:val="36"/>
          <w:szCs w:val="36"/>
        </w:rPr>
      </w:pPr>
    </w:p>
    <w:p w:rsidR="00C13D77" w:rsidRPr="00641340" w:rsidRDefault="00C13D77" w:rsidP="0041501B">
      <w:pPr>
        <w:jc w:val="center"/>
        <w:rPr>
          <w:rFonts w:ascii="Arial" w:hAnsi="Arial" w:cs="Arial"/>
          <w:sz w:val="36"/>
          <w:szCs w:val="36"/>
        </w:rPr>
      </w:pPr>
    </w:p>
    <w:p w:rsidR="00C13D77" w:rsidRPr="00641340" w:rsidRDefault="00C13D77" w:rsidP="0041501B">
      <w:pPr>
        <w:jc w:val="center"/>
        <w:rPr>
          <w:rFonts w:ascii="Arial" w:hAnsi="Arial" w:cs="Arial"/>
          <w:sz w:val="36"/>
          <w:szCs w:val="36"/>
        </w:rPr>
      </w:pPr>
    </w:p>
    <w:p w:rsidR="00C13D77" w:rsidRPr="00641340" w:rsidRDefault="00C13D77" w:rsidP="0041501B">
      <w:pPr>
        <w:jc w:val="center"/>
        <w:rPr>
          <w:rFonts w:ascii="Arial" w:hAnsi="Arial" w:cs="Arial"/>
          <w:sz w:val="36"/>
          <w:szCs w:val="36"/>
        </w:rPr>
      </w:pPr>
    </w:p>
    <w:p w:rsidR="00C13D77" w:rsidRPr="00641340" w:rsidRDefault="00C13D77" w:rsidP="0041501B">
      <w:pPr>
        <w:jc w:val="center"/>
        <w:rPr>
          <w:rFonts w:ascii="Arial" w:hAnsi="Arial" w:cs="Arial"/>
          <w:sz w:val="36"/>
          <w:szCs w:val="36"/>
        </w:rPr>
      </w:pPr>
    </w:p>
    <w:p w:rsidR="001B517E" w:rsidRPr="00641340" w:rsidRDefault="001B517E" w:rsidP="0041501B">
      <w:pPr>
        <w:jc w:val="center"/>
        <w:rPr>
          <w:rFonts w:ascii="Arial" w:hAnsi="Arial" w:cs="Arial"/>
          <w:sz w:val="36"/>
          <w:szCs w:val="36"/>
        </w:rPr>
      </w:pPr>
    </w:p>
    <w:p w:rsidR="001B517E" w:rsidRPr="00641340" w:rsidRDefault="001B517E" w:rsidP="0041501B">
      <w:pPr>
        <w:jc w:val="center"/>
        <w:rPr>
          <w:rFonts w:ascii="Arial" w:hAnsi="Arial" w:cs="Arial"/>
          <w:sz w:val="36"/>
          <w:szCs w:val="36"/>
        </w:rPr>
      </w:pPr>
    </w:p>
    <w:p w:rsidR="00C13D77" w:rsidRPr="00641340" w:rsidRDefault="00C13D77" w:rsidP="0041501B">
      <w:pPr>
        <w:jc w:val="center"/>
        <w:rPr>
          <w:rFonts w:ascii="Arial" w:hAnsi="Arial" w:cs="Arial"/>
          <w:sz w:val="36"/>
          <w:szCs w:val="36"/>
        </w:rPr>
      </w:pPr>
    </w:p>
    <w:p w:rsidR="00C13D77" w:rsidRPr="00641340" w:rsidRDefault="00C13D77" w:rsidP="00C13D77">
      <w:pPr>
        <w:rPr>
          <w:rFonts w:ascii="Arial" w:hAnsi="Arial" w:cs="Arial"/>
          <w:sz w:val="36"/>
          <w:szCs w:val="36"/>
        </w:rPr>
      </w:pPr>
    </w:p>
    <w:p w:rsidR="003E3788" w:rsidRDefault="00956DAF" w:rsidP="006413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ΑΥΤΟΤΕΛΕΣ ΤΜΗΜΑ ΤΥΠΟ</w:t>
      </w:r>
      <w:r w:rsidR="00C63E01" w:rsidRPr="009C533E">
        <w:rPr>
          <w:rFonts w:ascii="Arial" w:hAnsi="Arial" w:cs="Arial"/>
          <w:b/>
        </w:rPr>
        <w:t>Υ</w:t>
      </w:r>
      <w:r>
        <w:rPr>
          <w:rFonts w:ascii="Arial" w:hAnsi="Arial" w:cs="Arial"/>
          <w:b/>
        </w:rPr>
        <w:t>,</w:t>
      </w:r>
      <w:r w:rsidR="003E3788">
        <w:rPr>
          <w:rFonts w:ascii="Arial" w:hAnsi="Arial" w:cs="Arial"/>
          <w:b/>
        </w:rPr>
        <w:t xml:space="preserve"> ΔΗΜΟΣΙΩΝ ΣΧΕΣΕΩΝ</w:t>
      </w:r>
    </w:p>
    <w:p w:rsidR="00956DAF" w:rsidRDefault="00956DAF" w:rsidP="006413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&amp; ΕΙΚΟΝΑΣ ΠΟΛΗΣ</w:t>
      </w:r>
    </w:p>
    <w:p w:rsidR="00F40F77" w:rsidRPr="009C533E" w:rsidRDefault="003E3788" w:rsidP="006413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F40F77" w:rsidRDefault="003A4F00" w:rsidP="006413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ΟΚΤΩΒΡΙΟΣ</w:t>
      </w:r>
      <w:r w:rsidR="008F411F">
        <w:rPr>
          <w:rFonts w:ascii="Arial" w:hAnsi="Arial" w:cs="Arial"/>
          <w:b/>
        </w:rPr>
        <w:t xml:space="preserve"> </w:t>
      </w:r>
      <w:r w:rsidR="0021749D" w:rsidRPr="009C533E">
        <w:rPr>
          <w:rFonts w:ascii="Arial" w:hAnsi="Arial" w:cs="Arial"/>
          <w:b/>
        </w:rPr>
        <w:t>2</w:t>
      </w:r>
      <w:r w:rsidR="00C5548E" w:rsidRPr="009C533E">
        <w:rPr>
          <w:rFonts w:ascii="Arial" w:hAnsi="Arial" w:cs="Arial"/>
          <w:b/>
        </w:rPr>
        <w:t>0</w:t>
      </w:r>
      <w:r w:rsidR="00641340" w:rsidRPr="009C533E">
        <w:rPr>
          <w:rFonts w:ascii="Arial" w:hAnsi="Arial" w:cs="Arial"/>
          <w:b/>
        </w:rPr>
        <w:t>2</w:t>
      </w:r>
      <w:r w:rsidR="008F411F">
        <w:rPr>
          <w:rFonts w:ascii="Arial" w:hAnsi="Arial" w:cs="Arial"/>
          <w:b/>
        </w:rPr>
        <w:t>5</w:t>
      </w:r>
    </w:p>
    <w:p w:rsidR="00767B05" w:rsidRDefault="00767B05" w:rsidP="00641340">
      <w:pPr>
        <w:jc w:val="center"/>
        <w:rPr>
          <w:rFonts w:ascii="Arial" w:hAnsi="Arial" w:cs="Arial"/>
          <w:b/>
        </w:rPr>
      </w:pPr>
    </w:p>
    <w:p w:rsidR="00166FEA" w:rsidRDefault="00166FEA" w:rsidP="0041501B">
      <w:pPr>
        <w:jc w:val="center"/>
        <w:rPr>
          <w:rFonts w:ascii="Arial" w:hAnsi="Arial" w:cs="Arial"/>
          <w:sz w:val="28"/>
          <w:szCs w:val="28"/>
        </w:rPr>
      </w:pPr>
    </w:p>
    <w:p w:rsidR="00DF0925" w:rsidRPr="00641340" w:rsidRDefault="00DF0925">
      <w:pPr>
        <w:jc w:val="center"/>
        <w:rPr>
          <w:rFonts w:ascii="Arial" w:hAnsi="Arial" w:cs="Arial"/>
        </w:rPr>
      </w:pPr>
    </w:p>
    <w:p w:rsidR="00DF0925" w:rsidRPr="00111165" w:rsidRDefault="00DF0925">
      <w:pPr>
        <w:jc w:val="center"/>
        <w:rPr>
          <w:rFonts w:ascii="Arial" w:hAnsi="Arial" w:cs="Arial"/>
        </w:rPr>
      </w:pPr>
    </w:p>
    <w:p w:rsidR="00DF0925" w:rsidRPr="00111165" w:rsidRDefault="00DF0925">
      <w:pPr>
        <w:jc w:val="center"/>
        <w:rPr>
          <w:rFonts w:ascii="Arial" w:hAnsi="Arial" w:cs="Arial"/>
        </w:rPr>
      </w:pPr>
    </w:p>
    <w:p w:rsidR="003E3788" w:rsidRDefault="003E3788">
      <w:pPr>
        <w:jc w:val="center"/>
        <w:rPr>
          <w:rFonts w:ascii="Arial" w:hAnsi="Arial" w:cs="Arial"/>
        </w:rPr>
      </w:pPr>
    </w:p>
    <w:p w:rsidR="003E3788" w:rsidRDefault="003E3788">
      <w:pPr>
        <w:jc w:val="center"/>
        <w:rPr>
          <w:rFonts w:ascii="Arial" w:hAnsi="Arial" w:cs="Arial"/>
        </w:rPr>
      </w:pPr>
    </w:p>
    <w:p w:rsidR="00F40F77" w:rsidRPr="00111165" w:rsidRDefault="00536D3E">
      <w:pPr>
        <w:jc w:val="center"/>
        <w:rPr>
          <w:rFonts w:ascii="Arial" w:hAnsi="Arial" w:cs="Arial"/>
          <w:b/>
          <w:color w:val="3366FF"/>
          <w:sz w:val="44"/>
          <w:szCs w:val="44"/>
        </w:rPr>
      </w:pPr>
      <w:r w:rsidRPr="00111165">
        <w:rPr>
          <w:rFonts w:ascii="Arial" w:hAnsi="Arial" w:cs="Arial"/>
        </w:rPr>
        <w:t xml:space="preserve">                                                        </w:t>
      </w:r>
    </w:p>
    <w:p w:rsidR="00F40F77" w:rsidRPr="00111165" w:rsidRDefault="00F40F77">
      <w:pPr>
        <w:jc w:val="center"/>
        <w:rPr>
          <w:rFonts w:ascii="Arial" w:hAnsi="Arial" w:cs="Arial"/>
        </w:rPr>
      </w:pPr>
    </w:p>
    <w:p w:rsidR="00E016AA" w:rsidRPr="00111165" w:rsidRDefault="00E016AA" w:rsidP="00357761">
      <w:pPr>
        <w:pStyle w:val="10"/>
        <w:pBdr>
          <w:left w:val="double" w:sz="12" w:space="18" w:color="auto"/>
          <w:right w:val="double" w:sz="12" w:space="21" w:color="auto"/>
        </w:pBdr>
        <w:shd w:val="clear" w:color="auto" w:fill="BDD6EE"/>
        <w:outlineLvl w:val="0"/>
        <w:rPr>
          <w:rFonts w:ascii="Arial" w:hAnsi="Arial" w:cs="Arial"/>
          <w:sz w:val="24"/>
          <w:szCs w:val="24"/>
        </w:rPr>
      </w:pPr>
      <w:r w:rsidRPr="00111165">
        <w:rPr>
          <w:rFonts w:ascii="Arial" w:hAnsi="Arial" w:cs="Arial"/>
          <w:sz w:val="24"/>
          <w:szCs w:val="24"/>
        </w:rPr>
        <w:t xml:space="preserve">ΠΕΡΙΕΧΟΜΕΝΑ </w:t>
      </w:r>
    </w:p>
    <w:tbl>
      <w:tblPr>
        <w:tblW w:w="911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8"/>
        <w:gridCol w:w="1466"/>
      </w:tblGrid>
      <w:tr w:rsidR="00E016AA" w:rsidRPr="00111165">
        <w:trPr>
          <w:trHeight w:val="579"/>
          <w:jc w:val="center"/>
        </w:trPr>
        <w:tc>
          <w:tcPr>
            <w:tcW w:w="76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C0717" w:rsidRPr="00DA09E8" w:rsidRDefault="001C0717" w:rsidP="00791E11">
            <w:pPr>
              <w:rPr>
                <w:rFonts w:ascii="Arial" w:hAnsi="Arial" w:cs="Arial"/>
                <w:b/>
              </w:rPr>
            </w:pPr>
            <w:r w:rsidRPr="00DA09E8">
              <w:rPr>
                <w:rFonts w:ascii="Arial" w:hAnsi="Arial" w:cs="Arial"/>
                <w:b/>
              </w:rPr>
              <w:t>ΥΠΗΡΕΣΙΕΣ</w:t>
            </w:r>
          </w:p>
        </w:tc>
        <w:tc>
          <w:tcPr>
            <w:tcW w:w="146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016AA" w:rsidRPr="00111165" w:rsidRDefault="001C0717" w:rsidP="001C0717">
            <w:pPr>
              <w:jc w:val="center"/>
              <w:rPr>
                <w:rFonts w:ascii="Arial" w:hAnsi="Arial" w:cs="Arial"/>
                <w:b/>
              </w:rPr>
            </w:pPr>
            <w:r w:rsidRPr="00111165">
              <w:rPr>
                <w:rFonts w:ascii="Arial" w:hAnsi="Arial" w:cs="Arial"/>
                <w:b/>
              </w:rPr>
              <w:t>ΣΕΛΙΔΑ</w:t>
            </w:r>
          </w:p>
        </w:tc>
      </w:tr>
      <w:tr w:rsidR="001C0717" w:rsidRPr="00111165">
        <w:trPr>
          <w:trHeight w:val="579"/>
          <w:jc w:val="center"/>
        </w:trPr>
        <w:tc>
          <w:tcPr>
            <w:tcW w:w="76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837" w:rsidRDefault="00015837" w:rsidP="001C0717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1C0717" w:rsidRPr="00111165" w:rsidRDefault="001C0717" w:rsidP="001C0717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Δήμαρχος </w:t>
            </w:r>
          </w:p>
          <w:p w:rsidR="0035648F" w:rsidRPr="00111165" w:rsidRDefault="0035648F" w:rsidP="001C071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C0717" w:rsidRPr="008440BD" w:rsidRDefault="009C533E" w:rsidP="001C07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Γραφείο Διοικητικής Υποστήριξης Δημάρχου </w:t>
            </w:r>
          </w:p>
          <w:p w:rsidR="00655A36" w:rsidRPr="00111165" w:rsidRDefault="00655A36" w:rsidP="001C071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C0717" w:rsidRPr="00111165" w:rsidRDefault="001C0717" w:rsidP="001C0717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>Πρόεδρος Δημοτικού Συμβουλίου</w:t>
            </w:r>
          </w:p>
          <w:p w:rsidR="00655A36" w:rsidRPr="00111165" w:rsidRDefault="00655A36" w:rsidP="001C071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C0717" w:rsidRPr="00111165" w:rsidRDefault="001C0717" w:rsidP="001C0717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Αντιδήμαρχοι </w:t>
            </w:r>
          </w:p>
          <w:p w:rsidR="00124BCF" w:rsidRPr="00111165" w:rsidRDefault="00124BCF" w:rsidP="001C071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4BCF" w:rsidRPr="00111165" w:rsidRDefault="00124BCF" w:rsidP="001C0717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Γενικός Γραμματέας Δήμου </w:t>
            </w:r>
            <w:proofErr w:type="spellStart"/>
            <w:r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>Πατρέων</w:t>
            </w:r>
            <w:proofErr w:type="spellEnd"/>
          </w:p>
          <w:p w:rsidR="00153A4C" w:rsidRPr="00111165" w:rsidRDefault="00153A4C" w:rsidP="001C0717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153A4C" w:rsidRPr="008440BD" w:rsidRDefault="00153A4C" w:rsidP="00153A4C">
            <w:pPr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>Τηλεφωνικό Κέντρο</w:t>
            </w:r>
          </w:p>
          <w:p w:rsidR="00655A36" w:rsidRPr="00111165" w:rsidRDefault="00655A36" w:rsidP="001C071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A434D" w:rsidRPr="00111165" w:rsidRDefault="00BA434D" w:rsidP="001C0717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>Διεύθυνση Προγραμματισμού ,Οργάνωσης &amp; Πληροφορικής</w:t>
            </w:r>
          </w:p>
          <w:p w:rsidR="00282640" w:rsidRPr="008440BD" w:rsidRDefault="00282640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>Τμήμα Σχεδιασμού και Μελετών</w:t>
            </w:r>
          </w:p>
          <w:p w:rsidR="00282640" w:rsidRPr="008440BD" w:rsidRDefault="00282640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>Τμήμα Οργάνωσης και Προτύπων</w:t>
            </w:r>
          </w:p>
          <w:p w:rsidR="00282640" w:rsidRPr="008440BD" w:rsidRDefault="004A776C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>Τ</w:t>
            </w:r>
            <w:r w:rsidR="00282640" w:rsidRPr="008440BD">
              <w:rPr>
                <w:rFonts w:ascii="Arial" w:hAnsi="Arial" w:cs="Arial"/>
                <w:sz w:val="18"/>
                <w:szCs w:val="18"/>
              </w:rPr>
              <w:t>μήμα Πληροφορικής και Επικοινωνιών</w:t>
            </w:r>
          </w:p>
          <w:p w:rsidR="00655A36" w:rsidRPr="00111165" w:rsidRDefault="00655A36" w:rsidP="001C071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A434D" w:rsidRPr="00111165" w:rsidRDefault="001043C7" w:rsidP="001C0717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Αυτοτελές Τμήμα </w:t>
            </w:r>
            <w:r w:rsidR="00BA434D"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>Τύπου</w: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,</w:t>
            </w:r>
            <w:r w:rsidR="00BA434D"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</w:t>
            </w:r>
            <w:r w:rsidR="00F70D97">
              <w:rPr>
                <w:rFonts w:ascii="Arial" w:hAnsi="Arial" w:cs="Arial"/>
                <w:b/>
                <w:color w:val="0000FF"/>
                <w:sz w:val="18"/>
                <w:szCs w:val="18"/>
              </w:rPr>
              <w:t>Δημοσίων Σχέσεων</w:t>
            </w:r>
            <w:r w:rsidR="00BA434D"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και Εικόνας πόλης</w:t>
            </w:r>
            <w:r w:rsidR="00BA434D"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</w:t>
            </w:r>
          </w:p>
          <w:p w:rsidR="00655A36" w:rsidRPr="00111165" w:rsidRDefault="00655A36" w:rsidP="001C071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6836" w:rsidRPr="00111165" w:rsidRDefault="00B404B4" w:rsidP="001C0717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Αυτοτελές Τμήμα Νομικής Υπηρεσίας</w:t>
            </w:r>
          </w:p>
          <w:p w:rsidR="00BA434D" w:rsidRDefault="00BA434D" w:rsidP="001C0717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Αυτοτελές Γραφείο Πολιτικής Προστασίας </w:t>
            </w:r>
          </w:p>
          <w:p w:rsidR="00B404B4" w:rsidRDefault="00B404B4" w:rsidP="001C0717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Αυτοτελές Γραφείο Υγιεινής και Ασφάλειας της Εργασίας</w:t>
            </w:r>
          </w:p>
          <w:p w:rsidR="00B404B4" w:rsidRDefault="00B404B4" w:rsidP="001C0717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Γραφείο Επικοινωνίας του Πολίτη και Μέριμνας Ευπαθών Ομάδων</w:t>
            </w:r>
          </w:p>
          <w:p w:rsidR="00B404B4" w:rsidRPr="00111165" w:rsidRDefault="00B404B4" w:rsidP="001C0717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Αυτοτελές Τμήμα  Εσωτερικού Ελέγχου</w:t>
            </w:r>
          </w:p>
          <w:p w:rsidR="00655A36" w:rsidRPr="00111165" w:rsidRDefault="00655A36" w:rsidP="001C071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A434D" w:rsidRPr="00111165" w:rsidRDefault="00282640" w:rsidP="001C0717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>Διεύθυνση Α</w:t>
            </w:r>
            <w:r w:rsidR="00BA434D"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>ρχιτεκτονικού Έργου –Η/Μ</w:t>
            </w:r>
          </w:p>
          <w:p w:rsidR="00655A36" w:rsidRPr="008440BD" w:rsidRDefault="00655A36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>Τμήμα Κοινόχρηστων χώρων</w:t>
            </w:r>
          </w:p>
          <w:p w:rsidR="00282640" w:rsidRPr="008440BD" w:rsidRDefault="00655A36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 xml:space="preserve">Τμήμα Κτιριακών </w:t>
            </w:r>
            <w:proofErr w:type="spellStart"/>
            <w:r w:rsidRPr="008440BD">
              <w:rPr>
                <w:rFonts w:ascii="Arial" w:hAnsi="Arial" w:cs="Arial"/>
                <w:sz w:val="18"/>
                <w:szCs w:val="18"/>
              </w:rPr>
              <w:t>Εργων</w:t>
            </w:r>
            <w:proofErr w:type="spellEnd"/>
          </w:p>
          <w:p w:rsidR="00655A36" w:rsidRPr="008440BD" w:rsidRDefault="00655A36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 xml:space="preserve">Τμήμα Η/Μ </w:t>
            </w:r>
            <w:proofErr w:type="spellStart"/>
            <w:r w:rsidRPr="008440BD">
              <w:rPr>
                <w:rFonts w:ascii="Arial" w:hAnsi="Arial" w:cs="Arial"/>
                <w:sz w:val="18"/>
                <w:szCs w:val="18"/>
              </w:rPr>
              <w:t>Εργων</w:t>
            </w:r>
            <w:proofErr w:type="spellEnd"/>
          </w:p>
          <w:p w:rsidR="00655A36" w:rsidRPr="008440BD" w:rsidRDefault="00655A36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>Τμήμα Αυτεπιστασίας Κοινόχρηστων χώρων, Κτιρίων</w:t>
            </w:r>
          </w:p>
          <w:p w:rsidR="00655A36" w:rsidRPr="008440BD" w:rsidRDefault="00655A36" w:rsidP="004A776C">
            <w:pPr>
              <w:ind w:left="3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 xml:space="preserve">και Ηλεκτροφωτισμού   </w:t>
            </w:r>
          </w:p>
          <w:p w:rsidR="00655A36" w:rsidRPr="008440BD" w:rsidRDefault="00655A36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>Τμήμα Σχεδιασμού και Τεχνικής Υποστήριξης</w:t>
            </w:r>
          </w:p>
          <w:p w:rsidR="00282640" w:rsidRPr="00111165" w:rsidRDefault="00282640" w:rsidP="001C071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31643" w:rsidRPr="00111165" w:rsidRDefault="00BA434D" w:rsidP="001C071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Διεύθυνση Πολεοδομικού </w:t>
            </w:r>
            <w:r w:rsidR="00193B0D" w:rsidRPr="00111165"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 xml:space="preserve">&amp; </w:t>
            </w:r>
            <w:r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Κυκλοφοριακού Σχεδιασμού </w:t>
            </w:r>
          </w:p>
          <w:p w:rsidR="00231643" w:rsidRPr="008440BD" w:rsidRDefault="00231643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>Τμήμα Πολεοδομικού Σχεδιασμού</w:t>
            </w:r>
          </w:p>
          <w:p w:rsidR="00231643" w:rsidRPr="008440BD" w:rsidRDefault="00231643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>Τμήμα Πολεοδομικών Εφαρμογών</w:t>
            </w:r>
          </w:p>
          <w:p w:rsidR="00231643" w:rsidRPr="008440BD" w:rsidRDefault="00231643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>Τμήμα Αδειών και Ελέγχου Δόμησης</w:t>
            </w:r>
          </w:p>
          <w:p w:rsidR="00231643" w:rsidRPr="008440BD" w:rsidRDefault="00231643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 xml:space="preserve">Τμήμα Αρχείου και </w:t>
            </w:r>
            <w:proofErr w:type="spellStart"/>
            <w:r w:rsidRPr="008440BD">
              <w:rPr>
                <w:rFonts w:ascii="Arial" w:hAnsi="Arial" w:cs="Arial"/>
                <w:sz w:val="18"/>
                <w:szCs w:val="18"/>
              </w:rPr>
              <w:t>γεωπληροφορικής</w:t>
            </w:r>
            <w:proofErr w:type="spellEnd"/>
            <w:r w:rsidRPr="008440BD">
              <w:rPr>
                <w:rFonts w:ascii="Arial" w:hAnsi="Arial" w:cs="Arial"/>
                <w:sz w:val="18"/>
                <w:szCs w:val="18"/>
              </w:rPr>
              <w:t xml:space="preserve"> (G.I.S)</w:t>
            </w:r>
          </w:p>
          <w:p w:rsidR="00231643" w:rsidRPr="008440BD" w:rsidRDefault="003C5728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>Επικίνδυνες</w:t>
            </w:r>
            <w:r w:rsidR="00231643" w:rsidRPr="008440BD">
              <w:rPr>
                <w:rFonts w:ascii="Arial" w:hAnsi="Arial" w:cs="Arial"/>
                <w:sz w:val="18"/>
                <w:szCs w:val="18"/>
              </w:rPr>
              <w:t xml:space="preserve"> ετοιμόρροπες κατασκευές</w:t>
            </w:r>
          </w:p>
          <w:p w:rsidR="00231643" w:rsidRPr="008440BD" w:rsidRDefault="003C5728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>Έκδοση</w:t>
            </w:r>
            <w:r w:rsidR="00AB5589" w:rsidRPr="008440BD">
              <w:rPr>
                <w:rFonts w:ascii="Arial" w:hAnsi="Arial" w:cs="Arial"/>
                <w:sz w:val="18"/>
                <w:szCs w:val="18"/>
              </w:rPr>
              <w:t xml:space="preserve"> Οικοδομικών Αδειών</w:t>
            </w:r>
          </w:p>
          <w:p w:rsidR="00AB5589" w:rsidRPr="008440BD" w:rsidRDefault="00AB5589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 xml:space="preserve">Τμήμα Συγκοινωνιακού και Κυκλοφοριακού Σχεδιασμού </w:t>
            </w:r>
          </w:p>
          <w:p w:rsidR="00AB5589" w:rsidRPr="008440BD" w:rsidRDefault="00AB5589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>Συνεργείο πινακίδων</w:t>
            </w:r>
          </w:p>
          <w:p w:rsidR="00AB5589" w:rsidRPr="008440BD" w:rsidRDefault="00AB5589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>Τμήμα Τοπογραφικών Εφαρμογών</w:t>
            </w:r>
          </w:p>
          <w:p w:rsidR="00BA434D" w:rsidRPr="00111165" w:rsidRDefault="00BA434D" w:rsidP="001C0717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Διεύθυνση </w:t>
            </w:r>
            <w:r w:rsidR="00190C29">
              <w:rPr>
                <w:rFonts w:ascii="Arial" w:hAnsi="Arial" w:cs="Arial"/>
                <w:b/>
                <w:color w:val="0000FF"/>
                <w:sz w:val="18"/>
                <w:szCs w:val="18"/>
              </w:rPr>
              <w:t>Διαχείρισης Αστικών Απορριμμάτων, Ανακύκλωσης και Μηχανολογικού Εξοπλισμού</w:t>
            </w:r>
            <w:r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</w:t>
            </w:r>
          </w:p>
          <w:p w:rsidR="00AB5589" w:rsidRPr="008440BD" w:rsidRDefault="00AB5589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>Τμήμα Σχεδιασμού  Μελετών και Ελέγχου</w:t>
            </w:r>
          </w:p>
          <w:p w:rsidR="00AB5589" w:rsidRPr="008440BD" w:rsidRDefault="00AB5589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>Τμήμα Αποκομιδής Απορριμμάτων και Ανακυκλώσιμων Υλικών</w:t>
            </w:r>
          </w:p>
          <w:p w:rsidR="00AB5589" w:rsidRPr="008440BD" w:rsidRDefault="00AB5589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>Τμήμα Καθαρισμού Κοινόχρηστων χώρων και Ειδικών Συνεργείων</w:t>
            </w:r>
          </w:p>
          <w:p w:rsidR="00AB5589" w:rsidRPr="008440BD" w:rsidRDefault="00AB5589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>Τμήμα Επισκευής και Συντήρησης Οχημάτων</w:t>
            </w:r>
          </w:p>
          <w:p w:rsidR="00562046" w:rsidRPr="00111165" w:rsidRDefault="00562046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  <w:lang w:val="en-US"/>
              </w:rPr>
              <w:t xml:space="preserve"> T</w:t>
            </w:r>
            <w:proofErr w:type="spellStart"/>
            <w:r w:rsidRPr="008440BD">
              <w:rPr>
                <w:rFonts w:ascii="Arial" w:hAnsi="Arial" w:cs="Arial"/>
                <w:sz w:val="18"/>
                <w:szCs w:val="18"/>
              </w:rPr>
              <w:t>μήμα</w:t>
            </w:r>
            <w:proofErr w:type="spellEnd"/>
            <w:r w:rsidRPr="008440BD">
              <w:rPr>
                <w:rFonts w:ascii="Arial" w:hAnsi="Arial" w:cs="Arial"/>
                <w:sz w:val="18"/>
                <w:szCs w:val="18"/>
              </w:rPr>
              <w:t xml:space="preserve"> Κίνησης οχημάτων</w:t>
            </w:r>
          </w:p>
          <w:p w:rsidR="00AB5589" w:rsidRPr="00111165" w:rsidRDefault="00AB5589" w:rsidP="001C071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78BD" w:rsidRPr="00111165" w:rsidRDefault="00282640" w:rsidP="001C0717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>Δ</w:t>
            </w:r>
            <w:r w:rsidR="009078BD"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ιεύθυνση Περιβάλλοντος ,Ενέργειας &amp; Πρασίνου </w:t>
            </w:r>
          </w:p>
          <w:p w:rsidR="00AB5589" w:rsidRPr="008440BD" w:rsidRDefault="00AB5589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>Τμήμα Περιβάλλοντος και Ενέργειας</w:t>
            </w:r>
          </w:p>
          <w:p w:rsidR="00AB5589" w:rsidRPr="008440BD" w:rsidRDefault="00AB5589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>Τμήμα Μελετών Έργων και Πρασίνου</w:t>
            </w:r>
          </w:p>
          <w:p w:rsidR="00AB5589" w:rsidRPr="008440BD" w:rsidRDefault="00AB5589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>Τμήμα Πρασίνου</w:t>
            </w:r>
          </w:p>
          <w:p w:rsidR="00AB5589" w:rsidRPr="00111165" w:rsidRDefault="00AB5589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>Τμήμα Κοιμητηρίων</w:t>
            </w:r>
          </w:p>
          <w:p w:rsidR="00AB5589" w:rsidRPr="00111165" w:rsidRDefault="00AB5589" w:rsidP="004A776C">
            <w:pPr>
              <w:ind w:left="3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78BD" w:rsidRPr="00111165" w:rsidRDefault="009078BD" w:rsidP="001C0717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Διεύθυνση Έργων Υποδομής </w:t>
            </w:r>
          </w:p>
          <w:p w:rsidR="00AB5589" w:rsidRPr="009D7AD6" w:rsidRDefault="00AB5589" w:rsidP="009D7AD6">
            <w:r w:rsidRPr="009D7AD6">
              <w:t>Τμήμα Οδοποιίας</w:t>
            </w:r>
          </w:p>
          <w:p w:rsidR="00AB5589" w:rsidRPr="008440BD" w:rsidRDefault="00AB5589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lastRenderedPageBreak/>
              <w:t>Τμήμα Αυτεπιστασίας Έργων Υποδομής</w:t>
            </w:r>
          </w:p>
          <w:p w:rsidR="00AB5589" w:rsidRPr="008440BD" w:rsidRDefault="00AB5589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>Τμήμα Σχεδιασμού και Τεχνικής Υποστήριξης</w:t>
            </w:r>
          </w:p>
          <w:p w:rsidR="00AB5589" w:rsidRPr="008440BD" w:rsidRDefault="00AB5589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 xml:space="preserve">Τμήμα Υδραυλικών </w:t>
            </w:r>
            <w:proofErr w:type="spellStart"/>
            <w:r w:rsidRPr="008440BD">
              <w:rPr>
                <w:rFonts w:ascii="Arial" w:hAnsi="Arial" w:cs="Arial"/>
                <w:sz w:val="18"/>
                <w:szCs w:val="18"/>
              </w:rPr>
              <w:t>Εργων</w:t>
            </w:r>
            <w:proofErr w:type="spellEnd"/>
          </w:p>
          <w:p w:rsidR="00AB5589" w:rsidRPr="00111165" w:rsidRDefault="00AB5589" w:rsidP="001C071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78BD" w:rsidRPr="00111165" w:rsidRDefault="009078BD" w:rsidP="001C0717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11116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Διεύθυνση </w:t>
            </w:r>
            <w:r w:rsidR="005F7C47"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>Διοίκ</w:t>
            </w:r>
            <w:r w:rsidR="005F7C47">
              <w:rPr>
                <w:rFonts w:ascii="Arial" w:hAnsi="Arial" w:cs="Arial"/>
                <w:b/>
                <w:color w:val="0000FF"/>
                <w:sz w:val="18"/>
                <w:szCs w:val="18"/>
              </w:rPr>
              <w:t>ησης και Δημοτικής Κατάστασης</w:t>
            </w:r>
            <w:r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</w:t>
            </w:r>
          </w:p>
          <w:p w:rsidR="00AB5589" w:rsidRPr="008440BD" w:rsidRDefault="00310AB0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>Τμήμα Διαχείρισης Ανθρώπινου Δυναμικού</w:t>
            </w:r>
          </w:p>
          <w:p w:rsidR="00310AB0" w:rsidRPr="008440BD" w:rsidRDefault="00310AB0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>Τμήμα Διοικητικής Μέριμνας</w:t>
            </w:r>
          </w:p>
          <w:p w:rsidR="00310AB0" w:rsidRPr="008440BD" w:rsidRDefault="00310AB0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>Τμήμα Διοικητικής Υποστήριξης Νομικών</w:t>
            </w:r>
          </w:p>
          <w:p w:rsidR="006767AC" w:rsidRPr="008440BD" w:rsidRDefault="006767AC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40BD">
              <w:rPr>
                <w:rFonts w:ascii="Arial" w:hAnsi="Arial" w:cs="Arial"/>
                <w:sz w:val="18"/>
                <w:szCs w:val="18"/>
                <w:lang w:val="en-US"/>
              </w:rPr>
              <w:t>T</w:t>
            </w:r>
            <w:proofErr w:type="spellStart"/>
            <w:r w:rsidRPr="008440BD">
              <w:rPr>
                <w:rFonts w:ascii="Arial" w:hAnsi="Arial" w:cs="Arial"/>
                <w:sz w:val="18"/>
                <w:szCs w:val="18"/>
              </w:rPr>
              <w:t>μήμα</w:t>
            </w:r>
            <w:proofErr w:type="spellEnd"/>
            <w:r w:rsidRPr="008440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40BD">
              <w:rPr>
                <w:rFonts w:ascii="Arial" w:hAnsi="Arial" w:cs="Arial"/>
                <w:sz w:val="18"/>
              </w:rPr>
              <w:t xml:space="preserve">Διοικητικής Υποστήριξης Συλλογικών, Πολιτικών Οργάνων </w:t>
            </w:r>
          </w:p>
          <w:p w:rsidR="00310AB0" w:rsidRPr="008440BD" w:rsidRDefault="00310AB0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>Τμήμα Διοικητικής Υποστήριξης Δημοτικών και Τοπικών</w:t>
            </w:r>
          </w:p>
          <w:p w:rsidR="00310AB0" w:rsidRPr="008440BD" w:rsidRDefault="00310AB0" w:rsidP="004A776C">
            <w:pPr>
              <w:ind w:left="3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 xml:space="preserve">Κοινοτήτων </w:t>
            </w:r>
          </w:p>
          <w:p w:rsidR="00AB5589" w:rsidRPr="00111165" w:rsidRDefault="00AB5589" w:rsidP="001C071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78BD" w:rsidRPr="00111165" w:rsidRDefault="00310AB0" w:rsidP="001C0717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11116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078BD"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Διεύθυνση </w:t>
            </w:r>
            <w:r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>Οικονομικών</w:t>
            </w:r>
            <w:r w:rsidR="009078BD"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Υπηρεσιών </w:t>
            </w:r>
          </w:p>
          <w:p w:rsidR="00310AB0" w:rsidRPr="008440BD" w:rsidRDefault="00310AB0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>Τμήμα Λογιστηρίου</w:t>
            </w:r>
          </w:p>
          <w:p w:rsidR="00310AB0" w:rsidRPr="008440BD" w:rsidRDefault="00310AB0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>Τμήμα Εκκαθάρισης Δαπανών</w:t>
            </w:r>
          </w:p>
          <w:p w:rsidR="00310AB0" w:rsidRPr="008440BD" w:rsidRDefault="00310AB0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>Τμήμα Μισθοδοσίας</w:t>
            </w:r>
          </w:p>
          <w:p w:rsidR="00310AB0" w:rsidRPr="008440BD" w:rsidRDefault="00310AB0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>Τμήμα Ταμείου</w:t>
            </w:r>
          </w:p>
          <w:p w:rsidR="00310AB0" w:rsidRPr="008440BD" w:rsidRDefault="00310AB0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>Τμήμα Προμηθειών και Δημοπρασιών</w:t>
            </w:r>
          </w:p>
          <w:p w:rsidR="00310AB0" w:rsidRPr="008440BD" w:rsidRDefault="00310AB0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>Τμήμα Διαχείρισης Υλικού</w:t>
            </w:r>
          </w:p>
          <w:p w:rsidR="00310AB0" w:rsidRPr="00111165" w:rsidRDefault="00310AB0" w:rsidP="001C071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10AB0" w:rsidRPr="00111165" w:rsidRDefault="009078BD" w:rsidP="001C0717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Διεύθυνση </w:t>
            </w:r>
            <w:r w:rsidR="00ED4E2B"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>Εξυπηρέτησης Πολιτών</w:t>
            </w:r>
          </w:p>
          <w:p w:rsidR="00310AB0" w:rsidRPr="008440BD" w:rsidRDefault="00310AB0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>Τμήμα Κέντρου Εξυπηρέτησης Πολιτών</w:t>
            </w:r>
          </w:p>
          <w:p w:rsidR="00310AB0" w:rsidRPr="008440BD" w:rsidRDefault="00310AB0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>Γραφείο  Κ.Ε.Π. Δ.Ε. Ρίου</w:t>
            </w:r>
          </w:p>
          <w:p w:rsidR="00310AB0" w:rsidRPr="008440BD" w:rsidRDefault="00310AB0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 xml:space="preserve">Γραφείο  Κ.Ε.Π. Δ.Ε. </w:t>
            </w:r>
            <w:proofErr w:type="spellStart"/>
            <w:r w:rsidRPr="008440BD">
              <w:rPr>
                <w:rFonts w:ascii="Arial" w:hAnsi="Arial" w:cs="Arial"/>
                <w:sz w:val="18"/>
                <w:szCs w:val="18"/>
              </w:rPr>
              <w:t>Μεσσάτιδας</w:t>
            </w:r>
            <w:proofErr w:type="spellEnd"/>
          </w:p>
          <w:p w:rsidR="00310AB0" w:rsidRPr="008440BD" w:rsidRDefault="00310AB0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>Γραφείο  Κ.Ε.Π. Δ.Ε. Παραλίας</w:t>
            </w:r>
          </w:p>
          <w:p w:rsidR="00310AB0" w:rsidRPr="008440BD" w:rsidRDefault="00310AB0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 xml:space="preserve">Γραφείο  Κ.Ε.Π. Δ.Ε. </w:t>
            </w:r>
            <w:proofErr w:type="spellStart"/>
            <w:r w:rsidRPr="008440BD">
              <w:rPr>
                <w:rFonts w:ascii="Arial" w:hAnsi="Arial" w:cs="Arial"/>
                <w:sz w:val="18"/>
                <w:szCs w:val="18"/>
              </w:rPr>
              <w:t>Βραχναίκων</w:t>
            </w:r>
            <w:proofErr w:type="spellEnd"/>
          </w:p>
          <w:p w:rsidR="00ED4E2B" w:rsidRPr="008440BD" w:rsidRDefault="00310AB0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>Γραφείο Επικοινωνίας Δημότη</w:t>
            </w:r>
          </w:p>
          <w:p w:rsidR="00310AB0" w:rsidRPr="008440BD" w:rsidRDefault="00ED4E2B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>Τμήμα Δημοτικής Κατάστασης</w:t>
            </w:r>
          </w:p>
          <w:p w:rsidR="00ED4E2B" w:rsidRPr="008440BD" w:rsidRDefault="00ED4E2B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>Τμήμα Ληξιαρχείου</w:t>
            </w:r>
          </w:p>
          <w:p w:rsidR="00ED4E2B" w:rsidRPr="008440BD" w:rsidRDefault="00ED4E2B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 xml:space="preserve">Γραφείο Ανταποκριτών ΟΓΑ </w:t>
            </w:r>
          </w:p>
          <w:p w:rsidR="009078BD" w:rsidRPr="00111165" w:rsidRDefault="009078BD" w:rsidP="001C071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116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9078BD" w:rsidRPr="00111165" w:rsidRDefault="009078BD" w:rsidP="001C0717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Διεύθυνση Παιδείας </w:t>
            </w:r>
            <w:r w:rsidR="00E61036">
              <w:rPr>
                <w:rFonts w:ascii="Arial" w:hAnsi="Arial" w:cs="Arial"/>
                <w:b/>
                <w:color w:val="0000FF"/>
                <w:sz w:val="18"/>
                <w:szCs w:val="18"/>
              </w:rPr>
              <w:t>και Αθλητισμού</w:t>
            </w:r>
            <w:r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</w:t>
            </w:r>
          </w:p>
          <w:p w:rsidR="00ED4E2B" w:rsidRPr="008440BD" w:rsidRDefault="00ED4E2B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 xml:space="preserve">Τμήμα Σχολείων </w:t>
            </w:r>
          </w:p>
          <w:p w:rsidR="00ED4E2B" w:rsidRPr="008440BD" w:rsidRDefault="00ED4E2B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>Τμήμα Απασχόλησης και Δια βίου Μάθησης</w:t>
            </w:r>
          </w:p>
          <w:p w:rsidR="00ED4E2B" w:rsidRPr="008440BD" w:rsidRDefault="00ED4E2B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>Τμήμα άθλησης, Πολιτισμού και Νέας Γενιάς</w:t>
            </w:r>
          </w:p>
          <w:p w:rsidR="00ED4E2B" w:rsidRDefault="00ED4E2B" w:rsidP="000A6C45">
            <w:p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BA5942" w:rsidRDefault="00BA5942" w:rsidP="00BA5942">
            <w:pPr>
              <w:ind w:left="360" w:hanging="360"/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BA5942">
              <w:rPr>
                <w:rFonts w:ascii="Arial" w:hAnsi="Arial" w:cs="Arial"/>
                <w:b/>
                <w:color w:val="0000FF"/>
                <w:sz w:val="18"/>
                <w:szCs w:val="18"/>
              </w:rPr>
              <w:t>Διεύθυνση</w: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Κοινωνικής Προστασίας</w:t>
            </w:r>
          </w:p>
          <w:p w:rsidR="00FC52CC" w:rsidRPr="00FC52CC" w:rsidRDefault="00FC52CC" w:rsidP="00FC52C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2CC">
              <w:rPr>
                <w:rFonts w:ascii="Arial" w:hAnsi="Arial" w:cs="Arial"/>
                <w:sz w:val="18"/>
                <w:szCs w:val="18"/>
              </w:rPr>
              <w:t>Τμήμα Υγείας</w:t>
            </w:r>
          </w:p>
          <w:p w:rsidR="00FC52CC" w:rsidRPr="00FC52CC" w:rsidRDefault="00FC52CC" w:rsidP="00FC52C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2CC">
              <w:rPr>
                <w:rFonts w:ascii="Arial" w:hAnsi="Arial" w:cs="Arial"/>
                <w:sz w:val="18"/>
                <w:szCs w:val="18"/>
              </w:rPr>
              <w:t>Τμήμα Εθελοντισμού και Πολιτικής Ισότητας</w:t>
            </w:r>
          </w:p>
          <w:p w:rsidR="00FC52CC" w:rsidRPr="00FC52CC" w:rsidRDefault="00FC52CC" w:rsidP="00FC52C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2CC">
              <w:rPr>
                <w:rFonts w:ascii="Arial" w:hAnsi="Arial" w:cs="Arial"/>
                <w:sz w:val="18"/>
                <w:szCs w:val="18"/>
              </w:rPr>
              <w:t>Τμήμα Βοήθεια στο σπίτι</w:t>
            </w:r>
          </w:p>
          <w:p w:rsidR="00ED4E2B" w:rsidRPr="00FC52CC" w:rsidRDefault="00871558" w:rsidP="00FC52C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Τμήμα Κοινωνικής Πρόνοιας</w:t>
            </w:r>
          </w:p>
          <w:p w:rsidR="002265E2" w:rsidRDefault="00ED4E2B" w:rsidP="001C071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116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9078BD" w:rsidRPr="00111165" w:rsidRDefault="009078BD" w:rsidP="001C0717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Διεύθυνση Διαχείρισης Προσόδων &amp; Δημοτικής Περιουσίας </w:t>
            </w:r>
          </w:p>
          <w:p w:rsidR="00ED4E2B" w:rsidRPr="008440BD" w:rsidRDefault="00ED4E2B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>Τμήμα Δημοτικής Περιουσίας</w:t>
            </w:r>
          </w:p>
          <w:p w:rsidR="00ED4E2B" w:rsidRPr="008440BD" w:rsidRDefault="00ED4E2B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>Κτίριο Αγοράς Αργύρη</w:t>
            </w:r>
          </w:p>
          <w:p w:rsidR="00ED4E2B" w:rsidRPr="008440BD" w:rsidRDefault="00ED4E2B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>Τμήμα Ανταποδοτικών Τελών και ΤΑΠ</w:t>
            </w:r>
          </w:p>
          <w:p w:rsidR="00ED4E2B" w:rsidRPr="008440BD" w:rsidRDefault="00ED4E2B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>Τμήμα Εσόδων</w:t>
            </w:r>
          </w:p>
          <w:p w:rsidR="00ED4E2B" w:rsidRPr="008440BD" w:rsidRDefault="00ED4E2B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>Τμήμα Διαχείρισης Λιμενικής Ζώνης</w:t>
            </w:r>
          </w:p>
          <w:p w:rsidR="00ED4E2B" w:rsidRPr="008440BD" w:rsidRDefault="00ED4E2B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>Τμήμα Ελέγχου Κοινοχρήστων χώρων</w:t>
            </w:r>
          </w:p>
          <w:p w:rsidR="00ED4E2B" w:rsidRPr="00111165" w:rsidRDefault="00ED4E2B" w:rsidP="001C071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C3FA3" w:rsidRPr="00111165" w:rsidRDefault="00ED4E2B" w:rsidP="001C0717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11116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078BD"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>Δ</w:t>
            </w:r>
            <w:r w:rsidR="001C3FA3"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>ιεύθυνση Τοπικής Οικονομίας</w:t>
            </w:r>
          </w:p>
          <w:p w:rsidR="001C3FA3" w:rsidRPr="008440BD" w:rsidRDefault="001C3FA3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>Τμήμα Γεωργικής Ανάπτυξης</w:t>
            </w:r>
          </w:p>
          <w:p w:rsidR="009078BD" w:rsidRPr="008440BD" w:rsidRDefault="001C3FA3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 xml:space="preserve">Τμήμα </w:t>
            </w:r>
            <w:proofErr w:type="spellStart"/>
            <w:r w:rsidRPr="008440BD">
              <w:rPr>
                <w:rFonts w:ascii="Arial" w:hAnsi="Arial" w:cs="Arial"/>
                <w:sz w:val="18"/>
                <w:szCs w:val="18"/>
              </w:rPr>
              <w:t>Αδειοδοτήσεων</w:t>
            </w:r>
            <w:proofErr w:type="spellEnd"/>
            <w:r w:rsidRPr="008440BD">
              <w:rPr>
                <w:rFonts w:ascii="Arial" w:hAnsi="Arial" w:cs="Arial"/>
                <w:sz w:val="18"/>
                <w:szCs w:val="18"/>
              </w:rPr>
              <w:t xml:space="preserve"> και Ρύθμισης Εμπορικών </w:t>
            </w:r>
          </w:p>
          <w:p w:rsidR="001C3FA3" w:rsidRPr="00111165" w:rsidRDefault="001C3FA3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>Δραστηριοτήτων</w:t>
            </w:r>
          </w:p>
          <w:p w:rsidR="001C3FA3" w:rsidRDefault="001C3FA3" w:rsidP="001C071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40A1" w:rsidRDefault="006240A1" w:rsidP="001C0717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6240A1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Διεύθυνση </w:t>
            </w:r>
            <w:r w:rsidR="001043C7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Συντήρηση και </w:t>
            </w:r>
            <w:r w:rsidRPr="006240A1">
              <w:rPr>
                <w:rFonts w:ascii="Arial" w:hAnsi="Arial" w:cs="Arial"/>
                <w:b/>
                <w:color w:val="0000FF"/>
                <w:sz w:val="18"/>
                <w:szCs w:val="18"/>
              </w:rPr>
              <w:t>Αυτεπιστασίας</w:t>
            </w:r>
          </w:p>
          <w:p w:rsidR="006240A1" w:rsidRPr="006240A1" w:rsidRDefault="006240A1" w:rsidP="006240A1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40A1">
              <w:rPr>
                <w:rFonts w:ascii="Arial" w:hAnsi="Arial" w:cs="Arial"/>
                <w:sz w:val="18"/>
                <w:szCs w:val="18"/>
              </w:rPr>
              <w:t xml:space="preserve">Τμήμα  Συντήρησης Κτιριακών Εγκαταστάσεων </w:t>
            </w:r>
          </w:p>
          <w:p w:rsidR="006240A1" w:rsidRPr="006240A1" w:rsidRDefault="006240A1" w:rsidP="006240A1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40A1">
              <w:rPr>
                <w:rFonts w:ascii="Arial" w:hAnsi="Arial" w:cs="Arial"/>
                <w:sz w:val="18"/>
                <w:szCs w:val="18"/>
              </w:rPr>
              <w:t xml:space="preserve">Τμήμα  Συντήρησης Κοινοχρήστων Χώρων &amp; Έργων Υποδομής </w:t>
            </w:r>
          </w:p>
          <w:p w:rsidR="006240A1" w:rsidRDefault="006240A1" w:rsidP="006240A1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40A1">
              <w:rPr>
                <w:rFonts w:ascii="Arial" w:hAnsi="Arial" w:cs="Arial"/>
                <w:sz w:val="18"/>
                <w:szCs w:val="18"/>
              </w:rPr>
              <w:t>Τμήμα  Ηλεκτροφωτισμού Οδών, Κοινοχρήστων Χώρων,</w:t>
            </w:r>
            <w:r w:rsidR="004648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40A1">
              <w:rPr>
                <w:rFonts w:ascii="Arial" w:hAnsi="Arial" w:cs="Arial"/>
                <w:sz w:val="18"/>
                <w:szCs w:val="18"/>
              </w:rPr>
              <w:t>Κτιρίων,</w:t>
            </w:r>
            <w:r w:rsidR="004648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40A1">
              <w:rPr>
                <w:rFonts w:ascii="Arial" w:hAnsi="Arial" w:cs="Arial"/>
                <w:sz w:val="18"/>
                <w:szCs w:val="18"/>
              </w:rPr>
              <w:t xml:space="preserve">Συντήρησης Κλιματισμού &amp; </w:t>
            </w:r>
            <w:proofErr w:type="spellStart"/>
            <w:r w:rsidRPr="006240A1">
              <w:rPr>
                <w:rFonts w:ascii="Arial" w:hAnsi="Arial" w:cs="Arial"/>
                <w:sz w:val="18"/>
                <w:szCs w:val="18"/>
              </w:rPr>
              <w:t>Αντικεραυνικής</w:t>
            </w:r>
            <w:proofErr w:type="spellEnd"/>
            <w:r w:rsidRPr="006240A1">
              <w:rPr>
                <w:rFonts w:ascii="Arial" w:hAnsi="Arial" w:cs="Arial"/>
                <w:sz w:val="18"/>
                <w:szCs w:val="18"/>
              </w:rPr>
              <w:t xml:space="preserve"> Προστασίας </w:t>
            </w:r>
          </w:p>
          <w:p w:rsidR="00177710" w:rsidRDefault="00177710" w:rsidP="006240A1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240A1" w:rsidRDefault="00177710" w:rsidP="00177710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177710">
              <w:rPr>
                <w:rFonts w:ascii="Arial" w:hAnsi="Arial" w:cs="Arial"/>
                <w:b/>
                <w:color w:val="0000FF"/>
                <w:sz w:val="18"/>
                <w:szCs w:val="18"/>
              </w:rPr>
              <w:t>Διεύθυνση Πολιτισμού</w:t>
            </w:r>
          </w:p>
          <w:p w:rsidR="00177710" w:rsidRPr="00464840" w:rsidRDefault="00177710" w:rsidP="00177710">
            <w:pPr>
              <w:numPr>
                <w:ilvl w:val="0"/>
                <w:numId w:val="11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4840">
              <w:rPr>
                <w:rFonts w:ascii="Arial" w:hAnsi="Arial" w:cs="Arial"/>
                <w:color w:val="000000"/>
                <w:sz w:val="18"/>
                <w:szCs w:val="18"/>
              </w:rPr>
              <w:t>Διευθύντρια</w:t>
            </w:r>
          </w:p>
          <w:p w:rsidR="00177710" w:rsidRPr="00464840" w:rsidRDefault="00177710" w:rsidP="00177710">
            <w:pPr>
              <w:numPr>
                <w:ilvl w:val="0"/>
                <w:numId w:val="11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4840">
              <w:rPr>
                <w:rFonts w:ascii="Arial" w:hAnsi="Arial" w:cs="Arial"/>
                <w:color w:val="000000"/>
                <w:sz w:val="18"/>
                <w:szCs w:val="18"/>
              </w:rPr>
              <w:t>Γραφείο Τύπου</w:t>
            </w:r>
          </w:p>
          <w:p w:rsidR="00177710" w:rsidRPr="00464840" w:rsidRDefault="00177710" w:rsidP="00177710">
            <w:pPr>
              <w:numPr>
                <w:ilvl w:val="0"/>
                <w:numId w:val="11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4840">
              <w:rPr>
                <w:rFonts w:ascii="Arial" w:hAnsi="Arial" w:cs="Arial"/>
                <w:color w:val="000000"/>
                <w:sz w:val="18"/>
                <w:szCs w:val="18"/>
              </w:rPr>
              <w:t xml:space="preserve">Τμήμα Πνευματικού καλλιτεχνικού Κέντρου Πατρών και παραγωγής Πολιτιστικών Εκδηλώσεων </w:t>
            </w:r>
          </w:p>
          <w:p w:rsidR="00177710" w:rsidRDefault="00177710" w:rsidP="00177710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Τμήμα Δημοτικής Βιβλιοθήκης Πατρών</w:t>
            </w:r>
          </w:p>
          <w:p w:rsidR="00177710" w:rsidRDefault="00177710" w:rsidP="00177710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Τμήμα Ωδείου Εκπαίδευσης και Νεολαίας</w:t>
            </w:r>
          </w:p>
          <w:p w:rsidR="00177710" w:rsidRDefault="00177710" w:rsidP="00177710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Τμήμα Δημοτικής Μουσικής</w:t>
            </w:r>
          </w:p>
          <w:p w:rsidR="00177710" w:rsidRDefault="00177710" w:rsidP="00177710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Δημοτική Πινακοθήκη</w:t>
            </w:r>
          </w:p>
          <w:p w:rsidR="00BC5F43" w:rsidRPr="006240A1" w:rsidRDefault="00BC5F43" w:rsidP="00BC5F43">
            <w:pPr>
              <w:ind w:left="116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078BD" w:rsidRPr="00111165" w:rsidRDefault="009078BD" w:rsidP="001C0717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Διάρθρωση Αποκεντρωμένων Υπηρεσιών </w:t>
            </w:r>
          </w:p>
          <w:p w:rsidR="009078BD" w:rsidRPr="008440BD" w:rsidRDefault="009078BD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 xml:space="preserve">Δημοτική Ενότητα Ρίου </w:t>
            </w:r>
          </w:p>
          <w:p w:rsidR="009078BD" w:rsidRPr="008440BD" w:rsidRDefault="009078BD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 xml:space="preserve">Δημοτική Ενότητα </w:t>
            </w:r>
            <w:proofErr w:type="spellStart"/>
            <w:r w:rsidRPr="008440BD">
              <w:rPr>
                <w:rFonts w:ascii="Arial" w:hAnsi="Arial" w:cs="Arial"/>
                <w:sz w:val="18"/>
                <w:szCs w:val="18"/>
              </w:rPr>
              <w:t>Μεσσάτιδας</w:t>
            </w:r>
            <w:proofErr w:type="spellEnd"/>
            <w:r w:rsidRPr="008440B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078BD" w:rsidRPr="008440BD" w:rsidRDefault="009078BD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 xml:space="preserve">Δημοτική Ενότητα Παραλίας </w:t>
            </w:r>
          </w:p>
          <w:p w:rsidR="001C0717" w:rsidRPr="008440BD" w:rsidRDefault="009078BD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 xml:space="preserve">Δημοτική Ενότητα </w:t>
            </w:r>
            <w:proofErr w:type="spellStart"/>
            <w:r w:rsidRPr="008440BD">
              <w:rPr>
                <w:rFonts w:ascii="Arial" w:hAnsi="Arial" w:cs="Arial"/>
                <w:sz w:val="18"/>
                <w:szCs w:val="18"/>
              </w:rPr>
              <w:t>Βραχναιϊκων</w:t>
            </w:r>
            <w:proofErr w:type="spellEnd"/>
            <w:r w:rsidRPr="008440B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C3FA3" w:rsidRPr="00111165" w:rsidRDefault="001C3FA3" w:rsidP="009078B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79DA" w:rsidRPr="00111165" w:rsidRDefault="00A279DA" w:rsidP="004A776C">
            <w:pPr>
              <w:numPr>
                <w:ilvl w:val="0"/>
                <w:numId w:val="7"/>
              </w:numPr>
              <w:ind w:left="310" w:hanging="141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>Δ</w:t>
            </w:r>
            <w:r w:rsidR="001C3FA3"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>ημοτικές – Τοπικές Κοινότητες</w:t>
            </w:r>
            <w:r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146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837" w:rsidRDefault="00015837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C0717" w:rsidRPr="00791E11" w:rsidRDefault="00626836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1E11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  <w:p w:rsidR="00655A36" w:rsidRPr="00111165" w:rsidRDefault="00655A36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C0717" w:rsidRPr="00111165" w:rsidRDefault="00626836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116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  <w:p w:rsidR="00655A36" w:rsidRPr="00111165" w:rsidRDefault="00655A36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C0717" w:rsidRPr="00111165" w:rsidRDefault="00626836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116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  <w:p w:rsidR="00655A36" w:rsidRPr="00111165" w:rsidRDefault="00655A36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C0717" w:rsidRPr="00111165" w:rsidRDefault="00626836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1165">
              <w:rPr>
                <w:rFonts w:ascii="Arial" w:hAnsi="Arial" w:cs="Arial"/>
                <w:b/>
                <w:sz w:val="18"/>
                <w:szCs w:val="18"/>
              </w:rPr>
              <w:t>5-</w:t>
            </w:r>
            <w:r w:rsidR="00780B05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  <w:p w:rsidR="00655A36" w:rsidRPr="00111165" w:rsidRDefault="00655A36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C0717" w:rsidRPr="00111165" w:rsidRDefault="00780B05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  <w:p w:rsidR="00655A36" w:rsidRPr="00111165" w:rsidRDefault="00655A36" w:rsidP="00BA43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C0717" w:rsidRPr="00111165" w:rsidRDefault="00113003" w:rsidP="00BA43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  <w:p w:rsidR="00655A36" w:rsidRPr="00111165" w:rsidRDefault="00655A36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C0717" w:rsidRPr="00113003" w:rsidRDefault="001043C7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  <w:p w:rsidR="00282640" w:rsidRPr="00111165" w:rsidRDefault="00282640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2640" w:rsidRPr="00111165" w:rsidRDefault="00282640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4BCF" w:rsidRPr="00111165" w:rsidRDefault="00124BCF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41D7C" w:rsidRPr="00111165" w:rsidRDefault="00241D7C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C0717" w:rsidRPr="00716C97" w:rsidRDefault="00716C97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8</w:t>
            </w:r>
          </w:p>
          <w:p w:rsidR="00655A36" w:rsidRPr="00111165" w:rsidRDefault="00655A36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31643" w:rsidRPr="00111165" w:rsidRDefault="001043C7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  <w:p w:rsidR="00231643" w:rsidRPr="00111165" w:rsidRDefault="00177710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  <w:p w:rsidR="00231643" w:rsidRPr="00111165" w:rsidRDefault="00177710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  <w:p w:rsidR="00ED4E2B" w:rsidRPr="00111165" w:rsidRDefault="00177710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  <w:p w:rsidR="00F4149C" w:rsidRPr="00111165" w:rsidRDefault="00F4149C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7B9B" w:rsidRDefault="00907B9B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6836" w:rsidRPr="00111165" w:rsidRDefault="00234823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="00907B9B">
              <w:rPr>
                <w:rFonts w:ascii="Arial" w:hAnsi="Arial" w:cs="Arial"/>
                <w:b/>
                <w:sz w:val="18"/>
                <w:szCs w:val="18"/>
              </w:rPr>
              <w:t>-11</w:t>
            </w:r>
          </w:p>
          <w:p w:rsidR="00FD6EE5" w:rsidRPr="00111165" w:rsidRDefault="00FD6EE5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55A36" w:rsidRPr="00111165" w:rsidRDefault="00655A36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55A36" w:rsidRPr="00111165" w:rsidRDefault="00655A36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B5589" w:rsidRPr="00111165" w:rsidRDefault="00AB5589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B5589" w:rsidRPr="00111165" w:rsidRDefault="00AB5589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B5589" w:rsidRPr="00111165" w:rsidRDefault="00AB5589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B5589" w:rsidRPr="00111165" w:rsidRDefault="00AB5589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B5589" w:rsidRPr="00111165" w:rsidRDefault="00AB5589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149C" w:rsidRPr="001043C7" w:rsidRDefault="001043C7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="00907B9B">
              <w:rPr>
                <w:rFonts w:ascii="Arial" w:hAnsi="Arial" w:cs="Arial"/>
                <w:b/>
                <w:sz w:val="18"/>
                <w:szCs w:val="18"/>
              </w:rPr>
              <w:t>-13</w:t>
            </w:r>
          </w:p>
          <w:p w:rsidR="00AB5589" w:rsidRPr="00111165" w:rsidRDefault="00AB5589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B5589" w:rsidRPr="00111165" w:rsidRDefault="00AB5589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B5589" w:rsidRPr="00111165" w:rsidRDefault="00AB5589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B5589" w:rsidRPr="00111165" w:rsidRDefault="00AB5589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6836" w:rsidRPr="00111165" w:rsidRDefault="00626836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20335" w:rsidRDefault="00320335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90C29" w:rsidRDefault="00190C29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404B4" w:rsidRDefault="00B404B4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404B4" w:rsidRDefault="00B404B4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6836" w:rsidRPr="00111165" w:rsidRDefault="00626836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1165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234823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907B9B">
              <w:rPr>
                <w:rFonts w:ascii="Arial" w:hAnsi="Arial" w:cs="Arial"/>
                <w:b/>
                <w:sz w:val="18"/>
                <w:szCs w:val="18"/>
              </w:rPr>
              <w:t>-14</w:t>
            </w:r>
          </w:p>
          <w:p w:rsidR="00AB5589" w:rsidRPr="00111165" w:rsidRDefault="00AB5589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B5589" w:rsidRPr="00111165" w:rsidRDefault="00AB5589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B5589" w:rsidRPr="00111165" w:rsidRDefault="00AB5589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B5589" w:rsidRPr="00111165" w:rsidRDefault="00AB5589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857CE" w:rsidRDefault="00D857CE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404B4" w:rsidRDefault="00B404B4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60DD" w:rsidRPr="00111165" w:rsidRDefault="005860DD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B5589" w:rsidRDefault="001043C7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14-15</w:t>
            </w:r>
          </w:p>
          <w:p w:rsidR="0037154E" w:rsidRPr="00111165" w:rsidRDefault="0037154E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B5589" w:rsidRPr="00111165" w:rsidRDefault="00AB5589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B5589" w:rsidRPr="00111165" w:rsidRDefault="00AB5589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B5589" w:rsidRPr="00111165" w:rsidRDefault="00AB5589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10AB0" w:rsidRDefault="00310AB0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90C29" w:rsidRPr="00111165" w:rsidRDefault="00190C29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404B4" w:rsidRPr="0037154E" w:rsidRDefault="001043C7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15-16</w:t>
            </w:r>
          </w:p>
          <w:p w:rsidR="00B404B4" w:rsidRDefault="00B404B4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310AB0" w:rsidRPr="00111165" w:rsidRDefault="00310AB0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10AB0" w:rsidRPr="00111165" w:rsidRDefault="00310AB0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78BD" w:rsidRPr="00111165" w:rsidRDefault="009078BD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6836" w:rsidRPr="00111165" w:rsidRDefault="00626836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6836" w:rsidRPr="00111165" w:rsidRDefault="00626836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D4E2B" w:rsidRPr="00111165" w:rsidRDefault="001043C7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16-17</w:t>
            </w:r>
          </w:p>
          <w:p w:rsidR="00ED4E2B" w:rsidRPr="00111165" w:rsidRDefault="00ED4E2B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D4E2B" w:rsidRPr="00111165" w:rsidRDefault="00ED4E2B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D4E2B" w:rsidRPr="00111165" w:rsidRDefault="00ED4E2B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857CE" w:rsidRPr="00111165" w:rsidRDefault="00D857CE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D4E2B" w:rsidRPr="00111165" w:rsidRDefault="00ED4E2B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D4E2B" w:rsidRPr="00111165" w:rsidRDefault="00ED4E2B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D4E2B" w:rsidRDefault="00ED4E2B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A78CB" w:rsidRPr="00111165" w:rsidRDefault="00907B9B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18-19</w:t>
            </w:r>
          </w:p>
          <w:p w:rsidR="00ED4E2B" w:rsidRPr="00111165" w:rsidRDefault="00ED4E2B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D4E2B" w:rsidRPr="00111165" w:rsidRDefault="00ED4E2B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380B" w:rsidRPr="00111165" w:rsidRDefault="006C380B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6C380B" w:rsidRPr="00111165" w:rsidRDefault="006C380B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D857CE" w:rsidRPr="00111165" w:rsidRDefault="00D857CE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D4E2B" w:rsidRPr="00111165" w:rsidRDefault="00ED4E2B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D4E2B" w:rsidRPr="00111165" w:rsidRDefault="00ED4E2B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1295E" w:rsidRPr="00111165" w:rsidRDefault="00177710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</w:t>
            </w:r>
            <w:r w:rsidR="00907B9B">
              <w:rPr>
                <w:rFonts w:ascii="Arial" w:hAnsi="Arial" w:cs="Arial"/>
                <w:b/>
                <w:sz w:val="18"/>
                <w:szCs w:val="18"/>
              </w:rPr>
              <w:t>-20</w:t>
            </w:r>
          </w:p>
          <w:p w:rsidR="00ED4E2B" w:rsidRDefault="00ED4E2B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703AE" w:rsidRPr="00111165" w:rsidRDefault="00A703AE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D4E2B" w:rsidRPr="00111165" w:rsidRDefault="00ED4E2B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6836" w:rsidRPr="00111165" w:rsidRDefault="00626836" w:rsidP="00ED4E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6836" w:rsidRPr="00111165" w:rsidRDefault="00626836" w:rsidP="00ED4E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6836" w:rsidRPr="00111165" w:rsidRDefault="00626836" w:rsidP="00ED4E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380B" w:rsidRPr="00111165" w:rsidRDefault="006C380B" w:rsidP="00ED4E2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6C380B" w:rsidRPr="00111165" w:rsidRDefault="006C380B" w:rsidP="00ED4E2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6C380B" w:rsidRPr="00111165" w:rsidRDefault="006C380B" w:rsidP="00ED4E2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6C380B" w:rsidRPr="00111165" w:rsidRDefault="006C380B" w:rsidP="00ED4E2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6C380B" w:rsidRPr="00111165" w:rsidRDefault="006C380B" w:rsidP="00ED4E2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6C380B" w:rsidRPr="00D22D17" w:rsidRDefault="00907B9B" w:rsidP="00ED4E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20-21</w:t>
            </w:r>
          </w:p>
          <w:p w:rsidR="006C380B" w:rsidRPr="00111165" w:rsidRDefault="006C380B" w:rsidP="00ED4E2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775F19" w:rsidRPr="00111165" w:rsidRDefault="00775F19" w:rsidP="00ED4E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60878" w:rsidRDefault="00960878" w:rsidP="00ED4E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718FD" w:rsidRDefault="002718FD" w:rsidP="00EE20D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6C380B" w:rsidRPr="00F92CB0" w:rsidRDefault="0003476A" w:rsidP="00EE20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21-23</w:t>
            </w:r>
          </w:p>
          <w:p w:rsidR="00EE20DE" w:rsidRDefault="00EE20DE" w:rsidP="00EE20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20DE" w:rsidRDefault="00EE20DE" w:rsidP="00EE20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20DE" w:rsidRDefault="00EE20DE" w:rsidP="00EE20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40A1" w:rsidRDefault="006240A1" w:rsidP="00EE20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77710" w:rsidRDefault="00177710" w:rsidP="00EE20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40A1" w:rsidRDefault="00A06040" w:rsidP="00EE20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23-24</w:t>
            </w:r>
          </w:p>
          <w:p w:rsidR="006240A1" w:rsidRDefault="006240A1" w:rsidP="00EE20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40A1" w:rsidRDefault="006240A1" w:rsidP="00EE20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40A1" w:rsidRDefault="006240A1" w:rsidP="00EE20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40A1" w:rsidRDefault="006240A1" w:rsidP="00EE20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40A1" w:rsidRDefault="006240A1" w:rsidP="00EE20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77710" w:rsidRDefault="00177710" w:rsidP="00EE20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40A1" w:rsidRDefault="006240A1" w:rsidP="00EE20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90BFB" w:rsidRDefault="004D0476" w:rsidP="00EE20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24-25</w:t>
            </w:r>
          </w:p>
          <w:p w:rsidR="006240A1" w:rsidRDefault="006240A1" w:rsidP="00EE20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40A1" w:rsidRDefault="006240A1" w:rsidP="00EE20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40A1" w:rsidRDefault="006240A1" w:rsidP="00EE20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40A1" w:rsidRDefault="006240A1" w:rsidP="00EE20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40A1" w:rsidRDefault="006240A1" w:rsidP="00EE20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40A1" w:rsidRDefault="001043C7" w:rsidP="00EE20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25-26</w:t>
            </w:r>
          </w:p>
          <w:p w:rsidR="00490BFB" w:rsidRDefault="00490BFB" w:rsidP="00EE20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90BFB" w:rsidRDefault="00490BFB" w:rsidP="00EE20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90BFB" w:rsidRDefault="00490BFB" w:rsidP="00EE20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90BFB" w:rsidRDefault="00490BFB" w:rsidP="00EE20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C5F43" w:rsidRDefault="00BC5F43" w:rsidP="00EE20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90BFB" w:rsidRDefault="00014758" w:rsidP="00EE20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27-29</w:t>
            </w:r>
          </w:p>
          <w:p w:rsidR="00293FDF" w:rsidRDefault="00293FDF" w:rsidP="00293F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93FDF" w:rsidRDefault="00293FDF" w:rsidP="00293F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93FDF" w:rsidRDefault="00293FDF" w:rsidP="00293F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93FDF" w:rsidRDefault="00293FDF" w:rsidP="00293F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93FDF" w:rsidRDefault="00293FDF" w:rsidP="00293F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C5F43" w:rsidRDefault="00BC5F43" w:rsidP="00293F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C5F43" w:rsidRDefault="00BC5F43" w:rsidP="00293F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C5F43" w:rsidRDefault="00BC5F43" w:rsidP="00293F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45724" w:rsidRDefault="00B45724" w:rsidP="00293F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C5F43" w:rsidRDefault="001043C7" w:rsidP="00293F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29-</w:t>
            </w:r>
            <w:r w:rsidR="00B45724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  <w:p w:rsidR="00BC5F43" w:rsidRDefault="00BC5F43" w:rsidP="00293F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C5F43" w:rsidRDefault="00BC5F43" w:rsidP="00293F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C5F43" w:rsidRDefault="00BC5F43" w:rsidP="00293F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C5F43" w:rsidRDefault="00BC5F43" w:rsidP="00293F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C5F43" w:rsidRDefault="00BC5F43" w:rsidP="00293F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C5F43" w:rsidRDefault="00720550" w:rsidP="00293F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="001043C7">
              <w:rPr>
                <w:rFonts w:ascii="Arial" w:hAnsi="Arial" w:cs="Arial"/>
                <w:b/>
                <w:sz w:val="18"/>
                <w:szCs w:val="18"/>
              </w:rPr>
              <w:t>-32</w:t>
            </w:r>
          </w:p>
          <w:p w:rsidR="00BC5F43" w:rsidRPr="00111165" w:rsidRDefault="00BC5F43" w:rsidP="00293F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016AA" w:rsidRPr="00111165" w:rsidRDefault="00E016AA">
      <w:pPr>
        <w:jc w:val="center"/>
        <w:rPr>
          <w:rFonts w:ascii="Arial" w:hAnsi="Arial" w:cs="Arial"/>
        </w:rPr>
      </w:pPr>
    </w:p>
    <w:p w:rsidR="00F40F77" w:rsidRDefault="00F40F77">
      <w:pPr>
        <w:jc w:val="center"/>
        <w:rPr>
          <w:rFonts w:ascii="Arial" w:hAnsi="Arial" w:cs="Arial"/>
        </w:rPr>
      </w:pPr>
    </w:p>
    <w:p w:rsidR="00DA09E8" w:rsidRDefault="00DA09E8">
      <w:pPr>
        <w:jc w:val="center"/>
        <w:rPr>
          <w:rFonts w:ascii="Arial" w:hAnsi="Arial" w:cs="Arial"/>
        </w:rPr>
      </w:pPr>
    </w:p>
    <w:p w:rsidR="00F4149C" w:rsidRPr="009D7AD6" w:rsidRDefault="00F4149C" w:rsidP="009D7AD6"/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9C6E51" w:rsidRPr="00357761" w:rsidTr="00357761">
        <w:tc>
          <w:tcPr>
            <w:tcW w:w="9214" w:type="dxa"/>
            <w:shd w:val="clear" w:color="auto" w:fill="BDD6EE"/>
          </w:tcPr>
          <w:p w:rsidR="009C6E51" w:rsidRPr="00357761" w:rsidRDefault="009C6E51" w:rsidP="00357761">
            <w:pPr>
              <w:ind w:left="142" w:hanging="142"/>
              <w:jc w:val="center"/>
              <w:rPr>
                <w:rFonts w:ascii="Bahnschrift" w:hAnsi="Bahnschrift"/>
                <w:b/>
                <w:color w:val="000000"/>
              </w:rPr>
            </w:pPr>
            <w:r w:rsidRPr="00357761">
              <w:rPr>
                <w:rFonts w:ascii="Bahnschrift" w:hAnsi="Bahnschrift"/>
                <w:b/>
                <w:color w:val="000000"/>
              </w:rPr>
              <w:t>ΝΟΜΙΚΑ ΠΡΟΣΩΠΑ – ΕΠΙΧΕΙΡΗΣΕΙΣ ΔΗΜΟΥ ΠΑΤΡΕΩΝ</w:t>
            </w:r>
          </w:p>
        </w:tc>
      </w:tr>
    </w:tbl>
    <w:p w:rsidR="00F4149C" w:rsidRPr="00357761" w:rsidRDefault="00F4149C" w:rsidP="009D7AD6">
      <w:pPr>
        <w:jc w:val="center"/>
        <w:rPr>
          <w:rFonts w:ascii="Bahnschrift" w:hAnsi="Bahnschrift" w:cs="Arial"/>
          <w:color w:val="1F4E79"/>
          <w:sz w:val="28"/>
          <w:szCs w:val="28"/>
        </w:rPr>
      </w:pPr>
    </w:p>
    <w:tbl>
      <w:tblPr>
        <w:tblW w:w="911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8"/>
        <w:gridCol w:w="1466"/>
      </w:tblGrid>
      <w:tr w:rsidR="00F4149C" w:rsidRPr="00111165">
        <w:trPr>
          <w:trHeight w:val="579"/>
          <w:jc w:val="center"/>
        </w:trPr>
        <w:tc>
          <w:tcPr>
            <w:tcW w:w="76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4149C" w:rsidRPr="00111165" w:rsidRDefault="00F4149C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6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4149C" w:rsidRPr="00111165" w:rsidRDefault="00F4149C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1165">
              <w:rPr>
                <w:rFonts w:ascii="Arial" w:hAnsi="Arial" w:cs="Arial"/>
                <w:b/>
                <w:sz w:val="18"/>
                <w:szCs w:val="18"/>
              </w:rPr>
              <w:t>ΣΕΛΙΔΑ</w:t>
            </w:r>
          </w:p>
        </w:tc>
      </w:tr>
      <w:tr w:rsidR="00F4149C" w:rsidRPr="00111165">
        <w:trPr>
          <w:trHeight w:val="579"/>
          <w:jc w:val="center"/>
        </w:trPr>
        <w:tc>
          <w:tcPr>
            <w:tcW w:w="76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4149C" w:rsidRDefault="00F4149C" w:rsidP="00F414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1165">
              <w:rPr>
                <w:rFonts w:ascii="Arial" w:hAnsi="Arial" w:cs="Arial"/>
                <w:b/>
                <w:sz w:val="18"/>
                <w:szCs w:val="18"/>
              </w:rPr>
              <w:t>Δ</w:t>
            </w:r>
            <w:r w:rsidR="003A7FD0" w:rsidRPr="00111165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111165">
              <w:rPr>
                <w:rFonts w:ascii="Arial" w:hAnsi="Arial" w:cs="Arial"/>
                <w:b/>
                <w:sz w:val="18"/>
                <w:szCs w:val="18"/>
              </w:rPr>
              <w:t>Ε</w:t>
            </w:r>
            <w:r w:rsidR="003A7FD0" w:rsidRPr="00111165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111165">
              <w:rPr>
                <w:rFonts w:ascii="Arial" w:hAnsi="Arial" w:cs="Arial"/>
                <w:b/>
                <w:sz w:val="18"/>
                <w:szCs w:val="18"/>
              </w:rPr>
              <w:t>Υ</w:t>
            </w:r>
            <w:r w:rsidR="003A7FD0" w:rsidRPr="00111165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111165">
              <w:rPr>
                <w:rFonts w:ascii="Arial" w:hAnsi="Arial" w:cs="Arial"/>
                <w:b/>
                <w:sz w:val="18"/>
                <w:szCs w:val="18"/>
              </w:rPr>
              <w:t>Α</w:t>
            </w:r>
            <w:r w:rsidR="003A7FD0" w:rsidRPr="00111165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111165">
              <w:rPr>
                <w:rFonts w:ascii="Arial" w:hAnsi="Arial" w:cs="Arial"/>
                <w:b/>
                <w:sz w:val="18"/>
                <w:szCs w:val="18"/>
              </w:rPr>
              <w:t>Π</w:t>
            </w:r>
            <w:r w:rsidR="003A7FD0" w:rsidRPr="00111165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0255C8" w:rsidRPr="00111165" w:rsidRDefault="000255C8" w:rsidP="00F4149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378D" w:rsidRDefault="0081378D" w:rsidP="0081378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1165">
              <w:rPr>
                <w:rFonts w:ascii="Arial" w:hAnsi="Arial" w:cs="Arial"/>
                <w:b/>
                <w:sz w:val="18"/>
                <w:szCs w:val="18"/>
              </w:rPr>
              <w:t>ΔΗ.ΠΕ.ΘΕ.</w:t>
            </w:r>
          </w:p>
          <w:p w:rsidR="000255C8" w:rsidRDefault="000255C8" w:rsidP="0081378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378D" w:rsidRDefault="008E058C" w:rsidP="0081378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ΔΗΜΟΤΙΚΟ ΒΡΕΦΟΚΟΜΕΙΟ</w:t>
            </w:r>
          </w:p>
          <w:p w:rsidR="000255C8" w:rsidRPr="00111165" w:rsidRDefault="000255C8" w:rsidP="0081378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01F29" w:rsidRDefault="00701F29" w:rsidP="00F414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1165">
              <w:rPr>
                <w:rFonts w:ascii="Arial" w:hAnsi="Arial" w:cs="Arial"/>
                <w:b/>
                <w:sz w:val="18"/>
                <w:szCs w:val="18"/>
              </w:rPr>
              <w:t>ΚΟΙΝΩΝΙΚΟΣ ΟΡΓΑΝΙΣΜΟΣ</w:t>
            </w:r>
            <w:r w:rsidR="000019B5" w:rsidRPr="00111165">
              <w:rPr>
                <w:rFonts w:ascii="Arial" w:hAnsi="Arial" w:cs="Arial"/>
                <w:b/>
                <w:sz w:val="18"/>
                <w:szCs w:val="18"/>
              </w:rPr>
              <w:t xml:space="preserve"> Κ.Ο.ΔΗ.Π.</w:t>
            </w:r>
          </w:p>
          <w:p w:rsidR="00F70D97" w:rsidRDefault="00F70D97" w:rsidP="00F4149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0D97" w:rsidRDefault="00F70D97" w:rsidP="00F4149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ΔΟΜΕΣ ΕΥΠΑΘΩΝ ΟΜΑΔΩΝ</w:t>
            </w:r>
          </w:p>
          <w:p w:rsidR="00F70D97" w:rsidRDefault="00F70D97" w:rsidP="00F4149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0D97" w:rsidRDefault="00F70D97" w:rsidP="00F4149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ΚΙΝΗΤΗ ΜΟΝΑΔΑ</w:t>
            </w:r>
          </w:p>
          <w:p w:rsidR="00F70D97" w:rsidRDefault="00F70D97" w:rsidP="00F4149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0D97" w:rsidRDefault="00F70D97" w:rsidP="00F4149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ΔΟΜΕΣ ΤΡΙΤΗΣ ΗΛΙΚΙΑΣ</w:t>
            </w:r>
          </w:p>
          <w:p w:rsidR="005B0BBF" w:rsidRDefault="005B0BBF" w:rsidP="00F414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1165">
              <w:rPr>
                <w:rFonts w:ascii="Arial" w:hAnsi="Arial" w:cs="Arial"/>
                <w:b/>
                <w:sz w:val="18"/>
                <w:szCs w:val="18"/>
              </w:rPr>
              <w:t>ΚΑΠΗ</w:t>
            </w:r>
          </w:p>
          <w:p w:rsidR="00F70D97" w:rsidRDefault="00F70D97" w:rsidP="00F4149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ΚΑΤ’ ΟΙΚΟΝ ΥΠΟΣΤΗΡΙΞΗ</w:t>
            </w:r>
          </w:p>
          <w:p w:rsidR="000255C8" w:rsidRPr="00111165" w:rsidRDefault="000255C8" w:rsidP="00F4149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0BBF" w:rsidRDefault="005B0BBF" w:rsidP="00F414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1165">
              <w:rPr>
                <w:rFonts w:ascii="Arial" w:hAnsi="Arial" w:cs="Arial"/>
                <w:b/>
                <w:sz w:val="18"/>
                <w:szCs w:val="18"/>
              </w:rPr>
              <w:t xml:space="preserve">ΔΗΜΟΤΙΚΟΙ </w:t>
            </w:r>
            <w:r w:rsidR="005A77A8" w:rsidRPr="00111165">
              <w:rPr>
                <w:rFonts w:ascii="Arial" w:hAnsi="Arial" w:cs="Arial"/>
                <w:b/>
                <w:sz w:val="18"/>
                <w:szCs w:val="18"/>
              </w:rPr>
              <w:t xml:space="preserve">ΒΡΕΦΟΝΗΠΙΑΚΟΙ ΚΑΙ </w:t>
            </w:r>
            <w:r w:rsidRPr="00111165">
              <w:rPr>
                <w:rFonts w:ascii="Arial" w:hAnsi="Arial" w:cs="Arial"/>
                <w:b/>
                <w:sz w:val="18"/>
                <w:szCs w:val="18"/>
              </w:rPr>
              <w:t>ΠΑΙΔΙΚΟΙ ΣΤΑΘΜΟΙ</w:t>
            </w:r>
          </w:p>
          <w:p w:rsidR="000255C8" w:rsidRPr="00111165" w:rsidRDefault="000255C8" w:rsidP="00F4149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77A8" w:rsidRDefault="005A77A8" w:rsidP="00F414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1165">
              <w:rPr>
                <w:rFonts w:ascii="Arial" w:hAnsi="Arial" w:cs="Arial"/>
                <w:b/>
                <w:sz w:val="18"/>
                <w:szCs w:val="18"/>
              </w:rPr>
              <w:t xml:space="preserve">ΚΔΑΠ  </w:t>
            </w:r>
            <w:proofErr w:type="spellStart"/>
            <w:r w:rsidR="00F57D31" w:rsidRPr="00111165">
              <w:rPr>
                <w:rFonts w:ascii="Arial" w:hAnsi="Arial" w:cs="Arial"/>
                <w:b/>
                <w:sz w:val="18"/>
                <w:szCs w:val="18"/>
              </w:rPr>
              <w:t>ΚΔΑΠ</w:t>
            </w:r>
            <w:proofErr w:type="spellEnd"/>
            <w:r w:rsidR="00F57D31" w:rsidRPr="0011116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11165">
              <w:rPr>
                <w:rFonts w:ascii="Arial" w:hAnsi="Arial" w:cs="Arial"/>
                <w:b/>
                <w:sz w:val="18"/>
                <w:szCs w:val="18"/>
              </w:rPr>
              <w:t>ΜΕΑ – ΘΕΡΙΝΑ ΚΔΑΠ</w:t>
            </w:r>
          </w:p>
          <w:p w:rsidR="000255C8" w:rsidRPr="00111165" w:rsidRDefault="000255C8" w:rsidP="00F4149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149C" w:rsidRDefault="00626836" w:rsidP="00F414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1165">
              <w:rPr>
                <w:rFonts w:ascii="Arial" w:hAnsi="Arial" w:cs="Arial"/>
                <w:b/>
                <w:sz w:val="18"/>
                <w:szCs w:val="18"/>
              </w:rPr>
              <w:t xml:space="preserve">ΚΟΙΝΩΦΕΛΗΣ ΕΠΙΧΕΙΡΗΣΗ ΚΑΡΝΑΒΑΛΙ ΠΑΤΡΑΣ </w:t>
            </w:r>
          </w:p>
          <w:p w:rsidR="004307AC" w:rsidRPr="00111165" w:rsidRDefault="004307AC" w:rsidP="00F4149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ΚΑΡΝΑΒΑΛΙΚΟ ΕΡΓΑΣΤΗΡΙ</w:t>
            </w:r>
          </w:p>
          <w:p w:rsidR="00F4149C" w:rsidRPr="00111165" w:rsidRDefault="00F4149C" w:rsidP="00F4149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4149C" w:rsidRDefault="007304C3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33-34</w:t>
            </w:r>
          </w:p>
          <w:p w:rsidR="000255C8" w:rsidRPr="00111165" w:rsidRDefault="000255C8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CF0EA5" w:rsidRDefault="001043C7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34</w:t>
            </w:r>
          </w:p>
          <w:p w:rsidR="000255C8" w:rsidRPr="00111165" w:rsidRDefault="000255C8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CF0EA5" w:rsidRDefault="001043C7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7304C3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  <w:p w:rsidR="000255C8" w:rsidRPr="00111165" w:rsidRDefault="000255C8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CF0EA5" w:rsidRDefault="007304C3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35-38</w:t>
            </w:r>
          </w:p>
          <w:p w:rsidR="000255C8" w:rsidRPr="00111165" w:rsidRDefault="000255C8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5011A" w:rsidRDefault="007304C3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36-37</w:t>
            </w:r>
          </w:p>
          <w:p w:rsidR="000255C8" w:rsidRPr="00111165" w:rsidRDefault="000255C8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5B0BBF" w:rsidRDefault="007304C3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38</w:t>
            </w:r>
          </w:p>
          <w:p w:rsidR="009A6AD4" w:rsidRPr="00111165" w:rsidRDefault="009A6AD4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0BBF" w:rsidRPr="009A6AD4" w:rsidRDefault="001043C7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36-37</w:t>
            </w:r>
          </w:p>
          <w:p w:rsidR="000255C8" w:rsidRPr="000255C8" w:rsidRDefault="000255C8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0BBF" w:rsidRDefault="007304C3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38</w:t>
            </w:r>
          </w:p>
          <w:p w:rsidR="008E058C" w:rsidRDefault="008E058C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5011A" w:rsidRDefault="007304C3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38-40</w:t>
            </w:r>
          </w:p>
          <w:p w:rsidR="000255C8" w:rsidRPr="00111165" w:rsidRDefault="000255C8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0BBF" w:rsidRDefault="007304C3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40-41</w:t>
            </w:r>
          </w:p>
          <w:p w:rsidR="000255C8" w:rsidRPr="000255C8" w:rsidRDefault="000255C8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11E08" w:rsidRDefault="005B5731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42-43</w:t>
            </w:r>
          </w:p>
          <w:p w:rsidR="00F70D97" w:rsidRDefault="00F70D97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0D97" w:rsidRPr="00111165" w:rsidRDefault="00F70D97" w:rsidP="00BC5F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F4149C" w:rsidRPr="00111165" w:rsidRDefault="00F4149C">
      <w:pPr>
        <w:jc w:val="center"/>
        <w:rPr>
          <w:rFonts w:ascii="Arial" w:hAnsi="Arial" w:cs="Arial"/>
        </w:rPr>
      </w:pPr>
    </w:p>
    <w:p w:rsidR="00F4149C" w:rsidRPr="00111165" w:rsidRDefault="00F4149C">
      <w:pPr>
        <w:jc w:val="center"/>
        <w:rPr>
          <w:rFonts w:ascii="Arial" w:hAnsi="Arial" w:cs="Arial"/>
        </w:rPr>
      </w:pPr>
    </w:p>
    <w:p w:rsidR="00F4149C" w:rsidRPr="00111165" w:rsidRDefault="00F4149C">
      <w:pPr>
        <w:jc w:val="center"/>
        <w:rPr>
          <w:rFonts w:ascii="Arial" w:hAnsi="Arial" w:cs="Arial"/>
        </w:rPr>
      </w:pPr>
    </w:p>
    <w:p w:rsidR="00F4149C" w:rsidRPr="00111165" w:rsidRDefault="00F4149C">
      <w:pPr>
        <w:jc w:val="center"/>
        <w:rPr>
          <w:rFonts w:ascii="Arial" w:hAnsi="Arial" w:cs="Arial"/>
        </w:rPr>
      </w:pPr>
    </w:p>
    <w:p w:rsidR="00F4149C" w:rsidRPr="00111165" w:rsidRDefault="00F4149C">
      <w:pPr>
        <w:jc w:val="center"/>
        <w:rPr>
          <w:rFonts w:ascii="Arial" w:hAnsi="Arial" w:cs="Arial"/>
        </w:rPr>
      </w:pPr>
    </w:p>
    <w:p w:rsidR="00F4149C" w:rsidRPr="00111165" w:rsidRDefault="00F4149C">
      <w:pPr>
        <w:jc w:val="center"/>
        <w:rPr>
          <w:rFonts w:ascii="Arial" w:hAnsi="Arial" w:cs="Arial"/>
        </w:rPr>
      </w:pPr>
    </w:p>
    <w:p w:rsidR="00F4149C" w:rsidRPr="00111165" w:rsidRDefault="00F4149C">
      <w:pPr>
        <w:jc w:val="center"/>
        <w:rPr>
          <w:rFonts w:ascii="Arial" w:hAnsi="Arial" w:cs="Arial"/>
        </w:rPr>
      </w:pPr>
    </w:p>
    <w:p w:rsidR="00F4149C" w:rsidRPr="00111165" w:rsidRDefault="00F4149C">
      <w:pPr>
        <w:jc w:val="center"/>
        <w:rPr>
          <w:rFonts w:ascii="Arial" w:hAnsi="Arial" w:cs="Arial"/>
        </w:rPr>
      </w:pPr>
    </w:p>
    <w:p w:rsidR="00066AB3" w:rsidRPr="00111165" w:rsidRDefault="00066AB3">
      <w:pPr>
        <w:jc w:val="center"/>
        <w:rPr>
          <w:rFonts w:ascii="Arial" w:hAnsi="Arial" w:cs="Arial"/>
        </w:rPr>
      </w:pPr>
    </w:p>
    <w:p w:rsidR="00066AB3" w:rsidRPr="00111165" w:rsidRDefault="00066AB3">
      <w:pPr>
        <w:jc w:val="center"/>
        <w:rPr>
          <w:rFonts w:ascii="Arial" w:hAnsi="Arial" w:cs="Arial"/>
        </w:rPr>
      </w:pPr>
    </w:p>
    <w:p w:rsidR="00F4149C" w:rsidRPr="00111165" w:rsidRDefault="00F4149C">
      <w:pPr>
        <w:jc w:val="center"/>
        <w:rPr>
          <w:rFonts w:ascii="Arial" w:hAnsi="Arial" w:cs="Arial"/>
        </w:rPr>
      </w:pPr>
    </w:p>
    <w:p w:rsidR="00F4149C" w:rsidRDefault="00F4149C">
      <w:pPr>
        <w:jc w:val="center"/>
        <w:rPr>
          <w:rFonts w:ascii="Arial" w:hAnsi="Arial" w:cs="Arial"/>
        </w:rPr>
      </w:pPr>
    </w:p>
    <w:p w:rsidR="009440A2" w:rsidRDefault="009440A2">
      <w:pPr>
        <w:jc w:val="center"/>
        <w:rPr>
          <w:rFonts w:ascii="Arial" w:hAnsi="Arial" w:cs="Arial"/>
        </w:rPr>
      </w:pPr>
    </w:p>
    <w:p w:rsidR="007C2901" w:rsidRPr="00111165" w:rsidRDefault="007C2901">
      <w:pPr>
        <w:jc w:val="center"/>
        <w:rPr>
          <w:rFonts w:ascii="Arial" w:hAnsi="Arial" w:cs="Arial"/>
        </w:rPr>
      </w:pPr>
    </w:p>
    <w:p w:rsidR="00AA673E" w:rsidRDefault="00AA673E">
      <w:pPr>
        <w:jc w:val="center"/>
        <w:rPr>
          <w:rFonts w:ascii="Arial" w:hAnsi="Arial" w:cs="Arial"/>
        </w:rPr>
      </w:pPr>
    </w:p>
    <w:p w:rsidR="00464840" w:rsidRDefault="00464840">
      <w:pPr>
        <w:jc w:val="center"/>
        <w:rPr>
          <w:rFonts w:ascii="Arial" w:hAnsi="Arial" w:cs="Arial"/>
        </w:rPr>
      </w:pPr>
    </w:p>
    <w:p w:rsidR="00464840" w:rsidRDefault="00464840">
      <w:pPr>
        <w:jc w:val="center"/>
        <w:rPr>
          <w:rFonts w:ascii="Arial" w:hAnsi="Arial" w:cs="Arial"/>
        </w:rPr>
      </w:pPr>
    </w:p>
    <w:p w:rsidR="00D57818" w:rsidRDefault="00D57818">
      <w:pPr>
        <w:jc w:val="center"/>
        <w:rPr>
          <w:rFonts w:ascii="Arial" w:hAnsi="Arial" w:cs="Arial"/>
        </w:rPr>
      </w:pPr>
    </w:p>
    <w:p w:rsidR="004307D8" w:rsidRPr="00111165" w:rsidRDefault="004307D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:rsidR="00AA673E" w:rsidRPr="00111165" w:rsidRDefault="00AA673E">
      <w:pPr>
        <w:jc w:val="center"/>
        <w:rPr>
          <w:rFonts w:ascii="Arial" w:hAnsi="Arial" w:cs="Arial"/>
        </w:rPr>
      </w:pPr>
    </w:p>
    <w:p w:rsidR="0081378D" w:rsidRPr="00111165" w:rsidRDefault="0081378D">
      <w:pPr>
        <w:jc w:val="center"/>
        <w:rPr>
          <w:rFonts w:ascii="Arial" w:hAnsi="Arial" w:cs="Arial"/>
        </w:rPr>
      </w:pPr>
    </w:p>
    <w:p w:rsidR="00F40F77" w:rsidRPr="00357761" w:rsidRDefault="004307D8" w:rsidP="004307D8">
      <w:pPr>
        <w:rPr>
          <w:rFonts w:ascii="Bahnschrift" w:hAnsi="Bahnschrift"/>
          <w:b/>
          <w:color w:val="1F4E79"/>
          <w:sz w:val="36"/>
          <w:szCs w:val="36"/>
        </w:rPr>
      </w:pPr>
      <w:r w:rsidRPr="00357761">
        <w:rPr>
          <w:rFonts w:ascii="Bahnschrift" w:hAnsi="Bahnschrift"/>
          <w:b/>
          <w:color w:val="1F4E79"/>
          <w:sz w:val="28"/>
          <w:szCs w:val="28"/>
        </w:rPr>
        <w:lastRenderedPageBreak/>
        <w:t xml:space="preserve">                                                       </w:t>
      </w:r>
      <w:r w:rsidR="00F40F77" w:rsidRPr="00357761">
        <w:rPr>
          <w:rFonts w:ascii="Bahnschrift" w:hAnsi="Bahnschrift"/>
          <w:b/>
          <w:color w:val="1F4E79"/>
          <w:sz w:val="36"/>
          <w:szCs w:val="36"/>
        </w:rPr>
        <w:t>Δ Η Μ Α Ρ Χ Ο Σ</w:t>
      </w:r>
    </w:p>
    <w:p w:rsidR="00FF3D9D" w:rsidRDefault="00FF3D9D">
      <w:pPr>
        <w:jc w:val="center"/>
        <w:rPr>
          <w:rFonts w:ascii="Arial" w:hAnsi="Arial" w:cs="Arial"/>
          <w:b/>
          <w:sz w:val="32"/>
          <w:szCs w:val="32"/>
        </w:rPr>
      </w:pPr>
    </w:p>
    <w:p w:rsidR="00FF19FE" w:rsidRPr="00FF3D9D" w:rsidRDefault="00FF19FE">
      <w:pPr>
        <w:jc w:val="center"/>
        <w:rPr>
          <w:rFonts w:ascii="Arial" w:hAnsi="Arial" w:cs="Arial"/>
          <w:b/>
          <w:sz w:val="32"/>
          <w:szCs w:val="32"/>
        </w:rPr>
      </w:pPr>
      <w:r w:rsidRPr="00FF3D9D">
        <w:rPr>
          <w:rFonts w:ascii="Arial" w:hAnsi="Arial" w:cs="Arial"/>
          <w:b/>
          <w:sz w:val="32"/>
          <w:szCs w:val="32"/>
        </w:rPr>
        <w:t>ΠΕΛΕΤΙΔΗΣ ΚΩΣΤΑΣ</w:t>
      </w:r>
    </w:p>
    <w:p w:rsidR="00FF19FE" w:rsidRPr="00111165" w:rsidRDefault="00FF19FE">
      <w:pPr>
        <w:jc w:val="center"/>
        <w:rPr>
          <w:rFonts w:ascii="Arial" w:hAnsi="Arial" w:cs="Arial"/>
        </w:rPr>
      </w:pPr>
    </w:p>
    <w:p w:rsidR="00F40F77" w:rsidRPr="00111165" w:rsidRDefault="00F40F77" w:rsidP="00357761">
      <w:pPr>
        <w:pStyle w:val="10"/>
        <w:pBdr>
          <w:top w:val="single" w:sz="4" w:space="2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rPr>
          <w:rFonts w:ascii="Arial" w:hAnsi="Arial" w:cs="Arial"/>
          <w:sz w:val="24"/>
          <w:szCs w:val="24"/>
        </w:rPr>
      </w:pPr>
      <w:r w:rsidRPr="00111165">
        <w:rPr>
          <w:rFonts w:ascii="Arial" w:hAnsi="Arial" w:cs="Arial"/>
          <w:sz w:val="24"/>
          <w:szCs w:val="24"/>
        </w:rPr>
        <w:t>Υ Π Η Ρ Ε Σ Ι Ε Σ  Δ Η Μ Α Ρ Χ Ο Υ</w:t>
      </w:r>
    </w:p>
    <w:tbl>
      <w:tblPr>
        <w:tblW w:w="10922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268"/>
        <w:gridCol w:w="1418"/>
        <w:gridCol w:w="992"/>
        <w:gridCol w:w="1566"/>
      </w:tblGrid>
      <w:tr w:rsidR="00F40F77" w:rsidRPr="00111165" w:rsidTr="00D961E3"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pct10" w:color="auto" w:fill="FFFFFF"/>
          </w:tcPr>
          <w:p w:rsidR="00F40F77" w:rsidRPr="00111165" w:rsidRDefault="00F40F7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pct10" w:color="auto" w:fill="FFFFFF"/>
          </w:tcPr>
          <w:p w:rsidR="00F40F77" w:rsidRPr="00111165" w:rsidRDefault="00F40F7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pct10" w:color="auto" w:fill="FFFFFF"/>
          </w:tcPr>
          <w:p w:rsidR="00F40F77" w:rsidRPr="00111165" w:rsidRDefault="00F40F7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pct10" w:color="auto" w:fill="FFFFFF"/>
          </w:tcPr>
          <w:p w:rsidR="00F40F77" w:rsidRPr="00111165" w:rsidRDefault="00F40F7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66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pct10" w:color="auto" w:fill="FFFFFF"/>
          </w:tcPr>
          <w:p w:rsidR="00F40F77" w:rsidRPr="00111165" w:rsidRDefault="002B3D0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11165">
              <w:rPr>
                <w:rFonts w:ascii="Arial" w:hAnsi="Arial" w:cs="Arial"/>
                <w:b/>
                <w:sz w:val="20"/>
              </w:rPr>
              <w:t>ΤΗΛ.</w:t>
            </w:r>
          </w:p>
        </w:tc>
      </w:tr>
      <w:tr w:rsidR="00F40F77" w:rsidRPr="00111165" w:rsidTr="00D961E3">
        <w:tc>
          <w:tcPr>
            <w:tcW w:w="467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D0D90" w:rsidRDefault="00ED0D90">
            <w:pPr>
              <w:rPr>
                <w:rFonts w:ascii="Arial" w:hAnsi="Arial" w:cs="Arial"/>
                <w:b/>
                <w:color w:val="808080"/>
                <w:sz w:val="18"/>
              </w:rPr>
            </w:pPr>
          </w:p>
          <w:p w:rsidR="00376BD4" w:rsidRDefault="00376BD4">
            <w:pPr>
              <w:rPr>
                <w:rFonts w:ascii="Arial" w:hAnsi="Arial" w:cs="Arial"/>
                <w:b/>
                <w:color w:val="808080"/>
                <w:sz w:val="18"/>
              </w:rPr>
            </w:pPr>
            <w:proofErr w:type="spellStart"/>
            <w:r w:rsidRPr="008440BD">
              <w:rPr>
                <w:rFonts w:ascii="Arial" w:hAnsi="Arial" w:cs="Arial"/>
                <w:b/>
                <w:color w:val="808080"/>
                <w:sz w:val="18"/>
              </w:rPr>
              <w:t>Μαι</w:t>
            </w:r>
            <w:r w:rsidR="004A150D" w:rsidRPr="008440BD">
              <w:rPr>
                <w:rFonts w:ascii="Arial" w:hAnsi="Arial" w:cs="Arial"/>
                <w:b/>
                <w:color w:val="808080"/>
                <w:sz w:val="18"/>
              </w:rPr>
              <w:t>ζ</w:t>
            </w:r>
            <w:r w:rsidRPr="008440BD">
              <w:rPr>
                <w:rFonts w:ascii="Arial" w:hAnsi="Arial" w:cs="Arial"/>
                <w:b/>
                <w:color w:val="808080"/>
                <w:sz w:val="18"/>
              </w:rPr>
              <w:t>ώνος</w:t>
            </w:r>
            <w:proofErr w:type="spellEnd"/>
            <w:r w:rsidRPr="008440BD">
              <w:rPr>
                <w:rFonts w:ascii="Arial" w:hAnsi="Arial" w:cs="Arial"/>
                <w:b/>
                <w:color w:val="808080"/>
                <w:sz w:val="18"/>
              </w:rPr>
              <w:t xml:space="preserve"> </w:t>
            </w:r>
            <w:r w:rsidR="00D961E3">
              <w:rPr>
                <w:rFonts w:ascii="Arial" w:hAnsi="Arial" w:cs="Arial"/>
                <w:b/>
                <w:color w:val="808080"/>
                <w:sz w:val="18"/>
              </w:rPr>
              <w:t>19</w:t>
            </w:r>
            <w:r w:rsidR="000F114A">
              <w:rPr>
                <w:rFonts w:ascii="Arial" w:hAnsi="Arial" w:cs="Arial"/>
                <w:b/>
                <w:color w:val="808080"/>
                <w:sz w:val="18"/>
              </w:rPr>
              <w:t>, Γ’ πτέρυγα, 3</w:t>
            </w:r>
            <w:r w:rsidR="000F114A" w:rsidRPr="000F114A">
              <w:rPr>
                <w:rFonts w:ascii="Arial" w:hAnsi="Arial" w:cs="Arial"/>
                <w:b/>
                <w:color w:val="808080"/>
                <w:sz w:val="18"/>
                <w:vertAlign w:val="superscript"/>
              </w:rPr>
              <w:t>ος</w:t>
            </w:r>
            <w:r w:rsidR="000F114A">
              <w:rPr>
                <w:rFonts w:ascii="Arial" w:hAnsi="Arial" w:cs="Arial"/>
                <w:b/>
                <w:color w:val="808080"/>
                <w:sz w:val="18"/>
              </w:rPr>
              <w:t xml:space="preserve"> όροφος</w:t>
            </w:r>
            <w:r w:rsidR="003275D8">
              <w:rPr>
                <w:rFonts w:ascii="Arial" w:hAnsi="Arial" w:cs="Arial"/>
                <w:b/>
                <w:color w:val="808080"/>
                <w:sz w:val="18"/>
              </w:rPr>
              <w:t>, Τ.Κ. 26223</w:t>
            </w:r>
          </w:p>
          <w:p w:rsidR="00B64F97" w:rsidRPr="008440BD" w:rsidRDefault="00B64F97">
            <w:pPr>
              <w:rPr>
                <w:rFonts w:ascii="Arial" w:hAnsi="Arial" w:cs="Arial"/>
                <w:b/>
                <w:color w:val="808080"/>
                <w:sz w:val="18"/>
              </w:rPr>
            </w:pPr>
          </w:p>
          <w:p w:rsidR="00F40F77" w:rsidRPr="00B64F97" w:rsidRDefault="0028475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Ιδια</w:t>
            </w:r>
            <w:r w:rsidR="008B79F7">
              <w:rPr>
                <w:rFonts w:ascii="Arial" w:hAnsi="Arial" w:cs="Arial"/>
                <w:b/>
                <w:sz w:val="18"/>
              </w:rPr>
              <w:t>ίτερο Γραφείο</w:t>
            </w:r>
            <w:r w:rsidR="00B64F97" w:rsidRPr="00B64F97">
              <w:rPr>
                <w:rFonts w:ascii="Arial" w:hAnsi="Arial" w:cs="Arial"/>
                <w:b/>
                <w:sz w:val="18"/>
              </w:rPr>
              <w:t xml:space="preserve"> Δημάρχου</w:t>
            </w:r>
          </w:p>
          <w:p w:rsidR="00B64F97" w:rsidRPr="00DA09E8" w:rsidRDefault="00B64F97">
            <w:pPr>
              <w:rPr>
                <w:rFonts w:ascii="Arial" w:hAnsi="Arial" w:cs="Arial"/>
                <w:color w:val="333333"/>
                <w:sz w:val="18"/>
              </w:rPr>
            </w:pPr>
          </w:p>
          <w:p w:rsidR="00F40F77" w:rsidRPr="007E328F" w:rsidRDefault="00F40F77">
            <w:pPr>
              <w:rPr>
                <w:rFonts w:ascii="Arial" w:hAnsi="Arial" w:cs="Arial"/>
                <w:color w:val="0000FF"/>
                <w:sz w:val="18"/>
              </w:rPr>
            </w:pPr>
            <w:proofErr w:type="spellStart"/>
            <w:r w:rsidRPr="00111165">
              <w:rPr>
                <w:rFonts w:ascii="Arial" w:hAnsi="Arial" w:cs="Arial"/>
                <w:sz w:val="18"/>
                <w:lang w:val="de-DE"/>
              </w:rPr>
              <w:t>e-mail</w:t>
            </w:r>
            <w:proofErr w:type="spellEnd"/>
            <w:r w:rsidRPr="00111165">
              <w:rPr>
                <w:rFonts w:ascii="Arial" w:hAnsi="Arial" w:cs="Arial"/>
                <w:sz w:val="18"/>
                <w:lang w:val="de-DE"/>
              </w:rPr>
              <w:t>:</w:t>
            </w:r>
            <w:r w:rsidRPr="00111165">
              <w:rPr>
                <w:rFonts w:ascii="Arial" w:hAnsi="Arial" w:cs="Arial"/>
                <w:color w:val="3366FF"/>
                <w:sz w:val="18"/>
                <w:lang w:val="de-DE"/>
              </w:rPr>
              <w:t xml:space="preserve"> </w:t>
            </w:r>
            <w:hyperlink r:id="rId9" w:history="1">
              <w:r w:rsidR="00B83213" w:rsidRPr="005A4BEE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patrasmayor</w:t>
              </w:r>
              <w:r w:rsidR="00B83213" w:rsidRPr="007E328F">
                <w:rPr>
                  <w:rStyle w:val="-"/>
                  <w:rFonts w:ascii="Arial" w:hAnsi="Arial" w:cs="Arial"/>
                  <w:b/>
                  <w:sz w:val="18"/>
                  <w:u w:val="none"/>
                </w:rPr>
                <w:t>@</w:t>
              </w:r>
              <w:r w:rsidR="00B83213" w:rsidRPr="005A4BEE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gmail</w:t>
              </w:r>
              <w:r w:rsidR="00B83213" w:rsidRPr="007E328F">
                <w:rPr>
                  <w:rStyle w:val="-"/>
                  <w:rFonts w:ascii="Arial" w:hAnsi="Arial" w:cs="Arial"/>
                  <w:b/>
                  <w:sz w:val="18"/>
                  <w:u w:val="none"/>
                </w:rPr>
                <w:t>.</w:t>
              </w:r>
              <w:r w:rsidR="00B83213" w:rsidRPr="005A4BEE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com</w:t>
              </w:r>
            </w:hyperlink>
            <w:r w:rsidR="009573FD" w:rsidRPr="007E328F">
              <w:rPr>
                <w:rFonts w:ascii="Arial" w:hAnsi="Arial" w:cs="Arial"/>
                <w:color w:val="0000FF"/>
                <w:sz w:val="18"/>
              </w:rPr>
              <w:t xml:space="preserve"> </w:t>
            </w:r>
          </w:p>
          <w:p w:rsidR="007D08E0" w:rsidRPr="00111165" w:rsidRDefault="007D08E0" w:rsidP="008440BD">
            <w:pPr>
              <w:rPr>
                <w:rFonts w:ascii="Arial" w:hAnsi="Arial" w:cs="Arial"/>
                <w:color w:val="808080"/>
                <w:sz w:val="18"/>
              </w:rPr>
            </w:pPr>
            <w:r w:rsidRPr="00111165">
              <w:rPr>
                <w:rFonts w:ascii="Arial" w:hAnsi="Arial" w:cs="Arial"/>
                <w:color w:val="808080"/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B64F97" w:rsidRDefault="00B64F97">
            <w:pPr>
              <w:rPr>
                <w:rFonts w:ascii="Arial" w:hAnsi="Arial" w:cs="Arial"/>
                <w:b/>
                <w:sz w:val="18"/>
              </w:rPr>
            </w:pPr>
          </w:p>
          <w:p w:rsidR="00E01FAE" w:rsidRDefault="00E01FAE">
            <w:pPr>
              <w:rPr>
                <w:rFonts w:ascii="Arial" w:hAnsi="Arial" w:cs="Arial"/>
                <w:b/>
                <w:sz w:val="18"/>
              </w:rPr>
            </w:pPr>
          </w:p>
          <w:p w:rsidR="00D961E3" w:rsidRDefault="00D961E3">
            <w:pPr>
              <w:rPr>
                <w:rFonts w:ascii="Arial" w:hAnsi="Arial" w:cs="Arial"/>
                <w:b/>
                <w:sz w:val="18"/>
              </w:rPr>
            </w:pPr>
          </w:p>
          <w:p w:rsidR="00F40F77" w:rsidRPr="00B7636D" w:rsidRDefault="00B7636D" w:rsidP="00B64F97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Χρυσοπούλου</w:t>
            </w:r>
            <w:proofErr w:type="spellEnd"/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B64F97" w:rsidRDefault="00B64F97">
            <w:pPr>
              <w:rPr>
                <w:rFonts w:ascii="Arial" w:hAnsi="Arial" w:cs="Arial"/>
                <w:b/>
                <w:sz w:val="18"/>
              </w:rPr>
            </w:pPr>
          </w:p>
          <w:p w:rsidR="00E01FAE" w:rsidRDefault="00E01FAE">
            <w:pPr>
              <w:rPr>
                <w:rFonts w:ascii="Arial" w:hAnsi="Arial" w:cs="Arial"/>
                <w:b/>
                <w:sz w:val="18"/>
              </w:rPr>
            </w:pPr>
          </w:p>
          <w:p w:rsidR="00D961E3" w:rsidRDefault="00D961E3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B7636D" w:rsidRPr="00D961E3" w:rsidRDefault="00B7636D" w:rsidP="00FD2CC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Σοφία</w:t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40F77" w:rsidRPr="00111165" w:rsidRDefault="00F40F77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6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B64F97" w:rsidRDefault="00B64F97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E01FAE" w:rsidRDefault="00E01FAE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D57818" w:rsidRDefault="00D5781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40F77" w:rsidRPr="00111165" w:rsidRDefault="00F40F77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</w:t>
            </w:r>
            <w:r w:rsidR="002B4392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3</w:t>
            </w:r>
            <w:r w:rsidR="003A2B46"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="002B4392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6</w:t>
            </w:r>
            <w:r w:rsidR="006064AF">
              <w:rPr>
                <w:rFonts w:ascii="Arial" w:hAnsi="Arial" w:cs="Arial"/>
                <w:b/>
                <w:color w:val="0000FF"/>
                <w:sz w:val="18"/>
              </w:rPr>
              <w:t>02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-380</w:t>
            </w:r>
          </w:p>
          <w:p w:rsidR="00D961E3" w:rsidRDefault="00D961E3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D95A84" w:rsidRPr="00111165" w:rsidRDefault="00D95A8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40F77" w:rsidRPr="00111165" w:rsidRDefault="00F40F77" w:rsidP="009C6DBE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</w:tc>
      </w:tr>
      <w:tr w:rsidR="00FF579F" w:rsidRPr="00111165" w:rsidTr="00D961E3">
        <w:tc>
          <w:tcPr>
            <w:tcW w:w="467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B64F97" w:rsidRDefault="00B64F97" w:rsidP="00E239E1">
            <w:pPr>
              <w:rPr>
                <w:rFonts w:ascii="Arial" w:hAnsi="Arial" w:cs="Arial"/>
                <w:b/>
                <w:sz w:val="18"/>
              </w:rPr>
            </w:pPr>
          </w:p>
          <w:p w:rsidR="00B64F97" w:rsidRDefault="008B79F7" w:rsidP="00B64F9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Γραφείο </w:t>
            </w:r>
            <w:r w:rsidR="0028475A">
              <w:rPr>
                <w:rFonts w:ascii="Arial" w:hAnsi="Arial" w:cs="Arial"/>
                <w:b/>
                <w:sz w:val="18"/>
              </w:rPr>
              <w:t>Διοικητικής Υποστήριξης</w:t>
            </w:r>
            <w:r w:rsidR="00B64F97">
              <w:rPr>
                <w:rFonts w:ascii="Arial" w:hAnsi="Arial" w:cs="Arial"/>
                <w:b/>
                <w:sz w:val="18"/>
              </w:rPr>
              <w:t xml:space="preserve"> Δημάρχου</w:t>
            </w:r>
          </w:p>
          <w:p w:rsidR="008B79F7" w:rsidRPr="00111165" w:rsidRDefault="008B79F7" w:rsidP="00B64F9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Γραμματεία</w:t>
            </w:r>
          </w:p>
          <w:p w:rsidR="00B64F97" w:rsidRDefault="00B64F97" w:rsidP="00E239E1">
            <w:pPr>
              <w:rPr>
                <w:rFonts w:ascii="Arial" w:hAnsi="Arial" w:cs="Arial"/>
                <w:b/>
                <w:sz w:val="18"/>
              </w:rPr>
            </w:pPr>
          </w:p>
          <w:p w:rsidR="00FF579F" w:rsidRDefault="000F114A" w:rsidP="000F114A">
            <w:pPr>
              <w:rPr>
                <w:rFonts w:ascii="Arial" w:hAnsi="Arial" w:cs="Arial"/>
                <w:b/>
                <w:color w:val="808080"/>
                <w:sz w:val="18"/>
              </w:rPr>
            </w:pPr>
            <w:proofErr w:type="spellStart"/>
            <w:r w:rsidRPr="008440BD">
              <w:rPr>
                <w:rFonts w:ascii="Arial" w:hAnsi="Arial" w:cs="Arial"/>
                <w:b/>
                <w:color w:val="808080"/>
                <w:sz w:val="18"/>
              </w:rPr>
              <w:t>Μαιζώνος</w:t>
            </w:r>
            <w:proofErr w:type="spellEnd"/>
            <w:r w:rsidRPr="008440BD">
              <w:rPr>
                <w:rFonts w:ascii="Arial" w:hAnsi="Arial" w:cs="Arial"/>
                <w:b/>
                <w:color w:val="808080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color w:val="808080"/>
                <w:sz w:val="18"/>
              </w:rPr>
              <w:t>19, Γ’ πτέρυγα, 3</w:t>
            </w:r>
            <w:r w:rsidRPr="000F114A">
              <w:rPr>
                <w:rFonts w:ascii="Arial" w:hAnsi="Arial" w:cs="Arial"/>
                <w:b/>
                <w:color w:val="808080"/>
                <w:sz w:val="18"/>
                <w:vertAlign w:val="superscript"/>
              </w:rPr>
              <w:t>ος</w:t>
            </w:r>
            <w:r>
              <w:rPr>
                <w:rFonts w:ascii="Arial" w:hAnsi="Arial" w:cs="Arial"/>
                <w:b/>
                <w:color w:val="808080"/>
                <w:sz w:val="18"/>
              </w:rPr>
              <w:t xml:space="preserve"> όροφος</w:t>
            </w:r>
          </w:p>
          <w:p w:rsidR="00ED0D90" w:rsidRPr="000F114A" w:rsidRDefault="00ED0D90" w:rsidP="000F114A">
            <w:pPr>
              <w:rPr>
                <w:rFonts w:ascii="Arial" w:hAnsi="Arial" w:cs="Arial"/>
                <w:b/>
                <w:color w:val="808080"/>
                <w:sz w:val="18"/>
              </w:rPr>
            </w:pP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B64F97" w:rsidRDefault="00B64F97" w:rsidP="00970D68">
            <w:pPr>
              <w:rPr>
                <w:rFonts w:ascii="Arial" w:hAnsi="Arial" w:cs="Arial"/>
                <w:b/>
                <w:sz w:val="18"/>
              </w:rPr>
            </w:pPr>
          </w:p>
          <w:p w:rsidR="00275016" w:rsidRDefault="00D961E3" w:rsidP="00970D68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 w:rsidRPr="00D961E3">
              <w:rPr>
                <w:rFonts w:ascii="Arial" w:hAnsi="Arial" w:cs="Arial"/>
                <w:b/>
                <w:sz w:val="18"/>
              </w:rPr>
              <w:t>Κοντοδημητροπούλου</w:t>
            </w:r>
            <w:proofErr w:type="spellEnd"/>
          </w:p>
          <w:p w:rsidR="007E2482" w:rsidRDefault="007E2482" w:rsidP="00970D68">
            <w:pPr>
              <w:rPr>
                <w:rFonts w:ascii="Arial" w:hAnsi="Arial" w:cs="Arial"/>
                <w:b/>
                <w:sz w:val="18"/>
              </w:rPr>
            </w:pPr>
          </w:p>
          <w:p w:rsidR="00D961E3" w:rsidRPr="00D961E3" w:rsidRDefault="00D961E3" w:rsidP="00970D68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Ντεμίρη</w:t>
            </w:r>
            <w:proofErr w:type="spellEnd"/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B64F97" w:rsidRDefault="00B64F97" w:rsidP="00BA1771">
            <w:pPr>
              <w:rPr>
                <w:rFonts w:ascii="Arial" w:hAnsi="Arial" w:cs="Arial"/>
                <w:b/>
                <w:sz w:val="18"/>
              </w:rPr>
            </w:pPr>
          </w:p>
          <w:p w:rsidR="00FF579F" w:rsidRDefault="00D961E3" w:rsidP="00BA1771">
            <w:pPr>
              <w:rPr>
                <w:rFonts w:ascii="Arial" w:hAnsi="Arial" w:cs="Arial"/>
                <w:b/>
                <w:sz w:val="18"/>
              </w:rPr>
            </w:pPr>
            <w:r w:rsidRPr="00D961E3">
              <w:rPr>
                <w:rFonts w:ascii="Arial" w:hAnsi="Arial" w:cs="Arial"/>
                <w:b/>
                <w:sz w:val="18"/>
              </w:rPr>
              <w:t>Ιωάννα</w:t>
            </w:r>
          </w:p>
          <w:p w:rsidR="007E2482" w:rsidRDefault="007E2482" w:rsidP="00BA1771">
            <w:pPr>
              <w:rPr>
                <w:rFonts w:ascii="Arial" w:hAnsi="Arial" w:cs="Arial"/>
                <w:b/>
                <w:sz w:val="18"/>
              </w:rPr>
            </w:pPr>
          </w:p>
          <w:p w:rsidR="00D961E3" w:rsidRPr="00D961E3" w:rsidRDefault="00D961E3" w:rsidP="00BA177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Βασιλική</w:t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F579F" w:rsidRPr="00111165" w:rsidRDefault="00FF579F" w:rsidP="00275016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6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01FAE" w:rsidRDefault="00E01FAE" w:rsidP="00E239E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A50D44" w:rsidRDefault="00CD00F2" w:rsidP="00E239E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</w:t>
            </w:r>
            <w:r w:rsidR="002B4392" w:rsidRPr="00111165">
              <w:rPr>
                <w:rFonts w:ascii="Arial" w:hAnsi="Arial" w:cs="Arial"/>
                <w:b/>
                <w:color w:val="0000FF"/>
                <w:sz w:val="18"/>
              </w:rPr>
              <w:t>3</w:t>
            </w:r>
            <w:r w:rsidR="003A2B46"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="002B4392" w:rsidRPr="00111165">
              <w:rPr>
                <w:rFonts w:ascii="Arial" w:hAnsi="Arial" w:cs="Arial"/>
                <w:b/>
                <w:color w:val="0000FF"/>
                <w:sz w:val="18"/>
              </w:rPr>
              <w:t>6</w:t>
            </w:r>
            <w:r w:rsidR="00272DA4">
              <w:rPr>
                <w:rFonts w:ascii="Arial" w:hAnsi="Arial" w:cs="Arial"/>
                <w:b/>
                <w:color w:val="0000FF"/>
                <w:sz w:val="18"/>
              </w:rPr>
              <w:t>02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-381</w:t>
            </w:r>
          </w:p>
          <w:p w:rsidR="007E2482" w:rsidRPr="00111165" w:rsidRDefault="007E2482" w:rsidP="00E239E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F2B6C" w:rsidRPr="00111165" w:rsidRDefault="00CD00F2" w:rsidP="00E239E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</w:t>
            </w:r>
            <w:r w:rsidR="002B4392" w:rsidRPr="00111165">
              <w:rPr>
                <w:rFonts w:ascii="Arial" w:hAnsi="Arial" w:cs="Arial"/>
                <w:b/>
                <w:color w:val="0000FF"/>
                <w:sz w:val="18"/>
              </w:rPr>
              <w:t>3</w:t>
            </w:r>
            <w:r w:rsidR="003A2B46"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="002B4392" w:rsidRPr="00111165">
              <w:rPr>
                <w:rFonts w:ascii="Arial" w:hAnsi="Arial" w:cs="Arial"/>
                <w:b/>
                <w:color w:val="0000FF"/>
                <w:sz w:val="18"/>
              </w:rPr>
              <w:t>6</w:t>
            </w:r>
            <w:r w:rsidR="00272DA4">
              <w:rPr>
                <w:rFonts w:ascii="Arial" w:hAnsi="Arial" w:cs="Arial"/>
                <w:b/>
                <w:color w:val="0000FF"/>
                <w:sz w:val="18"/>
              </w:rPr>
              <w:t>02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-390</w:t>
            </w:r>
          </w:p>
          <w:p w:rsidR="00FF579F" w:rsidRPr="00111165" w:rsidRDefault="003A2B46" w:rsidP="00A50D44">
            <w:pPr>
              <w:jc w:val="center"/>
              <w:rPr>
                <w:rFonts w:ascii="Arial" w:hAnsi="Arial" w:cs="Arial"/>
                <w:b/>
                <w:color w:val="333333"/>
                <w:sz w:val="18"/>
              </w:rPr>
            </w:pPr>
            <w:r w:rsidRPr="00111165">
              <w:rPr>
                <w:rFonts w:ascii="Arial" w:hAnsi="Arial" w:cs="Arial"/>
                <w:b/>
                <w:color w:val="333333"/>
                <w:sz w:val="18"/>
              </w:rPr>
              <w:t xml:space="preserve"> </w:t>
            </w:r>
          </w:p>
        </w:tc>
      </w:tr>
      <w:tr w:rsidR="00F92CB0" w:rsidRPr="00111165" w:rsidTr="00D961E3">
        <w:tc>
          <w:tcPr>
            <w:tcW w:w="467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BC3" w:rsidRDefault="00000BC3" w:rsidP="00B64F97">
            <w:pPr>
              <w:rPr>
                <w:rFonts w:ascii="Arial" w:hAnsi="Arial" w:cs="Arial"/>
                <w:b/>
                <w:sz w:val="18"/>
              </w:rPr>
            </w:pPr>
          </w:p>
          <w:p w:rsidR="00F92CB0" w:rsidRPr="00111165" w:rsidRDefault="00B70DDA" w:rsidP="00B64F9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Εκπρόσωπος Τύπου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BC3" w:rsidRDefault="00000BC3" w:rsidP="00B64F97">
            <w:pPr>
              <w:rPr>
                <w:rFonts w:ascii="Arial" w:hAnsi="Arial" w:cs="Arial"/>
                <w:b/>
                <w:sz w:val="18"/>
              </w:rPr>
            </w:pPr>
          </w:p>
          <w:p w:rsidR="00B64F97" w:rsidRPr="00D961E3" w:rsidRDefault="00B70DDA" w:rsidP="00B64F9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Σίμου</w:t>
            </w:r>
          </w:p>
          <w:p w:rsidR="00F92CB0" w:rsidRPr="00D961E3" w:rsidRDefault="00F92CB0" w:rsidP="00970D68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BC3" w:rsidRDefault="00000BC3" w:rsidP="00BA1771">
            <w:pPr>
              <w:rPr>
                <w:rFonts w:ascii="Arial" w:hAnsi="Arial" w:cs="Arial"/>
                <w:b/>
                <w:sz w:val="18"/>
              </w:rPr>
            </w:pPr>
          </w:p>
          <w:p w:rsidR="00F92CB0" w:rsidRPr="00D961E3" w:rsidRDefault="00B70DDA" w:rsidP="00BA177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Κατερίνα</w:t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2CB0" w:rsidRPr="00111165" w:rsidRDefault="00F92CB0" w:rsidP="00275016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6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BC3" w:rsidRDefault="00000BC3" w:rsidP="00F92CB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92CB0" w:rsidRDefault="00F92CB0" w:rsidP="00F92CB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3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6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>02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-300</w:t>
            </w:r>
          </w:p>
          <w:p w:rsidR="002C246D" w:rsidRPr="002C246D" w:rsidRDefault="002C246D" w:rsidP="00F92CB0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>6943 062 222</w:t>
            </w:r>
          </w:p>
          <w:p w:rsidR="00F92CB0" w:rsidRPr="00111165" w:rsidRDefault="00F92CB0" w:rsidP="00E239E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</w:tr>
    </w:tbl>
    <w:p w:rsidR="004307D8" w:rsidRPr="00357761" w:rsidRDefault="004307D8" w:rsidP="004307D8">
      <w:pPr>
        <w:jc w:val="center"/>
        <w:rPr>
          <w:rFonts w:ascii="Bahnschrift" w:hAnsi="Bahnschrift"/>
          <w:b/>
          <w:color w:val="1F4E79"/>
          <w:sz w:val="28"/>
          <w:szCs w:val="28"/>
        </w:rPr>
      </w:pPr>
    </w:p>
    <w:p w:rsidR="00353250" w:rsidRPr="00357761" w:rsidRDefault="00353250" w:rsidP="004307D8">
      <w:pPr>
        <w:jc w:val="center"/>
        <w:rPr>
          <w:rFonts w:ascii="Bahnschrift" w:hAnsi="Bahnschrift"/>
          <w:b/>
          <w:color w:val="1F4E79"/>
          <w:sz w:val="28"/>
          <w:szCs w:val="28"/>
        </w:rPr>
      </w:pPr>
      <w:r w:rsidRPr="00357761">
        <w:rPr>
          <w:rFonts w:ascii="Bahnschrift" w:hAnsi="Bahnschrift"/>
          <w:b/>
          <w:color w:val="1F4E79"/>
          <w:sz w:val="28"/>
          <w:szCs w:val="28"/>
        </w:rPr>
        <w:t>ΠΡΟΕΔΡΟΣ ΔΗΜΟΤΙΚΟΥ ΣΥΜΒΟΥΛΙΟΥ</w:t>
      </w:r>
    </w:p>
    <w:p w:rsidR="00FF3D9D" w:rsidRPr="00357761" w:rsidRDefault="00FF3D9D" w:rsidP="004307D8">
      <w:pPr>
        <w:jc w:val="center"/>
        <w:rPr>
          <w:rFonts w:ascii="Bahnschrift" w:hAnsi="Bahnschrift"/>
          <w:b/>
          <w:color w:val="000000"/>
          <w:sz w:val="28"/>
          <w:szCs w:val="28"/>
        </w:rPr>
      </w:pPr>
      <w:r w:rsidRPr="00357761">
        <w:rPr>
          <w:rFonts w:ascii="Bahnschrift" w:hAnsi="Bahnschrift"/>
          <w:b/>
          <w:color w:val="000000"/>
          <w:sz w:val="28"/>
          <w:szCs w:val="28"/>
        </w:rPr>
        <w:t>ΚΟΡΔΑΣ ΧΡΗΣΤΟΣ</w:t>
      </w:r>
    </w:p>
    <w:p w:rsidR="00FD10DA" w:rsidRPr="00357761" w:rsidRDefault="00FD10DA">
      <w:pPr>
        <w:jc w:val="center"/>
        <w:rPr>
          <w:rFonts w:ascii="Bahnschrift" w:hAnsi="Bahnschrift"/>
          <w:b/>
          <w:color w:val="1F4E79"/>
          <w:sz w:val="28"/>
          <w:szCs w:val="28"/>
        </w:rPr>
      </w:pPr>
    </w:p>
    <w:tbl>
      <w:tblPr>
        <w:tblW w:w="10665" w:type="dxa"/>
        <w:tblInd w:w="-3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00" w:firstRow="0" w:lastRow="0" w:firstColumn="0" w:lastColumn="0" w:noHBand="0" w:noVBand="0"/>
      </w:tblPr>
      <w:tblGrid>
        <w:gridCol w:w="4240"/>
        <w:gridCol w:w="2405"/>
        <w:gridCol w:w="1522"/>
        <w:gridCol w:w="969"/>
        <w:gridCol w:w="1529"/>
      </w:tblGrid>
      <w:tr w:rsidR="00F40F77" w:rsidRPr="00111165" w:rsidTr="004B3E7D">
        <w:trPr>
          <w:cantSplit/>
          <w:trHeight w:val="1109"/>
        </w:trPr>
        <w:tc>
          <w:tcPr>
            <w:tcW w:w="4240" w:type="dxa"/>
            <w:tcBorders>
              <w:top w:val="single" w:sz="6" w:space="0" w:color="auto"/>
              <w:bottom w:val="single" w:sz="4" w:space="0" w:color="auto"/>
            </w:tcBorders>
          </w:tcPr>
          <w:p w:rsidR="00464840" w:rsidRDefault="00464840" w:rsidP="000F114A">
            <w:pPr>
              <w:rPr>
                <w:rFonts w:ascii="Arial" w:hAnsi="Arial" w:cs="Arial"/>
                <w:b/>
                <w:color w:val="808080"/>
                <w:sz w:val="18"/>
              </w:rPr>
            </w:pPr>
          </w:p>
          <w:p w:rsidR="000F114A" w:rsidRDefault="000F114A" w:rsidP="000F114A">
            <w:pPr>
              <w:rPr>
                <w:rFonts w:ascii="Arial" w:hAnsi="Arial" w:cs="Arial"/>
                <w:b/>
                <w:color w:val="808080"/>
                <w:sz w:val="18"/>
              </w:rPr>
            </w:pPr>
            <w:proofErr w:type="spellStart"/>
            <w:r w:rsidRPr="008440BD">
              <w:rPr>
                <w:rFonts w:ascii="Arial" w:hAnsi="Arial" w:cs="Arial"/>
                <w:b/>
                <w:color w:val="808080"/>
                <w:sz w:val="18"/>
              </w:rPr>
              <w:t>Μαιζώνος</w:t>
            </w:r>
            <w:proofErr w:type="spellEnd"/>
            <w:r w:rsidRPr="008440BD">
              <w:rPr>
                <w:rFonts w:ascii="Arial" w:hAnsi="Arial" w:cs="Arial"/>
                <w:b/>
                <w:color w:val="808080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color w:val="808080"/>
                <w:sz w:val="18"/>
              </w:rPr>
              <w:t>19, Γ’ πτέρυγα, 3</w:t>
            </w:r>
            <w:r w:rsidRPr="000F114A">
              <w:rPr>
                <w:rFonts w:ascii="Arial" w:hAnsi="Arial" w:cs="Arial"/>
                <w:b/>
                <w:color w:val="808080"/>
                <w:sz w:val="18"/>
                <w:vertAlign w:val="superscript"/>
              </w:rPr>
              <w:t>ος</w:t>
            </w:r>
            <w:r>
              <w:rPr>
                <w:rFonts w:ascii="Arial" w:hAnsi="Arial" w:cs="Arial"/>
                <w:b/>
                <w:color w:val="808080"/>
                <w:sz w:val="18"/>
              </w:rPr>
              <w:t xml:space="preserve"> όροφος</w:t>
            </w:r>
          </w:p>
          <w:p w:rsidR="0012165B" w:rsidRPr="00111165" w:rsidRDefault="0012165B" w:rsidP="00353250">
            <w:pPr>
              <w:pStyle w:val="11"/>
              <w:jc w:val="left"/>
              <w:rPr>
                <w:rFonts w:ascii="Arial" w:hAnsi="Arial" w:cs="Arial"/>
                <w:b w:val="0"/>
                <w:sz w:val="18"/>
              </w:rPr>
            </w:pPr>
          </w:p>
          <w:p w:rsidR="00425719" w:rsidRPr="00425719" w:rsidRDefault="00425719" w:rsidP="00353250">
            <w:pPr>
              <w:pStyle w:val="11"/>
              <w:jc w:val="left"/>
              <w:rPr>
                <w:rFonts w:ascii="Arial" w:hAnsi="Arial" w:cs="Arial"/>
                <w:b w:val="0"/>
                <w:color w:val="333333"/>
                <w:sz w:val="18"/>
              </w:rPr>
            </w:pPr>
          </w:p>
          <w:p w:rsidR="00425719" w:rsidRDefault="003305DA" w:rsidP="00353250">
            <w:pPr>
              <w:rPr>
                <w:rFonts w:ascii="Arial" w:hAnsi="Arial" w:cs="Arial"/>
                <w:b/>
                <w:color w:val="0000FF"/>
                <w:sz w:val="18"/>
                <w:lang w:val="de-DE"/>
              </w:rPr>
            </w:pPr>
            <w:r w:rsidRPr="00111165">
              <w:rPr>
                <w:rFonts w:ascii="Arial" w:hAnsi="Arial" w:cs="Arial"/>
                <w:sz w:val="18"/>
                <w:lang w:val="en-US"/>
              </w:rPr>
              <w:t>e</w:t>
            </w:r>
            <w:r w:rsidRPr="008209F6">
              <w:rPr>
                <w:rFonts w:ascii="Arial" w:hAnsi="Arial" w:cs="Arial"/>
                <w:sz w:val="18"/>
              </w:rPr>
              <w:t>-</w:t>
            </w:r>
            <w:r w:rsidRPr="00111165">
              <w:rPr>
                <w:rFonts w:ascii="Arial" w:hAnsi="Arial" w:cs="Arial"/>
                <w:sz w:val="18"/>
                <w:lang w:val="en-US"/>
              </w:rPr>
              <w:t>mail</w:t>
            </w:r>
            <w:r w:rsidRPr="00111165">
              <w:rPr>
                <w:rFonts w:ascii="Arial" w:hAnsi="Arial" w:cs="Arial"/>
                <w:sz w:val="18"/>
                <w:lang w:val="de-DE"/>
              </w:rPr>
              <w:t>:</w:t>
            </w:r>
            <w:r w:rsidRPr="00111165">
              <w:rPr>
                <w:rFonts w:ascii="Arial" w:hAnsi="Arial" w:cs="Arial"/>
                <w:color w:val="0000FF"/>
                <w:sz w:val="18"/>
                <w:lang w:val="de-DE"/>
              </w:rPr>
              <w:t xml:space="preserve"> </w:t>
            </w:r>
            <w:hyperlink r:id="rId10" w:history="1">
              <w:r w:rsidR="008209F6" w:rsidRPr="008C76FF">
                <w:rPr>
                  <w:rStyle w:val="-"/>
                  <w:rFonts w:ascii="Arial" w:hAnsi="Arial" w:cs="Arial"/>
                  <w:b/>
                  <w:sz w:val="18"/>
                  <w:lang w:val="de-DE"/>
                </w:rPr>
                <w:t>proedrosdspatron@gmail.com</w:t>
              </w:r>
            </w:hyperlink>
          </w:p>
          <w:p w:rsidR="008209F6" w:rsidRDefault="008209F6" w:rsidP="00353250">
            <w:pPr>
              <w:rPr>
                <w:rFonts w:ascii="Arial" w:hAnsi="Arial" w:cs="Arial"/>
                <w:b/>
                <w:color w:val="0000FF"/>
                <w:sz w:val="18"/>
                <w:lang w:val="de-DE"/>
              </w:rPr>
            </w:pPr>
          </w:p>
          <w:p w:rsidR="008209F6" w:rsidRPr="008209F6" w:rsidRDefault="008209F6" w:rsidP="008209F6"/>
          <w:p w:rsidR="008209F6" w:rsidRPr="008209F6" w:rsidRDefault="008209F6" w:rsidP="008209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09F6">
              <w:rPr>
                <w:rFonts w:ascii="Arial" w:hAnsi="Arial" w:cs="Arial"/>
                <w:b/>
                <w:sz w:val="20"/>
                <w:szCs w:val="20"/>
              </w:rPr>
              <w:t>Βοηθός Δημάρχου</w:t>
            </w:r>
          </w:p>
          <w:p w:rsidR="007F0386" w:rsidRPr="008209F6" w:rsidRDefault="007F0386" w:rsidP="00425719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405" w:type="dxa"/>
            <w:tcBorders>
              <w:top w:val="single" w:sz="6" w:space="0" w:color="auto"/>
              <w:bottom w:val="single" w:sz="4" w:space="0" w:color="auto"/>
            </w:tcBorders>
          </w:tcPr>
          <w:p w:rsidR="00464840" w:rsidRDefault="00464840" w:rsidP="00353250">
            <w:pPr>
              <w:rPr>
                <w:rFonts w:ascii="Arial" w:hAnsi="Arial" w:cs="Arial"/>
                <w:b/>
                <w:sz w:val="18"/>
              </w:rPr>
            </w:pPr>
          </w:p>
          <w:p w:rsidR="00F40F77" w:rsidRPr="00464840" w:rsidRDefault="00AC6386" w:rsidP="0035325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Κορδάς</w:t>
            </w:r>
          </w:p>
          <w:p w:rsidR="008209F6" w:rsidRDefault="008209F6" w:rsidP="00353250">
            <w:pPr>
              <w:rPr>
                <w:rFonts w:ascii="Arial" w:hAnsi="Arial" w:cs="Arial"/>
                <w:b/>
                <w:sz w:val="18"/>
              </w:rPr>
            </w:pPr>
          </w:p>
          <w:p w:rsidR="008209F6" w:rsidRDefault="008209F6" w:rsidP="00353250">
            <w:pPr>
              <w:rPr>
                <w:rFonts w:ascii="Arial" w:hAnsi="Arial" w:cs="Arial"/>
                <w:b/>
                <w:sz w:val="18"/>
              </w:rPr>
            </w:pPr>
          </w:p>
          <w:p w:rsidR="008209F6" w:rsidRDefault="008209F6" w:rsidP="00353250">
            <w:pPr>
              <w:rPr>
                <w:rFonts w:ascii="Arial" w:hAnsi="Arial" w:cs="Arial"/>
                <w:b/>
                <w:sz w:val="18"/>
              </w:rPr>
            </w:pPr>
          </w:p>
          <w:p w:rsidR="008209F6" w:rsidRDefault="008209F6" w:rsidP="00353250">
            <w:pPr>
              <w:rPr>
                <w:rFonts w:ascii="Arial" w:hAnsi="Arial" w:cs="Arial"/>
                <w:b/>
                <w:sz w:val="18"/>
              </w:rPr>
            </w:pPr>
          </w:p>
          <w:p w:rsidR="008209F6" w:rsidRDefault="008209F6" w:rsidP="00353250">
            <w:pPr>
              <w:rPr>
                <w:rFonts w:ascii="Arial" w:hAnsi="Arial" w:cs="Arial"/>
                <w:b/>
                <w:sz w:val="18"/>
              </w:rPr>
            </w:pPr>
          </w:p>
          <w:p w:rsidR="008209F6" w:rsidRPr="008209F6" w:rsidRDefault="008209F6" w:rsidP="00353250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Ασπράγκαθος</w:t>
            </w:r>
            <w:proofErr w:type="spellEnd"/>
          </w:p>
        </w:tc>
        <w:tc>
          <w:tcPr>
            <w:tcW w:w="1522" w:type="dxa"/>
            <w:tcBorders>
              <w:top w:val="single" w:sz="6" w:space="0" w:color="auto"/>
              <w:bottom w:val="single" w:sz="4" w:space="0" w:color="auto"/>
            </w:tcBorders>
          </w:tcPr>
          <w:p w:rsidR="00464840" w:rsidRDefault="00464840" w:rsidP="00353250">
            <w:pPr>
              <w:rPr>
                <w:rFonts w:ascii="Arial" w:hAnsi="Arial" w:cs="Arial"/>
                <w:b/>
                <w:sz w:val="18"/>
              </w:rPr>
            </w:pPr>
          </w:p>
          <w:p w:rsidR="00F40F77" w:rsidRDefault="00FF3D9D" w:rsidP="00353250">
            <w:pPr>
              <w:rPr>
                <w:rFonts w:ascii="Arial" w:hAnsi="Arial" w:cs="Arial"/>
                <w:b/>
                <w:sz w:val="18"/>
              </w:rPr>
            </w:pPr>
            <w:r w:rsidRPr="00FF3D9D">
              <w:rPr>
                <w:rFonts w:ascii="Arial" w:hAnsi="Arial" w:cs="Arial"/>
                <w:b/>
                <w:sz w:val="18"/>
              </w:rPr>
              <w:t>Χ</w:t>
            </w:r>
            <w:r w:rsidR="00AC6386">
              <w:rPr>
                <w:rFonts w:ascii="Arial" w:hAnsi="Arial" w:cs="Arial"/>
                <w:b/>
                <w:sz w:val="18"/>
              </w:rPr>
              <w:t>ρήστος</w:t>
            </w:r>
          </w:p>
          <w:p w:rsidR="008209F6" w:rsidRDefault="008209F6" w:rsidP="00353250">
            <w:pPr>
              <w:rPr>
                <w:rFonts w:ascii="Arial" w:hAnsi="Arial" w:cs="Arial"/>
                <w:b/>
                <w:sz w:val="18"/>
              </w:rPr>
            </w:pPr>
          </w:p>
          <w:p w:rsidR="008209F6" w:rsidRDefault="008209F6" w:rsidP="00353250">
            <w:pPr>
              <w:rPr>
                <w:rFonts w:ascii="Arial" w:hAnsi="Arial" w:cs="Arial"/>
                <w:b/>
                <w:sz w:val="18"/>
              </w:rPr>
            </w:pPr>
          </w:p>
          <w:p w:rsidR="008209F6" w:rsidRDefault="008209F6" w:rsidP="00353250">
            <w:pPr>
              <w:rPr>
                <w:rFonts w:ascii="Arial" w:hAnsi="Arial" w:cs="Arial"/>
                <w:b/>
                <w:sz w:val="18"/>
              </w:rPr>
            </w:pPr>
          </w:p>
          <w:p w:rsidR="008209F6" w:rsidRDefault="008209F6" w:rsidP="00353250">
            <w:pPr>
              <w:rPr>
                <w:rFonts w:ascii="Arial" w:hAnsi="Arial" w:cs="Arial"/>
                <w:b/>
                <w:sz w:val="18"/>
              </w:rPr>
            </w:pPr>
          </w:p>
          <w:p w:rsidR="008209F6" w:rsidRDefault="008209F6" w:rsidP="00353250">
            <w:pPr>
              <w:rPr>
                <w:rFonts w:ascii="Arial" w:hAnsi="Arial" w:cs="Arial"/>
                <w:b/>
                <w:sz w:val="18"/>
              </w:rPr>
            </w:pPr>
          </w:p>
          <w:p w:rsidR="008209F6" w:rsidRPr="00111165" w:rsidRDefault="008209F6" w:rsidP="00353250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</w:rPr>
              <w:t>Νίκος</w:t>
            </w:r>
          </w:p>
        </w:tc>
        <w:tc>
          <w:tcPr>
            <w:tcW w:w="969" w:type="dxa"/>
            <w:tcBorders>
              <w:top w:val="single" w:sz="6" w:space="0" w:color="auto"/>
              <w:bottom w:val="single" w:sz="4" w:space="0" w:color="auto"/>
            </w:tcBorders>
          </w:tcPr>
          <w:p w:rsidR="003305DA" w:rsidRPr="00111165" w:rsidRDefault="003305DA" w:rsidP="00353250">
            <w:pPr>
              <w:pStyle w:val="11"/>
              <w:ind w:left="-108" w:right="-108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529" w:type="dxa"/>
            <w:tcBorders>
              <w:top w:val="single" w:sz="6" w:space="0" w:color="auto"/>
              <w:bottom w:val="single" w:sz="4" w:space="0" w:color="auto"/>
            </w:tcBorders>
          </w:tcPr>
          <w:p w:rsidR="00464840" w:rsidRDefault="00464840" w:rsidP="008841BB">
            <w:pPr>
              <w:rPr>
                <w:rFonts w:ascii="Arial" w:hAnsi="Arial" w:cs="Arial"/>
                <w:b/>
                <w:color w:val="333333"/>
                <w:sz w:val="18"/>
                <w:lang w:val="en-US"/>
              </w:rPr>
            </w:pPr>
          </w:p>
          <w:p w:rsidR="003305DA" w:rsidRDefault="003305DA" w:rsidP="008841BB">
            <w:pPr>
              <w:rPr>
                <w:rFonts w:ascii="Arial" w:hAnsi="Arial" w:cs="Arial"/>
                <w:b/>
                <w:color w:val="333333"/>
                <w:sz w:val="18"/>
                <w:lang w:val="en-US"/>
              </w:rPr>
            </w:pPr>
            <w:r w:rsidRPr="00111165">
              <w:rPr>
                <w:rFonts w:ascii="Arial" w:hAnsi="Arial" w:cs="Arial"/>
                <w:b/>
                <w:color w:val="333333"/>
                <w:sz w:val="18"/>
                <w:lang w:val="en-US"/>
              </w:rPr>
              <w:t>261</w:t>
            </w:r>
            <w:r w:rsidR="002B4392" w:rsidRPr="00111165">
              <w:rPr>
                <w:rFonts w:ascii="Arial" w:hAnsi="Arial" w:cs="Arial"/>
                <w:b/>
                <w:color w:val="333333"/>
                <w:sz w:val="18"/>
                <w:lang w:val="en-US"/>
              </w:rPr>
              <w:t>3</w:t>
            </w:r>
            <w:r w:rsidR="003A2B46" w:rsidRPr="00111165">
              <w:rPr>
                <w:rFonts w:ascii="Arial" w:hAnsi="Arial" w:cs="Arial"/>
                <w:b/>
                <w:color w:val="333333"/>
                <w:sz w:val="18"/>
              </w:rPr>
              <w:t xml:space="preserve"> </w:t>
            </w:r>
            <w:r w:rsidR="00EC0E60">
              <w:rPr>
                <w:rFonts w:ascii="Arial" w:hAnsi="Arial" w:cs="Arial"/>
                <w:b/>
                <w:color w:val="333333"/>
                <w:sz w:val="18"/>
              </w:rPr>
              <w:t>602</w:t>
            </w:r>
            <w:r w:rsidRPr="00111165">
              <w:rPr>
                <w:rFonts w:ascii="Arial" w:hAnsi="Arial" w:cs="Arial"/>
                <w:b/>
                <w:color w:val="333333"/>
                <w:sz w:val="18"/>
                <w:lang w:val="en-US"/>
              </w:rPr>
              <w:t>-</w:t>
            </w:r>
            <w:r w:rsidR="008177FD">
              <w:rPr>
                <w:rFonts w:ascii="Arial" w:hAnsi="Arial" w:cs="Arial"/>
                <w:b/>
                <w:color w:val="333333"/>
                <w:sz w:val="18"/>
                <w:lang w:val="en-US"/>
              </w:rPr>
              <w:t>394</w:t>
            </w:r>
          </w:p>
          <w:p w:rsidR="008209F6" w:rsidRDefault="008209F6" w:rsidP="008841BB">
            <w:pPr>
              <w:rPr>
                <w:rFonts w:ascii="Arial" w:hAnsi="Arial" w:cs="Arial"/>
                <w:b/>
                <w:color w:val="333333"/>
                <w:sz w:val="18"/>
                <w:lang w:val="en-US"/>
              </w:rPr>
            </w:pPr>
          </w:p>
          <w:p w:rsidR="008209F6" w:rsidRDefault="008209F6" w:rsidP="008841BB">
            <w:pPr>
              <w:rPr>
                <w:rFonts w:ascii="Arial" w:hAnsi="Arial" w:cs="Arial"/>
                <w:b/>
                <w:color w:val="333333"/>
                <w:sz w:val="18"/>
                <w:lang w:val="en-US"/>
              </w:rPr>
            </w:pPr>
          </w:p>
          <w:p w:rsidR="008209F6" w:rsidRDefault="008209F6" w:rsidP="008841BB">
            <w:pPr>
              <w:rPr>
                <w:rFonts w:ascii="Arial" w:hAnsi="Arial" w:cs="Arial"/>
                <w:b/>
                <w:color w:val="333333"/>
                <w:sz w:val="18"/>
                <w:lang w:val="en-US"/>
              </w:rPr>
            </w:pPr>
          </w:p>
          <w:p w:rsidR="008209F6" w:rsidRDefault="008209F6" w:rsidP="008841BB">
            <w:pPr>
              <w:rPr>
                <w:rFonts w:ascii="Arial" w:hAnsi="Arial" w:cs="Arial"/>
                <w:b/>
                <w:color w:val="333333"/>
                <w:sz w:val="18"/>
                <w:lang w:val="en-US"/>
              </w:rPr>
            </w:pPr>
          </w:p>
          <w:p w:rsidR="008209F6" w:rsidRDefault="008209F6" w:rsidP="008841BB">
            <w:pPr>
              <w:rPr>
                <w:rFonts w:ascii="Arial" w:hAnsi="Arial" w:cs="Arial"/>
                <w:b/>
                <w:color w:val="333333"/>
                <w:sz w:val="18"/>
                <w:lang w:val="en-US"/>
              </w:rPr>
            </w:pPr>
          </w:p>
          <w:p w:rsidR="008209F6" w:rsidRPr="008209F6" w:rsidRDefault="008209F6" w:rsidP="008841BB">
            <w:pPr>
              <w:rPr>
                <w:rFonts w:ascii="Arial" w:hAnsi="Arial" w:cs="Arial"/>
                <w:b/>
                <w:color w:val="333333"/>
                <w:sz w:val="18"/>
              </w:rPr>
            </w:pPr>
            <w:r>
              <w:rPr>
                <w:rFonts w:ascii="Arial" w:hAnsi="Arial" w:cs="Arial"/>
                <w:b/>
                <w:color w:val="333333"/>
                <w:sz w:val="18"/>
              </w:rPr>
              <w:t>2613 602-383</w:t>
            </w:r>
          </w:p>
        </w:tc>
      </w:tr>
    </w:tbl>
    <w:p w:rsidR="00C97C31" w:rsidRPr="00357761" w:rsidRDefault="00C97C31" w:rsidP="00C97C31">
      <w:pPr>
        <w:jc w:val="center"/>
        <w:rPr>
          <w:rFonts w:ascii="Bahnschrift" w:hAnsi="Bahnschrift"/>
          <w:b/>
          <w:color w:val="1F4E79"/>
          <w:sz w:val="28"/>
          <w:szCs w:val="28"/>
        </w:rPr>
      </w:pPr>
    </w:p>
    <w:p w:rsidR="00F40F77" w:rsidRPr="00357761" w:rsidRDefault="00F40F77" w:rsidP="00C97C31">
      <w:pPr>
        <w:jc w:val="center"/>
        <w:rPr>
          <w:rFonts w:ascii="Bahnschrift" w:hAnsi="Bahnschrift"/>
          <w:b/>
          <w:color w:val="1F4E79"/>
          <w:sz w:val="32"/>
          <w:szCs w:val="32"/>
        </w:rPr>
      </w:pPr>
      <w:r w:rsidRPr="00357761">
        <w:rPr>
          <w:rFonts w:ascii="Bahnschrift" w:hAnsi="Bahnschrift"/>
          <w:b/>
          <w:color w:val="1F4E79"/>
          <w:sz w:val="32"/>
          <w:szCs w:val="32"/>
        </w:rPr>
        <w:t>Α Ν Τ Ι Δ Η Μ Α Ρ Χ Ο Ι</w:t>
      </w:r>
    </w:p>
    <w:p w:rsidR="00066AB3" w:rsidRPr="00357761" w:rsidRDefault="00066AB3" w:rsidP="00C97C31">
      <w:pPr>
        <w:jc w:val="center"/>
        <w:rPr>
          <w:rFonts w:ascii="Bahnschrift" w:hAnsi="Bahnschrift"/>
          <w:b/>
          <w:color w:val="1F4E79"/>
          <w:sz w:val="28"/>
          <w:szCs w:val="28"/>
        </w:rPr>
      </w:pPr>
    </w:p>
    <w:tbl>
      <w:tblPr>
        <w:tblW w:w="10774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2693"/>
        <w:gridCol w:w="1418"/>
        <w:gridCol w:w="708"/>
        <w:gridCol w:w="1418"/>
      </w:tblGrid>
      <w:tr w:rsidR="00F40F77" w:rsidRPr="00111165" w:rsidTr="00000BC3">
        <w:tc>
          <w:tcPr>
            <w:tcW w:w="4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</w:tcPr>
          <w:p w:rsidR="00F40F77" w:rsidRPr="00111165" w:rsidRDefault="000152C6">
            <w:pPr>
              <w:rPr>
                <w:rFonts w:ascii="Arial" w:hAnsi="Arial" w:cs="Arial"/>
                <w:b/>
                <w:lang w:val="en-US"/>
              </w:rPr>
            </w:pPr>
            <w:r w:rsidRPr="00111165">
              <w:rPr>
                <w:rFonts w:ascii="Arial" w:hAnsi="Arial" w:cs="Arial"/>
                <w:b/>
              </w:rPr>
              <w:t xml:space="preserve">ΑΝΤΙΔΗΜΑΡΧΟΣ 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</w:tcPr>
          <w:p w:rsidR="00F40F77" w:rsidRPr="00111165" w:rsidRDefault="00F40F77">
            <w:pPr>
              <w:rPr>
                <w:rFonts w:ascii="Arial" w:hAnsi="Arial" w:cs="Arial"/>
                <w:b/>
                <w:sz w:val="20"/>
              </w:rPr>
            </w:pPr>
            <w:r w:rsidRPr="00111165">
              <w:rPr>
                <w:rFonts w:ascii="Arial" w:hAnsi="Arial" w:cs="Arial"/>
                <w:b/>
                <w:sz w:val="20"/>
              </w:rPr>
              <w:t>ΕΠΩΝΥΜΟ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</w:tcPr>
          <w:p w:rsidR="00F40F77" w:rsidRPr="00111165" w:rsidRDefault="00F40F77">
            <w:pPr>
              <w:rPr>
                <w:rFonts w:ascii="Arial" w:hAnsi="Arial" w:cs="Arial"/>
                <w:b/>
                <w:sz w:val="20"/>
              </w:rPr>
            </w:pPr>
            <w:r w:rsidRPr="00111165">
              <w:rPr>
                <w:rFonts w:ascii="Arial" w:hAnsi="Arial" w:cs="Arial"/>
                <w:b/>
                <w:sz w:val="20"/>
              </w:rPr>
              <w:t>ΟΝΟΜΑ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</w:tcPr>
          <w:p w:rsidR="00F40F77" w:rsidRPr="00111165" w:rsidRDefault="00F40F7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</w:tcPr>
          <w:p w:rsidR="00F40F77" w:rsidRPr="00111165" w:rsidRDefault="0061589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11165">
              <w:rPr>
                <w:rFonts w:ascii="Arial" w:hAnsi="Arial" w:cs="Arial"/>
                <w:b/>
                <w:sz w:val="20"/>
              </w:rPr>
              <w:t>ΤΗΛ.</w:t>
            </w:r>
          </w:p>
        </w:tc>
      </w:tr>
      <w:tr w:rsidR="00C939B1" w:rsidRPr="00111165" w:rsidTr="00000BC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8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736" w:rsidRDefault="00970736" w:rsidP="00C939B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34719" w:rsidRDefault="006E579F" w:rsidP="006E579F">
            <w:pPr>
              <w:rPr>
                <w:rFonts w:ascii="Calibri" w:hAnsi="Calibri" w:cs="Calibri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Αναπληρωτής Δημάρχου - </w:t>
            </w:r>
            <w:r w:rsidR="00970736" w:rsidRPr="00970736">
              <w:rPr>
                <w:rFonts w:ascii="Arial" w:hAnsi="Arial" w:cs="Arial"/>
                <w:b/>
                <w:sz w:val="18"/>
                <w:szCs w:val="18"/>
              </w:rPr>
              <w:t xml:space="preserve">ΑΝΤΙΔΗΜΑΡΧΟΣ </w:t>
            </w:r>
            <w:r w:rsidR="00734719" w:rsidRPr="002E045F">
              <w:rPr>
                <w:rFonts w:ascii="Arial" w:hAnsi="Arial" w:cs="Arial"/>
                <w:b/>
                <w:sz w:val="20"/>
                <w:szCs w:val="20"/>
              </w:rPr>
              <w:t>Διοίκησης και Δημοτικής Κατάστασης, Οικονομικών, Διαχείρισης Προσόδων, Τοπικής Οικονομίας, Κέντρων Εξυπηρέτησης Πολιτών (Κ.Ε.Π), Νομικής Υ</w:t>
            </w:r>
            <w:r>
              <w:rPr>
                <w:rFonts w:ascii="Arial" w:hAnsi="Arial" w:cs="Arial"/>
                <w:b/>
                <w:sz w:val="20"/>
                <w:szCs w:val="20"/>
              </w:rPr>
              <w:t>πηρεσίας και Εσωτερικού Ελέγχου.</w:t>
            </w:r>
            <w:r w:rsidR="00734719" w:rsidRPr="002E04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34719" w:rsidRDefault="00734719" w:rsidP="00C939B1">
            <w:pPr>
              <w:rPr>
                <w:rFonts w:ascii="Calibri" w:hAnsi="Calibri" w:cs="Calibri"/>
                <w:b/>
              </w:rPr>
            </w:pPr>
          </w:p>
          <w:p w:rsidR="00C939B1" w:rsidRPr="000F114A" w:rsidRDefault="00734719" w:rsidP="00C939B1">
            <w:pPr>
              <w:rPr>
                <w:rFonts w:ascii="Arial" w:hAnsi="Arial" w:cs="Arial"/>
                <w:b/>
                <w:color w:val="808080"/>
                <w:sz w:val="18"/>
              </w:rPr>
            </w:pPr>
            <w:r w:rsidRPr="000F114A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="000F114A" w:rsidRPr="008440BD">
              <w:rPr>
                <w:rFonts w:ascii="Arial" w:hAnsi="Arial" w:cs="Arial"/>
                <w:b/>
                <w:color w:val="808080"/>
                <w:sz w:val="18"/>
              </w:rPr>
              <w:t>Μαιζώνος</w:t>
            </w:r>
            <w:proofErr w:type="spellEnd"/>
            <w:r w:rsidR="000F114A" w:rsidRPr="008440BD">
              <w:rPr>
                <w:rFonts w:ascii="Arial" w:hAnsi="Arial" w:cs="Arial"/>
                <w:b/>
                <w:color w:val="808080"/>
                <w:sz w:val="18"/>
              </w:rPr>
              <w:t xml:space="preserve"> </w:t>
            </w:r>
            <w:r w:rsidR="000F114A">
              <w:rPr>
                <w:rFonts w:ascii="Arial" w:hAnsi="Arial" w:cs="Arial"/>
                <w:b/>
                <w:color w:val="808080"/>
                <w:sz w:val="18"/>
              </w:rPr>
              <w:t>19, Γ’ πτέρυγα, 1</w:t>
            </w:r>
            <w:r w:rsidR="000F114A" w:rsidRPr="000F114A">
              <w:rPr>
                <w:rFonts w:ascii="Arial" w:hAnsi="Arial" w:cs="Arial"/>
                <w:b/>
                <w:color w:val="808080"/>
                <w:sz w:val="18"/>
                <w:vertAlign w:val="superscript"/>
              </w:rPr>
              <w:t>ος</w:t>
            </w:r>
            <w:r w:rsidR="000F114A">
              <w:rPr>
                <w:rFonts w:ascii="Arial" w:hAnsi="Arial" w:cs="Arial"/>
                <w:b/>
                <w:color w:val="808080"/>
                <w:sz w:val="18"/>
              </w:rPr>
              <w:t xml:space="preserve"> όροφος</w:t>
            </w:r>
          </w:p>
          <w:p w:rsidR="00C939B1" w:rsidRPr="000F114A" w:rsidRDefault="00C939B1" w:rsidP="00C939B1">
            <w:pPr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sz w:val="18"/>
                <w:lang w:val="de-DE"/>
              </w:rPr>
              <w:t>e</w:t>
            </w:r>
            <w:r w:rsidRPr="000F114A">
              <w:rPr>
                <w:rFonts w:ascii="Arial" w:hAnsi="Arial" w:cs="Arial"/>
                <w:sz w:val="18"/>
              </w:rPr>
              <w:t>-</w:t>
            </w:r>
            <w:r w:rsidRPr="00111165">
              <w:rPr>
                <w:rFonts w:ascii="Arial" w:hAnsi="Arial" w:cs="Arial"/>
                <w:sz w:val="18"/>
                <w:lang w:val="de-DE"/>
              </w:rPr>
              <w:t>mail</w:t>
            </w:r>
            <w:r w:rsidRPr="000F114A">
              <w:rPr>
                <w:rFonts w:ascii="Arial" w:hAnsi="Arial" w:cs="Arial"/>
                <w:sz w:val="18"/>
              </w:rPr>
              <w:t>:</w:t>
            </w:r>
            <w:r w:rsidRPr="000F114A">
              <w:rPr>
                <w:rFonts w:ascii="Arial" w:hAnsi="Arial" w:cs="Arial"/>
                <w:color w:val="3366FF"/>
                <w:sz w:val="18"/>
              </w:rPr>
              <w:t xml:space="preserve"> </w:t>
            </w:r>
            <w:hyperlink r:id="rId11" w:history="1">
              <w:r w:rsidR="005772AD" w:rsidRPr="00C67FFE">
                <w:rPr>
                  <w:rStyle w:val="-"/>
                  <w:rFonts w:ascii="Arial" w:hAnsi="Arial" w:cs="Arial"/>
                  <w:b/>
                  <w:sz w:val="18"/>
                  <w:lang w:val="de-DE"/>
                </w:rPr>
                <w:t>antoikonomikon</w:t>
              </w:r>
              <w:r w:rsidR="005772AD" w:rsidRPr="000F114A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5772AD" w:rsidRPr="00C67FFE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gmail</w:t>
              </w:r>
              <w:r w:rsidR="005772AD" w:rsidRPr="000F114A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5772AD" w:rsidRPr="00C67FFE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com</w:t>
              </w:r>
            </w:hyperlink>
          </w:p>
          <w:p w:rsidR="005772AD" w:rsidRPr="005772AD" w:rsidRDefault="005772AD" w:rsidP="00C939B1">
            <w:pPr>
              <w:rPr>
                <w:rFonts w:ascii="Arial" w:hAnsi="Arial" w:cs="Arial"/>
                <w:sz w:val="18"/>
              </w:rPr>
            </w:pPr>
            <w:r w:rsidRPr="000F114A">
              <w:rPr>
                <w:rFonts w:ascii="Arial" w:hAnsi="Arial" w:cs="Arial"/>
                <w:b/>
                <w:color w:val="0000FF"/>
                <w:sz w:val="18"/>
              </w:rPr>
              <w:t xml:space="preserve">            </w:t>
            </w:r>
            <w:proofErr w:type="spellStart"/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antdioikisis</w:t>
            </w:r>
            <w:proofErr w:type="spellEnd"/>
            <w:r w:rsidRPr="00111165">
              <w:rPr>
                <w:rFonts w:ascii="Arial" w:hAnsi="Arial" w:cs="Arial"/>
                <w:b/>
                <w:color w:val="0000FF"/>
                <w:sz w:val="18"/>
              </w:rPr>
              <w:t>.</w:t>
            </w:r>
            <w:proofErr w:type="spellStart"/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patras</w:t>
            </w:r>
            <w:proofErr w:type="spellEnd"/>
            <w:r w:rsidRPr="00111165">
              <w:rPr>
                <w:rFonts w:ascii="Arial" w:hAnsi="Arial" w:cs="Arial"/>
                <w:b/>
                <w:color w:val="0000FF"/>
                <w:sz w:val="18"/>
              </w:rPr>
              <w:t>@</w:t>
            </w:r>
            <w:proofErr w:type="spellStart"/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gmail</w:t>
            </w:r>
            <w:proofErr w:type="spellEnd"/>
            <w:r w:rsidRPr="00111165">
              <w:rPr>
                <w:rFonts w:ascii="Arial" w:hAnsi="Arial" w:cs="Arial"/>
                <w:b/>
                <w:color w:val="0000FF"/>
                <w:sz w:val="18"/>
              </w:rPr>
              <w:t>.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com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64840" w:rsidRDefault="00464840" w:rsidP="00C939B1">
            <w:pPr>
              <w:rPr>
                <w:rFonts w:ascii="Arial" w:hAnsi="Arial" w:cs="Arial"/>
                <w:b/>
                <w:sz w:val="18"/>
              </w:rPr>
            </w:pPr>
          </w:p>
          <w:p w:rsidR="00C939B1" w:rsidRPr="00111165" w:rsidRDefault="00464840" w:rsidP="00C939B1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Π</w:t>
            </w:r>
            <w:r w:rsidR="00AC6386">
              <w:rPr>
                <w:rFonts w:ascii="Arial" w:hAnsi="Arial" w:cs="Arial"/>
                <w:b/>
                <w:sz w:val="18"/>
              </w:rPr>
              <w:t>λέσσας</w:t>
            </w:r>
            <w:proofErr w:type="spellEnd"/>
          </w:p>
          <w:p w:rsidR="00C939B1" w:rsidRPr="00111165" w:rsidRDefault="00C939B1" w:rsidP="00C939B1">
            <w:pPr>
              <w:rPr>
                <w:rFonts w:ascii="Arial" w:hAnsi="Arial" w:cs="Arial"/>
                <w:sz w:val="18"/>
              </w:rPr>
            </w:pPr>
          </w:p>
          <w:p w:rsidR="009C6DBE" w:rsidRDefault="009C6DBE" w:rsidP="009C6DBE">
            <w:pPr>
              <w:pStyle w:val="Web"/>
              <w:spacing w:before="0" w:beforeAutospacing="0" w:after="0" w:afterAutospacing="0"/>
              <w:rPr>
                <w:rStyle w:val="aa"/>
                <w:rFonts w:ascii="Arial" w:hAnsi="Arial" w:cs="Arial"/>
                <w:color w:val="808080"/>
                <w:sz w:val="18"/>
                <w:szCs w:val="18"/>
              </w:rPr>
            </w:pPr>
            <w:r>
              <w:rPr>
                <w:rStyle w:val="aa"/>
                <w:rFonts w:ascii="Arial" w:hAnsi="Arial" w:cs="Arial"/>
                <w:sz w:val="18"/>
                <w:szCs w:val="18"/>
              </w:rPr>
              <w:t>Γραμματεία</w:t>
            </w:r>
          </w:p>
          <w:p w:rsidR="00C939B1" w:rsidRPr="00111165" w:rsidRDefault="00C939B1" w:rsidP="00C939B1">
            <w:pPr>
              <w:rPr>
                <w:rFonts w:ascii="Arial" w:hAnsi="Arial" w:cs="Arial"/>
                <w:sz w:val="18"/>
              </w:rPr>
            </w:pPr>
          </w:p>
          <w:p w:rsidR="00C939B1" w:rsidRDefault="00397D07" w:rsidP="005F7C47">
            <w:pPr>
              <w:tabs>
                <w:tab w:val="left" w:pos="225"/>
              </w:tabs>
              <w:rPr>
                <w:rFonts w:ascii="Arial" w:hAnsi="Arial" w:cs="Arial"/>
                <w:b/>
                <w:sz w:val="18"/>
              </w:rPr>
            </w:pPr>
            <w:proofErr w:type="spellStart"/>
            <w:r w:rsidRPr="00397D07">
              <w:rPr>
                <w:rFonts w:ascii="Arial" w:hAnsi="Arial" w:cs="Arial"/>
                <w:b/>
                <w:sz w:val="18"/>
              </w:rPr>
              <w:t>Πλώτα</w:t>
            </w:r>
            <w:proofErr w:type="spellEnd"/>
            <w:r w:rsidR="005F7C47" w:rsidRPr="00397D07">
              <w:rPr>
                <w:rFonts w:ascii="Arial" w:hAnsi="Arial" w:cs="Arial"/>
                <w:b/>
                <w:sz w:val="18"/>
              </w:rPr>
              <w:tab/>
            </w:r>
          </w:p>
          <w:p w:rsidR="00397D07" w:rsidRDefault="00397D07" w:rsidP="005F7C47">
            <w:pPr>
              <w:tabs>
                <w:tab w:val="left" w:pos="225"/>
              </w:tabs>
              <w:rPr>
                <w:rFonts w:ascii="Arial" w:hAnsi="Arial" w:cs="Arial"/>
                <w:b/>
                <w:sz w:val="18"/>
              </w:rPr>
            </w:pPr>
          </w:p>
          <w:p w:rsidR="00397D07" w:rsidRPr="00397D07" w:rsidRDefault="00397D07" w:rsidP="005F7C47">
            <w:pPr>
              <w:tabs>
                <w:tab w:val="left" w:pos="225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Χατζηαντωνίου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39B1" w:rsidRDefault="00C939B1" w:rsidP="00C939B1">
            <w:pPr>
              <w:rPr>
                <w:rFonts w:ascii="Arial" w:hAnsi="Arial" w:cs="Arial"/>
                <w:sz w:val="18"/>
              </w:rPr>
            </w:pPr>
          </w:p>
          <w:p w:rsidR="003B2EB3" w:rsidRPr="005772AD" w:rsidRDefault="007D1491" w:rsidP="00C939B1">
            <w:pPr>
              <w:rPr>
                <w:rFonts w:ascii="Arial" w:hAnsi="Arial" w:cs="Arial"/>
                <w:b/>
                <w:sz w:val="18"/>
              </w:rPr>
            </w:pPr>
            <w:r w:rsidRPr="005772AD">
              <w:rPr>
                <w:rFonts w:ascii="Arial" w:hAnsi="Arial" w:cs="Arial"/>
                <w:b/>
                <w:sz w:val="18"/>
              </w:rPr>
              <w:t>Δ</w:t>
            </w:r>
            <w:r w:rsidR="00AC6386">
              <w:rPr>
                <w:rFonts w:ascii="Arial" w:hAnsi="Arial" w:cs="Arial"/>
                <w:b/>
                <w:sz w:val="18"/>
              </w:rPr>
              <w:t>ιονύσης</w:t>
            </w:r>
          </w:p>
          <w:p w:rsidR="00C939B1" w:rsidRPr="005772AD" w:rsidRDefault="00C939B1" w:rsidP="00C939B1">
            <w:pPr>
              <w:rPr>
                <w:rFonts w:ascii="Arial" w:hAnsi="Arial" w:cs="Arial"/>
                <w:b/>
                <w:sz w:val="18"/>
              </w:rPr>
            </w:pPr>
          </w:p>
          <w:p w:rsidR="00C939B1" w:rsidRPr="00111165" w:rsidRDefault="00C939B1" w:rsidP="00C939B1">
            <w:pPr>
              <w:rPr>
                <w:rFonts w:ascii="Arial" w:hAnsi="Arial" w:cs="Arial"/>
                <w:sz w:val="18"/>
              </w:rPr>
            </w:pPr>
          </w:p>
          <w:p w:rsidR="00C939B1" w:rsidRPr="00111165" w:rsidRDefault="00C939B1" w:rsidP="00C939B1">
            <w:pPr>
              <w:rPr>
                <w:rFonts w:ascii="Arial" w:hAnsi="Arial" w:cs="Arial"/>
                <w:sz w:val="18"/>
              </w:rPr>
            </w:pPr>
          </w:p>
          <w:p w:rsidR="00C939B1" w:rsidRDefault="00397D07" w:rsidP="00C939B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97D07">
              <w:rPr>
                <w:rFonts w:ascii="Arial" w:hAnsi="Arial" w:cs="Arial"/>
                <w:b/>
                <w:sz w:val="18"/>
              </w:rPr>
              <w:t>Σοφία</w:t>
            </w:r>
          </w:p>
          <w:p w:rsidR="00397D07" w:rsidRDefault="00397D07" w:rsidP="00C939B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397D07" w:rsidRPr="00397D07" w:rsidRDefault="00397D07" w:rsidP="00C939B1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Γεωργία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939B1" w:rsidRPr="00111165" w:rsidRDefault="00C939B1" w:rsidP="00C939B1">
            <w:pPr>
              <w:rPr>
                <w:rFonts w:ascii="Arial" w:hAnsi="Arial" w:cs="Arial"/>
                <w:sz w:val="18"/>
              </w:rPr>
            </w:pPr>
          </w:p>
          <w:p w:rsidR="00C939B1" w:rsidRPr="00111165" w:rsidRDefault="00C939B1" w:rsidP="00C939B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B3" w:rsidRDefault="003B2EB3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C6DBE" w:rsidRDefault="009C6DBE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C6DBE" w:rsidRDefault="009C6DBE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C6DBE" w:rsidRDefault="009C6DBE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C6DBE" w:rsidRDefault="009C6DBE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C939B1" w:rsidRDefault="00C939B1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</w:t>
            </w:r>
            <w:r w:rsidR="00E70E96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3</w:t>
            </w:r>
            <w:r w:rsidR="003A2B46"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="00E70E96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6</w:t>
            </w:r>
            <w:r w:rsidR="003C6BA2">
              <w:rPr>
                <w:rFonts w:ascii="Arial" w:hAnsi="Arial" w:cs="Arial"/>
                <w:b/>
                <w:color w:val="0000FF"/>
                <w:sz w:val="18"/>
              </w:rPr>
              <w:t>02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-39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1</w:t>
            </w:r>
          </w:p>
          <w:p w:rsidR="00397D07" w:rsidRPr="00111165" w:rsidRDefault="00397D07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C939B1" w:rsidRPr="00111165" w:rsidRDefault="00C939B1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261</w:t>
            </w:r>
            <w:r w:rsidR="00E70E96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3</w:t>
            </w:r>
            <w:r w:rsidR="003A2B46"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="00E70E96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6</w:t>
            </w:r>
            <w:r w:rsidR="003C6BA2">
              <w:rPr>
                <w:rFonts w:ascii="Arial" w:hAnsi="Arial" w:cs="Arial"/>
                <w:b/>
                <w:color w:val="0000FF"/>
                <w:sz w:val="18"/>
              </w:rPr>
              <w:t>02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-392</w:t>
            </w:r>
          </w:p>
          <w:p w:rsidR="0049496C" w:rsidRPr="00111165" w:rsidRDefault="0049496C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5C47A8" w:rsidRPr="00111165" w:rsidRDefault="005C47A8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3B2EB3" w:rsidRDefault="003B2EB3" w:rsidP="00663F70">
            <w:pPr>
              <w:tabs>
                <w:tab w:val="left" w:pos="1290"/>
              </w:tabs>
              <w:jc w:val="center"/>
              <w:rPr>
                <w:rFonts w:ascii="Arial" w:hAnsi="Arial" w:cs="Arial"/>
                <w:b/>
                <w:color w:val="333333"/>
                <w:sz w:val="18"/>
              </w:rPr>
            </w:pPr>
          </w:p>
          <w:p w:rsidR="003B2EB3" w:rsidRDefault="003B2EB3" w:rsidP="00663F70">
            <w:pPr>
              <w:tabs>
                <w:tab w:val="left" w:pos="1290"/>
              </w:tabs>
              <w:jc w:val="center"/>
              <w:rPr>
                <w:rFonts w:ascii="Arial" w:hAnsi="Arial" w:cs="Arial"/>
                <w:b/>
                <w:color w:val="333333"/>
                <w:sz w:val="18"/>
              </w:rPr>
            </w:pPr>
          </w:p>
          <w:p w:rsidR="00C939B1" w:rsidRPr="00111165" w:rsidRDefault="00C939B1" w:rsidP="00663F70">
            <w:pPr>
              <w:tabs>
                <w:tab w:val="left" w:pos="1290"/>
              </w:tabs>
              <w:jc w:val="center"/>
              <w:rPr>
                <w:rFonts w:ascii="Arial" w:hAnsi="Arial" w:cs="Arial"/>
                <w:color w:val="0000FF"/>
                <w:sz w:val="18"/>
                <w:lang w:val="en-US"/>
              </w:rPr>
            </w:pPr>
          </w:p>
        </w:tc>
      </w:tr>
      <w:tr w:rsidR="00C939B1" w:rsidRPr="00111165" w:rsidTr="00000BC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4537" w:type="dxa"/>
          </w:tcPr>
          <w:p w:rsidR="00970736" w:rsidRDefault="00970736" w:rsidP="005C47A8">
            <w:pPr>
              <w:rPr>
                <w:rFonts w:ascii="Arial" w:hAnsi="Arial" w:cs="Arial"/>
                <w:b/>
                <w:sz w:val="18"/>
              </w:rPr>
            </w:pPr>
          </w:p>
          <w:p w:rsidR="002E045F" w:rsidRDefault="00970736" w:rsidP="002E045F">
            <w:pPr>
              <w:ind w:right="-386"/>
              <w:rPr>
                <w:rFonts w:ascii="Arial" w:hAnsi="Arial" w:cs="Arial"/>
                <w:b/>
                <w:sz w:val="20"/>
                <w:szCs w:val="20"/>
              </w:rPr>
            </w:pPr>
            <w:r w:rsidRPr="00970736">
              <w:rPr>
                <w:rFonts w:ascii="Arial" w:hAnsi="Arial" w:cs="Arial"/>
                <w:b/>
                <w:sz w:val="18"/>
                <w:szCs w:val="18"/>
              </w:rPr>
              <w:t>ΑΝΤΙΔΗΜΑΡΧΟ</w:t>
            </w:r>
            <w:r w:rsidR="00503E0B">
              <w:rPr>
                <w:rFonts w:ascii="Arial" w:hAnsi="Arial" w:cs="Arial"/>
                <w:b/>
                <w:sz w:val="18"/>
                <w:szCs w:val="18"/>
              </w:rPr>
              <w:t>Σ</w:t>
            </w:r>
            <w:r w:rsidRPr="0097073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E045F" w:rsidRPr="002E045F">
              <w:rPr>
                <w:rFonts w:ascii="Arial" w:hAnsi="Arial" w:cs="Arial"/>
                <w:b/>
                <w:sz w:val="20"/>
                <w:szCs w:val="20"/>
              </w:rPr>
              <w:t xml:space="preserve">Αρχιτεκτονικού Έργου – </w:t>
            </w:r>
          </w:p>
          <w:p w:rsidR="00970736" w:rsidRDefault="002E045F" w:rsidP="002E045F">
            <w:pPr>
              <w:ind w:right="-386"/>
              <w:rPr>
                <w:rFonts w:ascii="Arial" w:hAnsi="Arial" w:cs="Arial"/>
                <w:b/>
                <w:sz w:val="20"/>
                <w:szCs w:val="20"/>
              </w:rPr>
            </w:pPr>
            <w:r w:rsidRPr="002E045F">
              <w:rPr>
                <w:rFonts w:ascii="Arial" w:hAnsi="Arial" w:cs="Arial"/>
                <w:b/>
                <w:sz w:val="20"/>
                <w:szCs w:val="20"/>
              </w:rPr>
              <w:t>Η/Μ και Έργων Υποδομής</w:t>
            </w:r>
          </w:p>
          <w:p w:rsidR="006873BF" w:rsidRDefault="006873BF" w:rsidP="002E045F">
            <w:pPr>
              <w:ind w:right="-38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873BF" w:rsidRPr="002E045F" w:rsidRDefault="006873BF" w:rsidP="002E045F">
            <w:pPr>
              <w:ind w:right="-386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Γραμματεία</w:t>
            </w:r>
          </w:p>
          <w:p w:rsidR="00970736" w:rsidRPr="002E045F" w:rsidRDefault="00970736" w:rsidP="00970736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  <w:p w:rsidR="005C47A8" w:rsidRPr="006873BF" w:rsidRDefault="005C47A8" w:rsidP="00970736">
            <w:pPr>
              <w:rPr>
                <w:rFonts w:ascii="Arial" w:hAnsi="Arial" w:cs="Arial"/>
                <w:b/>
                <w:color w:val="808080"/>
                <w:sz w:val="18"/>
              </w:rPr>
            </w:pPr>
            <w:proofErr w:type="spellStart"/>
            <w:r w:rsidRPr="00E2262D">
              <w:rPr>
                <w:rFonts w:ascii="Arial" w:hAnsi="Arial" w:cs="Arial"/>
                <w:b/>
                <w:color w:val="808080"/>
                <w:sz w:val="18"/>
              </w:rPr>
              <w:t>Μαιζώνος</w:t>
            </w:r>
            <w:proofErr w:type="spellEnd"/>
            <w:r w:rsidRPr="00E2262D">
              <w:rPr>
                <w:rFonts w:ascii="Arial" w:hAnsi="Arial" w:cs="Arial"/>
                <w:b/>
                <w:color w:val="808080"/>
                <w:sz w:val="18"/>
              </w:rPr>
              <w:t xml:space="preserve"> 1</w:t>
            </w:r>
            <w:r w:rsidR="006873BF" w:rsidRPr="00E2262D">
              <w:rPr>
                <w:rFonts w:ascii="Arial" w:hAnsi="Arial" w:cs="Arial"/>
                <w:b/>
                <w:color w:val="808080"/>
                <w:sz w:val="18"/>
              </w:rPr>
              <w:t>9</w:t>
            </w:r>
            <w:r w:rsidR="000F114A">
              <w:rPr>
                <w:rFonts w:ascii="Arial" w:hAnsi="Arial" w:cs="Arial"/>
                <w:b/>
                <w:color w:val="808080"/>
                <w:sz w:val="18"/>
              </w:rPr>
              <w:t>, Α’ πτέρυγα</w:t>
            </w:r>
            <w:r w:rsidR="00125ABE">
              <w:rPr>
                <w:rFonts w:ascii="Arial" w:hAnsi="Arial" w:cs="Arial"/>
                <w:b/>
                <w:color w:val="808080"/>
                <w:sz w:val="18"/>
              </w:rPr>
              <w:t>, 3</w:t>
            </w:r>
            <w:r w:rsidR="00125ABE" w:rsidRPr="00125ABE">
              <w:rPr>
                <w:rFonts w:ascii="Arial" w:hAnsi="Arial" w:cs="Arial"/>
                <w:b/>
                <w:color w:val="808080"/>
                <w:sz w:val="18"/>
                <w:vertAlign w:val="superscript"/>
              </w:rPr>
              <w:t>ος</w:t>
            </w:r>
            <w:r w:rsidR="00125ABE">
              <w:rPr>
                <w:rFonts w:ascii="Arial" w:hAnsi="Arial" w:cs="Arial"/>
                <w:b/>
                <w:color w:val="808080"/>
                <w:sz w:val="18"/>
              </w:rPr>
              <w:t xml:space="preserve"> όροφος</w:t>
            </w:r>
          </w:p>
          <w:p w:rsidR="006D2247" w:rsidRPr="007B2CCD" w:rsidRDefault="00E80F56" w:rsidP="00655A36">
            <w:pPr>
              <w:ind w:left="34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D2247">
              <w:rPr>
                <w:rFonts w:ascii="Arial" w:hAnsi="Arial" w:cs="Arial"/>
                <w:sz w:val="18"/>
                <w:lang w:val="en-US"/>
              </w:rPr>
              <w:t>e</w:t>
            </w:r>
            <w:r w:rsidRPr="007B2CCD">
              <w:rPr>
                <w:rFonts w:ascii="Arial" w:hAnsi="Arial" w:cs="Arial"/>
                <w:sz w:val="18"/>
                <w:lang w:val="en-US"/>
              </w:rPr>
              <w:t>-</w:t>
            </w:r>
            <w:r w:rsidRPr="006D2247">
              <w:rPr>
                <w:rFonts w:ascii="Arial" w:hAnsi="Arial" w:cs="Arial"/>
                <w:sz w:val="18"/>
                <w:lang w:val="en-US"/>
              </w:rPr>
              <w:t>mail</w:t>
            </w:r>
            <w:r w:rsidRPr="007B2CCD">
              <w:rPr>
                <w:rFonts w:ascii="Arial" w:hAnsi="Arial" w:cs="Arial"/>
                <w:b/>
                <w:sz w:val="18"/>
                <w:lang w:val="en-US"/>
              </w:rPr>
              <w:t xml:space="preserve">: </w:t>
            </w:r>
            <w:hyperlink r:id="rId12" w:tgtFrame="_blank" w:history="1">
              <w:r w:rsidR="006D2247" w:rsidRPr="006D2247">
                <w:rPr>
                  <w:rStyle w:val="-"/>
                  <w:rFonts w:ascii="Arial" w:hAnsi="Arial" w:cs="Arial"/>
                  <w:b/>
                  <w:sz w:val="20"/>
                  <w:szCs w:val="20"/>
                  <w:lang w:val="en-US"/>
                </w:rPr>
                <w:t>antergon</w:t>
              </w:r>
              <w:r w:rsidR="006D2247" w:rsidRPr="007B2CCD">
                <w:rPr>
                  <w:rStyle w:val="-"/>
                  <w:rFonts w:ascii="Arial" w:hAnsi="Arial" w:cs="Arial"/>
                  <w:b/>
                  <w:sz w:val="20"/>
                  <w:szCs w:val="20"/>
                  <w:lang w:val="en-US"/>
                </w:rPr>
                <w:t>.</w:t>
              </w:r>
              <w:r w:rsidR="006D2247" w:rsidRPr="006D2247">
                <w:rPr>
                  <w:rStyle w:val="-"/>
                  <w:rFonts w:ascii="Arial" w:hAnsi="Arial" w:cs="Arial"/>
                  <w:b/>
                  <w:sz w:val="20"/>
                  <w:szCs w:val="20"/>
                  <w:lang w:val="en-US"/>
                </w:rPr>
                <w:t>patras</w:t>
              </w:r>
              <w:r w:rsidR="006D2247" w:rsidRPr="007B2CCD">
                <w:rPr>
                  <w:rStyle w:val="-"/>
                  <w:rFonts w:ascii="Arial" w:hAnsi="Arial" w:cs="Arial"/>
                  <w:b/>
                  <w:sz w:val="20"/>
                  <w:szCs w:val="20"/>
                  <w:lang w:val="en-US"/>
                </w:rPr>
                <w:t>@</w:t>
              </w:r>
              <w:r w:rsidR="006D2247" w:rsidRPr="006D2247">
                <w:rPr>
                  <w:rStyle w:val="-"/>
                  <w:rFonts w:ascii="Arial" w:hAnsi="Arial" w:cs="Arial"/>
                  <w:b/>
                  <w:sz w:val="20"/>
                  <w:szCs w:val="20"/>
                  <w:lang w:val="en-US"/>
                </w:rPr>
                <w:t>gmail</w:t>
              </w:r>
              <w:r w:rsidR="006D2247" w:rsidRPr="007B2CCD">
                <w:rPr>
                  <w:rStyle w:val="-"/>
                  <w:rFonts w:ascii="Arial" w:hAnsi="Arial" w:cs="Arial"/>
                  <w:b/>
                  <w:sz w:val="20"/>
                  <w:szCs w:val="20"/>
                  <w:lang w:val="en-US"/>
                </w:rPr>
                <w:t>.</w:t>
              </w:r>
              <w:r w:rsidR="006D2247" w:rsidRPr="006D2247">
                <w:rPr>
                  <w:rStyle w:val="-"/>
                  <w:rFonts w:ascii="Arial" w:hAnsi="Arial" w:cs="Arial"/>
                  <w:b/>
                  <w:sz w:val="20"/>
                  <w:szCs w:val="20"/>
                  <w:lang w:val="en-US"/>
                </w:rPr>
                <w:t>com</w:t>
              </w:r>
            </w:hyperlink>
          </w:p>
          <w:p w:rsidR="00E80F56" w:rsidRPr="007B2CCD" w:rsidRDefault="00E80F56" w:rsidP="00F13F8A">
            <w:pPr>
              <w:ind w:left="34"/>
              <w:rPr>
                <w:rFonts w:ascii="Arial" w:hAnsi="Arial" w:cs="Arial"/>
                <w:sz w:val="18"/>
                <w:lang w:val="en-US"/>
              </w:rPr>
            </w:pPr>
          </w:p>
          <w:p w:rsidR="006873BF" w:rsidRPr="007B2CCD" w:rsidRDefault="006873BF" w:rsidP="00F13F8A">
            <w:pPr>
              <w:ind w:left="34"/>
              <w:rPr>
                <w:rFonts w:ascii="Arial" w:hAnsi="Arial" w:cs="Arial"/>
                <w:b/>
                <w:sz w:val="18"/>
                <w:lang w:val="en-US"/>
              </w:rPr>
            </w:pPr>
          </w:p>
        </w:tc>
        <w:tc>
          <w:tcPr>
            <w:tcW w:w="2693" w:type="dxa"/>
          </w:tcPr>
          <w:p w:rsidR="00970736" w:rsidRPr="007B2CCD" w:rsidRDefault="00970736" w:rsidP="00C939B1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970736" w:rsidRPr="007B2CCD" w:rsidRDefault="00970736" w:rsidP="00C939B1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C939B1" w:rsidRDefault="002E045F" w:rsidP="00C939B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Μ</w:t>
            </w:r>
            <w:r w:rsidR="00AC6386">
              <w:rPr>
                <w:rFonts w:ascii="Arial" w:hAnsi="Arial" w:cs="Arial"/>
                <w:b/>
                <w:bCs/>
                <w:sz w:val="18"/>
              </w:rPr>
              <w:t>ελάς</w:t>
            </w:r>
          </w:p>
          <w:p w:rsidR="00970736" w:rsidRPr="00111165" w:rsidRDefault="00970736" w:rsidP="00C939B1">
            <w:pPr>
              <w:rPr>
                <w:rFonts w:ascii="Arial" w:hAnsi="Arial" w:cs="Arial"/>
                <w:sz w:val="18"/>
              </w:rPr>
            </w:pPr>
          </w:p>
          <w:p w:rsidR="006873BF" w:rsidRDefault="006873BF" w:rsidP="0049496C">
            <w:pPr>
              <w:rPr>
                <w:rFonts w:ascii="Arial" w:hAnsi="Arial" w:cs="Arial"/>
                <w:b/>
                <w:sz w:val="18"/>
              </w:rPr>
            </w:pPr>
          </w:p>
          <w:p w:rsidR="00C939B1" w:rsidRDefault="006873BF" w:rsidP="0049496C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 w:rsidRPr="006873BF">
              <w:rPr>
                <w:rFonts w:ascii="Arial" w:hAnsi="Arial" w:cs="Arial"/>
                <w:b/>
                <w:sz w:val="18"/>
              </w:rPr>
              <w:t>Πουλιάση</w:t>
            </w:r>
            <w:proofErr w:type="spellEnd"/>
          </w:p>
          <w:p w:rsidR="00397D07" w:rsidRDefault="00397D07" w:rsidP="0049496C">
            <w:pPr>
              <w:rPr>
                <w:rFonts w:ascii="Arial" w:hAnsi="Arial" w:cs="Arial"/>
                <w:b/>
                <w:sz w:val="18"/>
              </w:rPr>
            </w:pPr>
          </w:p>
          <w:p w:rsidR="006873BF" w:rsidRPr="006873BF" w:rsidRDefault="006873BF" w:rsidP="0049496C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18" w:type="dxa"/>
          </w:tcPr>
          <w:p w:rsidR="00C939B1" w:rsidRDefault="00C939B1" w:rsidP="00C939B1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970736" w:rsidRDefault="00970736" w:rsidP="00C939B1">
            <w:pPr>
              <w:rPr>
                <w:rFonts w:ascii="Arial" w:hAnsi="Arial" w:cs="Arial"/>
                <w:sz w:val="18"/>
              </w:rPr>
            </w:pPr>
          </w:p>
          <w:p w:rsidR="006873BF" w:rsidRDefault="002E045F" w:rsidP="00970736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Π</w:t>
            </w:r>
            <w:r w:rsidR="00AC6386">
              <w:rPr>
                <w:rFonts w:ascii="Arial" w:hAnsi="Arial" w:cs="Arial"/>
                <w:b/>
                <w:bCs/>
                <w:sz w:val="18"/>
              </w:rPr>
              <w:t>αναγιώτης</w:t>
            </w:r>
          </w:p>
          <w:p w:rsidR="006873BF" w:rsidRDefault="006873BF" w:rsidP="00970736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6873BF" w:rsidRDefault="006873BF" w:rsidP="00970736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970736" w:rsidRDefault="006873BF" w:rsidP="00970736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Γαλάτεια</w:t>
            </w:r>
            <w:r w:rsidR="007D1491" w:rsidRPr="00111165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</w:p>
          <w:p w:rsidR="00C939B1" w:rsidRPr="00111165" w:rsidRDefault="00C939B1" w:rsidP="0049496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C939B1" w:rsidRDefault="00C939B1" w:rsidP="0049496C">
            <w:pPr>
              <w:rPr>
                <w:rFonts w:ascii="Arial" w:hAnsi="Arial" w:cs="Arial"/>
                <w:b/>
                <w:sz w:val="18"/>
              </w:rPr>
            </w:pPr>
          </w:p>
          <w:p w:rsidR="001A46C4" w:rsidRPr="00111165" w:rsidRDefault="001A46C4" w:rsidP="0049496C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18" w:type="dxa"/>
          </w:tcPr>
          <w:p w:rsidR="00970736" w:rsidRDefault="00970736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70736" w:rsidRDefault="00970736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6873BF" w:rsidRDefault="006873BF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6873BF" w:rsidRDefault="006873BF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6873BF" w:rsidRDefault="006873BF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C939B1" w:rsidRDefault="00532C0C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</w:t>
            </w:r>
            <w:r w:rsidR="00E70E96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3</w:t>
            </w:r>
            <w:r w:rsidR="003A2B46"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="006873BF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602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-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37</w:t>
            </w:r>
            <w:r w:rsidR="00DC7983">
              <w:rPr>
                <w:rFonts w:ascii="Arial" w:hAnsi="Arial" w:cs="Arial"/>
                <w:b/>
                <w:color w:val="0000FF"/>
                <w:sz w:val="18"/>
              </w:rPr>
              <w:t>1</w:t>
            </w:r>
          </w:p>
          <w:p w:rsidR="00397D07" w:rsidRPr="00111165" w:rsidRDefault="00397D07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655A36" w:rsidRPr="00E2262D" w:rsidRDefault="006873BF" w:rsidP="00E2262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602-211</w:t>
            </w:r>
          </w:p>
        </w:tc>
      </w:tr>
      <w:tr w:rsidR="00FF2932" w:rsidRPr="00111165" w:rsidTr="00000BC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94"/>
        </w:trPr>
        <w:tc>
          <w:tcPr>
            <w:tcW w:w="4537" w:type="dxa"/>
          </w:tcPr>
          <w:p w:rsidR="002B25FD" w:rsidRDefault="002B25FD" w:rsidP="00FF2932">
            <w:pPr>
              <w:ind w:left="34"/>
              <w:rPr>
                <w:rFonts w:ascii="Arial" w:hAnsi="Arial" w:cs="Arial"/>
                <w:b/>
                <w:bCs/>
                <w:sz w:val="18"/>
              </w:rPr>
            </w:pPr>
          </w:p>
          <w:p w:rsidR="00C57FAA" w:rsidRDefault="00FF2932" w:rsidP="00B70D21">
            <w:pPr>
              <w:spacing w:line="20" w:lineRule="atLeast"/>
              <w:ind w:right="-386"/>
              <w:rPr>
                <w:rFonts w:ascii="Arial" w:hAnsi="Arial" w:cs="Arial"/>
                <w:b/>
                <w:sz w:val="20"/>
                <w:szCs w:val="20"/>
              </w:rPr>
            </w:pPr>
            <w:r w:rsidRPr="008A6931">
              <w:rPr>
                <w:rFonts w:ascii="Arial" w:hAnsi="Arial" w:cs="Arial"/>
                <w:b/>
                <w:bCs/>
                <w:sz w:val="18"/>
                <w:szCs w:val="18"/>
              </w:rPr>
              <w:t>ΑΝΤΙΔΗΜΑΡΧΟΣ</w:t>
            </w:r>
            <w:r w:rsidRPr="008A6931">
              <w:rPr>
                <w:rFonts w:ascii="Arial" w:hAnsi="Arial" w:cs="Arial"/>
                <w:b/>
                <w:bCs/>
                <w:sz w:val="18"/>
              </w:rPr>
              <w:t xml:space="preserve">  </w:t>
            </w:r>
            <w:r w:rsidR="00B70D21" w:rsidRPr="00B70D21">
              <w:rPr>
                <w:rFonts w:ascii="Arial" w:hAnsi="Arial" w:cs="Arial"/>
                <w:b/>
                <w:sz w:val="20"/>
                <w:szCs w:val="20"/>
              </w:rPr>
              <w:t xml:space="preserve">Παιδείας </w:t>
            </w:r>
          </w:p>
          <w:p w:rsidR="00C57FAA" w:rsidRDefault="00C57FAA" w:rsidP="00B70D21">
            <w:pPr>
              <w:spacing w:line="20" w:lineRule="atLeast"/>
              <w:ind w:right="-38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7FAA" w:rsidRDefault="00C57FAA" w:rsidP="00B70D21">
            <w:pPr>
              <w:spacing w:line="20" w:lineRule="atLeast"/>
              <w:ind w:right="-38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Γραμματεία</w:t>
            </w:r>
          </w:p>
          <w:p w:rsidR="00C57FAA" w:rsidRDefault="00C57FAA" w:rsidP="00B70D21">
            <w:pPr>
              <w:spacing w:line="20" w:lineRule="atLeast"/>
              <w:ind w:right="-38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7FAA" w:rsidRPr="00506D79" w:rsidRDefault="00C57FAA" w:rsidP="00B70D21">
            <w:pPr>
              <w:spacing w:line="20" w:lineRule="atLeast"/>
              <w:ind w:right="-386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06D79" w:rsidRDefault="00506D79" w:rsidP="00506D79">
            <w:pPr>
              <w:rPr>
                <w:rFonts w:ascii="Arial" w:hAnsi="Arial" w:cs="Arial"/>
                <w:b/>
                <w:color w:val="808080"/>
                <w:sz w:val="18"/>
              </w:rPr>
            </w:pPr>
            <w:r w:rsidRPr="00111165">
              <w:rPr>
                <w:rFonts w:ascii="Arial" w:hAnsi="Arial" w:cs="Arial"/>
                <w:b/>
                <w:color w:val="808080"/>
                <w:sz w:val="18"/>
              </w:rPr>
              <w:t>Μέγαρο</w:t>
            </w:r>
            <w:r w:rsidRPr="00C57FAA">
              <w:rPr>
                <w:rFonts w:ascii="Arial" w:hAnsi="Arial" w:cs="Arial"/>
                <w:b/>
                <w:color w:val="808080"/>
                <w:sz w:val="18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808080"/>
                <w:sz w:val="18"/>
              </w:rPr>
              <w:t>Λόγου</w:t>
            </w:r>
            <w:r w:rsidRPr="00C57FAA">
              <w:rPr>
                <w:rFonts w:ascii="Arial" w:hAnsi="Arial" w:cs="Arial"/>
                <w:b/>
                <w:color w:val="808080"/>
                <w:sz w:val="18"/>
              </w:rPr>
              <w:t xml:space="preserve"> &amp; </w:t>
            </w:r>
            <w:r w:rsidRPr="00111165">
              <w:rPr>
                <w:rFonts w:ascii="Arial" w:hAnsi="Arial" w:cs="Arial"/>
                <w:b/>
                <w:color w:val="808080"/>
                <w:sz w:val="18"/>
              </w:rPr>
              <w:t>Τέχνης</w:t>
            </w:r>
          </w:p>
          <w:p w:rsidR="00C57FAA" w:rsidRPr="00C57FAA" w:rsidRDefault="00506D79" w:rsidP="00506D79">
            <w:pPr>
              <w:rPr>
                <w:rFonts w:ascii="Arial" w:hAnsi="Arial" w:cs="Arial"/>
                <w:b/>
                <w:color w:val="808080"/>
                <w:sz w:val="18"/>
              </w:rPr>
            </w:pPr>
            <w:r>
              <w:rPr>
                <w:rFonts w:ascii="Arial" w:hAnsi="Arial" w:cs="Arial"/>
                <w:b/>
                <w:color w:val="808080"/>
                <w:sz w:val="18"/>
              </w:rPr>
              <w:t>5</w:t>
            </w:r>
            <w:r w:rsidRPr="008440BD">
              <w:rPr>
                <w:rFonts w:ascii="Arial" w:hAnsi="Arial" w:cs="Arial"/>
                <w:b/>
                <w:color w:val="808080"/>
                <w:sz w:val="18"/>
                <w:vertAlign w:val="superscript"/>
              </w:rPr>
              <w:t>ος</w:t>
            </w:r>
            <w:r w:rsidRPr="008440BD">
              <w:rPr>
                <w:rFonts w:ascii="Arial" w:hAnsi="Arial" w:cs="Arial"/>
                <w:b/>
                <w:color w:val="808080"/>
                <w:sz w:val="18"/>
              </w:rPr>
              <w:t xml:space="preserve"> όροφος</w:t>
            </w:r>
          </w:p>
          <w:p w:rsidR="0029557C" w:rsidRPr="00453EFF" w:rsidRDefault="0029557C" w:rsidP="003C40D0">
            <w:pPr>
              <w:spacing w:line="2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53A08" w:rsidRPr="002A563B" w:rsidRDefault="00FF2932" w:rsidP="00453E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11165">
              <w:rPr>
                <w:rFonts w:ascii="Arial" w:hAnsi="Arial" w:cs="Arial"/>
                <w:sz w:val="18"/>
                <w:lang w:val="de-DE"/>
              </w:rPr>
              <w:t>e-mail</w:t>
            </w:r>
            <w:proofErr w:type="spellEnd"/>
            <w:r w:rsidRPr="00111165">
              <w:rPr>
                <w:rFonts w:ascii="Arial" w:hAnsi="Arial" w:cs="Arial"/>
                <w:sz w:val="18"/>
                <w:lang w:val="de-DE"/>
              </w:rPr>
              <w:t>:</w:t>
            </w:r>
            <w:r w:rsidR="00453EFF" w:rsidRPr="002A563B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hyperlink r:id="rId13" w:history="1">
              <w:r w:rsidR="00B93A62" w:rsidRPr="007E552C">
                <w:rPr>
                  <w:rStyle w:val="-"/>
                  <w:rFonts w:ascii="Arial" w:hAnsi="Arial" w:cs="Arial"/>
                  <w:b/>
                  <w:sz w:val="18"/>
                  <w:szCs w:val="18"/>
                  <w:lang w:val="en-US"/>
                </w:rPr>
                <w:t>k</w:t>
              </w:r>
              <w:r w:rsidR="00B93A62" w:rsidRPr="002A563B">
                <w:rPr>
                  <w:rStyle w:val="-"/>
                  <w:rFonts w:ascii="Arial" w:hAnsi="Arial" w:cs="Arial"/>
                  <w:b/>
                  <w:sz w:val="18"/>
                  <w:szCs w:val="18"/>
                </w:rPr>
                <w:t>.</w:t>
              </w:r>
              <w:r w:rsidR="00B93A62" w:rsidRPr="007E552C">
                <w:rPr>
                  <w:rStyle w:val="-"/>
                  <w:rFonts w:ascii="Arial" w:hAnsi="Arial" w:cs="Arial"/>
                  <w:b/>
                  <w:sz w:val="18"/>
                  <w:szCs w:val="18"/>
                  <w:lang w:val="en-US"/>
                </w:rPr>
                <w:t>simou</w:t>
              </w:r>
              <w:r w:rsidR="00B93A62" w:rsidRPr="002A563B">
                <w:rPr>
                  <w:rStyle w:val="-"/>
                  <w:rFonts w:ascii="Arial" w:hAnsi="Arial" w:cs="Arial"/>
                  <w:b/>
                  <w:sz w:val="18"/>
                  <w:szCs w:val="18"/>
                </w:rPr>
                <w:t>@</w:t>
              </w:r>
              <w:r w:rsidR="00B93A62" w:rsidRPr="007E552C">
                <w:rPr>
                  <w:rStyle w:val="-"/>
                  <w:rFonts w:ascii="Arial" w:hAnsi="Arial" w:cs="Arial"/>
                  <w:b/>
                  <w:sz w:val="18"/>
                  <w:szCs w:val="18"/>
                  <w:lang w:val="en-US"/>
                </w:rPr>
                <w:t>patras</w:t>
              </w:r>
              <w:r w:rsidR="00B93A62" w:rsidRPr="002A563B">
                <w:rPr>
                  <w:rStyle w:val="-"/>
                  <w:rFonts w:ascii="Arial" w:hAnsi="Arial" w:cs="Arial"/>
                  <w:b/>
                  <w:sz w:val="18"/>
                  <w:szCs w:val="18"/>
                </w:rPr>
                <w:t>.</w:t>
              </w:r>
              <w:r w:rsidR="00B93A62" w:rsidRPr="007E552C">
                <w:rPr>
                  <w:rStyle w:val="-"/>
                  <w:rFonts w:ascii="Arial" w:hAnsi="Arial" w:cs="Arial"/>
                  <w:b/>
                  <w:sz w:val="18"/>
                  <w:szCs w:val="18"/>
                  <w:lang w:val="en-US"/>
                </w:rPr>
                <w:t>gr</w:t>
              </w:r>
            </w:hyperlink>
          </w:p>
          <w:p w:rsidR="00B93A62" w:rsidRPr="002A563B" w:rsidRDefault="00B93A62" w:rsidP="00453E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93394" w:rsidRPr="002A563B" w:rsidRDefault="00793394" w:rsidP="00453EFF">
            <w:pPr>
              <w:rPr>
                <w:rFonts w:ascii="Arial" w:hAnsi="Arial" w:cs="Arial"/>
                <w:b/>
                <w:color w:val="808080"/>
                <w:sz w:val="18"/>
              </w:rPr>
            </w:pPr>
          </w:p>
        </w:tc>
        <w:tc>
          <w:tcPr>
            <w:tcW w:w="2693" w:type="dxa"/>
          </w:tcPr>
          <w:p w:rsidR="00FF2932" w:rsidRPr="002A563B" w:rsidRDefault="00FF2932" w:rsidP="00FF2932">
            <w:pPr>
              <w:rPr>
                <w:rFonts w:ascii="Arial" w:hAnsi="Arial" w:cs="Arial"/>
                <w:sz w:val="18"/>
              </w:rPr>
            </w:pPr>
          </w:p>
          <w:p w:rsidR="00B70D21" w:rsidRPr="00B70D21" w:rsidRDefault="00B70D21" w:rsidP="00FF2932">
            <w:pPr>
              <w:rPr>
                <w:rFonts w:ascii="Arial" w:hAnsi="Arial" w:cs="Arial"/>
                <w:b/>
                <w:sz w:val="18"/>
              </w:rPr>
            </w:pPr>
            <w:r w:rsidRPr="00B70D21">
              <w:rPr>
                <w:rFonts w:ascii="Arial" w:hAnsi="Arial" w:cs="Arial"/>
                <w:b/>
                <w:sz w:val="18"/>
              </w:rPr>
              <w:t>Σ</w:t>
            </w:r>
            <w:r w:rsidR="00AC6386">
              <w:rPr>
                <w:rFonts w:ascii="Arial" w:hAnsi="Arial" w:cs="Arial"/>
                <w:b/>
                <w:sz w:val="18"/>
              </w:rPr>
              <w:t>ίμου</w:t>
            </w:r>
          </w:p>
          <w:p w:rsidR="00FF2932" w:rsidRDefault="00FF2932" w:rsidP="00FF2932">
            <w:pPr>
              <w:rPr>
                <w:rFonts w:ascii="Arial" w:hAnsi="Arial" w:cs="Arial"/>
                <w:sz w:val="18"/>
              </w:rPr>
            </w:pPr>
          </w:p>
          <w:p w:rsidR="00C57FAA" w:rsidRDefault="00C57FAA" w:rsidP="00FF2932">
            <w:pPr>
              <w:rPr>
                <w:rFonts w:ascii="Arial" w:hAnsi="Arial" w:cs="Arial"/>
                <w:sz w:val="18"/>
              </w:rPr>
            </w:pPr>
          </w:p>
          <w:p w:rsidR="00C57FAA" w:rsidRPr="00C57FAA" w:rsidRDefault="00C57FAA" w:rsidP="00FF2932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 w:rsidRPr="00C57FAA">
              <w:rPr>
                <w:rFonts w:ascii="Arial" w:hAnsi="Arial" w:cs="Arial"/>
                <w:b/>
                <w:sz w:val="18"/>
              </w:rPr>
              <w:t>Βασιλόγιαννη</w:t>
            </w:r>
            <w:proofErr w:type="spellEnd"/>
            <w:r w:rsidRPr="00C57FAA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418" w:type="dxa"/>
          </w:tcPr>
          <w:p w:rsidR="00FF2932" w:rsidRDefault="00FF2932" w:rsidP="00FF2932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8A6931" w:rsidRPr="00111165" w:rsidRDefault="00B70D21" w:rsidP="00FF2932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Α</w:t>
            </w:r>
            <w:r w:rsidR="00AC6386">
              <w:rPr>
                <w:rFonts w:ascii="Arial" w:hAnsi="Arial" w:cs="Arial"/>
                <w:b/>
                <w:bCs/>
                <w:sz w:val="18"/>
              </w:rPr>
              <w:t>ικατερίνη</w:t>
            </w:r>
          </w:p>
          <w:p w:rsidR="00FF2932" w:rsidRDefault="00FF2932" w:rsidP="00FF2932">
            <w:pPr>
              <w:rPr>
                <w:rFonts w:ascii="Arial" w:hAnsi="Arial" w:cs="Arial"/>
                <w:sz w:val="18"/>
              </w:rPr>
            </w:pPr>
          </w:p>
          <w:p w:rsidR="00C57FAA" w:rsidRDefault="00C57FAA" w:rsidP="00FF2932">
            <w:pPr>
              <w:rPr>
                <w:rFonts w:ascii="Arial" w:hAnsi="Arial" w:cs="Arial"/>
                <w:sz w:val="18"/>
              </w:rPr>
            </w:pPr>
          </w:p>
          <w:p w:rsidR="00C57FAA" w:rsidRPr="00C57FAA" w:rsidRDefault="00C57FAA" w:rsidP="00FF2932">
            <w:pPr>
              <w:rPr>
                <w:rFonts w:ascii="Arial" w:hAnsi="Arial" w:cs="Arial"/>
                <w:b/>
                <w:sz w:val="18"/>
              </w:rPr>
            </w:pPr>
            <w:r w:rsidRPr="00C57FAA">
              <w:rPr>
                <w:rFonts w:ascii="Arial" w:hAnsi="Arial" w:cs="Arial"/>
                <w:b/>
                <w:sz w:val="18"/>
              </w:rPr>
              <w:t>Τρισεύγενη</w:t>
            </w:r>
          </w:p>
        </w:tc>
        <w:tc>
          <w:tcPr>
            <w:tcW w:w="708" w:type="dxa"/>
          </w:tcPr>
          <w:p w:rsidR="00FF2932" w:rsidRPr="00111165" w:rsidRDefault="00FF2932" w:rsidP="00FF293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18" w:type="dxa"/>
          </w:tcPr>
          <w:p w:rsidR="008A6931" w:rsidRDefault="008A6931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506D79" w:rsidRDefault="00506D79" w:rsidP="00506D79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2610 </w:t>
            </w:r>
            <w:r w:rsidR="00C57FAA">
              <w:rPr>
                <w:rFonts w:ascii="Arial" w:hAnsi="Arial" w:cs="Arial"/>
                <w:b/>
                <w:color w:val="0000FF"/>
                <w:sz w:val="18"/>
              </w:rPr>
              <w:t>277-604</w:t>
            </w:r>
          </w:p>
          <w:p w:rsidR="00506D79" w:rsidRDefault="00C57FAA" w:rsidP="00C57FAA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</w:t>
            </w:r>
          </w:p>
          <w:p w:rsidR="0049496C" w:rsidRPr="00111165" w:rsidRDefault="0049496C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49496C" w:rsidRPr="00C57FAA" w:rsidRDefault="00C57FAA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2610 240-196</w:t>
            </w:r>
          </w:p>
          <w:p w:rsidR="005C47A8" w:rsidRPr="00111165" w:rsidRDefault="005C47A8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29557C" w:rsidRDefault="0029557C" w:rsidP="00663F70">
            <w:pPr>
              <w:ind w:left="34"/>
              <w:jc w:val="center"/>
              <w:rPr>
                <w:rFonts w:ascii="Arial" w:hAnsi="Arial" w:cs="Arial"/>
                <w:b/>
                <w:color w:val="333333"/>
                <w:sz w:val="18"/>
                <w:lang w:val="en-US"/>
              </w:rPr>
            </w:pPr>
          </w:p>
          <w:p w:rsidR="0029557C" w:rsidRDefault="0029557C" w:rsidP="00663F70">
            <w:pPr>
              <w:ind w:left="34"/>
              <w:jc w:val="center"/>
              <w:rPr>
                <w:rFonts w:ascii="Arial" w:hAnsi="Arial" w:cs="Arial"/>
                <w:b/>
                <w:color w:val="333333"/>
                <w:sz w:val="18"/>
                <w:lang w:val="en-US"/>
              </w:rPr>
            </w:pPr>
          </w:p>
          <w:p w:rsidR="00FF2932" w:rsidRPr="00111165" w:rsidRDefault="00FF2932" w:rsidP="00F13F8A">
            <w:pPr>
              <w:ind w:left="34"/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</w:tr>
      <w:tr w:rsidR="0005206D" w:rsidRPr="00111165" w:rsidTr="00000BC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4537" w:type="dxa"/>
          </w:tcPr>
          <w:p w:rsidR="0029557C" w:rsidRDefault="0029557C" w:rsidP="00F21778">
            <w:pPr>
              <w:rPr>
                <w:rFonts w:ascii="Arial" w:hAnsi="Arial" w:cs="Arial"/>
                <w:b/>
                <w:sz w:val="18"/>
              </w:rPr>
            </w:pPr>
          </w:p>
          <w:p w:rsidR="00730345" w:rsidRDefault="0005206D" w:rsidP="00F217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ΑΝΤΙΔΗΜΑΡΧΟΣ </w:t>
            </w:r>
            <w:r w:rsidR="00B70D21" w:rsidRPr="00B70D21">
              <w:rPr>
                <w:rFonts w:ascii="Arial" w:hAnsi="Arial" w:cs="Arial"/>
                <w:b/>
                <w:sz w:val="20"/>
                <w:szCs w:val="20"/>
              </w:rPr>
              <w:t xml:space="preserve">Αθλητισμού, </w:t>
            </w:r>
          </w:p>
          <w:p w:rsidR="00730345" w:rsidRDefault="00B70D21" w:rsidP="00F217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21">
              <w:rPr>
                <w:rFonts w:ascii="Arial" w:hAnsi="Arial" w:cs="Arial"/>
                <w:b/>
                <w:sz w:val="20"/>
                <w:szCs w:val="20"/>
              </w:rPr>
              <w:t xml:space="preserve">Περιβάλλοντος, Ενέργειας </w:t>
            </w:r>
          </w:p>
          <w:p w:rsidR="0005206D" w:rsidRDefault="00B70D21" w:rsidP="00F217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21">
              <w:rPr>
                <w:rFonts w:ascii="Arial" w:hAnsi="Arial" w:cs="Arial"/>
                <w:b/>
                <w:sz w:val="20"/>
                <w:szCs w:val="20"/>
              </w:rPr>
              <w:t>και Πρασίνου</w:t>
            </w:r>
          </w:p>
          <w:p w:rsidR="00E2262D" w:rsidRPr="00125ABE" w:rsidRDefault="00E2262D" w:rsidP="00F21778">
            <w:pPr>
              <w:rPr>
                <w:rFonts w:ascii="Arial" w:hAnsi="Arial" w:cs="Arial"/>
                <w:b/>
                <w:color w:val="808080"/>
                <w:sz w:val="18"/>
              </w:rPr>
            </w:pPr>
          </w:p>
          <w:p w:rsidR="00E2262D" w:rsidRPr="00125ABE" w:rsidRDefault="00E2262D" w:rsidP="00F21778">
            <w:pPr>
              <w:rPr>
                <w:rFonts w:ascii="Arial" w:hAnsi="Arial" w:cs="Arial"/>
                <w:b/>
                <w:color w:val="808080"/>
                <w:sz w:val="18"/>
              </w:rPr>
            </w:pPr>
            <w:r w:rsidRPr="00125ABE">
              <w:rPr>
                <w:rFonts w:ascii="Arial" w:hAnsi="Arial" w:cs="Arial"/>
                <w:b/>
                <w:color w:val="808080"/>
                <w:sz w:val="18"/>
              </w:rPr>
              <w:t xml:space="preserve">Ακτή </w:t>
            </w:r>
            <w:proofErr w:type="spellStart"/>
            <w:r w:rsidRPr="00125ABE">
              <w:rPr>
                <w:rFonts w:ascii="Arial" w:hAnsi="Arial" w:cs="Arial"/>
                <w:b/>
                <w:color w:val="808080"/>
                <w:sz w:val="18"/>
              </w:rPr>
              <w:t>Δυμαίων</w:t>
            </w:r>
            <w:proofErr w:type="spellEnd"/>
            <w:r w:rsidRPr="00125ABE">
              <w:rPr>
                <w:rFonts w:ascii="Arial" w:hAnsi="Arial" w:cs="Arial"/>
                <w:b/>
                <w:color w:val="808080"/>
                <w:sz w:val="18"/>
              </w:rPr>
              <w:t xml:space="preserve"> 50</w:t>
            </w:r>
          </w:p>
          <w:p w:rsidR="00BA214C" w:rsidRPr="00BA214C" w:rsidRDefault="00BA214C" w:rsidP="00F2177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Γραμματεία</w:t>
            </w:r>
          </w:p>
          <w:p w:rsidR="00506D79" w:rsidRPr="00E2262D" w:rsidRDefault="00506D79" w:rsidP="0029557C">
            <w:pPr>
              <w:rPr>
                <w:rFonts w:ascii="Arial" w:hAnsi="Arial" w:cs="Arial"/>
                <w:b/>
                <w:color w:val="808080"/>
                <w:sz w:val="18"/>
              </w:rPr>
            </w:pPr>
          </w:p>
          <w:p w:rsidR="000D3F1C" w:rsidRPr="00E2262D" w:rsidRDefault="000D3F1C" w:rsidP="002955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1165">
              <w:rPr>
                <w:rFonts w:ascii="Arial" w:hAnsi="Arial" w:cs="Arial"/>
                <w:sz w:val="19"/>
                <w:szCs w:val="19"/>
                <w:lang w:val="en-US"/>
              </w:rPr>
              <w:t>e</w:t>
            </w:r>
            <w:r w:rsidRPr="00E2262D">
              <w:rPr>
                <w:rFonts w:ascii="Arial" w:hAnsi="Arial" w:cs="Arial"/>
                <w:sz w:val="19"/>
                <w:szCs w:val="19"/>
              </w:rPr>
              <w:t>-</w:t>
            </w:r>
            <w:r w:rsidRPr="00111165">
              <w:rPr>
                <w:rFonts w:ascii="Arial" w:hAnsi="Arial" w:cs="Arial"/>
                <w:sz w:val="19"/>
                <w:szCs w:val="19"/>
                <w:lang w:val="en-US"/>
              </w:rPr>
              <w:t>mail</w:t>
            </w:r>
            <w:r w:rsidRPr="00E2262D">
              <w:rPr>
                <w:rFonts w:ascii="Arial" w:hAnsi="Arial" w:cs="Arial"/>
                <w:sz w:val="19"/>
                <w:szCs w:val="19"/>
              </w:rPr>
              <w:t>:</w:t>
            </w:r>
            <w:r w:rsidR="00E2262D" w:rsidRPr="00E2262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E2262D" w:rsidRPr="00E2262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hyperlink r:id="rId14" w:tgtFrame="_blank" w:history="1">
              <w:r w:rsidR="00E2262D" w:rsidRPr="00E2262D">
                <w:rPr>
                  <w:rStyle w:val="-"/>
                  <w:rFonts w:ascii="Arial" w:hAnsi="Arial" w:cs="Arial"/>
                  <w:b/>
                  <w:color w:val="1155CC"/>
                  <w:sz w:val="18"/>
                  <w:szCs w:val="18"/>
                  <w:shd w:val="clear" w:color="auto" w:fill="FFFFFF"/>
                </w:rPr>
                <w:t>antenvironment.patras@gmail.com</w:t>
              </w:r>
            </w:hyperlink>
          </w:p>
          <w:p w:rsidR="0029557C" w:rsidRPr="00E2262D" w:rsidRDefault="0029557C" w:rsidP="0029557C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693" w:type="dxa"/>
          </w:tcPr>
          <w:p w:rsidR="0005206D" w:rsidRPr="00E2262D" w:rsidRDefault="0005206D" w:rsidP="00F21778">
            <w:pPr>
              <w:rPr>
                <w:rFonts w:ascii="Arial" w:hAnsi="Arial" w:cs="Arial"/>
                <w:b/>
                <w:sz w:val="18"/>
              </w:rPr>
            </w:pPr>
          </w:p>
          <w:p w:rsidR="00E53A08" w:rsidRPr="00E2262D" w:rsidRDefault="00E53A08" w:rsidP="00F21778">
            <w:pPr>
              <w:rPr>
                <w:rFonts w:ascii="Arial" w:hAnsi="Arial" w:cs="Arial"/>
                <w:b/>
                <w:sz w:val="18"/>
              </w:rPr>
            </w:pPr>
          </w:p>
          <w:p w:rsidR="0029557C" w:rsidRDefault="0029557C" w:rsidP="00F2177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Π</w:t>
            </w:r>
            <w:r w:rsidR="00AC6386">
              <w:rPr>
                <w:rFonts w:ascii="Arial" w:hAnsi="Arial" w:cs="Arial"/>
                <w:b/>
                <w:sz w:val="18"/>
              </w:rPr>
              <w:t>ετρόπουλος</w:t>
            </w:r>
          </w:p>
          <w:p w:rsidR="00E2262D" w:rsidRDefault="00E2262D" w:rsidP="00F21778">
            <w:pPr>
              <w:rPr>
                <w:rFonts w:ascii="Arial" w:hAnsi="Arial" w:cs="Arial"/>
                <w:b/>
                <w:sz w:val="18"/>
              </w:rPr>
            </w:pPr>
          </w:p>
          <w:p w:rsidR="00E2262D" w:rsidRDefault="00E2262D" w:rsidP="00F21778">
            <w:pPr>
              <w:rPr>
                <w:rFonts w:ascii="Arial" w:hAnsi="Arial" w:cs="Arial"/>
                <w:b/>
                <w:sz w:val="18"/>
              </w:rPr>
            </w:pPr>
          </w:p>
          <w:p w:rsidR="00E2262D" w:rsidRDefault="00E2262D" w:rsidP="00F21778">
            <w:pPr>
              <w:rPr>
                <w:rFonts w:ascii="Arial" w:hAnsi="Arial" w:cs="Arial"/>
                <w:b/>
                <w:sz w:val="18"/>
              </w:rPr>
            </w:pPr>
          </w:p>
          <w:p w:rsidR="00E2262D" w:rsidRDefault="00E2262D" w:rsidP="00F21778">
            <w:pPr>
              <w:rPr>
                <w:rFonts w:ascii="Arial" w:hAnsi="Arial" w:cs="Arial"/>
                <w:b/>
                <w:sz w:val="18"/>
              </w:rPr>
            </w:pPr>
          </w:p>
          <w:p w:rsidR="00E2262D" w:rsidRPr="00111165" w:rsidRDefault="00E2262D" w:rsidP="00F2177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Γεωργίου</w:t>
            </w:r>
          </w:p>
        </w:tc>
        <w:tc>
          <w:tcPr>
            <w:tcW w:w="1418" w:type="dxa"/>
          </w:tcPr>
          <w:p w:rsidR="0005206D" w:rsidRDefault="0005206D" w:rsidP="00F21778">
            <w:pPr>
              <w:rPr>
                <w:rFonts w:ascii="Arial" w:hAnsi="Arial" w:cs="Arial"/>
                <w:b/>
                <w:sz w:val="18"/>
              </w:rPr>
            </w:pPr>
          </w:p>
          <w:p w:rsidR="00E53A08" w:rsidRDefault="00E53A08" w:rsidP="00F21778">
            <w:pPr>
              <w:rPr>
                <w:rFonts w:ascii="Arial" w:hAnsi="Arial" w:cs="Arial"/>
                <w:b/>
                <w:sz w:val="18"/>
              </w:rPr>
            </w:pPr>
          </w:p>
          <w:p w:rsidR="0029557C" w:rsidRDefault="0029557C" w:rsidP="00F2177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Π</w:t>
            </w:r>
            <w:r w:rsidR="00AC6386">
              <w:rPr>
                <w:rFonts w:ascii="Arial" w:hAnsi="Arial" w:cs="Arial"/>
                <w:b/>
                <w:sz w:val="18"/>
              </w:rPr>
              <w:t>αναγιώτης</w:t>
            </w:r>
          </w:p>
          <w:p w:rsidR="00E2262D" w:rsidRDefault="00E2262D" w:rsidP="00F21778">
            <w:pPr>
              <w:rPr>
                <w:rFonts w:ascii="Arial" w:hAnsi="Arial" w:cs="Arial"/>
                <w:b/>
                <w:sz w:val="18"/>
              </w:rPr>
            </w:pPr>
          </w:p>
          <w:p w:rsidR="00E2262D" w:rsidRDefault="00E2262D" w:rsidP="00F21778">
            <w:pPr>
              <w:rPr>
                <w:rFonts w:ascii="Arial" w:hAnsi="Arial" w:cs="Arial"/>
                <w:b/>
                <w:sz w:val="18"/>
              </w:rPr>
            </w:pPr>
          </w:p>
          <w:p w:rsidR="00E2262D" w:rsidRDefault="00E2262D" w:rsidP="00F21778">
            <w:pPr>
              <w:rPr>
                <w:rFonts w:ascii="Arial" w:hAnsi="Arial" w:cs="Arial"/>
                <w:b/>
                <w:sz w:val="18"/>
              </w:rPr>
            </w:pPr>
          </w:p>
          <w:p w:rsidR="00E2262D" w:rsidRDefault="00E2262D" w:rsidP="00F21778">
            <w:pPr>
              <w:rPr>
                <w:rFonts w:ascii="Arial" w:hAnsi="Arial" w:cs="Arial"/>
                <w:b/>
                <w:sz w:val="18"/>
              </w:rPr>
            </w:pPr>
          </w:p>
          <w:p w:rsidR="00E2262D" w:rsidRPr="00111165" w:rsidRDefault="00E2262D" w:rsidP="00F2177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Ιουλία</w:t>
            </w:r>
          </w:p>
        </w:tc>
        <w:tc>
          <w:tcPr>
            <w:tcW w:w="708" w:type="dxa"/>
          </w:tcPr>
          <w:p w:rsidR="0005206D" w:rsidRPr="00111165" w:rsidRDefault="0005206D" w:rsidP="00F2177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18" w:type="dxa"/>
          </w:tcPr>
          <w:p w:rsidR="0005206D" w:rsidRDefault="0005206D" w:rsidP="005176BB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E53A08" w:rsidRDefault="00E53A08" w:rsidP="006D5C51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9557C" w:rsidRDefault="00FF32CA" w:rsidP="00BA214C">
            <w:pPr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26</w:t>
            </w:r>
            <w:r w:rsidR="00BA214C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10 361-529</w:t>
            </w:r>
          </w:p>
          <w:p w:rsidR="00BA214C" w:rsidRDefault="00BA214C" w:rsidP="00BA214C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2610 3</w:t>
            </w:r>
            <w:r w:rsidR="00293F15">
              <w:rPr>
                <w:rFonts w:ascii="Arial" w:hAnsi="Arial" w:cs="Arial"/>
                <w:b/>
                <w:color w:val="0000FF"/>
                <w:sz w:val="18"/>
              </w:rPr>
              <w:t>90</w:t>
            </w: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>-934</w:t>
            </w:r>
          </w:p>
          <w:p w:rsidR="00BA214C" w:rsidRDefault="00BA214C" w:rsidP="00BA214C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BA214C" w:rsidRDefault="00BA214C" w:rsidP="00BA214C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E2262D" w:rsidRDefault="00E2262D" w:rsidP="00BA214C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BA214C" w:rsidRDefault="00BA214C" w:rsidP="00BA214C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2610 390-933</w:t>
            </w:r>
          </w:p>
          <w:p w:rsidR="00BA214C" w:rsidRPr="00BA214C" w:rsidRDefault="00BA214C" w:rsidP="00BA214C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2610 390-930</w:t>
            </w:r>
          </w:p>
        </w:tc>
      </w:tr>
      <w:tr w:rsidR="00F21778" w:rsidRPr="00111165" w:rsidTr="00000BC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4537" w:type="dxa"/>
          </w:tcPr>
          <w:p w:rsidR="0029557C" w:rsidRPr="007B2CCD" w:rsidRDefault="0029557C" w:rsidP="00F21778">
            <w:pPr>
              <w:rPr>
                <w:rFonts w:ascii="Arial" w:hAnsi="Arial" w:cs="Arial"/>
                <w:b/>
                <w:sz w:val="18"/>
              </w:rPr>
            </w:pPr>
          </w:p>
          <w:p w:rsidR="00F21778" w:rsidRPr="00772230" w:rsidRDefault="006E579F" w:rsidP="00B70D21">
            <w:pPr>
              <w:spacing w:line="360" w:lineRule="auto"/>
              <w:ind w:right="-38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Αναπληρωτής Δημάρχου -</w:t>
            </w:r>
            <w:r w:rsidRPr="001E476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21778" w:rsidRPr="001E476A">
              <w:rPr>
                <w:rFonts w:ascii="Arial" w:hAnsi="Arial" w:cs="Arial"/>
                <w:b/>
                <w:sz w:val="18"/>
                <w:szCs w:val="18"/>
              </w:rPr>
              <w:t>ΑΝΤΙΔΗΜΑΡΧΟΣ</w:t>
            </w:r>
            <w:r w:rsidR="0077223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72230" w:rsidRPr="00772230">
              <w:rPr>
                <w:rFonts w:ascii="Arial" w:hAnsi="Arial" w:cs="Arial"/>
                <w:b/>
                <w:sz w:val="20"/>
                <w:szCs w:val="20"/>
              </w:rPr>
              <w:t>Πολιτικής Προστασίας,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Αυτεπιστασίας,</w:t>
            </w:r>
            <w:r w:rsidR="00772230" w:rsidRPr="00772230">
              <w:rPr>
                <w:rFonts w:ascii="Arial" w:hAnsi="Arial" w:cs="Arial"/>
                <w:b/>
                <w:sz w:val="20"/>
                <w:szCs w:val="20"/>
              </w:rPr>
              <w:t xml:space="preserve"> Διαχείρισης Αστικών </w:t>
            </w:r>
            <w:r w:rsidR="00772230">
              <w:rPr>
                <w:rFonts w:ascii="Arial" w:hAnsi="Arial" w:cs="Arial"/>
                <w:b/>
                <w:sz w:val="20"/>
                <w:szCs w:val="20"/>
              </w:rPr>
              <w:t xml:space="preserve">Απορριμμάτων, </w:t>
            </w:r>
            <w:r w:rsidR="00772230" w:rsidRPr="00772230">
              <w:rPr>
                <w:rFonts w:ascii="Arial" w:hAnsi="Arial" w:cs="Arial"/>
                <w:b/>
                <w:sz w:val="20"/>
                <w:szCs w:val="20"/>
              </w:rPr>
              <w:t>Ανα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κύκλωσης και Μηχανολογικού </w:t>
            </w:r>
            <w:r w:rsidR="00772230" w:rsidRPr="00772230">
              <w:rPr>
                <w:rFonts w:ascii="Arial" w:hAnsi="Arial" w:cs="Arial"/>
                <w:b/>
                <w:sz w:val="20"/>
                <w:szCs w:val="20"/>
              </w:rPr>
              <w:t>Εξοπλισμού</w:t>
            </w:r>
            <w:r w:rsidR="00772230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9D54E7">
              <w:rPr>
                <w:rFonts w:ascii="Arial" w:hAnsi="Arial" w:cs="Arial"/>
                <w:b/>
                <w:sz w:val="20"/>
                <w:szCs w:val="20"/>
              </w:rPr>
              <w:t>Κοιμητηρίων και  Αποτέφρωσης.</w:t>
            </w:r>
            <w:r w:rsidR="00B70D2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FE5A9D" w:rsidRPr="00125ABE" w:rsidRDefault="0092248D" w:rsidP="00F21778">
            <w:pPr>
              <w:ind w:left="34"/>
              <w:rPr>
                <w:rFonts w:ascii="Arial" w:hAnsi="Arial" w:cs="Arial"/>
                <w:b/>
                <w:color w:val="808080"/>
                <w:sz w:val="18"/>
              </w:rPr>
            </w:pPr>
            <w:proofErr w:type="spellStart"/>
            <w:r w:rsidRPr="00125ABE">
              <w:rPr>
                <w:rFonts w:ascii="Arial" w:hAnsi="Arial" w:cs="Arial"/>
                <w:b/>
                <w:color w:val="808080"/>
                <w:sz w:val="18"/>
              </w:rPr>
              <w:t>Παντανάσσης</w:t>
            </w:r>
            <w:proofErr w:type="spellEnd"/>
            <w:r w:rsidRPr="00125ABE">
              <w:rPr>
                <w:rFonts w:ascii="Arial" w:hAnsi="Arial" w:cs="Arial"/>
                <w:b/>
                <w:color w:val="808080"/>
                <w:sz w:val="18"/>
              </w:rPr>
              <w:t xml:space="preserve"> 28</w:t>
            </w:r>
            <w:r w:rsidR="00FE5A9D" w:rsidRPr="00125ABE">
              <w:rPr>
                <w:rFonts w:ascii="Arial" w:hAnsi="Arial" w:cs="Arial"/>
                <w:b/>
                <w:color w:val="808080"/>
                <w:sz w:val="18"/>
              </w:rPr>
              <w:t>, ΤΚ 26221</w:t>
            </w:r>
          </w:p>
          <w:p w:rsidR="00907E00" w:rsidRPr="007B2CCD" w:rsidRDefault="00F21778" w:rsidP="00F21778">
            <w:pPr>
              <w:ind w:left="34"/>
              <w:rPr>
                <w:rFonts w:ascii="Arial" w:hAnsi="Arial" w:cs="Arial"/>
                <w:b/>
                <w:color w:val="0000FF"/>
                <w:sz w:val="18"/>
              </w:rPr>
            </w:pPr>
            <w:r w:rsidRPr="001E476A">
              <w:rPr>
                <w:rFonts w:ascii="Arial" w:hAnsi="Arial" w:cs="Arial"/>
                <w:sz w:val="18"/>
                <w:lang w:val="de-DE"/>
              </w:rPr>
              <w:t>e</w:t>
            </w:r>
            <w:r w:rsidRPr="001E476A">
              <w:rPr>
                <w:rFonts w:ascii="Arial" w:hAnsi="Arial" w:cs="Arial"/>
                <w:sz w:val="18"/>
                <w:lang w:val="fr-FR"/>
              </w:rPr>
              <w:t>-</w:t>
            </w:r>
            <w:r w:rsidRPr="001E476A">
              <w:rPr>
                <w:rFonts w:ascii="Arial" w:hAnsi="Arial" w:cs="Arial"/>
                <w:sz w:val="18"/>
                <w:lang w:val="de-DE"/>
              </w:rPr>
              <w:t>mail</w:t>
            </w:r>
            <w:r w:rsidRPr="001E476A">
              <w:rPr>
                <w:rFonts w:ascii="Arial" w:hAnsi="Arial" w:cs="Arial"/>
                <w:sz w:val="18"/>
                <w:lang w:val="fr-FR"/>
              </w:rPr>
              <w:t>:</w:t>
            </w:r>
            <w:r w:rsidRPr="001E476A">
              <w:rPr>
                <w:rFonts w:ascii="Arial" w:hAnsi="Arial" w:cs="Arial"/>
                <w:b/>
                <w:color w:val="0000FF"/>
                <w:sz w:val="18"/>
                <w:lang w:val="fr-FR"/>
              </w:rPr>
              <w:t xml:space="preserve"> </w:t>
            </w:r>
            <w:r w:rsidR="005C15AA" w:rsidRPr="001E476A">
              <w:rPr>
                <w:rFonts w:ascii="Arial" w:hAnsi="Arial" w:cs="Arial"/>
                <w:b/>
                <w:color w:val="0000FF"/>
                <w:sz w:val="18"/>
                <w:lang w:val="fr-FR"/>
              </w:rPr>
              <w:t xml:space="preserve"> </w:t>
            </w:r>
            <w:hyperlink r:id="rId15" w:tgtFrame="_blank" w:history="1">
              <w:r w:rsidR="009F63C0" w:rsidRPr="001E476A">
                <w:rPr>
                  <w:rStyle w:val="-"/>
                  <w:rFonts w:ascii="Arial" w:hAnsi="Arial" w:cs="Arial"/>
                  <w:b/>
                  <w:sz w:val="18"/>
                  <w:szCs w:val="18"/>
                  <w:u w:val="none"/>
                  <w:lang w:val="fr-FR"/>
                </w:rPr>
                <w:t>antcivilprotection.patras@gmail.com</w:t>
              </w:r>
            </w:hyperlink>
            <w:r w:rsidR="00E53A08" w:rsidRPr="007B2CCD">
              <w:rPr>
                <w:rStyle w:val="m-7094885616223635960gmail-msohyperlink"/>
                <w:rFonts w:ascii="Arial" w:hAnsi="Arial" w:cs="Arial"/>
                <w:b/>
                <w:color w:val="0000FF"/>
                <w:sz w:val="18"/>
                <w:szCs w:val="18"/>
              </w:rPr>
              <w:t xml:space="preserve">, </w:t>
            </w:r>
            <w:proofErr w:type="spellStart"/>
            <w:r w:rsidR="00E53A08">
              <w:rPr>
                <w:rStyle w:val="m-7094885616223635960gmail-msohyperlink"/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>antkathariotitas</w:t>
            </w:r>
            <w:proofErr w:type="spellEnd"/>
            <w:r w:rsidR="00E53A08" w:rsidRPr="007B2CCD">
              <w:rPr>
                <w:rStyle w:val="m-7094885616223635960gmail-msohyperlink"/>
                <w:rFonts w:ascii="Arial" w:hAnsi="Arial" w:cs="Arial"/>
                <w:b/>
                <w:color w:val="0000FF"/>
                <w:sz w:val="18"/>
                <w:szCs w:val="18"/>
              </w:rPr>
              <w:t>.</w:t>
            </w:r>
            <w:proofErr w:type="spellStart"/>
            <w:r w:rsidR="00E53A08">
              <w:rPr>
                <w:rStyle w:val="m-7094885616223635960gmail-msohyperlink"/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>patras</w:t>
            </w:r>
            <w:proofErr w:type="spellEnd"/>
            <w:r w:rsidR="00E53A08" w:rsidRPr="007B2CCD">
              <w:rPr>
                <w:rStyle w:val="m-7094885616223635960gmail-msohyperlink"/>
                <w:rFonts w:ascii="Arial" w:hAnsi="Arial" w:cs="Arial"/>
                <w:b/>
                <w:color w:val="0000FF"/>
                <w:sz w:val="18"/>
                <w:szCs w:val="18"/>
              </w:rPr>
              <w:t>@</w:t>
            </w:r>
            <w:proofErr w:type="spellStart"/>
            <w:r w:rsidR="00E53A08">
              <w:rPr>
                <w:rStyle w:val="m-7094885616223635960gmail-msohyperlink"/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>gmail</w:t>
            </w:r>
            <w:proofErr w:type="spellEnd"/>
            <w:r w:rsidR="00E53A08" w:rsidRPr="007B2CCD">
              <w:rPr>
                <w:rStyle w:val="m-7094885616223635960gmail-msohyperlink"/>
                <w:rFonts w:ascii="Arial" w:hAnsi="Arial" w:cs="Arial"/>
                <w:b/>
                <w:color w:val="0000FF"/>
                <w:sz w:val="18"/>
                <w:szCs w:val="18"/>
              </w:rPr>
              <w:t>.</w:t>
            </w:r>
            <w:r w:rsidR="00E53A08">
              <w:rPr>
                <w:rStyle w:val="m-7094885616223635960gmail-msohyperlink"/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>com</w:t>
            </w:r>
          </w:p>
          <w:p w:rsidR="00F21778" w:rsidRDefault="00F21778" w:rsidP="00F21778">
            <w:pPr>
              <w:ind w:left="34"/>
              <w:rPr>
                <w:rFonts w:ascii="Arial" w:hAnsi="Arial" w:cs="Arial"/>
                <w:sz w:val="18"/>
                <w:u w:val="single"/>
              </w:rPr>
            </w:pPr>
          </w:p>
          <w:p w:rsidR="003C40D0" w:rsidRDefault="003C40D0" w:rsidP="00F21778">
            <w:pPr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3C40D0">
              <w:rPr>
                <w:rFonts w:ascii="Arial" w:hAnsi="Arial" w:cs="Arial"/>
                <w:b/>
                <w:sz w:val="20"/>
                <w:szCs w:val="20"/>
              </w:rPr>
              <w:t>Γραμματεία</w:t>
            </w:r>
          </w:p>
          <w:p w:rsidR="003C40D0" w:rsidRPr="003C40D0" w:rsidRDefault="003C40D0" w:rsidP="00F21778">
            <w:pPr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CF25A0" w:rsidRPr="001E476A" w:rsidRDefault="00CF25A0" w:rsidP="00F21778">
            <w:pPr>
              <w:rPr>
                <w:rFonts w:ascii="Arial" w:hAnsi="Arial" w:cs="Arial"/>
                <w:b/>
                <w:sz w:val="18"/>
                <w:lang w:val="fr-FR"/>
              </w:rPr>
            </w:pPr>
          </w:p>
          <w:p w:rsidR="00F21778" w:rsidRDefault="004F0286" w:rsidP="00BA428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Α</w:t>
            </w:r>
            <w:r w:rsidR="00813342">
              <w:rPr>
                <w:rFonts w:ascii="Arial" w:hAnsi="Arial" w:cs="Arial"/>
                <w:b/>
                <w:sz w:val="18"/>
              </w:rPr>
              <w:t xml:space="preserve">ναστασίου </w:t>
            </w:r>
          </w:p>
          <w:p w:rsidR="003C40D0" w:rsidRDefault="003C40D0" w:rsidP="00BA4287">
            <w:pPr>
              <w:rPr>
                <w:rFonts w:ascii="Arial" w:hAnsi="Arial" w:cs="Arial"/>
                <w:b/>
                <w:sz w:val="18"/>
              </w:rPr>
            </w:pPr>
          </w:p>
          <w:p w:rsidR="003C40D0" w:rsidRDefault="003C40D0" w:rsidP="00BA4287">
            <w:pPr>
              <w:rPr>
                <w:rFonts w:ascii="Arial" w:hAnsi="Arial" w:cs="Arial"/>
                <w:b/>
                <w:sz w:val="18"/>
              </w:rPr>
            </w:pPr>
          </w:p>
          <w:p w:rsidR="003C40D0" w:rsidRDefault="003C40D0" w:rsidP="00BA4287">
            <w:pPr>
              <w:rPr>
                <w:rFonts w:ascii="Arial" w:hAnsi="Arial" w:cs="Arial"/>
                <w:b/>
                <w:sz w:val="18"/>
              </w:rPr>
            </w:pPr>
          </w:p>
          <w:p w:rsidR="003C40D0" w:rsidRDefault="003C40D0" w:rsidP="00BA4287">
            <w:pPr>
              <w:rPr>
                <w:rFonts w:ascii="Arial" w:hAnsi="Arial" w:cs="Arial"/>
                <w:b/>
                <w:sz w:val="18"/>
              </w:rPr>
            </w:pPr>
          </w:p>
          <w:p w:rsidR="003C40D0" w:rsidRDefault="003C40D0" w:rsidP="00BA4287">
            <w:pPr>
              <w:rPr>
                <w:rFonts w:ascii="Arial" w:hAnsi="Arial" w:cs="Arial"/>
                <w:b/>
                <w:sz w:val="18"/>
              </w:rPr>
            </w:pPr>
          </w:p>
          <w:p w:rsidR="003C40D0" w:rsidRDefault="003C40D0" w:rsidP="00BA4287">
            <w:pPr>
              <w:rPr>
                <w:rFonts w:ascii="Arial" w:hAnsi="Arial" w:cs="Arial"/>
                <w:b/>
                <w:sz w:val="18"/>
              </w:rPr>
            </w:pPr>
          </w:p>
          <w:p w:rsidR="003C40D0" w:rsidRDefault="003C40D0" w:rsidP="00BA4287">
            <w:pPr>
              <w:rPr>
                <w:rFonts w:ascii="Arial" w:hAnsi="Arial" w:cs="Arial"/>
                <w:b/>
                <w:sz w:val="18"/>
              </w:rPr>
            </w:pPr>
          </w:p>
          <w:p w:rsidR="003C40D0" w:rsidRDefault="003C40D0" w:rsidP="00BA4287">
            <w:pPr>
              <w:rPr>
                <w:rFonts w:ascii="Arial" w:hAnsi="Arial" w:cs="Arial"/>
                <w:b/>
                <w:sz w:val="18"/>
              </w:rPr>
            </w:pPr>
          </w:p>
          <w:p w:rsidR="003C40D0" w:rsidRDefault="003C40D0" w:rsidP="00BA4287">
            <w:pPr>
              <w:rPr>
                <w:rFonts w:ascii="Arial" w:hAnsi="Arial" w:cs="Arial"/>
                <w:b/>
                <w:sz w:val="18"/>
              </w:rPr>
            </w:pPr>
          </w:p>
          <w:p w:rsidR="003C40D0" w:rsidRDefault="003C40D0" w:rsidP="00BA4287">
            <w:pPr>
              <w:rPr>
                <w:rFonts w:ascii="Arial" w:hAnsi="Arial" w:cs="Arial"/>
                <w:b/>
                <w:sz w:val="18"/>
              </w:rPr>
            </w:pPr>
          </w:p>
          <w:p w:rsidR="003C40D0" w:rsidRDefault="003C40D0" w:rsidP="00BA4287">
            <w:pPr>
              <w:rPr>
                <w:rFonts w:ascii="Arial" w:hAnsi="Arial" w:cs="Arial"/>
                <w:b/>
                <w:sz w:val="18"/>
              </w:rPr>
            </w:pPr>
          </w:p>
          <w:p w:rsidR="003C40D0" w:rsidRPr="004F0286" w:rsidRDefault="003C40D0" w:rsidP="00BA428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Δεματά</w:t>
            </w:r>
          </w:p>
        </w:tc>
        <w:tc>
          <w:tcPr>
            <w:tcW w:w="1418" w:type="dxa"/>
          </w:tcPr>
          <w:p w:rsidR="00CF25A0" w:rsidRPr="001E476A" w:rsidRDefault="00CF25A0" w:rsidP="00F21778">
            <w:pPr>
              <w:rPr>
                <w:rFonts w:ascii="Arial" w:hAnsi="Arial" w:cs="Arial"/>
                <w:b/>
                <w:sz w:val="18"/>
              </w:rPr>
            </w:pPr>
          </w:p>
          <w:p w:rsidR="00CF25A0" w:rsidRDefault="004F0286" w:rsidP="00F2177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Μ</w:t>
            </w:r>
            <w:r w:rsidR="00813342">
              <w:rPr>
                <w:rFonts w:ascii="Arial" w:hAnsi="Arial" w:cs="Arial"/>
                <w:b/>
                <w:sz w:val="18"/>
              </w:rPr>
              <w:t>ιχαήλ</w:t>
            </w:r>
          </w:p>
          <w:p w:rsidR="003C40D0" w:rsidRDefault="003C40D0" w:rsidP="00F21778">
            <w:pPr>
              <w:rPr>
                <w:rFonts w:ascii="Arial" w:hAnsi="Arial" w:cs="Arial"/>
                <w:b/>
                <w:sz w:val="18"/>
              </w:rPr>
            </w:pPr>
          </w:p>
          <w:p w:rsidR="003C40D0" w:rsidRDefault="003C40D0" w:rsidP="00F21778">
            <w:pPr>
              <w:rPr>
                <w:rFonts w:ascii="Arial" w:hAnsi="Arial" w:cs="Arial"/>
                <w:b/>
                <w:sz w:val="18"/>
              </w:rPr>
            </w:pPr>
          </w:p>
          <w:p w:rsidR="003C40D0" w:rsidRDefault="003C40D0" w:rsidP="00F21778">
            <w:pPr>
              <w:rPr>
                <w:rFonts w:ascii="Arial" w:hAnsi="Arial" w:cs="Arial"/>
                <w:b/>
                <w:sz w:val="18"/>
              </w:rPr>
            </w:pPr>
          </w:p>
          <w:p w:rsidR="003C40D0" w:rsidRDefault="003C40D0" w:rsidP="00F21778">
            <w:pPr>
              <w:rPr>
                <w:rFonts w:ascii="Arial" w:hAnsi="Arial" w:cs="Arial"/>
                <w:b/>
                <w:sz w:val="18"/>
              </w:rPr>
            </w:pPr>
          </w:p>
          <w:p w:rsidR="003C40D0" w:rsidRDefault="003C40D0" w:rsidP="00F21778">
            <w:pPr>
              <w:rPr>
                <w:rFonts w:ascii="Arial" w:hAnsi="Arial" w:cs="Arial"/>
                <w:b/>
                <w:sz w:val="18"/>
              </w:rPr>
            </w:pPr>
          </w:p>
          <w:p w:rsidR="003C40D0" w:rsidRDefault="003C40D0" w:rsidP="00F21778">
            <w:pPr>
              <w:rPr>
                <w:rFonts w:ascii="Arial" w:hAnsi="Arial" w:cs="Arial"/>
                <w:b/>
                <w:sz w:val="18"/>
              </w:rPr>
            </w:pPr>
          </w:p>
          <w:p w:rsidR="003C40D0" w:rsidRDefault="003C40D0" w:rsidP="00F21778">
            <w:pPr>
              <w:rPr>
                <w:rFonts w:ascii="Arial" w:hAnsi="Arial" w:cs="Arial"/>
                <w:b/>
                <w:sz w:val="18"/>
              </w:rPr>
            </w:pPr>
          </w:p>
          <w:p w:rsidR="003C40D0" w:rsidRDefault="003C40D0" w:rsidP="00F21778">
            <w:pPr>
              <w:rPr>
                <w:rFonts w:ascii="Arial" w:hAnsi="Arial" w:cs="Arial"/>
                <w:b/>
                <w:sz w:val="18"/>
              </w:rPr>
            </w:pPr>
          </w:p>
          <w:p w:rsidR="003C40D0" w:rsidRDefault="003C40D0" w:rsidP="00F21778">
            <w:pPr>
              <w:rPr>
                <w:rFonts w:ascii="Arial" w:hAnsi="Arial" w:cs="Arial"/>
                <w:b/>
                <w:sz w:val="18"/>
              </w:rPr>
            </w:pPr>
          </w:p>
          <w:p w:rsidR="003C40D0" w:rsidRDefault="003C40D0" w:rsidP="00F21778">
            <w:pPr>
              <w:rPr>
                <w:rFonts w:ascii="Arial" w:hAnsi="Arial" w:cs="Arial"/>
                <w:b/>
                <w:sz w:val="18"/>
              </w:rPr>
            </w:pPr>
          </w:p>
          <w:p w:rsidR="003C40D0" w:rsidRDefault="003C40D0" w:rsidP="00F21778">
            <w:pPr>
              <w:rPr>
                <w:rFonts w:ascii="Arial" w:hAnsi="Arial" w:cs="Arial"/>
                <w:b/>
                <w:sz w:val="18"/>
              </w:rPr>
            </w:pPr>
          </w:p>
          <w:p w:rsidR="003C40D0" w:rsidRPr="001E476A" w:rsidRDefault="003C40D0" w:rsidP="00F21778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Νάσια</w:t>
            </w:r>
            <w:proofErr w:type="spellEnd"/>
          </w:p>
          <w:p w:rsidR="00F21778" w:rsidRPr="001E476A" w:rsidRDefault="00F21778" w:rsidP="00F21778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08" w:type="dxa"/>
          </w:tcPr>
          <w:p w:rsidR="00F21778" w:rsidRPr="001E476A" w:rsidRDefault="00F21778" w:rsidP="00F2177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F21778" w:rsidRPr="001E476A" w:rsidRDefault="00F21778" w:rsidP="00F21778">
            <w:pPr>
              <w:rPr>
                <w:rFonts w:ascii="Arial" w:hAnsi="Arial" w:cs="Arial"/>
                <w:sz w:val="18"/>
              </w:rPr>
            </w:pPr>
          </w:p>
          <w:p w:rsidR="00F21778" w:rsidRPr="001E476A" w:rsidRDefault="00F21778" w:rsidP="00F21778">
            <w:pPr>
              <w:rPr>
                <w:rFonts w:ascii="Arial" w:hAnsi="Arial" w:cs="Arial"/>
                <w:sz w:val="18"/>
              </w:rPr>
            </w:pPr>
          </w:p>
          <w:p w:rsidR="00F21778" w:rsidRPr="001E476A" w:rsidRDefault="00F21778" w:rsidP="00F21778">
            <w:pPr>
              <w:rPr>
                <w:rFonts w:ascii="Arial" w:hAnsi="Arial" w:cs="Arial"/>
                <w:sz w:val="18"/>
              </w:rPr>
            </w:pPr>
          </w:p>
          <w:p w:rsidR="00F21778" w:rsidRPr="001E476A" w:rsidRDefault="00F21778" w:rsidP="00F21778">
            <w:pPr>
              <w:rPr>
                <w:rFonts w:ascii="Arial" w:hAnsi="Arial" w:cs="Arial"/>
                <w:sz w:val="18"/>
              </w:rPr>
            </w:pPr>
          </w:p>
          <w:p w:rsidR="00F21778" w:rsidRPr="001E476A" w:rsidRDefault="00F21778" w:rsidP="00F2177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</w:tcPr>
          <w:p w:rsidR="00F21778" w:rsidRPr="001E476A" w:rsidRDefault="00F21778" w:rsidP="00663F70">
            <w:pPr>
              <w:jc w:val="center"/>
              <w:rPr>
                <w:rFonts w:ascii="Arial" w:hAnsi="Arial" w:cs="Arial"/>
                <w:b/>
                <w:color w:val="333333"/>
                <w:sz w:val="18"/>
              </w:rPr>
            </w:pPr>
          </w:p>
          <w:p w:rsidR="00387B7E" w:rsidRDefault="00387B7E" w:rsidP="00F13F8A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387B7E" w:rsidRDefault="00387B7E" w:rsidP="00F13F8A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3C40D0" w:rsidRDefault="003C40D0" w:rsidP="00F13F8A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3C40D0" w:rsidRDefault="003C40D0" w:rsidP="00F13F8A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3C40D0" w:rsidRDefault="003C40D0" w:rsidP="00F13F8A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3C40D0" w:rsidRDefault="003C40D0" w:rsidP="00F13F8A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3C40D0" w:rsidRDefault="003C40D0" w:rsidP="00F13F8A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3C40D0" w:rsidRDefault="003C40D0" w:rsidP="00F13F8A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3C40D0" w:rsidRDefault="003C40D0" w:rsidP="00F13F8A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3C40D0" w:rsidRDefault="003C40D0" w:rsidP="00F13F8A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3C40D0" w:rsidRDefault="003C40D0" w:rsidP="00F13F8A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3C40D0" w:rsidRDefault="003C40D0" w:rsidP="00F13F8A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4F0286" w:rsidRPr="00B6725F" w:rsidRDefault="004F0286" w:rsidP="00F13F8A">
            <w:pPr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 w:rsidRPr="00F13F8A">
              <w:rPr>
                <w:rFonts w:ascii="Arial" w:hAnsi="Arial" w:cs="Arial"/>
                <w:b/>
                <w:color w:val="0000FF"/>
                <w:sz w:val="18"/>
              </w:rPr>
              <w:t>2613 610</w:t>
            </w:r>
            <w:r w:rsidR="00354219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-</w:t>
            </w:r>
            <w:r w:rsidR="00B6725F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373</w:t>
            </w:r>
          </w:p>
          <w:p w:rsidR="004F0286" w:rsidRDefault="004F0286" w:rsidP="00663F70">
            <w:pPr>
              <w:jc w:val="center"/>
              <w:rPr>
                <w:rFonts w:ascii="Arial" w:hAnsi="Arial" w:cs="Arial"/>
                <w:b/>
                <w:color w:val="333333"/>
                <w:sz w:val="18"/>
              </w:rPr>
            </w:pPr>
          </w:p>
          <w:p w:rsidR="005C15AA" w:rsidRPr="001E476A" w:rsidRDefault="005C15AA" w:rsidP="00663F70">
            <w:pPr>
              <w:jc w:val="center"/>
              <w:rPr>
                <w:rFonts w:ascii="Arial" w:hAnsi="Arial" w:cs="Arial"/>
                <w:b/>
                <w:color w:val="333333"/>
                <w:sz w:val="18"/>
              </w:rPr>
            </w:pPr>
          </w:p>
        </w:tc>
      </w:tr>
      <w:tr w:rsidR="00FE4BA9" w:rsidRPr="00111165" w:rsidTr="00000BC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290"/>
        </w:trPr>
        <w:tc>
          <w:tcPr>
            <w:tcW w:w="4537" w:type="dxa"/>
            <w:tcBorders>
              <w:bottom w:val="single" w:sz="4" w:space="0" w:color="auto"/>
            </w:tcBorders>
          </w:tcPr>
          <w:p w:rsidR="005C15AA" w:rsidRDefault="005C15AA" w:rsidP="007F0007">
            <w:pPr>
              <w:ind w:left="3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E4BA9" w:rsidRDefault="00E56CDB" w:rsidP="007F0007">
            <w:pPr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 w:rsidRPr="00111165">
              <w:rPr>
                <w:rFonts w:ascii="Arial" w:hAnsi="Arial" w:cs="Arial"/>
                <w:b/>
                <w:bCs/>
                <w:sz w:val="18"/>
                <w:szCs w:val="18"/>
              </w:rPr>
              <w:t>Α</w:t>
            </w:r>
            <w:r w:rsidR="00FE4BA9" w:rsidRPr="001111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ΝΤΙΔΗΜΑΡΧΟΣ </w:t>
            </w:r>
            <w:r w:rsidR="001D3D19">
              <w:rPr>
                <w:rFonts w:ascii="Arial" w:hAnsi="Arial" w:cs="Arial"/>
                <w:b/>
                <w:sz w:val="18"/>
                <w:szCs w:val="18"/>
              </w:rPr>
              <w:t>Υγείας και Πρόνοιας</w:t>
            </w:r>
          </w:p>
          <w:p w:rsidR="00822E07" w:rsidRDefault="00822E07" w:rsidP="007F0007">
            <w:pPr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22E07" w:rsidRPr="00125ABE" w:rsidRDefault="00822E07" w:rsidP="007F0007">
            <w:pPr>
              <w:ind w:left="34"/>
              <w:rPr>
                <w:rFonts w:ascii="Arial" w:hAnsi="Arial" w:cs="Arial"/>
                <w:b/>
                <w:color w:val="808080"/>
                <w:sz w:val="18"/>
              </w:rPr>
            </w:pPr>
            <w:r w:rsidRPr="00125ABE">
              <w:rPr>
                <w:rFonts w:ascii="Arial" w:hAnsi="Arial" w:cs="Arial"/>
                <w:b/>
                <w:color w:val="808080"/>
                <w:sz w:val="18"/>
              </w:rPr>
              <w:t>Ν.Ε.Ο.  Πατρών – Αθηνών 15</w:t>
            </w:r>
          </w:p>
          <w:p w:rsidR="00822E07" w:rsidRPr="00125ABE" w:rsidRDefault="00822E07" w:rsidP="007F0007">
            <w:pPr>
              <w:ind w:left="34"/>
              <w:rPr>
                <w:rFonts w:ascii="Arial" w:hAnsi="Arial" w:cs="Arial"/>
                <w:b/>
                <w:color w:val="808080"/>
                <w:sz w:val="18"/>
              </w:rPr>
            </w:pPr>
            <w:r w:rsidRPr="00125ABE">
              <w:rPr>
                <w:rFonts w:ascii="Arial" w:hAnsi="Arial" w:cs="Arial"/>
                <w:b/>
                <w:color w:val="808080"/>
                <w:sz w:val="18"/>
              </w:rPr>
              <w:t>3ος όροφος</w:t>
            </w:r>
          </w:p>
          <w:p w:rsidR="00F81E77" w:rsidRDefault="00F81E77" w:rsidP="007F0007">
            <w:pPr>
              <w:ind w:left="34"/>
              <w:rPr>
                <w:rStyle w:val="aa"/>
                <w:rFonts w:ascii="Arial" w:hAnsi="Arial" w:cs="Arial"/>
                <w:b w:val="0"/>
                <w:sz w:val="18"/>
                <w:szCs w:val="18"/>
              </w:rPr>
            </w:pPr>
          </w:p>
          <w:p w:rsidR="00822E07" w:rsidRPr="00111165" w:rsidRDefault="00F81E77" w:rsidP="007F0007">
            <w:pPr>
              <w:ind w:left="3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491">
              <w:rPr>
                <w:rStyle w:val="aa"/>
                <w:rFonts w:ascii="Arial" w:hAnsi="Arial" w:cs="Arial"/>
                <w:color w:val="0000FF"/>
                <w:sz w:val="18"/>
                <w:szCs w:val="18"/>
                <w:lang w:val="fr-FR"/>
              </w:rPr>
              <w:t>antipronoias@yahoo.gr</w:t>
            </w:r>
          </w:p>
          <w:p w:rsidR="00F81E77" w:rsidRDefault="00F81E77" w:rsidP="007F0007">
            <w:pPr>
              <w:pStyle w:val="Web"/>
              <w:spacing w:before="0" w:beforeAutospacing="0" w:after="0" w:afterAutospacing="0"/>
              <w:rPr>
                <w:rStyle w:val="aa"/>
                <w:rFonts w:ascii="Arial" w:hAnsi="Arial" w:cs="Arial"/>
                <w:sz w:val="18"/>
                <w:szCs w:val="18"/>
              </w:rPr>
            </w:pPr>
          </w:p>
          <w:p w:rsidR="0021587A" w:rsidRDefault="0021587A" w:rsidP="007F0007">
            <w:pPr>
              <w:pStyle w:val="Web"/>
              <w:spacing w:before="0" w:beforeAutospacing="0" w:after="0" w:afterAutospacing="0"/>
              <w:rPr>
                <w:rStyle w:val="aa"/>
                <w:rFonts w:ascii="Arial" w:hAnsi="Arial" w:cs="Arial"/>
                <w:sz w:val="18"/>
                <w:szCs w:val="18"/>
              </w:rPr>
            </w:pPr>
            <w:r>
              <w:rPr>
                <w:rStyle w:val="aa"/>
                <w:rFonts w:ascii="Arial" w:hAnsi="Arial" w:cs="Arial"/>
                <w:sz w:val="18"/>
                <w:szCs w:val="18"/>
              </w:rPr>
              <w:t>Γραμματεία</w:t>
            </w:r>
          </w:p>
          <w:p w:rsidR="00F81E77" w:rsidRDefault="00F81E77" w:rsidP="007F0007">
            <w:pPr>
              <w:pStyle w:val="Web"/>
              <w:spacing w:before="0" w:beforeAutospacing="0" w:after="0" w:afterAutospacing="0"/>
              <w:rPr>
                <w:rStyle w:val="aa"/>
                <w:rFonts w:ascii="Arial" w:hAnsi="Arial" w:cs="Arial"/>
                <w:sz w:val="18"/>
                <w:szCs w:val="18"/>
              </w:rPr>
            </w:pPr>
          </w:p>
          <w:p w:rsidR="00874CF5" w:rsidRPr="00F81E77" w:rsidRDefault="00F81E77" w:rsidP="007F0007">
            <w:pPr>
              <w:pStyle w:val="Web"/>
              <w:spacing w:before="0" w:beforeAutospacing="0" w:after="0" w:afterAutospacing="0"/>
              <w:rPr>
                <w:rStyle w:val="aa"/>
                <w:rFonts w:ascii="Arial" w:hAnsi="Arial" w:cs="Arial"/>
                <w:sz w:val="18"/>
                <w:szCs w:val="18"/>
              </w:rPr>
            </w:pPr>
            <w:r w:rsidRPr="00F81E77">
              <w:rPr>
                <w:rStyle w:val="aa"/>
                <w:rFonts w:ascii="Arial" w:hAnsi="Arial" w:cs="Arial"/>
                <w:sz w:val="18"/>
                <w:szCs w:val="18"/>
              </w:rPr>
              <w:t>Κοινωνική Λειτουργός</w:t>
            </w:r>
          </w:p>
          <w:p w:rsidR="00FE4BA9" w:rsidRPr="007D1491" w:rsidRDefault="00FE4BA9" w:rsidP="007F0007">
            <w:pPr>
              <w:pStyle w:val="Web"/>
              <w:rPr>
                <w:rFonts w:ascii="Arial" w:hAnsi="Arial" w:cs="Arial"/>
                <w:b/>
                <w:bCs/>
                <w:sz w:val="18"/>
                <w:lang w:val="fr-F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C7B25" w:rsidRPr="007D1491" w:rsidRDefault="006C7B25" w:rsidP="00CF69CB">
            <w:pPr>
              <w:rPr>
                <w:rFonts w:ascii="Arial" w:hAnsi="Arial" w:cs="Arial"/>
                <w:b/>
                <w:bCs/>
                <w:sz w:val="18"/>
                <w:lang w:val="fr-FR"/>
              </w:rPr>
            </w:pPr>
          </w:p>
          <w:p w:rsidR="00FE4BA9" w:rsidRDefault="006C7B25" w:rsidP="00CF69CB">
            <w:pPr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Σ</w:t>
            </w:r>
            <w:r w:rsidR="00813342">
              <w:rPr>
                <w:rFonts w:ascii="Arial" w:hAnsi="Arial" w:cs="Arial"/>
                <w:b/>
                <w:bCs/>
                <w:sz w:val="18"/>
              </w:rPr>
              <w:t>αμούρη</w:t>
            </w:r>
            <w:proofErr w:type="spellEnd"/>
          </w:p>
          <w:p w:rsidR="0021587A" w:rsidRDefault="0021587A" w:rsidP="00CF69CB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21587A" w:rsidRDefault="0021587A" w:rsidP="00CF69CB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21587A" w:rsidRDefault="0021587A" w:rsidP="00CF69CB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21587A" w:rsidRDefault="0021587A" w:rsidP="00CF69CB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21587A" w:rsidRDefault="0021587A" w:rsidP="00CF69CB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21587A" w:rsidRDefault="0021587A" w:rsidP="00CF69CB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21587A" w:rsidRPr="006C7B25" w:rsidRDefault="0021587A" w:rsidP="00CF69CB">
            <w:pPr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Μεσμπούρης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E4BA9" w:rsidRPr="00111165" w:rsidRDefault="00FE4BA9" w:rsidP="00D77871">
            <w:pPr>
              <w:rPr>
                <w:rFonts w:ascii="Arial" w:hAnsi="Arial" w:cs="Arial"/>
                <w:sz w:val="18"/>
              </w:rPr>
            </w:pPr>
          </w:p>
          <w:p w:rsidR="00F95A41" w:rsidRDefault="006C7B25" w:rsidP="00D77871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Α</w:t>
            </w:r>
            <w:r w:rsidR="00813342">
              <w:rPr>
                <w:rFonts w:ascii="Arial" w:hAnsi="Arial" w:cs="Arial"/>
                <w:b/>
                <w:bCs/>
                <w:sz w:val="18"/>
              </w:rPr>
              <w:t>κριβή</w:t>
            </w:r>
          </w:p>
          <w:p w:rsidR="0021587A" w:rsidRDefault="0021587A" w:rsidP="00D77871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21587A" w:rsidRDefault="0021587A" w:rsidP="00D77871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21587A" w:rsidRDefault="0021587A" w:rsidP="00D77871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21587A" w:rsidRDefault="0021587A" w:rsidP="00D77871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21587A" w:rsidRDefault="0021587A" w:rsidP="00D77871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21587A" w:rsidRDefault="0021587A" w:rsidP="00D77871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21587A" w:rsidRPr="00111165" w:rsidRDefault="0021587A" w:rsidP="00D7787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Πέτρος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E4BA9" w:rsidRPr="00111165" w:rsidRDefault="00FE4BA9" w:rsidP="00CF69C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E4BA9" w:rsidRDefault="00FE4BA9" w:rsidP="00CF69CB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1587A" w:rsidRDefault="0021587A" w:rsidP="00CF69CB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1587A" w:rsidRDefault="0021587A" w:rsidP="00CF69CB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1587A" w:rsidRDefault="0021587A" w:rsidP="00CF69CB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1587A" w:rsidRDefault="0021587A" w:rsidP="00CF69CB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1587A" w:rsidRDefault="0021587A" w:rsidP="00CF69CB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1587A" w:rsidRDefault="0021587A" w:rsidP="00CF69CB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1587A" w:rsidRDefault="0021587A" w:rsidP="00CF69CB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22E07" w:rsidRDefault="00822E07" w:rsidP="00CF69CB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2610 462</w:t>
            </w:r>
            <w:r w:rsidR="00354219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-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>053</w:t>
            </w:r>
          </w:p>
          <w:p w:rsidR="00822E07" w:rsidRDefault="00822E07" w:rsidP="00CF69CB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22E07" w:rsidRPr="00111165" w:rsidRDefault="00822E07" w:rsidP="00F81E77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2610 4</w:t>
            </w:r>
            <w:r w:rsidR="00F81E77">
              <w:rPr>
                <w:rFonts w:ascii="Arial" w:hAnsi="Arial" w:cs="Arial"/>
                <w:b/>
                <w:color w:val="0000FF"/>
                <w:sz w:val="18"/>
              </w:rPr>
              <w:t>54</w:t>
            </w:r>
            <w:r w:rsidR="00354219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-</w:t>
            </w:r>
            <w:r w:rsidR="00F81E77">
              <w:rPr>
                <w:rFonts w:ascii="Arial" w:hAnsi="Arial" w:cs="Arial"/>
                <w:b/>
                <w:color w:val="0000FF"/>
                <w:sz w:val="18"/>
              </w:rPr>
              <w:t>439</w:t>
            </w:r>
          </w:p>
        </w:tc>
      </w:tr>
      <w:tr w:rsidR="006C7B25" w:rsidRPr="00111165" w:rsidTr="0081334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28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626E81" w:rsidRDefault="00626E81" w:rsidP="007F0007">
            <w:pPr>
              <w:pStyle w:val="Web"/>
              <w:spacing w:before="0" w:beforeAutospacing="0" w:after="0" w:afterAutospacing="0"/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</w:p>
          <w:p w:rsidR="001D3D19" w:rsidRDefault="004F0286" w:rsidP="001D3D19">
            <w:pPr>
              <w:spacing w:line="360" w:lineRule="auto"/>
              <w:ind w:right="-38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ΑΝΤΙΔΗΜΑΡΧΟΣ </w:t>
            </w:r>
            <w:r w:rsidR="001D3D19" w:rsidRPr="001D3D19">
              <w:rPr>
                <w:rFonts w:ascii="Arial" w:hAnsi="Arial" w:cs="Arial"/>
                <w:b/>
                <w:sz w:val="20"/>
                <w:szCs w:val="20"/>
              </w:rPr>
              <w:t xml:space="preserve">Πολεοδομικού </w:t>
            </w:r>
            <w:r w:rsidR="001D3D19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1D3D19" w:rsidRPr="001D3D1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1D3D19" w:rsidRPr="001D3D19" w:rsidRDefault="001D3D19" w:rsidP="001D3D19">
            <w:pPr>
              <w:spacing w:line="360" w:lineRule="auto"/>
              <w:ind w:right="-386"/>
              <w:rPr>
                <w:rFonts w:ascii="Arial" w:hAnsi="Arial" w:cs="Arial"/>
                <w:b/>
                <w:sz w:val="20"/>
                <w:szCs w:val="20"/>
              </w:rPr>
            </w:pPr>
            <w:r w:rsidRPr="001D3D19">
              <w:rPr>
                <w:rFonts w:ascii="Arial" w:hAnsi="Arial" w:cs="Arial"/>
                <w:b/>
                <w:sz w:val="20"/>
                <w:szCs w:val="20"/>
              </w:rPr>
              <w:t xml:space="preserve">Κυκλοφοριακού Σχεδιασμού και Δόμησης,   </w:t>
            </w:r>
          </w:p>
          <w:p w:rsidR="001D3D19" w:rsidRDefault="001D3D19" w:rsidP="001D3D19">
            <w:pPr>
              <w:spacing w:line="20" w:lineRule="atLeast"/>
              <w:ind w:right="-386"/>
              <w:rPr>
                <w:rFonts w:ascii="Arial" w:hAnsi="Arial" w:cs="Arial"/>
                <w:b/>
                <w:sz w:val="20"/>
                <w:szCs w:val="20"/>
              </w:rPr>
            </w:pPr>
            <w:r w:rsidRPr="001D3D19">
              <w:rPr>
                <w:rFonts w:ascii="Arial" w:hAnsi="Arial" w:cs="Arial"/>
                <w:b/>
                <w:sz w:val="20"/>
                <w:szCs w:val="20"/>
              </w:rPr>
              <w:t xml:space="preserve">και  Δημοτικών Ενοτήτων </w:t>
            </w:r>
            <w:proofErr w:type="spellStart"/>
            <w:r w:rsidRPr="001D3D19">
              <w:rPr>
                <w:rFonts w:ascii="Arial" w:hAnsi="Arial" w:cs="Arial"/>
                <w:b/>
                <w:sz w:val="20"/>
                <w:szCs w:val="20"/>
              </w:rPr>
              <w:t>Μεσσάτιδας</w:t>
            </w:r>
            <w:proofErr w:type="spellEnd"/>
            <w:r w:rsidRPr="001D3D19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:rsidR="00FA1942" w:rsidRPr="001D3D19" w:rsidRDefault="001D3D19" w:rsidP="001D3D19">
            <w:pPr>
              <w:spacing w:line="20" w:lineRule="atLeast"/>
              <w:ind w:right="-386"/>
              <w:rPr>
                <w:rStyle w:val="aa"/>
                <w:rFonts w:ascii="Arial" w:hAnsi="Arial" w:cs="Arial"/>
                <w:sz w:val="20"/>
                <w:szCs w:val="20"/>
              </w:rPr>
            </w:pPr>
            <w:r w:rsidRPr="001D3D19">
              <w:rPr>
                <w:rFonts w:ascii="Arial" w:hAnsi="Arial" w:cs="Arial"/>
                <w:b/>
                <w:sz w:val="20"/>
                <w:szCs w:val="20"/>
              </w:rPr>
              <w:t xml:space="preserve">Παραλίας και </w:t>
            </w:r>
            <w:proofErr w:type="spellStart"/>
            <w:r w:rsidRPr="001D3D19">
              <w:rPr>
                <w:rFonts w:ascii="Arial" w:hAnsi="Arial" w:cs="Arial"/>
                <w:b/>
                <w:sz w:val="20"/>
                <w:szCs w:val="20"/>
              </w:rPr>
              <w:t>Βραχνεϊκων</w:t>
            </w:r>
            <w:proofErr w:type="spellEnd"/>
          </w:p>
          <w:p w:rsidR="00592B21" w:rsidRDefault="00592B21" w:rsidP="00592B21">
            <w:pPr>
              <w:pStyle w:val="Web"/>
              <w:spacing w:before="0" w:beforeAutospacing="0" w:after="0" w:afterAutospacing="0"/>
              <w:rPr>
                <w:rStyle w:val="aa"/>
                <w:rFonts w:ascii="Arial" w:hAnsi="Arial" w:cs="Arial"/>
                <w:color w:val="808080"/>
                <w:sz w:val="18"/>
                <w:szCs w:val="18"/>
              </w:rPr>
            </w:pPr>
            <w:proofErr w:type="spellStart"/>
            <w:r>
              <w:rPr>
                <w:rStyle w:val="aa"/>
                <w:rFonts w:ascii="Arial" w:hAnsi="Arial" w:cs="Arial"/>
                <w:color w:val="808080"/>
                <w:sz w:val="18"/>
                <w:szCs w:val="18"/>
              </w:rPr>
              <w:t>Μαιζώνος</w:t>
            </w:r>
            <w:proofErr w:type="spellEnd"/>
            <w:r>
              <w:rPr>
                <w:rStyle w:val="aa"/>
                <w:rFonts w:ascii="Arial" w:hAnsi="Arial" w:cs="Arial"/>
                <w:color w:val="808080"/>
                <w:sz w:val="18"/>
                <w:szCs w:val="18"/>
              </w:rPr>
              <w:t xml:space="preserve"> 19</w:t>
            </w:r>
            <w:r w:rsidR="00125ABE">
              <w:rPr>
                <w:rStyle w:val="aa"/>
                <w:rFonts w:ascii="Arial" w:hAnsi="Arial" w:cs="Arial"/>
                <w:color w:val="808080"/>
                <w:sz w:val="18"/>
                <w:szCs w:val="18"/>
              </w:rPr>
              <w:t>, Α’ πτέρυγα, 3</w:t>
            </w:r>
            <w:r w:rsidR="00125ABE" w:rsidRPr="00125ABE">
              <w:rPr>
                <w:rStyle w:val="aa"/>
                <w:rFonts w:ascii="Arial" w:hAnsi="Arial" w:cs="Arial"/>
                <w:color w:val="808080"/>
                <w:sz w:val="18"/>
                <w:szCs w:val="18"/>
                <w:vertAlign w:val="superscript"/>
              </w:rPr>
              <w:t>ος</w:t>
            </w:r>
            <w:r w:rsidR="00125ABE">
              <w:rPr>
                <w:rStyle w:val="aa"/>
                <w:rFonts w:ascii="Arial" w:hAnsi="Arial" w:cs="Arial"/>
                <w:color w:val="808080"/>
                <w:sz w:val="18"/>
                <w:szCs w:val="18"/>
              </w:rPr>
              <w:t xml:space="preserve"> όροφος</w:t>
            </w:r>
          </w:p>
          <w:p w:rsidR="00592B21" w:rsidRDefault="00592B21" w:rsidP="00592B21">
            <w:pPr>
              <w:pStyle w:val="Web"/>
              <w:spacing w:before="0" w:beforeAutospacing="0" w:after="0" w:afterAutospacing="0"/>
              <w:rPr>
                <w:rStyle w:val="aa"/>
                <w:rFonts w:ascii="Arial" w:hAnsi="Arial" w:cs="Arial"/>
                <w:sz w:val="18"/>
                <w:szCs w:val="18"/>
              </w:rPr>
            </w:pPr>
          </w:p>
          <w:p w:rsidR="00592B21" w:rsidRDefault="00592B21" w:rsidP="00592B21">
            <w:pPr>
              <w:pStyle w:val="Web"/>
              <w:spacing w:before="0" w:beforeAutospacing="0" w:after="0" w:afterAutospacing="0"/>
              <w:rPr>
                <w:rStyle w:val="aa"/>
                <w:rFonts w:ascii="Arial" w:hAnsi="Arial" w:cs="Arial"/>
                <w:color w:val="808080"/>
                <w:sz w:val="18"/>
                <w:szCs w:val="18"/>
              </w:rPr>
            </w:pPr>
            <w:r>
              <w:rPr>
                <w:rStyle w:val="aa"/>
                <w:rFonts w:ascii="Arial" w:hAnsi="Arial" w:cs="Arial"/>
                <w:sz w:val="18"/>
                <w:szCs w:val="18"/>
              </w:rPr>
              <w:t>Γραμματεία</w:t>
            </w:r>
          </w:p>
          <w:p w:rsidR="00FA1942" w:rsidRPr="00FA1942" w:rsidRDefault="00FA1942" w:rsidP="00822E07">
            <w:pPr>
              <w:pStyle w:val="Web"/>
              <w:spacing w:before="0" w:beforeAutospacing="0" w:after="0" w:afterAutospacing="0"/>
              <w:rPr>
                <w:rStyle w:val="aa"/>
                <w:rFonts w:ascii="Arial" w:hAnsi="Arial" w:cs="Arial"/>
                <w:sz w:val="18"/>
                <w:szCs w:val="18"/>
              </w:rPr>
            </w:pPr>
          </w:p>
          <w:p w:rsidR="00FA1942" w:rsidRDefault="00822E07" w:rsidP="00822E07">
            <w:pPr>
              <w:pStyle w:val="Web"/>
              <w:spacing w:before="0" w:beforeAutospacing="0" w:after="0" w:afterAutospacing="0"/>
              <w:rPr>
                <w:rStyle w:val="aa"/>
                <w:rFonts w:ascii="Arial" w:hAnsi="Arial" w:cs="Arial"/>
                <w:sz w:val="18"/>
                <w:szCs w:val="18"/>
              </w:rPr>
            </w:pPr>
            <w:r w:rsidRPr="00111165">
              <w:rPr>
                <w:rStyle w:val="aa"/>
                <w:rFonts w:ascii="Arial" w:hAnsi="Arial" w:cs="Arial"/>
                <w:sz w:val="18"/>
                <w:szCs w:val="18"/>
              </w:rPr>
              <w:t>Δημοτική  Ενότητα</w:t>
            </w:r>
            <w:r w:rsidR="00FA1942">
              <w:rPr>
                <w:rStyle w:val="aa"/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A1942">
              <w:rPr>
                <w:rStyle w:val="aa"/>
                <w:rFonts w:ascii="Arial" w:hAnsi="Arial" w:cs="Arial"/>
                <w:sz w:val="18"/>
                <w:szCs w:val="18"/>
              </w:rPr>
              <w:t>Βραχνείκων</w:t>
            </w:r>
            <w:proofErr w:type="spellEnd"/>
            <w:r w:rsidR="00592B21">
              <w:rPr>
                <w:rStyle w:val="aa"/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A1942" w:rsidRPr="00FA1942" w:rsidRDefault="00FA1942" w:rsidP="00822E07">
            <w:pPr>
              <w:pStyle w:val="Web"/>
              <w:spacing w:before="0" w:beforeAutospacing="0" w:after="0" w:afterAutospacing="0"/>
              <w:rPr>
                <w:rStyle w:val="aa"/>
                <w:rFonts w:ascii="Arial" w:hAnsi="Arial" w:cs="Arial"/>
                <w:color w:val="808080"/>
                <w:sz w:val="18"/>
                <w:szCs w:val="18"/>
              </w:rPr>
            </w:pPr>
            <w:r w:rsidRPr="00FA1942">
              <w:rPr>
                <w:rStyle w:val="aa"/>
                <w:rFonts w:ascii="Arial" w:hAnsi="Arial" w:cs="Arial"/>
                <w:color w:val="808080"/>
                <w:sz w:val="18"/>
                <w:szCs w:val="18"/>
              </w:rPr>
              <w:t xml:space="preserve">Ι.Σ. Σταυροπούλου </w:t>
            </w:r>
            <w:r w:rsidR="00157568">
              <w:rPr>
                <w:rStyle w:val="aa"/>
                <w:rFonts w:ascii="Arial" w:hAnsi="Arial" w:cs="Arial"/>
                <w:color w:val="808080"/>
                <w:sz w:val="18"/>
                <w:szCs w:val="18"/>
              </w:rPr>
              <w:t xml:space="preserve">και Ελευθερίου Βενιζέλου </w:t>
            </w:r>
            <w:r w:rsidRPr="00FA1942">
              <w:rPr>
                <w:rStyle w:val="aa"/>
                <w:rFonts w:ascii="Arial" w:hAnsi="Arial" w:cs="Arial"/>
                <w:color w:val="808080"/>
                <w:sz w:val="18"/>
                <w:szCs w:val="18"/>
              </w:rPr>
              <w:t xml:space="preserve">41, </w:t>
            </w:r>
            <w:proofErr w:type="spellStart"/>
            <w:r w:rsidRPr="00FA1942">
              <w:rPr>
                <w:rStyle w:val="aa"/>
                <w:rFonts w:ascii="Arial" w:hAnsi="Arial" w:cs="Arial"/>
                <w:color w:val="808080"/>
                <w:sz w:val="18"/>
                <w:szCs w:val="18"/>
              </w:rPr>
              <w:t>Βραχνέικα</w:t>
            </w:r>
            <w:proofErr w:type="spellEnd"/>
            <w:r w:rsidRPr="00FA1942">
              <w:rPr>
                <w:rStyle w:val="aa"/>
                <w:rFonts w:ascii="Arial" w:hAnsi="Arial" w:cs="Arial"/>
                <w:color w:val="808080"/>
                <w:sz w:val="18"/>
                <w:szCs w:val="18"/>
              </w:rPr>
              <w:t>, Τ.Κ. 25002</w:t>
            </w:r>
            <w:r w:rsidR="00592B21">
              <w:rPr>
                <w:rStyle w:val="aa"/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</w:p>
          <w:p w:rsidR="0024379C" w:rsidRDefault="00FA1942" w:rsidP="007F0007">
            <w:pPr>
              <w:pStyle w:val="Web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A09E8">
              <w:rPr>
                <w:rStyle w:val="aa"/>
                <w:rFonts w:ascii="Arial" w:hAnsi="Arial" w:cs="Arial"/>
                <w:b w:val="0"/>
                <w:sz w:val="18"/>
                <w:szCs w:val="18"/>
                <w:lang w:val="en-GB"/>
              </w:rPr>
              <w:t>e</w:t>
            </w:r>
            <w:r w:rsidRPr="0024379C">
              <w:rPr>
                <w:rStyle w:val="aa"/>
                <w:rFonts w:ascii="Arial" w:hAnsi="Arial" w:cs="Arial"/>
                <w:b w:val="0"/>
                <w:sz w:val="18"/>
                <w:szCs w:val="18"/>
                <w:lang w:val="en-US"/>
              </w:rPr>
              <w:t>-</w:t>
            </w:r>
            <w:r w:rsidRPr="00DA09E8">
              <w:rPr>
                <w:rStyle w:val="aa"/>
                <w:rFonts w:ascii="Arial" w:hAnsi="Arial" w:cs="Arial"/>
                <w:b w:val="0"/>
                <w:sz w:val="18"/>
                <w:szCs w:val="18"/>
                <w:lang w:val="en-GB"/>
              </w:rPr>
              <w:t>mail</w:t>
            </w:r>
            <w:r w:rsidRPr="0024379C">
              <w:rPr>
                <w:rStyle w:val="aa"/>
                <w:rFonts w:ascii="Arial" w:hAnsi="Arial" w:cs="Arial"/>
                <w:b w:val="0"/>
                <w:sz w:val="18"/>
                <w:szCs w:val="18"/>
                <w:lang w:val="en-US"/>
              </w:rPr>
              <w:t>:</w:t>
            </w:r>
            <w:r w:rsidR="00157568" w:rsidRPr="0024379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hyperlink r:id="rId16" w:history="1">
              <w:r w:rsidR="0024379C" w:rsidRPr="00C67FFE">
                <w:rPr>
                  <w:rStyle w:val="-"/>
                  <w:rFonts w:ascii="Arial" w:hAnsi="Arial" w:cs="Arial"/>
                  <w:b/>
                  <w:sz w:val="18"/>
                  <w:szCs w:val="18"/>
                  <w:lang w:val="de-DE"/>
                </w:rPr>
                <w:t>antpoleo.patras@gmail.com</w:t>
              </w:r>
            </w:hyperlink>
          </w:p>
          <w:p w:rsidR="0024379C" w:rsidRPr="003D61CC" w:rsidRDefault="0024379C" w:rsidP="007F0007">
            <w:pPr>
              <w:pStyle w:val="Web"/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</w:t>
            </w:r>
            <w:r w:rsidRPr="003D61CC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  </w:t>
            </w:r>
            <w:hyperlink r:id="rId17" w:history="1">
              <w:r w:rsidR="00157568" w:rsidRPr="003D61CC">
                <w:rPr>
                  <w:rStyle w:val="-"/>
                  <w:rFonts w:ascii="Arial" w:hAnsi="Arial" w:cs="Arial"/>
                  <w:b/>
                  <w:sz w:val="20"/>
                  <w:szCs w:val="20"/>
                </w:rPr>
                <w:t>a.togio@patras.gr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C7B25" w:rsidRPr="00FA1942" w:rsidRDefault="006C7B25" w:rsidP="00CF69CB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FA1942" w:rsidRDefault="00FA1942" w:rsidP="00CF69CB">
            <w:pPr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 w:rsidRPr="00FA1942">
              <w:rPr>
                <w:rFonts w:ascii="Arial" w:hAnsi="Arial" w:cs="Arial"/>
                <w:b/>
                <w:bCs/>
                <w:sz w:val="18"/>
              </w:rPr>
              <w:t>Τ</w:t>
            </w:r>
            <w:r w:rsidR="00813342">
              <w:rPr>
                <w:rFonts w:ascii="Arial" w:hAnsi="Arial" w:cs="Arial"/>
                <w:b/>
                <w:bCs/>
                <w:sz w:val="18"/>
              </w:rPr>
              <w:t>ογιοπούλου</w:t>
            </w:r>
            <w:proofErr w:type="spellEnd"/>
          </w:p>
          <w:p w:rsidR="00592B21" w:rsidRDefault="00592B21" w:rsidP="00CF69CB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592B21" w:rsidRDefault="00592B21" w:rsidP="00CF69CB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592B21" w:rsidRDefault="00592B21" w:rsidP="00CF69CB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592B21" w:rsidRDefault="00592B21" w:rsidP="00CF69CB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592B21" w:rsidRDefault="00592B21" w:rsidP="00CF69CB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592B21" w:rsidRDefault="00592B21" w:rsidP="00CF69CB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592B21" w:rsidRPr="00FA1942" w:rsidRDefault="00592B21" w:rsidP="00CF69CB">
            <w:pPr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Γκουτσούλα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C7B25" w:rsidRPr="00FA1942" w:rsidRDefault="006C7B25" w:rsidP="00D77871">
            <w:pPr>
              <w:rPr>
                <w:rFonts w:ascii="Arial" w:hAnsi="Arial" w:cs="Arial"/>
                <w:b/>
                <w:sz w:val="18"/>
              </w:rPr>
            </w:pPr>
          </w:p>
          <w:p w:rsidR="00FA1942" w:rsidRDefault="00FA1942" w:rsidP="00D77871">
            <w:pPr>
              <w:rPr>
                <w:rFonts w:ascii="Arial" w:hAnsi="Arial" w:cs="Arial"/>
                <w:b/>
                <w:sz w:val="18"/>
              </w:rPr>
            </w:pPr>
            <w:r w:rsidRPr="00FA1942">
              <w:rPr>
                <w:rFonts w:ascii="Arial" w:hAnsi="Arial" w:cs="Arial"/>
                <w:b/>
                <w:sz w:val="18"/>
              </w:rPr>
              <w:t>Α</w:t>
            </w:r>
            <w:r w:rsidR="00813342">
              <w:rPr>
                <w:rFonts w:ascii="Arial" w:hAnsi="Arial" w:cs="Arial"/>
                <w:b/>
                <w:sz w:val="18"/>
              </w:rPr>
              <w:t>ναστασία</w:t>
            </w:r>
          </w:p>
          <w:p w:rsidR="00592B21" w:rsidRDefault="00592B21" w:rsidP="00D77871">
            <w:pPr>
              <w:rPr>
                <w:rFonts w:ascii="Arial" w:hAnsi="Arial" w:cs="Arial"/>
                <w:b/>
                <w:sz w:val="18"/>
              </w:rPr>
            </w:pPr>
          </w:p>
          <w:p w:rsidR="00592B21" w:rsidRDefault="00592B21" w:rsidP="00D77871">
            <w:pPr>
              <w:rPr>
                <w:rFonts w:ascii="Arial" w:hAnsi="Arial" w:cs="Arial"/>
                <w:b/>
                <w:sz w:val="18"/>
              </w:rPr>
            </w:pPr>
          </w:p>
          <w:p w:rsidR="00592B21" w:rsidRDefault="00592B21" w:rsidP="00D77871">
            <w:pPr>
              <w:rPr>
                <w:rFonts w:ascii="Arial" w:hAnsi="Arial" w:cs="Arial"/>
                <w:b/>
                <w:sz w:val="18"/>
              </w:rPr>
            </w:pPr>
          </w:p>
          <w:p w:rsidR="00592B21" w:rsidRDefault="00592B21" w:rsidP="00D77871">
            <w:pPr>
              <w:rPr>
                <w:rFonts w:ascii="Arial" w:hAnsi="Arial" w:cs="Arial"/>
                <w:b/>
                <w:sz w:val="18"/>
              </w:rPr>
            </w:pPr>
          </w:p>
          <w:p w:rsidR="00592B21" w:rsidRDefault="00592B21" w:rsidP="00D77871">
            <w:pPr>
              <w:rPr>
                <w:rFonts w:ascii="Arial" w:hAnsi="Arial" w:cs="Arial"/>
                <w:b/>
                <w:sz w:val="18"/>
              </w:rPr>
            </w:pPr>
          </w:p>
          <w:p w:rsidR="009938D0" w:rsidRDefault="009938D0" w:rsidP="00D77871">
            <w:pPr>
              <w:rPr>
                <w:rFonts w:ascii="Arial" w:hAnsi="Arial" w:cs="Arial"/>
                <w:b/>
                <w:sz w:val="18"/>
              </w:rPr>
            </w:pPr>
          </w:p>
          <w:p w:rsidR="00592B21" w:rsidRPr="00FA1942" w:rsidRDefault="00592B21" w:rsidP="00D7787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Μαρία </w:t>
            </w:r>
            <w:r w:rsidR="009938D0">
              <w:rPr>
                <w:rFonts w:ascii="Arial" w:hAnsi="Arial" w:cs="Arial"/>
                <w:b/>
                <w:sz w:val="18"/>
              </w:rPr>
              <w:t>-</w:t>
            </w:r>
            <w:r>
              <w:rPr>
                <w:rFonts w:ascii="Arial" w:hAnsi="Arial" w:cs="Arial"/>
                <w:b/>
                <w:sz w:val="18"/>
              </w:rPr>
              <w:t>Γεωργία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C7B25" w:rsidRPr="00111165" w:rsidRDefault="006C7B25" w:rsidP="00CF69C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C7B25" w:rsidRDefault="006C7B25" w:rsidP="00CF69CB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592B21" w:rsidRDefault="00592B21" w:rsidP="00CF69CB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592B21" w:rsidRDefault="00592B21" w:rsidP="00CF69CB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592B21" w:rsidRDefault="00592B21" w:rsidP="00CF69CB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592B21" w:rsidRDefault="00592B21" w:rsidP="00CF69CB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592B21" w:rsidRDefault="00592B21" w:rsidP="00CF69CB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592B21" w:rsidRDefault="00592B21" w:rsidP="00CF69CB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592B21" w:rsidRDefault="00592B21" w:rsidP="00CF69CB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A1942" w:rsidRPr="00EC0E7C" w:rsidRDefault="00FA1942" w:rsidP="00CF69CB">
            <w:pPr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</w:t>
            </w:r>
            <w:r w:rsidR="00592B21">
              <w:rPr>
                <w:rFonts w:ascii="Arial" w:hAnsi="Arial" w:cs="Arial"/>
                <w:b/>
                <w:color w:val="0000FF"/>
                <w:sz w:val="18"/>
              </w:rPr>
              <w:t>02-</w:t>
            </w:r>
            <w:r w:rsidR="00F13F8A">
              <w:rPr>
                <w:rFonts w:ascii="Arial" w:hAnsi="Arial" w:cs="Arial"/>
                <w:b/>
                <w:color w:val="0000FF"/>
                <w:sz w:val="18"/>
              </w:rPr>
              <w:t>3</w:t>
            </w:r>
            <w:r w:rsidR="00EC0E7C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62</w:t>
            </w:r>
          </w:p>
          <w:p w:rsidR="00F13F8A" w:rsidRDefault="00F13F8A" w:rsidP="00CF69CB">
            <w:pPr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F13F8A" w:rsidRDefault="00F13F8A" w:rsidP="00CF69CB">
            <w:pPr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F13F8A" w:rsidRDefault="00F13F8A" w:rsidP="00CF69CB">
            <w:pPr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F13F8A" w:rsidRDefault="00F13F8A" w:rsidP="00CF69CB">
            <w:pPr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F13F8A" w:rsidRDefault="00F13F8A" w:rsidP="00CF69CB">
            <w:pPr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592B21" w:rsidRDefault="00592B21" w:rsidP="00CF69CB">
            <w:pPr>
              <w:rPr>
                <w:rFonts w:ascii="Arial" w:hAnsi="Arial" w:cs="Arial"/>
                <w:b/>
                <w:color w:val="0000FF"/>
                <w:sz w:val="18"/>
                <w:highlight w:val="yellow"/>
              </w:rPr>
            </w:pPr>
          </w:p>
          <w:p w:rsidR="001A7E63" w:rsidRPr="00EC18D1" w:rsidRDefault="001A7E63" w:rsidP="00EC18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C18D1">
              <w:rPr>
                <w:rFonts w:ascii="Arial" w:hAnsi="Arial" w:cs="Arial"/>
                <w:b/>
                <w:sz w:val="18"/>
                <w:szCs w:val="18"/>
              </w:rPr>
              <w:t xml:space="preserve">2613 </w:t>
            </w:r>
            <w:r w:rsidR="00F13F8A" w:rsidRPr="00EC18D1">
              <w:rPr>
                <w:rFonts w:ascii="Arial" w:hAnsi="Arial" w:cs="Arial"/>
                <w:b/>
                <w:sz w:val="18"/>
                <w:szCs w:val="18"/>
              </w:rPr>
              <w:t>600</w:t>
            </w:r>
            <w:r w:rsidR="00354219" w:rsidRPr="00EC18D1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F13F8A" w:rsidRPr="00EC18D1">
              <w:rPr>
                <w:rFonts w:ascii="Arial" w:hAnsi="Arial" w:cs="Arial"/>
                <w:b/>
                <w:sz w:val="18"/>
                <w:szCs w:val="18"/>
              </w:rPr>
              <w:t>700</w:t>
            </w:r>
          </w:p>
        </w:tc>
      </w:tr>
      <w:tr w:rsidR="0049496C" w:rsidRPr="00111165" w:rsidTr="00000BC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097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0B629C" w:rsidRPr="007B2CCD" w:rsidRDefault="000B629C" w:rsidP="00CF69CB">
            <w:pPr>
              <w:ind w:left="34"/>
              <w:rPr>
                <w:rFonts w:ascii="Arial" w:hAnsi="Arial" w:cs="Arial"/>
                <w:b/>
                <w:sz w:val="18"/>
              </w:rPr>
            </w:pPr>
          </w:p>
          <w:p w:rsidR="0049496C" w:rsidRPr="00791E11" w:rsidRDefault="006E5A8B" w:rsidP="00CF69CB">
            <w:pPr>
              <w:ind w:left="34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Δημοτική Ενότητα Παραλίας</w:t>
            </w:r>
          </w:p>
          <w:p w:rsidR="0049496C" w:rsidRPr="00DA09E8" w:rsidRDefault="0049496C" w:rsidP="00CF69CB">
            <w:pPr>
              <w:ind w:left="34"/>
              <w:rPr>
                <w:rFonts w:ascii="Arial" w:hAnsi="Arial" w:cs="Arial"/>
                <w:color w:val="333333"/>
                <w:sz w:val="18"/>
              </w:rPr>
            </w:pPr>
          </w:p>
          <w:p w:rsidR="006E5A8B" w:rsidRPr="006E5A8B" w:rsidRDefault="0049496C" w:rsidP="006F5FA3">
            <w:pPr>
              <w:rPr>
                <w:rFonts w:ascii="Arial" w:hAnsi="Arial" w:cs="Arial"/>
                <w:b/>
                <w:bCs/>
                <w:sz w:val="18"/>
                <w:u w:val="single"/>
              </w:rPr>
            </w:pPr>
            <w:r w:rsidRPr="008440BD">
              <w:rPr>
                <w:rFonts w:ascii="Arial" w:hAnsi="Arial" w:cs="Arial"/>
                <w:b/>
                <w:color w:val="808080"/>
                <w:sz w:val="18"/>
              </w:rPr>
              <w:t>Π.Ε.Ο. Πατρών Πύργου 60</w:t>
            </w:r>
            <w:r w:rsidR="006F5FA3">
              <w:rPr>
                <w:rFonts w:ascii="Arial" w:hAnsi="Arial" w:cs="Arial"/>
                <w:b/>
                <w:color w:val="808080"/>
                <w:sz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9496C" w:rsidRPr="00F13F8A" w:rsidRDefault="0049496C" w:rsidP="00D77871">
            <w:pPr>
              <w:rPr>
                <w:rFonts w:ascii="Arial" w:hAnsi="Arial" w:cs="Arial"/>
                <w:sz w:val="18"/>
              </w:rPr>
            </w:pPr>
          </w:p>
          <w:p w:rsidR="0049496C" w:rsidRPr="00F13F8A" w:rsidRDefault="0049496C" w:rsidP="00D77871">
            <w:pPr>
              <w:rPr>
                <w:rFonts w:ascii="Arial" w:hAnsi="Arial" w:cs="Arial"/>
                <w:sz w:val="18"/>
              </w:rPr>
            </w:pPr>
          </w:p>
          <w:p w:rsidR="0049496C" w:rsidRPr="00F13F8A" w:rsidRDefault="0049496C" w:rsidP="00F61924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9496C" w:rsidRPr="00F13F8A" w:rsidRDefault="0049496C" w:rsidP="00172FC3">
            <w:pPr>
              <w:rPr>
                <w:rFonts w:ascii="Arial" w:hAnsi="Arial" w:cs="Arial"/>
                <w:sz w:val="18"/>
              </w:rPr>
            </w:pPr>
          </w:p>
          <w:p w:rsidR="0049496C" w:rsidRPr="00F13F8A" w:rsidRDefault="0049496C" w:rsidP="00172FC3">
            <w:pPr>
              <w:rPr>
                <w:rFonts w:ascii="Arial" w:hAnsi="Arial" w:cs="Arial"/>
                <w:sz w:val="18"/>
              </w:rPr>
            </w:pPr>
          </w:p>
          <w:p w:rsidR="0049496C" w:rsidRPr="00F13F8A" w:rsidRDefault="0049496C" w:rsidP="00172FC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9496C" w:rsidRPr="00F13F8A" w:rsidRDefault="0049496C" w:rsidP="00CF69CB">
            <w:pPr>
              <w:rPr>
                <w:rFonts w:ascii="Arial" w:hAnsi="Arial" w:cs="Arial"/>
                <w:sz w:val="18"/>
              </w:rPr>
            </w:pPr>
          </w:p>
          <w:p w:rsidR="0049496C" w:rsidRPr="00F13F8A" w:rsidRDefault="0049496C" w:rsidP="00CF69C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E5A8B" w:rsidRPr="006F5FA3" w:rsidRDefault="006E5A8B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657601" w:rsidRPr="00F13F8A" w:rsidRDefault="00354219" w:rsidP="00002733">
            <w:pPr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2613 602-</w:t>
            </w:r>
            <w:r w:rsidR="006E5A8B" w:rsidRPr="00F13F8A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502 </w:t>
            </w:r>
          </w:p>
          <w:p w:rsidR="006E5A8B" w:rsidRPr="00F13F8A" w:rsidRDefault="006E5A8B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49496C" w:rsidRPr="00F13F8A" w:rsidRDefault="0049496C" w:rsidP="00404D7F">
            <w:pPr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49496C" w:rsidRPr="00F13F8A" w:rsidRDefault="0049496C" w:rsidP="00404D7F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</w:tc>
      </w:tr>
      <w:tr w:rsidR="0049496C" w:rsidRPr="00111165" w:rsidTr="00000BC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157"/>
        </w:trPr>
        <w:tc>
          <w:tcPr>
            <w:tcW w:w="4537" w:type="dxa"/>
            <w:tcBorders>
              <w:top w:val="single" w:sz="4" w:space="0" w:color="auto"/>
            </w:tcBorders>
          </w:tcPr>
          <w:p w:rsidR="000B629C" w:rsidRDefault="000B629C" w:rsidP="00CF69CB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49496C" w:rsidRPr="00791E11" w:rsidRDefault="00027C0A" w:rsidP="00CF69CB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Δημοτική Ενότητα 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Μεσσάτιδας</w:t>
            </w:r>
            <w:proofErr w:type="spellEnd"/>
            <w:r w:rsidR="0049496C" w:rsidRPr="00791E11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49496C" w:rsidRPr="008440BD" w:rsidRDefault="0049496C" w:rsidP="00CF69CB">
            <w:pPr>
              <w:rPr>
                <w:rFonts w:ascii="Arial" w:hAnsi="Arial" w:cs="Arial"/>
                <w:b/>
                <w:color w:val="808080"/>
                <w:sz w:val="20"/>
                <w:szCs w:val="20"/>
                <w:u w:val="single"/>
              </w:rPr>
            </w:pPr>
            <w:r w:rsidRPr="008440BD">
              <w:rPr>
                <w:rFonts w:ascii="Arial" w:hAnsi="Arial" w:cs="Arial"/>
                <w:b/>
                <w:color w:val="808080"/>
                <w:sz w:val="20"/>
                <w:szCs w:val="20"/>
              </w:rPr>
              <w:t>Δημοκρατίας 209,26500</w:t>
            </w:r>
          </w:p>
          <w:p w:rsidR="0049496C" w:rsidRPr="00DA09E8" w:rsidRDefault="0049496C" w:rsidP="00CF69CB">
            <w:pPr>
              <w:rPr>
                <w:rFonts w:ascii="Arial" w:hAnsi="Arial" w:cs="Arial"/>
                <w:color w:val="333333"/>
                <w:sz w:val="18"/>
                <w:lang w:val="en-GB"/>
              </w:rPr>
            </w:pPr>
          </w:p>
          <w:p w:rsidR="0049496C" w:rsidRPr="00111165" w:rsidRDefault="0049496C" w:rsidP="00CF69CB">
            <w:pPr>
              <w:rPr>
                <w:rFonts w:ascii="Arial" w:hAnsi="Arial" w:cs="Arial"/>
                <w:b/>
                <w:sz w:val="18"/>
                <w:u w:val="single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9496C" w:rsidRPr="00111165" w:rsidRDefault="0049496C" w:rsidP="00F61924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9496C" w:rsidRPr="00111165" w:rsidRDefault="0049496C" w:rsidP="00172FC3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9496C" w:rsidRPr="00111165" w:rsidRDefault="0049496C" w:rsidP="00CF69CB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B629C" w:rsidRDefault="000B629C" w:rsidP="00404D7F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49496C" w:rsidRPr="00111165" w:rsidRDefault="0049496C" w:rsidP="00404D7F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2613</w:t>
            </w:r>
            <w:r w:rsidR="003A2B46"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600</w:t>
            </w:r>
            <w:r w:rsidR="003A2B46" w:rsidRPr="00111165">
              <w:rPr>
                <w:rFonts w:ascii="Arial" w:hAnsi="Arial" w:cs="Arial"/>
                <w:b/>
                <w:color w:val="0000FF"/>
                <w:sz w:val="18"/>
              </w:rPr>
              <w:t>-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920</w:t>
            </w:r>
          </w:p>
          <w:p w:rsidR="0049496C" w:rsidRPr="00111165" w:rsidRDefault="0049496C" w:rsidP="00404D7F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49496C" w:rsidRPr="00111165" w:rsidRDefault="0049496C" w:rsidP="00404D7F">
            <w:pPr>
              <w:jc w:val="center"/>
              <w:rPr>
                <w:rFonts w:ascii="Arial" w:hAnsi="Arial" w:cs="Arial"/>
                <w:b/>
                <w:color w:val="333333"/>
                <w:sz w:val="18"/>
              </w:rPr>
            </w:pPr>
          </w:p>
        </w:tc>
      </w:tr>
      <w:tr w:rsidR="00C941ED" w:rsidRPr="00111165" w:rsidTr="00000BC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136"/>
        </w:trPr>
        <w:tc>
          <w:tcPr>
            <w:tcW w:w="4537" w:type="dxa"/>
            <w:tcBorders>
              <w:top w:val="single" w:sz="4" w:space="0" w:color="auto"/>
            </w:tcBorders>
          </w:tcPr>
          <w:p w:rsidR="00C941ED" w:rsidRDefault="00C941ED" w:rsidP="00B02856">
            <w:pPr>
              <w:rPr>
                <w:rFonts w:ascii="Arial" w:hAnsi="Arial" w:cs="Arial"/>
                <w:b/>
                <w:sz w:val="18"/>
              </w:rPr>
            </w:pPr>
          </w:p>
          <w:p w:rsidR="00D216A6" w:rsidRPr="00D53623" w:rsidRDefault="00D216A6" w:rsidP="00D216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3623">
              <w:rPr>
                <w:rFonts w:ascii="Arial" w:hAnsi="Arial" w:cs="Arial"/>
                <w:b/>
                <w:sz w:val="18"/>
              </w:rPr>
              <w:t xml:space="preserve">ΑΝΤΙΔΗΜΑΡΧΟΣ </w:t>
            </w:r>
            <w:r w:rsidR="00C61D5C">
              <w:rPr>
                <w:rFonts w:ascii="Arial" w:hAnsi="Arial" w:cs="Arial"/>
                <w:b/>
                <w:sz w:val="20"/>
                <w:szCs w:val="20"/>
              </w:rPr>
              <w:t>Πολιτισμού</w:t>
            </w:r>
            <w:r w:rsidR="00C61D5C" w:rsidRPr="00C61D5C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D53623">
              <w:rPr>
                <w:rFonts w:ascii="Arial" w:hAnsi="Arial" w:cs="Arial"/>
                <w:b/>
                <w:sz w:val="20"/>
                <w:szCs w:val="20"/>
              </w:rPr>
              <w:t>Προγραμματισμού</w:t>
            </w:r>
            <w:r w:rsidR="00C61D5C">
              <w:rPr>
                <w:rFonts w:ascii="Arial" w:hAnsi="Arial" w:cs="Arial"/>
                <w:b/>
                <w:sz w:val="20"/>
                <w:szCs w:val="20"/>
              </w:rPr>
              <w:t xml:space="preserve"> και </w:t>
            </w:r>
            <w:r w:rsidR="009D54E7">
              <w:rPr>
                <w:rFonts w:ascii="Arial" w:hAnsi="Arial" w:cs="Arial"/>
                <w:b/>
                <w:sz w:val="20"/>
                <w:szCs w:val="20"/>
              </w:rPr>
              <w:t>Τμήματος Δημοτικής Περιουσίας</w:t>
            </w:r>
          </w:p>
          <w:p w:rsidR="00D216A6" w:rsidRPr="00D53623" w:rsidRDefault="00D216A6" w:rsidP="00D216A6">
            <w:pPr>
              <w:rPr>
                <w:rFonts w:ascii="Arial" w:hAnsi="Arial" w:cs="Arial"/>
                <w:b/>
                <w:color w:val="808080"/>
                <w:sz w:val="18"/>
              </w:rPr>
            </w:pPr>
            <w:r w:rsidRPr="00D53623">
              <w:rPr>
                <w:rFonts w:ascii="Arial" w:hAnsi="Arial" w:cs="Arial"/>
                <w:b/>
                <w:color w:val="808080"/>
                <w:sz w:val="18"/>
              </w:rPr>
              <w:t xml:space="preserve">Ακτή </w:t>
            </w:r>
            <w:proofErr w:type="spellStart"/>
            <w:r w:rsidRPr="00D53623">
              <w:rPr>
                <w:rFonts w:ascii="Arial" w:hAnsi="Arial" w:cs="Arial"/>
                <w:b/>
                <w:color w:val="808080"/>
                <w:sz w:val="18"/>
              </w:rPr>
              <w:t>Δυμαίων</w:t>
            </w:r>
            <w:proofErr w:type="spellEnd"/>
            <w:r w:rsidRPr="00D53623">
              <w:rPr>
                <w:rFonts w:ascii="Arial" w:hAnsi="Arial" w:cs="Arial"/>
                <w:b/>
                <w:color w:val="808080"/>
                <w:sz w:val="18"/>
              </w:rPr>
              <w:t xml:space="preserve"> 50 (Πρώην Λαδόπουλου)</w:t>
            </w:r>
          </w:p>
          <w:p w:rsidR="00D216A6" w:rsidRPr="00D53623" w:rsidRDefault="00D216A6" w:rsidP="00D216A6">
            <w:pPr>
              <w:rPr>
                <w:rFonts w:ascii="Arial" w:hAnsi="Arial" w:cs="Arial"/>
                <w:b/>
                <w:color w:val="808080"/>
                <w:sz w:val="18"/>
              </w:rPr>
            </w:pPr>
          </w:p>
          <w:p w:rsidR="00D216A6" w:rsidRPr="00D53623" w:rsidRDefault="00D216A6" w:rsidP="00D216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5362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</w:t>
            </w:r>
            <w:r w:rsidRPr="009D54E7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D5362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mail</w:t>
            </w:r>
            <w:r w:rsidRPr="009D54E7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hyperlink r:id="rId18" w:history="1">
              <w:r w:rsidRPr="00D53623">
                <w:rPr>
                  <w:rFonts w:ascii="Arial" w:hAnsi="Arial" w:cs="Arial"/>
                  <w:b/>
                  <w:color w:val="0000FF"/>
                  <w:sz w:val="18"/>
                  <w:szCs w:val="18"/>
                  <w:u w:val="single"/>
                  <w:lang w:val="en-US"/>
                </w:rPr>
                <w:t>antculture</w:t>
              </w:r>
              <w:r w:rsidRPr="009D54E7">
                <w:rPr>
                  <w:rFonts w:ascii="Arial" w:hAnsi="Arial" w:cs="Arial"/>
                  <w:b/>
                  <w:color w:val="0000FF"/>
                  <w:sz w:val="18"/>
                  <w:szCs w:val="18"/>
                  <w:u w:val="single"/>
                </w:rPr>
                <w:t>@</w:t>
              </w:r>
              <w:r w:rsidRPr="00D53623">
                <w:rPr>
                  <w:rFonts w:ascii="Arial" w:hAnsi="Arial" w:cs="Arial"/>
                  <w:b/>
                  <w:color w:val="0000FF"/>
                  <w:sz w:val="18"/>
                  <w:szCs w:val="18"/>
                  <w:u w:val="single"/>
                  <w:lang w:val="en-US"/>
                </w:rPr>
                <w:t>patras</w:t>
              </w:r>
              <w:r w:rsidRPr="009D54E7">
                <w:rPr>
                  <w:rFonts w:ascii="Arial" w:hAnsi="Arial" w:cs="Arial"/>
                  <w:b/>
                  <w:color w:val="0000FF"/>
                  <w:sz w:val="18"/>
                  <w:szCs w:val="18"/>
                  <w:u w:val="single"/>
                </w:rPr>
                <w:t>.</w:t>
              </w:r>
              <w:r w:rsidRPr="00D53623">
                <w:rPr>
                  <w:rFonts w:ascii="Arial" w:hAnsi="Arial" w:cs="Arial"/>
                  <w:b/>
                  <w:color w:val="0000FF"/>
                  <w:sz w:val="18"/>
                  <w:szCs w:val="18"/>
                  <w:u w:val="single"/>
                  <w:lang w:val="en-US"/>
                </w:rPr>
                <w:t>gr</w:t>
              </w:r>
            </w:hyperlink>
          </w:p>
          <w:p w:rsidR="006D5C51" w:rsidRPr="006D5C51" w:rsidRDefault="006D5C51" w:rsidP="006F5FA3">
            <w:pPr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</w:p>
          <w:p w:rsidR="006F5FA3" w:rsidRPr="009D54E7" w:rsidRDefault="006F5FA3" w:rsidP="00B02856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941ED" w:rsidRPr="009D54E7" w:rsidRDefault="00C941ED" w:rsidP="00B02856">
            <w:pPr>
              <w:rPr>
                <w:rFonts w:ascii="Arial" w:hAnsi="Arial" w:cs="Arial"/>
                <w:b/>
                <w:sz w:val="18"/>
              </w:rPr>
            </w:pPr>
          </w:p>
          <w:p w:rsidR="00C941ED" w:rsidRDefault="00C941ED" w:rsidP="00B0285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Α</w:t>
            </w:r>
            <w:r w:rsidR="00015837">
              <w:rPr>
                <w:rFonts w:ascii="Arial" w:hAnsi="Arial" w:cs="Arial"/>
                <w:b/>
                <w:sz w:val="18"/>
              </w:rPr>
              <w:t>γγελής</w:t>
            </w:r>
          </w:p>
          <w:p w:rsidR="00D216A6" w:rsidRDefault="00D216A6" w:rsidP="00B02856">
            <w:pPr>
              <w:rPr>
                <w:rFonts w:ascii="Arial" w:hAnsi="Arial" w:cs="Arial"/>
                <w:b/>
                <w:sz w:val="18"/>
              </w:rPr>
            </w:pPr>
          </w:p>
          <w:p w:rsidR="00D216A6" w:rsidRDefault="00D216A6" w:rsidP="00B02856">
            <w:pPr>
              <w:rPr>
                <w:rFonts w:ascii="Arial" w:hAnsi="Arial" w:cs="Arial"/>
                <w:b/>
                <w:sz w:val="18"/>
              </w:rPr>
            </w:pPr>
          </w:p>
          <w:p w:rsidR="00D216A6" w:rsidRDefault="00D216A6" w:rsidP="00B02856">
            <w:pPr>
              <w:rPr>
                <w:rFonts w:ascii="Arial" w:hAnsi="Arial" w:cs="Arial"/>
                <w:b/>
                <w:sz w:val="18"/>
              </w:rPr>
            </w:pPr>
          </w:p>
          <w:p w:rsidR="00D216A6" w:rsidRPr="00D53623" w:rsidRDefault="00D216A6" w:rsidP="00D216A6">
            <w:pPr>
              <w:rPr>
                <w:rFonts w:ascii="Arial" w:hAnsi="Arial" w:cs="Arial"/>
                <w:b/>
                <w:sz w:val="18"/>
              </w:rPr>
            </w:pPr>
            <w:r w:rsidRPr="00D53623">
              <w:rPr>
                <w:rFonts w:ascii="Arial" w:hAnsi="Arial" w:cs="Arial"/>
                <w:b/>
                <w:sz w:val="18"/>
              </w:rPr>
              <w:t xml:space="preserve">Λαμπίρη </w:t>
            </w:r>
          </w:p>
          <w:p w:rsidR="00D216A6" w:rsidRPr="00B70D21" w:rsidRDefault="00D216A6" w:rsidP="00D216A6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 w:rsidRPr="00D53623">
              <w:rPr>
                <w:rFonts w:ascii="Arial" w:hAnsi="Arial" w:cs="Arial"/>
                <w:b/>
                <w:sz w:val="18"/>
              </w:rPr>
              <w:t>Κοκκώνης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941ED" w:rsidRDefault="00C941ED" w:rsidP="00B02856">
            <w:pPr>
              <w:rPr>
                <w:rFonts w:ascii="Arial" w:hAnsi="Arial" w:cs="Arial"/>
                <w:b/>
                <w:sz w:val="18"/>
              </w:rPr>
            </w:pPr>
          </w:p>
          <w:p w:rsidR="00C941ED" w:rsidRDefault="00C941ED" w:rsidP="00B0285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Α</w:t>
            </w:r>
            <w:r w:rsidR="00015837">
              <w:rPr>
                <w:rFonts w:ascii="Arial" w:hAnsi="Arial" w:cs="Arial"/>
                <w:b/>
                <w:sz w:val="18"/>
              </w:rPr>
              <w:t>πόστολος</w:t>
            </w:r>
          </w:p>
          <w:p w:rsidR="00D216A6" w:rsidRDefault="00D216A6" w:rsidP="00B02856">
            <w:pPr>
              <w:rPr>
                <w:rFonts w:ascii="Arial" w:hAnsi="Arial" w:cs="Arial"/>
                <w:b/>
                <w:sz w:val="18"/>
              </w:rPr>
            </w:pPr>
          </w:p>
          <w:p w:rsidR="00D216A6" w:rsidRDefault="00D216A6" w:rsidP="00B02856">
            <w:pPr>
              <w:rPr>
                <w:rFonts w:ascii="Arial" w:hAnsi="Arial" w:cs="Arial"/>
                <w:b/>
                <w:sz w:val="18"/>
              </w:rPr>
            </w:pPr>
          </w:p>
          <w:p w:rsidR="00D216A6" w:rsidRDefault="00D216A6" w:rsidP="00B02856">
            <w:pPr>
              <w:rPr>
                <w:rFonts w:ascii="Arial" w:hAnsi="Arial" w:cs="Arial"/>
                <w:b/>
                <w:sz w:val="18"/>
              </w:rPr>
            </w:pPr>
          </w:p>
          <w:p w:rsidR="00D216A6" w:rsidRPr="00D53623" w:rsidRDefault="00D216A6" w:rsidP="00D216A6">
            <w:pPr>
              <w:rPr>
                <w:rFonts w:ascii="Arial" w:hAnsi="Arial" w:cs="Arial"/>
                <w:b/>
                <w:sz w:val="18"/>
              </w:rPr>
            </w:pPr>
            <w:r w:rsidRPr="00D53623">
              <w:rPr>
                <w:rFonts w:ascii="Arial" w:hAnsi="Arial" w:cs="Arial"/>
                <w:b/>
                <w:sz w:val="18"/>
              </w:rPr>
              <w:t>Παναγιώτα</w:t>
            </w:r>
          </w:p>
          <w:p w:rsidR="00D216A6" w:rsidRPr="00111165" w:rsidRDefault="00D216A6" w:rsidP="00D216A6">
            <w:pPr>
              <w:rPr>
                <w:rFonts w:ascii="Arial" w:hAnsi="Arial" w:cs="Arial"/>
                <w:b/>
                <w:sz w:val="18"/>
              </w:rPr>
            </w:pPr>
            <w:r w:rsidRPr="00D53623">
              <w:rPr>
                <w:rFonts w:ascii="Arial" w:hAnsi="Arial" w:cs="Arial"/>
                <w:b/>
                <w:sz w:val="18"/>
              </w:rPr>
              <w:t>Παναγιώτης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941ED" w:rsidRPr="00111165" w:rsidRDefault="00C941ED" w:rsidP="00CF69CB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941ED" w:rsidRDefault="00C941ED" w:rsidP="00404D7F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D216A6" w:rsidRPr="00D53623" w:rsidRDefault="00EC18D1" w:rsidP="00D216A6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B70DDA" w:rsidRDefault="00B70DDA" w:rsidP="00B70DDA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B70DDA" w:rsidRDefault="00B70DDA" w:rsidP="00B70DDA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</w:p>
          <w:p w:rsidR="00D216A6" w:rsidRPr="00D53623" w:rsidRDefault="00D216A6" w:rsidP="00D216A6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D216A6" w:rsidRPr="00D53623" w:rsidRDefault="00B70DDA" w:rsidP="00D216A6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</w:t>
            </w:r>
            <w:r w:rsidR="00D216A6" w:rsidRPr="00D53623">
              <w:rPr>
                <w:rFonts w:ascii="Arial" w:hAnsi="Arial" w:cs="Arial"/>
                <w:b/>
                <w:color w:val="0000FF"/>
                <w:sz w:val="18"/>
                <w:szCs w:val="18"/>
              </w:rPr>
              <w:t>2610 390-937</w:t>
            </w:r>
          </w:p>
          <w:p w:rsidR="00506D79" w:rsidRPr="00506D79" w:rsidRDefault="00D216A6" w:rsidP="00D216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53623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2610 361-525</w:t>
            </w:r>
          </w:p>
          <w:p w:rsidR="00506D79" w:rsidRDefault="00506D79" w:rsidP="00506D79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B70DDA" w:rsidRPr="00506D79" w:rsidRDefault="00B70DDA" w:rsidP="00B70DDA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</w:tc>
      </w:tr>
      <w:tr w:rsidR="00C941ED" w:rsidRPr="00111165" w:rsidTr="00000BC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110"/>
        </w:trPr>
        <w:tc>
          <w:tcPr>
            <w:tcW w:w="4537" w:type="dxa"/>
          </w:tcPr>
          <w:p w:rsidR="00C941ED" w:rsidRPr="00111165" w:rsidRDefault="00C941ED" w:rsidP="004F6F30">
            <w:pPr>
              <w:rPr>
                <w:rFonts w:ascii="Arial" w:hAnsi="Arial" w:cs="Arial"/>
                <w:b/>
                <w:sz w:val="18"/>
              </w:rPr>
            </w:pPr>
          </w:p>
          <w:p w:rsidR="00C941ED" w:rsidRPr="000B629C" w:rsidRDefault="00C941ED" w:rsidP="004F6F30">
            <w:pPr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 w:rsidRPr="000B629C">
              <w:rPr>
                <w:rFonts w:ascii="Arial" w:hAnsi="Arial" w:cs="Arial"/>
                <w:b/>
                <w:sz w:val="18"/>
                <w:szCs w:val="18"/>
              </w:rPr>
              <w:t xml:space="preserve">ΑΝΤΙΔΗΜΑΡΧΟΣ </w:t>
            </w:r>
            <w:r>
              <w:rPr>
                <w:rFonts w:ascii="Arial" w:hAnsi="Arial" w:cs="Arial"/>
                <w:b/>
                <w:sz w:val="18"/>
                <w:szCs w:val="18"/>
              </w:rPr>
              <w:t>Δημοτικής Ενότητας Ρίου</w:t>
            </w:r>
          </w:p>
          <w:p w:rsidR="00C941ED" w:rsidRDefault="00C941ED" w:rsidP="004F6F30">
            <w:pPr>
              <w:ind w:left="34"/>
              <w:rPr>
                <w:rFonts w:ascii="Arial" w:hAnsi="Arial" w:cs="Arial"/>
                <w:b/>
                <w:color w:val="808080"/>
                <w:sz w:val="18"/>
              </w:rPr>
            </w:pPr>
            <w:r w:rsidRPr="000B629C">
              <w:rPr>
                <w:rFonts w:ascii="Arial" w:hAnsi="Arial" w:cs="Arial"/>
                <w:b/>
                <w:color w:val="808080"/>
                <w:sz w:val="18"/>
              </w:rPr>
              <w:t>Αθηνών 6, Ρίο Τ.Κ. 26504</w:t>
            </w:r>
            <w:r w:rsidR="00FF32CA">
              <w:rPr>
                <w:rFonts w:ascii="Arial" w:hAnsi="Arial" w:cs="Arial"/>
                <w:b/>
                <w:color w:val="808080"/>
                <w:sz w:val="18"/>
              </w:rPr>
              <w:t xml:space="preserve"> </w:t>
            </w:r>
          </w:p>
          <w:p w:rsidR="00FF32CA" w:rsidRDefault="00FF32CA" w:rsidP="004F6F30">
            <w:pPr>
              <w:ind w:left="34"/>
              <w:rPr>
                <w:rStyle w:val="aa"/>
                <w:rFonts w:ascii="Arial" w:hAnsi="Arial" w:cs="Arial"/>
                <w:b w:val="0"/>
                <w:sz w:val="18"/>
                <w:szCs w:val="18"/>
              </w:rPr>
            </w:pPr>
          </w:p>
          <w:p w:rsidR="00FF32CA" w:rsidRPr="00A776D2" w:rsidRDefault="00A776D2" w:rsidP="004F6F30">
            <w:pPr>
              <w:ind w:left="34"/>
              <w:rPr>
                <w:rStyle w:val="aa"/>
                <w:rFonts w:ascii="Arial" w:hAnsi="Arial" w:cs="Arial"/>
                <w:sz w:val="18"/>
                <w:szCs w:val="18"/>
              </w:rPr>
            </w:pPr>
            <w:r w:rsidRPr="00A776D2">
              <w:rPr>
                <w:rStyle w:val="aa"/>
                <w:rFonts w:ascii="Arial" w:hAnsi="Arial" w:cs="Arial"/>
                <w:sz w:val="18"/>
                <w:szCs w:val="18"/>
              </w:rPr>
              <w:t>Γραμματεία</w:t>
            </w:r>
          </w:p>
          <w:p w:rsidR="00C941ED" w:rsidRPr="007B2CCD" w:rsidRDefault="00C941ED" w:rsidP="004F6F30">
            <w:pPr>
              <w:ind w:left="34"/>
              <w:rPr>
                <w:rFonts w:ascii="Arial" w:hAnsi="Arial" w:cs="Arial"/>
                <w:b/>
                <w:color w:val="808080"/>
                <w:sz w:val="18"/>
              </w:rPr>
            </w:pPr>
            <w:r w:rsidRPr="00DA09E8">
              <w:rPr>
                <w:rStyle w:val="aa"/>
                <w:rFonts w:ascii="Arial" w:hAnsi="Arial" w:cs="Arial"/>
                <w:b w:val="0"/>
                <w:sz w:val="18"/>
                <w:szCs w:val="18"/>
                <w:lang w:val="en-GB"/>
              </w:rPr>
              <w:t>e</w:t>
            </w:r>
            <w:r w:rsidRPr="007B2CCD">
              <w:rPr>
                <w:rStyle w:val="aa"/>
                <w:rFonts w:ascii="Arial" w:hAnsi="Arial" w:cs="Arial"/>
                <w:b w:val="0"/>
                <w:sz w:val="18"/>
                <w:szCs w:val="18"/>
              </w:rPr>
              <w:t>-</w:t>
            </w:r>
            <w:r w:rsidRPr="00DA09E8">
              <w:rPr>
                <w:rStyle w:val="aa"/>
                <w:rFonts w:ascii="Arial" w:hAnsi="Arial" w:cs="Arial"/>
                <w:b w:val="0"/>
                <w:sz w:val="18"/>
                <w:szCs w:val="18"/>
                <w:lang w:val="en-GB"/>
              </w:rPr>
              <w:t>mail</w:t>
            </w:r>
            <w:r w:rsidRPr="007B2CCD">
              <w:rPr>
                <w:rStyle w:val="aa"/>
                <w:rFonts w:ascii="Arial" w:hAnsi="Arial" w:cs="Arial"/>
                <w:b w:val="0"/>
                <w:sz w:val="18"/>
                <w:szCs w:val="18"/>
              </w:rPr>
              <w:t xml:space="preserve">: </w:t>
            </w:r>
            <w:proofErr w:type="spellStart"/>
            <w:r w:rsidRPr="000B629C">
              <w:rPr>
                <w:rStyle w:val="aa"/>
                <w:rFonts w:ascii="Arial" w:hAnsi="Arial" w:cs="Arial"/>
                <w:color w:val="0000FF"/>
                <w:sz w:val="18"/>
                <w:szCs w:val="18"/>
                <w:lang w:val="en-US"/>
              </w:rPr>
              <w:t>d</w:t>
            </w:r>
            <w:r>
              <w:rPr>
                <w:rStyle w:val="aa"/>
                <w:rFonts w:ascii="Arial" w:hAnsi="Arial" w:cs="Arial"/>
                <w:color w:val="0000FF"/>
                <w:sz w:val="18"/>
                <w:szCs w:val="18"/>
                <w:lang w:val="en-US"/>
              </w:rPr>
              <w:t>h</w:t>
            </w:r>
            <w:r w:rsidRPr="000B629C">
              <w:rPr>
                <w:rStyle w:val="aa"/>
                <w:rFonts w:ascii="Arial" w:hAnsi="Arial" w:cs="Arial"/>
                <w:color w:val="0000FF"/>
                <w:sz w:val="18"/>
                <w:szCs w:val="18"/>
                <w:lang w:val="en-US"/>
              </w:rPr>
              <w:t>mriou</w:t>
            </w:r>
            <w:proofErr w:type="spellEnd"/>
            <w:r w:rsidRPr="007B2CCD">
              <w:rPr>
                <w:rStyle w:val="aa"/>
                <w:rFonts w:ascii="Arial" w:hAnsi="Arial" w:cs="Arial"/>
                <w:color w:val="0000FF"/>
                <w:sz w:val="18"/>
                <w:szCs w:val="18"/>
              </w:rPr>
              <w:t>@</w:t>
            </w:r>
            <w:proofErr w:type="spellStart"/>
            <w:r w:rsidRPr="000B629C">
              <w:rPr>
                <w:rStyle w:val="aa"/>
                <w:rFonts w:ascii="Arial" w:hAnsi="Arial" w:cs="Arial"/>
                <w:color w:val="0000FF"/>
                <w:sz w:val="18"/>
                <w:szCs w:val="18"/>
                <w:lang w:val="en-US"/>
              </w:rPr>
              <w:t>patras</w:t>
            </w:r>
            <w:proofErr w:type="spellEnd"/>
            <w:r w:rsidRPr="007B2CCD">
              <w:rPr>
                <w:rStyle w:val="aa"/>
                <w:rFonts w:ascii="Arial" w:hAnsi="Arial" w:cs="Arial"/>
                <w:color w:val="0000FF"/>
                <w:sz w:val="18"/>
                <w:szCs w:val="18"/>
              </w:rPr>
              <w:t>.</w:t>
            </w:r>
            <w:r w:rsidRPr="000B629C">
              <w:rPr>
                <w:rStyle w:val="aa"/>
                <w:rFonts w:ascii="Arial" w:hAnsi="Arial" w:cs="Arial"/>
                <w:color w:val="0000FF"/>
                <w:sz w:val="18"/>
                <w:szCs w:val="18"/>
                <w:lang w:val="en-US"/>
              </w:rPr>
              <w:t>gr</w:t>
            </w:r>
          </w:p>
          <w:p w:rsidR="00C941ED" w:rsidRPr="007B2CCD" w:rsidRDefault="00C941ED" w:rsidP="004F6F30">
            <w:pPr>
              <w:ind w:left="34"/>
              <w:rPr>
                <w:rFonts w:ascii="Arial" w:hAnsi="Arial" w:cs="Arial"/>
                <w:b/>
                <w:color w:val="808080"/>
                <w:sz w:val="18"/>
              </w:rPr>
            </w:pPr>
          </w:p>
        </w:tc>
        <w:tc>
          <w:tcPr>
            <w:tcW w:w="2693" w:type="dxa"/>
          </w:tcPr>
          <w:p w:rsidR="00C941ED" w:rsidRPr="007B2CCD" w:rsidRDefault="00C941ED" w:rsidP="004F6F30">
            <w:pPr>
              <w:rPr>
                <w:rFonts w:ascii="Arial" w:hAnsi="Arial" w:cs="Arial"/>
                <w:b/>
                <w:sz w:val="18"/>
              </w:rPr>
            </w:pPr>
          </w:p>
          <w:p w:rsidR="00C941ED" w:rsidRPr="007C2565" w:rsidRDefault="00C941ED" w:rsidP="004F6F30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 w:rsidRPr="007C2565">
              <w:rPr>
                <w:rFonts w:ascii="Arial" w:hAnsi="Arial" w:cs="Arial"/>
                <w:b/>
                <w:sz w:val="18"/>
              </w:rPr>
              <w:t>Κ</w:t>
            </w:r>
            <w:r w:rsidR="007C068A">
              <w:rPr>
                <w:rFonts w:ascii="Arial" w:hAnsi="Arial" w:cs="Arial"/>
                <w:b/>
                <w:sz w:val="18"/>
              </w:rPr>
              <w:t>ατσακούλης</w:t>
            </w:r>
            <w:proofErr w:type="spellEnd"/>
          </w:p>
          <w:p w:rsidR="00C941ED" w:rsidRPr="00111165" w:rsidRDefault="00C941ED" w:rsidP="004F6F3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941ED" w:rsidRPr="00111165" w:rsidRDefault="00C941ED" w:rsidP="004F6F3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941ED" w:rsidRPr="00A776D2" w:rsidRDefault="00A776D2" w:rsidP="004F6F30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 w:rsidRPr="00A776D2">
              <w:rPr>
                <w:rFonts w:ascii="Arial" w:hAnsi="Arial" w:cs="Arial"/>
                <w:b/>
                <w:sz w:val="18"/>
              </w:rPr>
              <w:t>Αθανασάτου</w:t>
            </w:r>
            <w:proofErr w:type="spellEnd"/>
            <w:r w:rsidRPr="00A776D2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C941ED" w:rsidRPr="00111165" w:rsidRDefault="00C941ED" w:rsidP="004F6F30">
            <w:pPr>
              <w:rPr>
                <w:rFonts w:ascii="Arial" w:hAnsi="Arial" w:cs="Arial"/>
                <w:sz w:val="18"/>
              </w:rPr>
            </w:pPr>
          </w:p>
          <w:p w:rsidR="00C941ED" w:rsidRPr="00111165" w:rsidRDefault="00C941ED" w:rsidP="004F6F30">
            <w:pPr>
              <w:rPr>
                <w:rFonts w:ascii="Arial" w:hAnsi="Arial" w:cs="Arial"/>
                <w:sz w:val="18"/>
              </w:rPr>
            </w:pPr>
          </w:p>
          <w:p w:rsidR="00C941ED" w:rsidRPr="00111165" w:rsidRDefault="00C941ED" w:rsidP="004F6F3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</w:tcPr>
          <w:p w:rsidR="00C941ED" w:rsidRPr="00111165" w:rsidRDefault="00C941ED" w:rsidP="004F6F30">
            <w:pPr>
              <w:rPr>
                <w:rFonts w:ascii="Arial" w:hAnsi="Arial" w:cs="Arial"/>
                <w:b/>
                <w:sz w:val="18"/>
              </w:rPr>
            </w:pPr>
          </w:p>
          <w:p w:rsidR="00C941ED" w:rsidRPr="007C2565" w:rsidRDefault="00C941ED" w:rsidP="004F6F30">
            <w:pPr>
              <w:rPr>
                <w:rFonts w:ascii="Arial" w:hAnsi="Arial" w:cs="Arial"/>
                <w:b/>
                <w:sz w:val="18"/>
              </w:rPr>
            </w:pPr>
            <w:r w:rsidRPr="007C2565">
              <w:rPr>
                <w:rFonts w:ascii="Arial" w:hAnsi="Arial" w:cs="Arial"/>
                <w:b/>
                <w:sz w:val="18"/>
              </w:rPr>
              <w:t>Ε</w:t>
            </w:r>
            <w:r w:rsidR="007C068A">
              <w:rPr>
                <w:rFonts w:ascii="Arial" w:hAnsi="Arial" w:cs="Arial"/>
                <w:b/>
                <w:sz w:val="18"/>
              </w:rPr>
              <w:t>υάγγελος</w:t>
            </w:r>
          </w:p>
          <w:p w:rsidR="00C941ED" w:rsidRPr="00111165" w:rsidRDefault="00C941ED" w:rsidP="004F6F30">
            <w:pPr>
              <w:rPr>
                <w:rFonts w:ascii="Arial" w:hAnsi="Arial" w:cs="Arial"/>
                <w:sz w:val="18"/>
              </w:rPr>
            </w:pPr>
          </w:p>
          <w:p w:rsidR="00C941ED" w:rsidRPr="00111165" w:rsidRDefault="00C941ED" w:rsidP="004F6F30">
            <w:pPr>
              <w:rPr>
                <w:rFonts w:ascii="Arial" w:hAnsi="Arial" w:cs="Arial"/>
                <w:sz w:val="18"/>
              </w:rPr>
            </w:pPr>
          </w:p>
          <w:p w:rsidR="00C941ED" w:rsidRPr="00A776D2" w:rsidRDefault="00A776D2" w:rsidP="004F6F30">
            <w:pPr>
              <w:rPr>
                <w:rFonts w:ascii="Arial" w:hAnsi="Arial" w:cs="Arial"/>
                <w:b/>
                <w:sz w:val="18"/>
              </w:rPr>
            </w:pPr>
            <w:r w:rsidRPr="00A776D2">
              <w:rPr>
                <w:rFonts w:ascii="Arial" w:hAnsi="Arial" w:cs="Arial"/>
                <w:b/>
                <w:sz w:val="18"/>
              </w:rPr>
              <w:t>Ελένη</w:t>
            </w:r>
          </w:p>
          <w:p w:rsidR="00C941ED" w:rsidRPr="00111165" w:rsidRDefault="00C941ED" w:rsidP="004F6F30">
            <w:pPr>
              <w:rPr>
                <w:rFonts w:ascii="Arial" w:hAnsi="Arial" w:cs="Arial"/>
                <w:sz w:val="18"/>
              </w:rPr>
            </w:pPr>
          </w:p>
          <w:p w:rsidR="00C941ED" w:rsidRPr="00111165" w:rsidRDefault="00C941ED" w:rsidP="004F6F30">
            <w:pPr>
              <w:rPr>
                <w:rFonts w:ascii="Arial" w:hAnsi="Arial" w:cs="Arial"/>
                <w:sz w:val="18"/>
              </w:rPr>
            </w:pPr>
          </w:p>
          <w:p w:rsidR="00C941ED" w:rsidRPr="00111165" w:rsidRDefault="00C941ED" w:rsidP="004F6F3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C941ED" w:rsidRPr="00111165" w:rsidRDefault="00C941ED" w:rsidP="004F6F3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18" w:type="dxa"/>
          </w:tcPr>
          <w:p w:rsidR="00C941ED" w:rsidRPr="00111165" w:rsidRDefault="00C941ED" w:rsidP="004F6F30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A776D2" w:rsidRDefault="00A776D2" w:rsidP="004F6F30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A776D2" w:rsidRDefault="00A776D2" w:rsidP="004F6F30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A776D2" w:rsidRDefault="00A776D2" w:rsidP="004F6F30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C941ED" w:rsidRPr="00111165" w:rsidRDefault="00C941ED" w:rsidP="004F6F30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</w:t>
            </w:r>
            <w:r w:rsidR="00354219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-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>608</w:t>
            </w:r>
          </w:p>
          <w:p w:rsidR="00C941ED" w:rsidRPr="00111165" w:rsidRDefault="00C941ED" w:rsidP="004F6F30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C941ED" w:rsidRDefault="00C941ED" w:rsidP="004F6F30">
            <w:pPr>
              <w:rPr>
                <w:rFonts w:ascii="Arial" w:hAnsi="Arial" w:cs="Arial"/>
                <w:color w:val="0000FF"/>
                <w:sz w:val="18"/>
                <w:lang w:val="en-US"/>
              </w:rPr>
            </w:pPr>
          </w:p>
          <w:p w:rsidR="00C941ED" w:rsidRPr="000B629C" w:rsidRDefault="00C941ED" w:rsidP="004F6F30">
            <w:pPr>
              <w:rPr>
                <w:rFonts w:ascii="Arial" w:hAnsi="Arial" w:cs="Arial"/>
                <w:b/>
                <w:color w:val="808080"/>
                <w:sz w:val="18"/>
                <w:lang w:val="en-US"/>
              </w:rPr>
            </w:pPr>
          </w:p>
        </w:tc>
      </w:tr>
      <w:tr w:rsidR="00C941ED" w:rsidRPr="00111165" w:rsidTr="00000BC3">
        <w:trPr>
          <w:trHeight w:val="710"/>
        </w:trPr>
        <w:tc>
          <w:tcPr>
            <w:tcW w:w="1077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/>
          </w:tcPr>
          <w:p w:rsidR="00C941ED" w:rsidRPr="009C6E51" w:rsidRDefault="00C941ED" w:rsidP="00357761">
            <w:pPr>
              <w:shd w:val="clear" w:color="auto" w:fill="BDD6EE"/>
              <w:jc w:val="center"/>
              <w:rPr>
                <w:rFonts w:ascii="Arial" w:hAnsi="Arial" w:cs="Arial"/>
                <w:b/>
              </w:rPr>
            </w:pPr>
            <w:r w:rsidRPr="009C6E51">
              <w:rPr>
                <w:rFonts w:ascii="Arial" w:hAnsi="Arial" w:cs="Arial"/>
                <w:b/>
              </w:rPr>
              <w:t>ΓΕΝΙΚΟΣ ΓΡΑΜΜΑΤΕΑΣ</w:t>
            </w:r>
          </w:p>
          <w:p w:rsidR="00C941ED" w:rsidRPr="009C6E51" w:rsidRDefault="00C941ED" w:rsidP="00357761">
            <w:pPr>
              <w:shd w:val="clear" w:color="auto" w:fill="BDD6EE"/>
              <w:jc w:val="center"/>
              <w:rPr>
                <w:rFonts w:ascii="Arial" w:hAnsi="Arial" w:cs="Arial"/>
                <w:b/>
              </w:rPr>
            </w:pPr>
            <w:r w:rsidRPr="009C6E51">
              <w:rPr>
                <w:rFonts w:ascii="Arial" w:hAnsi="Arial" w:cs="Arial"/>
                <w:b/>
              </w:rPr>
              <w:t>ΔΗΜΟΥ</w:t>
            </w:r>
          </w:p>
          <w:p w:rsidR="00C941ED" w:rsidRPr="009C6E51" w:rsidRDefault="00C941ED" w:rsidP="00357761">
            <w:pPr>
              <w:shd w:val="clear" w:color="auto" w:fill="BDD6EE"/>
              <w:jc w:val="center"/>
              <w:rPr>
                <w:rFonts w:ascii="Arial" w:hAnsi="Arial" w:cs="Arial"/>
                <w:b/>
              </w:rPr>
            </w:pPr>
          </w:p>
        </w:tc>
      </w:tr>
      <w:tr w:rsidR="00C941ED" w:rsidRPr="00111165" w:rsidTr="00000BC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743"/>
        </w:trPr>
        <w:tc>
          <w:tcPr>
            <w:tcW w:w="4537" w:type="dxa"/>
          </w:tcPr>
          <w:p w:rsidR="00C941ED" w:rsidRPr="00111165" w:rsidRDefault="00C941ED" w:rsidP="00CF72EE">
            <w:pPr>
              <w:ind w:left="34"/>
              <w:rPr>
                <w:rFonts w:ascii="Arial" w:hAnsi="Arial" w:cs="Arial"/>
                <w:b/>
                <w:sz w:val="18"/>
              </w:rPr>
            </w:pPr>
          </w:p>
          <w:p w:rsidR="00C941ED" w:rsidRPr="00125ABE" w:rsidRDefault="00C941ED" w:rsidP="00125ABE">
            <w:pPr>
              <w:rPr>
                <w:rFonts w:ascii="Arial" w:hAnsi="Arial" w:cs="Arial"/>
                <w:b/>
                <w:color w:val="808080"/>
                <w:sz w:val="20"/>
              </w:rPr>
            </w:pPr>
            <w:proofErr w:type="spellStart"/>
            <w:r w:rsidRPr="00125ABE">
              <w:rPr>
                <w:rFonts w:ascii="Arial" w:hAnsi="Arial" w:cs="Arial"/>
                <w:b/>
                <w:color w:val="808080"/>
                <w:sz w:val="20"/>
              </w:rPr>
              <w:t>Μαιζώνος</w:t>
            </w:r>
            <w:proofErr w:type="spellEnd"/>
            <w:r w:rsidRPr="00125ABE">
              <w:rPr>
                <w:rFonts w:ascii="Arial" w:hAnsi="Arial" w:cs="Arial"/>
                <w:b/>
                <w:color w:val="808080"/>
                <w:sz w:val="20"/>
              </w:rPr>
              <w:t xml:space="preserve"> </w:t>
            </w:r>
            <w:r w:rsidR="008B1ADD" w:rsidRPr="00125ABE">
              <w:rPr>
                <w:rFonts w:ascii="Arial" w:hAnsi="Arial" w:cs="Arial"/>
                <w:b/>
                <w:color w:val="808080"/>
                <w:sz w:val="20"/>
              </w:rPr>
              <w:t>19</w:t>
            </w:r>
            <w:r w:rsidR="00125ABE">
              <w:rPr>
                <w:rFonts w:ascii="Arial" w:hAnsi="Arial" w:cs="Arial"/>
                <w:b/>
                <w:color w:val="808080"/>
                <w:sz w:val="20"/>
              </w:rPr>
              <w:t>, Γ’ πτέρυγα, 3ος όροφος</w:t>
            </w:r>
          </w:p>
          <w:p w:rsidR="00C941ED" w:rsidRPr="002A563B" w:rsidRDefault="00C941ED" w:rsidP="00DC31AA">
            <w:pPr>
              <w:ind w:left="34"/>
              <w:rPr>
                <w:rFonts w:ascii="Arial" w:hAnsi="Arial" w:cs="Arial"/>
                <w:b/>
                <w:color w:val="333333"/>
                <w:sz w:val="18"/>
              </w:rPr>
            </w:pPr>
            <w:r w:rsidRPr="00111165">
              <w:rPr>
                <w:rFonts w:ascii="Arial" w:hAnsi="Arial" w:cs="Arial"/>
                <w:b/>
                <w:color w:val="333333"/>
                <w:sz w:val="18"/>
                <w:lang w:val="en-US"/>
              </w:rPr>
              <w:t>e</w:t>
            </w:r>
            <w:r w:rsidRPr="002A563B">
              <w:rPr>
                <w:rFonts w:ascii="Arial" w:hAnsi="Arial" w:cs="Arial"/>
                <w:b/>
                <w:color w:val="333333"/>
                <w:sz w:val="18"/>
              </w:rPr>
              <w:t>-</w:t>
            </w:r>
            <w:proofErr w:type="spellStart"/>
            <w:r w:rsidRPr="00111165">
              <w:rPr>
                <w:rFonts w:ascii="Arial" w:hAnsi="Arial" w:cs="Arial"/>
                <w:b/>
                <w:color w:val="333333"/>
                <w:sz w:val="18"/>
                <w:lang w:val="en-US"/>
              </w:rPr>
              <w:t>patras</w:t>
            </w:r>
            <w:proofErr w:type="spellEnd"/>
            <w:r w:rsidRPr="002A563B">
              <w:rPr>
                <w:rFonts w:ascii="Arial" w:hAnsi="Arial" w:cs="Arial"/>
                <w:b/>
                <w:color w:val="333333"/>
                <w:sz w:val="18"/>
              </w:rPr>
              <w:t xml:space="preserve">: </w:t>
            </w:r>
            <w:hyperlink r:id="rId19" w:history="1">
              <w:r w:rsidRPr="00A12FD2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s</w:t>
              </w:r>
              <w:r w:rsidRPr="002A563B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Pr="00A12FD2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doudoumi</w:t>
              </w:r>
              <w:r w:rsidRPr="002A563B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Pr="00A12FD2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patras</w:t>
              </w:r>
              <w:r w:rsidRPr="002A563B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Pr="00A12FD2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gr</w:t>
              </w:r>
            </w:hyperlink>
          </w:p>
          <w:p w:rsidR="00C941ED" w:rsidRPr="002A563B" w:rsidRDefault="00C941ED" w:rsidP="00DC31AA">
            <w:pPr>
              <w:ind w:left="34"/>
              <w:rPr>
                <w:rFonts w:ascii="Arial" w:hAnsi="Arial" w:cs="Arial"/>
                <w:b/>
                <w:color w:val="333333"/>
                <w:sz w:val="18"/>
              </w:rPr>
            </w:pPr>
          </w:p>
        </w:tc>
        <w:tc>
          <w:tcPr>
            <w:tcW w:w="2693" w:type="dxa"/>
          </w:tcPr>
          <w:p w:rsidR="00C941ED" w:rsidRPr="002A563B" w:rsidRDefault="00C941ED" w:rsidP="00CF72EE">
            <w:pPr>
              <w:rPr>
                <w:rFonts w:ascii="Arial" w:hAnsi="Arial" w:cs="Arial"/>
                <w:b/>
                <w:sz w:val="18"/>
              </w:rPr>
            </w:pPr>
          </w:p>
          <w:p w:rsidR="00C941ED" w:rsidRDefault="00C941ED" w:rsidP="00EF2E56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Ντουντούμη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C941ED" w:rsidRDefault="00C941ED" w:rsidP="00EF2E56">
            <w:pPr>
              <w:rPr>
                <w:rFonts w:ascii="Arial" w:hAnsi="Arial" w:cs="Arial"/>
                <w:b/>
                <w:sz w:val="18"/>
              </w:rPr>
            </w:pPr>
          </w:p>
          <w:p w:rsidR="00C941ED" w:rsidRDefault="00C941ED" w:rsidP="00EF2E56">
            <w:pPr>
              <w:rPr>
                <w:rFonts w:ascii="Arial" w:hAnsi="Arial" w:cs="Arial"/>
                <w:b/>
                <w:sz w:val="18"/>
              </w:rPr>
            </w:pPr>
          </w:p>
          <w:p w:rsidR="00C941ED" w:rsidRDefault="00C941ED" w:rsidP="00EF2E56">
            <w:pPr>
              <w:rPr>
                <w:rFonts w:ascii="Arial" w:hAnsi="Arial" w:cs="Arial"/>
                <w:b/>
                <w:sz w:val="18"/>
              </w:rPr>
            </w:pPr>
          </w:p>
          <w:p w:rsidR="00C941ED" w:rsidRPr="00EF2E56" w:rsidRDefault="00C941ED" w:rsidP="00EF2E56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18" w:type="dxa"/>
          </w:tcPr>
          <w:p w:rsidR="00C941ED" w:rsidRPr="00111165" w:rsidRDefault="00C941ED" w:rsidP="00CF72EE">
            <w:pPr>
              <w:jc w:val="center"/>
              <w:rPr>
                <w:rFonts w:ascii="Arial" w:hAnsi="Arial" w:cs="Arial"/>
                <w:sz w:val="18"/>
              </w:rPr>
            </w:pPr>
          </w:p>
          <w:p w:rsidR="00C941ED" w:rsidRPr="00111165" w:rsidRDefault="00C941ED" w:rsidP="00CF72EE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Σταυρούλα</w:t>
            </w:r>
          </w:p>
        </w:tc>
        <w:tc>
          <w:tcPr>
            <w:tcW w:w="708" w:type="dxa"/>
          </w:tcPr>
          <w:p w:rsidR="00C941ED" w:rsidRPr="00111165" w:rsidRDefault="00C941ED" w:rsidP="00CF72EE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18" w:type="dxa"/>
          </w:tcPr>
          <w:p w:rsidR="00C941ED" w:rsidRPr="00111165" w:rsidRDefault="00C941ED" w:rsidP="00CF72EE">
            <w:pPr>
              <w:rPr>
                <w:rFonts w:ascii="Arial" w:hAnsi="Arial" w:cs="Arial"/>
                <w:color w:val="0000FF"/>
                <w:sz w:val="18"/>
              </w:rPr>
            </w:pPr>
          </w:p>
          <w:p w:rsidR="00C941ED" w:rsidRPr="00111165" w:rsidRDefault="00C941ED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2613 6</w:t>
            </w:r>
            <w:r w:rsidR="00E13BE3">
              <w:rPr>
                <w:rFonts w:ascii="Arial" w:hAnsi="Arial" w:cs="Arial"/>
                <w:b/>
                <w:color w:val="0000FF"/>
                <w:sz w:val="18"/>
              </w:rPr>
              <w:t>02</w:t>
            </w:r>
            <w:r w:rsidR="00354219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-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305</w:t>
            </w:r>
          </w:p>
          <w:p w:rsidR="00C941ED" w:rsidRPr="000158C0" w:rsidRDefault="00C941ED" w:rsidP="000158C0">
            <w:pPr>
              <w:rPr>
                <w:rFonts w:ascii="Arial" w:hAnsi="Arial" w:cs="Arial"/>
                <w:b/>
                <w:color w:val="000000"/>
                <w:sz w:val="18"/>
                <w:lang w:val="en-US"/>
              </w:rPr>
            </w:pPr>
          </w:p>
        </w:tc>
      </w:tr>
      <w:tr w:rsidR="00C941ED" w:rsidRPr="00111165" w:rsidTr="00000BC3">
        <w:trPr>
          <w:trHeight w:val="710"/>
        </w:trPr>
        <w:tc>
          <w:tcPr>
            <w:tcW w:w="1077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C941ED" w:rsidRDefault="00C941ED" w:rsidP="004F6F3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941ED" w:rsidRDefault="00C941ED" w:rsidP="00357761">
            <w:pPr>
              <w:shd w:val="clear" w:color="auto" w:fill="BDD6EE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941ED" w:rsidRPr="009C6E51" w:rsidRDefault="00C941ED" w:rsidP="00357761">
            <w:pPr>
              <w:shd w:val="clear" w:color="auto" w:fill="BDD6EE"/>
              <w:jc w:val="center"/>
              <w:rPr>
                <w:rFonts w:ascii="Arial" w:hAnsi="Arial" w:cs="Arial"/>
                <w:b/>
              </w:rPr>
            </w:pPr>
            <w:r w:rsidRPr="009C6E51">
              <w:rPr>
                <w:rFonts w:ascii="Arial" w:hAnsi="Arial" w:cs="Arial"/>
                <w:b/>
              </w:rPr>
              <w:t>ΤΗΛΕΦΩΝΙΚΟ ΚΕΝΤΡΟ</w:t>
            </w:r>
          </w:p>
          <w:p w:rsidR="00C941ED" w:rsidRPr="007C529E" w:rsidRDefault="00C941ED" w:rsidP="004F6F3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941ED" w:rsidRPr="00111165" w:rsidTr="00000BC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743"/>
        </w:trPr>
        <w:tc>
          <w:tcPr>
            <w:tcW w:w="4537" w:type="dxa"/>
          </w:tcPr>
          <w:p w:rsidR="00C941ED" w:rsidRPr="00111165" w:rsidRDefault="00C941ED" w:rsidP="005257DB">
            <w:pPr>
              <w:ind w:left="34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693" w:type="dxa"/>
          </w:tcPr>
          <w:p w:rsidR="00C941ED" w:rsidRPr="00111165" w:rsidRDefault="00C941ED" w:rsidP="00F21778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18" w:type="dxa"/>
          </w:tcPr>
          <w:p w:rsidR="00C941ED" w:rsidRPr="00111165" w:rsidRDefault="00C941ED" w:rsidP="000B29F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C941ED" w:rsidRPr="00111165" w:rsidRDefault="00C941ED" w:rsidP="00F21778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18" w:type="dxa"/>
          </w:tcPr>
          <w:p w:rsidR="00C941ED" w:rsidRPr="00111165" w:rsidRDefault="00C941ED" w:rsidP="00B90EFE">
            <w:pPr>
              <w:rPr>
                <w:rFonts w:ascii="Arial" w:hAnsi="Arial" w:cs="Arial"/>
                <w:color w:val="0000FF"/>
                <w:sz w:val="18"/>
              </w:rPr>
            </w:pPr>
          </w:p>
          <w:p w:rsidR="00C941ED" w:rsidRPr="00111165" w:rsidRDefault="00C941ED" w:rsidP="00663F70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proofErr w:type="spellStart"/>
            <w:r w:rsidRPr="00111165">
              <w:rPr>
                <w:rFonts w:ascii="Arial" w:hAnsi="Arial" w:cs="Arial"/>
                <w:b/>
                <w:color w:val="000000"/>
                <w:sz w:val="18"/>
              </w:rPr>
              <w:t>Τηλ</w:t>
            </w:r>
            <w:proofErr w:type="spellEnd"/>
            <w:r w:rsidRPr="00111165">
              <w:rPr>
                <w:rFonts w:ascii="Arial" w:hAnsi="Arial" w:cs="Arial"/>
                <w:b/>
                <w:color w:val="000000"/>
                <w:sz w:val="18"/>
              </w:rPr>
              <w:t>.</w:t>
            </w:r>
          </w:p>
        </w:tc>
      </w:tr>
      <w:tr w:rsidR="00C941ED" w:rsidRPr="00111165" w:rsidTr="00000BC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743"/>
        </w:trPr>
        <w:tc>
          <w:tcPr>
            <w:tcW w:w="4537" w:type="dxa"/>
          </w:tcPr>
          <w:p w:rsidR="00C941ED" w:rsidRPr="00111165" w:rsidRDefault="00C941ED" w:rsidP="005257DB">
            <w:pPr>
              <w:ind w:left="34"/>
              <w:rPr>
                <w:rFonts w:ascii="Arial" w:hAnsi="Arial" w:cs="Arial"/>
                <w:b/>
                <w:sz w:val="18"/>
              </w:rPr>
            </w:pPr>
          </w:p>
          <w:p w:rsidR="00C941ED" w:rsidRPr="00111165" w:rsidRDefault="00C941ED" w:rsidP="005257DB">
            <w:pPr>
              <w:ind w:left="34"/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Τηλεφωνικό Κέντρο</w:t>
            </w:r>
          </w:p>
          <w:p w:rsidR="00C941ED" w:rsidRPr="00111165" w:rsidRDefault="00C941ED" w:rsidP="005257DB">
            <w:pPr>
              <w:ind w:left="34"/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  <w:lang w:val="en-US"/>
              </w:rPr>
              <w:t>Site</w:t>
            </w:r>
            <w:r w:rsidRPr="00111165">
              <w:rPr>
                <w:rFonts w:ascii="Arial" w:hAnsi="Arial" w:cs="Arial"/>
                <w:b/>
                <w:sz w:val="18"/>
              </w:rPr>
              <w:t xml:space="preserve">:  </w:t>
            </w:r>
            <w:r w:rsidRPr="005A4BEE"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>e</w:t>
            </w:r>
            <w:r w:rsidRPr="005A4BEE">
              <w:rPr>
                <w:rFonts w:ascii="Arial" w:hAnsi="Arial" w:cs="Arial"/>
                <w:b/>
                <w:color w:val="0000FF"/>
                <w:sz w:val="18"/>
                <w:szCs w:val="18"/>
              </w:rPr>
              <w:t>-</w:t>
            </w:r>
            <w:proofErr w:type="spellStart"/>
            <w:r w:rsidRPr="005A4BEE"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>patras</w:t>
            </w:r>
            <w:proofErr w:type="spellEnd"/>
            <w:r w:rsidRPr="005A4BEE">
              <w:rPr>
                <w:rFonts w:ascii="Arial" w:hAnsi="Arial" w:cs="Arial"/>
                <w:b/>
                <w:color w:val="0000FF"/>
                <w:sz w:val="18"/>
                <w:szCs w:val="18"/>
              </w:rPr>
              <w:t>.</w:t>
            </w:r>
            <w:r w:rsidRPr="005A4BEE"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>gr</w:t>
            </w:r>
          </w:p>
        </w:tc>
        <w:tc>
          <w:tcPr>
            <w:tcW w:w="2693" w:type="dxa"/>
          </w:tcPr>
          <w:p w:rsidR="00C941ED" w:rsidRPr="00111165" w:rsidRDefault="00C941ED" w:rsidP="00F21778">
            <w:pPr>
              <w:rPr>
                <w:rFonts w:ascii="Arial" w:hAnsi="Arial" w:cs="Arial"/>
                <w:b/>
                <w:sz w:val="18"/>
              </w:rPr>
            </w:pPr>
          </w:p>
          <w:p w:rsidR="00C941ED" w:rsidRPr="00111165" w:rsidRDefault="00C941ED" w:rsidP="00F21778">
            <w:pPr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</w:tcPr>
          <w:p w:rsidR="00C941ED" w:rsidRPr="00111165" w:rsidRDefault="00C941ED" w:rsidP="000B29F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C941ED" w:rsidRPr="00111165" w:rsidRDefault="00C941ED" w:rsidP="00F21778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18" w:type="dxa"/>
          </w:tcPr>
          <w:p w:rsidR="00C941ED" w:rsidRDefault="00C941ED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C941ED" w:rsidRPr="00341123" w:rsidRDefault="00341123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2613 602-200</w:t>
            </w:r>
          </w:p>
        </w:tc>
      </w:tr>
      <w:tr w:rsidR="00C941ED" w:rsidRPr="00111165" w:rsidTr="00000BC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074"/>
        </w:trPr>
        <w:tc>
          <w:tcPr>
            <w:tcW w:w="4537" w:type="dxa"/>
          </w:tcPr>
          <w:p w:rsidR="00C941ED" w:rsidRPr="00111165" w:rsidRDefault="00C941ED" w:rsidP="005257DB">
            <w:pPr>
              <w:ind w:left="34"/>
              <w:rPr>
                <w:rFonts w:ascii="Arial" w:hAnsi="Arial" w:cs="Arial"/>
                <w:b/>
                <w:sz w:val="18"/>
              </w:rPr>
            </w:pPr>
          </w:p>
          <w:p w:rsidR="00C941ED" w:rsidRPr="007B2CCD" w:rsidRDefault="00C941ED" w:rsidP="005257DB">
            <w:pPr>
              <w:ind w:left="34"/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Γραφείο Εξυπηρέτησης Πολίτη</w:t>
            </w:r>
          </w:p>
          <w:p w:rsidR="00C941ED" w:rsidRPr="007B2CCD" w:rsidRDefault="00C941ED" w:rsidP="005257DB">
            <w:pPr>
              <w:ind w:left="34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proofErr w:type="spellStart"/>
            <w:r w:rsidRPr="00111165">
              <w:rPr>
                <w:rFonts w:ascii="Arial" w:hAnsi="Arial" w:cs="Arial"/>
                <w:sz w:val="18"/>
                <w:lang w:val="de-DE"/>
              </w:rPr>
              <w:t>e-mail</w:t>
            </w:r>
            <w:proofErr w:type="spellEnd"/>
            <w:r w:rsidRPr="007B2CCD">
              <w:rPr>
                <w:rFonts w:ascii="Arial" w:hAnsi="Arial" w:cs="Arial"/>
                <w:sz w:val="18"/>
              </w:rPr>
              <w:t>:</w:t>
            </w:r>
            <w:r w:rsidRPr="007B2CCD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20" w:tgtFrame="_blank" w:history="1">
              <w:r w:rsidRPr="005A4BEE">
                <w:rPr>
                  <w:rStyle w:val="-"/>
                  <w:rFonts w:ascii="Arial" w:hAnsi="Arial" w:cs="Arial"/>
                  <w:b/>
                  <w:sz w:val="18"/>
                  <w:szCs w:val="18"/>
                  <w:u w:val="none"/>
                  <w:lang w:val="en-US"/>
                </w:rPr>
                <w:t>gep</w:t>
              </w:r>
              <w:r w:rsidRPr="007B2CCD">
                <w:rPr>
                  <w:rStyle w:val="-"/>
                  <w:rFonts w:ascii="Arial" w:hAnsi="Arial" w:cs="Arial"/>
                  <w:b/>
                  <w:sz w:val="18"/>
                  <w:szCs w:val="18"/>
                  <w:u w:val="none"/>
                </w:rPr>
                <w:t>@</w:t>
              </w:r>
              <w:r w:rsidRPr="005A4BEE">
                <w:rPr>
                  <w:rStyle w:val="-"/>
                  <w:rFonts w:ascii="Arial" w:hAnsi="Arial" w:cs="Arial"/>
                  <w:b/>
                  <w:sz w:val="18"/>
                  <w:szCs w:val="18"/>
                  <w:u w:val="none"/>
                  <w:lang w:val="en-US"/>
                </w:rPr>
                <w:t>patras</w:t>
              </w:r>
              <w:r w:rsidRPr="007B2CCD">
                <w:rPr>
                  <w:rStyle w:val="-"/>
                  <w:rFonts w:ascii="Arial" w:hAnsi="Arial" w:cs="Arial"/>
                  <w:b/>
                  <w:sz w:val="18"/>
                  <w:szCs w:val="18"/>
                  <w:u w:val="none"/>
                </w:rPr>
                <w:t>.</w:t>
              </w:r>
              <w:r w:rsidRPr="005A4BEE">
                <w:rPr>
                  <w:rStyle w:val="-"/>
                  <w:rFonts w:ascii="Arial" w:hAnsi="Arial" w:cs="Arial"/>
                  <w:b/>
                  <w:sz w:val="18"/>
                  <w:szCs w:val="18"/>
                  <w:u w:val="none"/>
                  <w:lang w:val="en-US"/>
                </w:rPr>
                <w:t>gr</w:t>
              </w:r>
            </w:hyperlink>
          </w:p>
        </w:tc>
        <w:tc>
          <w:tcPr>
            <w:tcW w:w="2693" w:type="dxa"/>
          </w:tcPr>
          <w:p w:rsidR="00C941ED" w:rsidRPr="007B2CCD" w:rsidRDefault="00C941ED" w:rsidP="00F2177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</w:tcPr>
          <w:p w:rsidR="00C941ED" w:rsidRPr="007B2CCD" w:rsidRDefault="00C941ED" w:rsidP="00F2177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C941ED" w:rsidRPr="007B2CCD" w:rsidRDefault="00C941ED" w:rsidP="00F21778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18" w:type="dxa"/>
          </w:tcPr>
          <w:p w:rsidR="00C941ED" w:rsidRDefault="00C941ED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C941ED" w:rsidRDefault="00C941ED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15190</w:t>
            </w:r>
          </w:p>
          <w:p w:rsidR="00C941ED" w:rsidRPr="00111165" w:rsidRDefault="00C941ED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C941ED" w:rsidRDefault="00C941ED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 220-142</w:t>
            </w:r>
          </w:p>
          <w:p w:rsidR="00B24CC2" w:rsidRDefault="00B24CC2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B24CC2" w:rsidRPr="00B24CC2" w:rsidRDefault="00B24CC2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2610 225-900</w:t>
            </w:r>
          </w:p>
          <w:p w:rsidR="00C941ED" w:rsidRPr="00111165" w:rsidRDefault="00C941ED" w:rsidP="00B90EFE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</w:tr>
      <w:tr w:rsidR="00C941ED" w:rsidRPr="00111165" w:rsidTr="00000BC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722"/>
        </w:trPr>
        <w:tc>
          <w:tcPr>
            <w:tcW w:w="4537" w:type="dxa"/>
          </w:tcPr>
          <w:p w:rsidR="007B61F0" w:rsidRDefault="007B61F0" w:rsidP="005257DB">
            <w:pPr>
              <w:ind w:left="34"/>
              <w:rPr>
                <w:rFonts w:ascii="Arial" w:hAnsi="Arial" w:cs="Arial"/>
                <w:b/>
                <w:sz w:val="18"/>
              </w:rPr>
            </w:pPr>
          </w:p>
          <w:p w:rsidR="00C941ED" w:rsidRPr="00111165" w:rsidRDefault="00C941ED" w:rsidP="005257DB">
            <w:pPr>
              <w:ind w:left="34"/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Θυρωρείο </w:t>
            </w:r>
          </w:p>
          <w:p w:rsidR="00C941ED" w:rsidRPr="000158C0" w:rsidRDefault="00C941ED" w:rsidP="000158C0">
            <w:pPr>
              <w:ind w:left="34"/>
              <w:rPr>
                <w:rFonts w:ascii="Arial" w:hAnsi="Arial" w:cs="Arial"/>
                <w:b/>
                <w:color w:val="808080"/>
                <w:sz w:val="18"/>
                <w:lang w:val="en-US"/>
              </w:rPr>
            </w:pPr>
            <w:proofErr w:type="spellStart"/>
            <w:r w:rsidRPr="00111165">
              <w:rPr>
                <w:rFonts w:ascii="Arial" w:hAnsi="Arial" w:cs="Arial"/>
                <w:b/>
                <w:color w:val="808080"/>
                <w:sz w:val="18"/>
              </w:rPr>
              <w:t>Μαιζώνος</w:t>
            </w:r>
            <w:proofErr w:type="spellEnd"/>
            <w:r w:rsidRPr="00111165">
              <w:rPr>
                <w:rFonts w:ascii="Arial" w:hAnsi="Arial" w:cs="Arial"/>
                <w:b/>
                <w:color w:val="808080"/>
                <w:sz w:val="18"/>
              </w:rPr>
              <w:t xml:space="preserve"> </w:t>
            </w:r>
            <w:r w:rsidR="000158C0">
              <w:rPr>
                <w:rFonts w:ascii="Arial" w:hAnsi="Arial" w:cs="Arial"/>
                <w:b/>
                <w:color w:val="808080"/>
                <w:sz w:val="18"/>
                <w:lang w:val="en-US"/>
              </w:rPr>
              <w:t>19</w:t>
            </w:r>
          </w:p>
        </w:tc>
        <w:tc>
          <w:tcPr>
            <w:tcW w:w="2693" w:type="dxa"/>
          </w:tcPr>
          <w:p w:rsidR="00C941ED" w:rsidRPr="00111165" w:rsidRDefault="00C941ED" w:rsidP="00F2177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</w:tcPr>
          <w:p w:rsidR="00C941ED" w:rsidRPr="00111165" w:rsidRDefault="00C941ED" w:rsidP="00F2177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C941ED" w:rsidRPr="00111165" w:rsidRDefault="00C941ED" w:rsidP="00F21778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18" w:type="dxa"/>
          </w:tcPr>
          <w:p w:rsidR="007B61F0" w:rsidRDefault="007B61F0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C941ED" w:rsidRPr="00111165" w:rsidRDefault="000607D1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</w:t>
            </w: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</w:t>
            </w:r>
            <w:r w:rsidR="007B61F0">
              <w:rPr>
                <w:rFonts w:ascii="Arial" w:hAnsi="Arial" w:cs="Arial"/>
                <w:b/>
                <w:color w:val="0000FF"/>
                <w:sz w:val="18"/>
              </w:rPr>
              <w:t>00</w:t>
            </w:r>
          </w:p>
        </w:tc>
      </w:tr>
      <w:tr w:rsidR="00C941ED" w:rsidRPr="00111165" w:rsidTr="00000BC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723"/>
        </w:trPr>
        <w:tc>
          <w:tcPr>
            <w:tcW w:w="4537" w:type="dxa"/>
          </w:tcPr>
          <w:p w:rsidR="00C941ED" w:rsidRPr="00111165" w:rsidRDefault="00C941ED" w:rsidP="005257DB">
            <w:pPr>
              <w:ind w:left="34"/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Κυλικείο </w:t>
            </w:r>
          </w:p>
          <w:p w:rsidR="00C941ED" w:rsidRPr="000158C0" w:rsidRDefault="00C941ED" w:rsidP="005257DB">
            <w:pPr>
              <w:ind w:left="34"/>
              <w:rPr>
                <w:rFonts w:ascii="Arial" w:hAnsi="Arial" w:cs="Arial"/>
                <w:b/>
                <w:sz w:val="18"/>
                <w:lang w:val="en-US"/>
              </w:rPr>
            </w:pPr>
            <w:proofErr w:type="spellStart"/>
            <w:r w:rsidRPr="008440BD">
              <w:rPr>
                <w:rFonts w:ascii="Arial" w:hAnsi="Arial" w:cs="Arial"/>
                <w:b/>
                <w:color w:val="808080"/>
                <w:sz w:val="18"/>
              </w:rPr>
              <w:t>Μαιζώνος</w:t>
            </w:r>
            <w:proofErr w:type="spellEnd"/>
            <w:r w:rsidRPr="00111165">
              <w:rPr>
                <w:rFonts w:ascii="Arial" w:hAnsi="Arial" w:cs="Arial"/>
                <w:b/>
                <w:sz w:val="18"/>
              </w:rPr>
              <w:t xml:space="preserve"> </w:t>
            </w:r>
            <w:r w:rsidR="000158C0">
              <w:rPr>
                <w:rFonts w:ascii="Arial" w:hAnsi="Arial" w:cs="Arial"/>
                <w:b/>
                <w:color w:val="808080"/>
                <w:sz w:val="18"/>
                <w:lang w:val="en-US"/>
              </w:rPr>
              <w:t>19</w:t>
            </w:r>
          </w:p>
        </w:tc>
        <w:tc>
          <w:tcPr>
            <w:tcW w:w="2693" w:type="dxa"/>
          </w:tcPr>
          <w:p w:rsidR="00C941ED" w:rsidRPr="00111165" w:rsidRDefault="00C941ED" w:rsidP="00F2177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</w:tcPr>
          <w:p w:rsidR="00C941ED" w:rsidRPr="00111165" w:rsidRDefault="00C941ED" w:rsidP="00F2177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C941ED" w:rsidRPr="00111165" w:rsidRDefault="00C941ED" w:rsidP="00F21778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18" w:type="dxa"/>
          </w:tcPr>
          <w:p w:rsidR="007B61F0" w:rsidRDefault="007B61F0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C941ED" w:rsidRPr="00F7406F" w:rsidRDefault="00E92CED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602-2</w:t>
            </w:r>
            <w:r w:rsidR="00F7406F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08</w:t>
            </w:r>
          </w:p>
        </w:tc>
      </w:tr>
    </w:tbl>
    <w:p w:rsidR="008A4497" w:rsidRDefault="008A4497" w:rsidP="002A563B">
      <w:pPr>
        <w:shd w:val="clear" w:color="auto" w:fill="BDD6EE"/>
        <w:ind w:hanging="284"/>
        <w:jc w:val="center"/>
        <w:rPr>
          <w:rFonts w:ascii="Arial" w:hAnsi="Arial" w:cs="Arial"/>
          <w:b/>
        </w:rPr>
      </w:pPr>
    </w:p>
    <w:p w:rsidR="00AE5EA5" w:rsidRDefault="00AE5EA5" w:rsidP="002A563B">
      <w:pPr>
        <w:shd w:val="clear" w:color="auto" w:fill="BDD6EE"/>
        <w:ind w:left="-284"/>
        <w:jc w:val="center"/>
        <w:rPr>
          <w:rFonts w:ascii="Arial" w:hAnsi="Arial" w:cs="Arial"/>
          <w:b/>
        </w:rPr>
      </w:pPr>
    </w:p>
    <w:p w:rsidR="00AE5EA5" w:rsidRDefault="00AE5EA5" w:rsidP="002A563B">
      <w:pPr>
        <w:shd w:val="clear" w:color="auto" w:fill="BDD6EE"/>
        <w:ind w:left="-284" w:firstLine="284"/>
        <w:jc w:val="center"/>
        <w:rPr>
          <w:rFonts w:ascii="Arial" w:hAnsi="Arial" w:cs="Arial"/>
          <w:b/>
        </w:rPr>
      </w:pPr>
    </w:p>
    <w:p w:rsidR="00907B9B" w:rsidRDefault="00907B9B" w:rsidP="002A563B">
      <w:pPr>
        <w:shd w:val="clear" w:color="auto" w:fill="BDD6EE"/>
        <w:ind w:left="-284"/>
        <w:jc w:val="center"/>
        <w:rPr>
          <w:rFonts w:ascii="Arial" w:hAnsi="Arial" w:cs="Arial"/>
          <w:b/>
        </w:rPr>
      </w:pPr>
    </w:p>
    <w:p w:rsidR="00907B9B" w:rsidRDefault="00907B9B" w:rsidP="002A563B">
      <w:pPr>
        <w:shd w:val="clear" w:color="auto" w:fill="BDD6EE"/>
        <w:ind w:left="-284"/>
        <w:jc w:val="center"/>
        <w:rPr>
          <w:rFonts w:ascii="Arial" w:hAnsi="Arial" w:cs="Arial"/>
          <w:b/>
        </w:rPr>
      </w:pPr>
    </w:p>
    <w:p w:rsidR="00907B9B" w:rsidRDefault="00907B9B" w:rsidP="007252D1">
      <w:pPr>
        <w:shd w:val="clear" w:color="auto" w:fill="BDD6EE"/>
        <w:ind w:left="-142" w:right="-142" w:firstLine="142"/>
        <w:jc w:val="center"/>
        <w:rPr>
          <w:rFonts w:ascii="Arial" w:hAnsi="Arial" w:cs="Arial"/>
          <w:b/>
        </w:rPr>
      </w:pPr>
    </w:p>
    <w:p w:rsidR="00DB70C9" w:rsidRPr="009C6E51" w:rsidRDefault="00DB70C9" w:rsidP="007252D1">
      <w:pPr>
        <w:shd w:val="clear" w:color="auto" w:fill="BDD6EE"/>
        <w:ind w:left="-142" w:right="-142" w:firstLine="142"/>
        <w:jc w:val="center"/>
        <w:rPr>
          <w:rFonts w:ascii="Arial" w:hAnsi="Arial" w:cs="Arial"/>
          <w:b/>
        </w:rPr>
      </w:pPr>
      <w:r w:rsidRPr="009C6E51">
        <w:rPr>
          <w:rFonts w:ascii="Arial" w:hAnsi="Arial" w:cs="Arial"/>
          <w:b/>
        </w:rPr>
        <w:t xml:space="preserve">ΔΙΕΥΘΥΝΣΗ </w:t>
      </w:r>
      <w:r w:rsidR="00D35AC0" w:rsidRPr="009C6E51">
        <w:rPr>
          <w:rFonts w:ascii="Arial" w:hAnsi="Arial" w:cs="Arial"/>
          <w:b/>
        </w:rPr>
        <w:t xml:space="preserve"> ΠΡΟΓΡΑΜΜΑΤΙΣΜΟΥ</w:t>
      </w:r>
      <w:r w:rsidRPr="009C6E51">
        <w:rPr>
          <w:rFonts w:ascii="Arial" w:hAnsi="Arial" w:cs="Arial"/>
          <w:b/>
        </w:rPr>
        <w:t>,</w:t>
      </w:r>
    </w:p>
    <w:p w:rsidR="00DB70C9" w:rsidRDefault="00DB70C9" w:rsidP="007252D1">
      <w:pPr>
        <w:shd w:val="clear" w:color="auto" w:fill="BDD6EE"/>
        <w:ind w:left="-142" w:right="-142"/>
        <w:jc w:val="center"/>
        <w:rPr>
          <w:rFonts w:ascii="Arial" w:hAnsi="Arial" w:cs="Arial"/>
          <w:b/>
        </w:rPr>
      </w:pPr>
      <w:r w:rsidRPr="009C6E51">
        <w:rPr>
          <w:rFonts w:ascii="Arial" w:hAnsi="Arial" w:cs="Arial"/>
          <w:b/>
        </w:rPr>
        <w:t xml:space="preserve">ΟΡΓΑΝΩΣΗΣ &amp; ΠΛΗΡΟΦΟΡΙΚΗΣ </w:t>
      </w:r>
    </w:p>
    <w:p w:rsidR="008A4497" w:rsidRPr="009C6E51" w:rsidRDefault="008A4497" w:rsidP="007252D1">
      <w:pPr>
        <w:shd w:val="clear" w:color="auto" w:fill="BDD6EE"/>
        <w:ind w:left="-142" w:right="-142"/>
        <w:jc w:val="center"/>
        <w:rPr>
          <w:rFonts w:ascii="Arial" w:hAnsi="Arial" w:cs="Arial"/>
          <w:b/>
        </w:rPr>
      </w:pPr>
    </w:p>
    <w:tbl>
      <w:tblPr>
        <w:tblW w:w="10774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268"/>
        <w:gridCol w:w="1701"/>
        <w:gridCol w:w="426"/>
        <w:gridCol w:w="1559"/>
      </w:tblGrid>
      <w:tr w:rsidR="00DB70C9" w:rsidRPr="00111165" w:rsidTr="00623D37"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</w:tcPr>
          <w:p w:rsidR="00DB70C9" w:rsidRPr="00111165" w:rsidRDefault="00DB70C9" w:rsidP="008F52A3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</w:tcPr>
          <w:p w:rsidR="00DB70C9" w:rsidRPr="00111165" w:rsidRDefault="00DB70C9" w:rsidP="008F52A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</w:tcPr>
          <w:p w:rsidR="00DB70C9" w:rsidRPr="00111165" w:rsidRDefault="00DB70C9" w:rsidP="008F52A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</w:tcPr>
          <w:p w:rsidR="00DB70C9" w:rsidRPr="00111165" w:rsidRDefault="00DB70C9" w:rsidP="008F52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</w:tcPr>
          <w:p w:rsidR="00DB70C9" w:rsidRPr="00111165" w:rsidRDefault="002B3D0C" w:rsidP="008F52A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11165">
              <w:rPr>
                <w:rFonts w:ascii="Arial" w:hAnsi="Arial" w:cs="Arial"/>
                <w:b/>
                <w:sz w:val="20"/>
                <w:szCs w:val="20"/>
              </w:rPr>
              <w:t>ΤΗΛ.</w:t>
            </w:r>
          </w:p>
        </w:tc>
      </w:tr>
      <w:tr w:rsidR="00DB70C9" w:rsidRPr="00111165" w:rsidTr="00623D37">
        <w:tc>
          <w:tcPr>
            <w:tcW w:w="4820" w:type="dxa"/>
            <w:tcBorders>
              <w:top w:val="nil"/>
            </w:tcBorders>
          </w:tcPr>
          <w:p w:rsidR="00E56CDB" w:rsidRPr="00111165" w:rsidRDefault="00E56CDB" w:rsidP="008F52A3">
            <w:pPr>
              <w:rPr>
                <w:rFonts w:ascii="Arial" w:hAnsi="Arial" w:cs="Arial"/>
                <w:b/>
                <w:sz w:val="18"/>
              </w:rPr>
            </w:pPr>
          </w:p>
          <w:p w:rsidR="00623D37" w:rsidRPr="00111165" w:rsidRDefault="00623D37" w:rsidP="00623D37">
            <w:pPr>
              <w:rPr>
                <w:rFonts w:ascii="Arial" w:hAnsi="Arial" w:cs="Arial"/>
                <w:b/>
                <w:color w:val="808080"/>
                <w:sz w:val="18"/>
              </w:rPr>
            </w:pPr>
            <w:proofErr w:type="spellStart"/>
            <w:r w:rsidRPr="00111165">
              <w:rPr>
                <w:rFonts w:ascii="Arial" w:hAnsi="Arial" w:cs="Arial"/>
                <w:b/>
                <w:color w:val="808080"/>
                <w:sz w:val="18"/>
              </w:rPr>
              <w:t>Παντανάσσης</w:t>
            </w:r>
            <w:proofErr w:type="spellEnd"/>
            <w:r w:rsidRPr="00111165">
              <w:rPr>
                <w:rFonts w:ascii="Arial" w:hAnsi="Arial" w:cs="Arial"/>
                <w:b/>
                <w:color w:val="808080"/>
                <w:sz w:val="18"/>
              </w:rPr>
              <w:t xml:space="preserve"> 28 , 3</w:t>
            </w:r>
            <w:r w:rsidRPr="00111165">
              <w:rPr>
                <w:rFonts w:ascii="Arial" w:hAnsi="Arial" w:cs="Arial"/>
                <w:b/>
                <w:color w:val="808080"/>
                <w:sz w:val="18"/>
                <w:vertAlign w:val="superscript"/>
              </w:rPr>
              <w:t>ος</w:t>
            </w:r>
            <w:r w:rsidRPr="00111165">
              <w:rPr>
                <w:rFonts w:ascii="Arial" w:hAnsi="Arial" w:cs="Arial"/>
                <w:b/>
                <w:color w:val="808080"/>
                <w:sz w:val="18"/>
              </w:rPr>
              <w:t xml:space="preserve"> όροφος</w:t>
            </w:r>
          </w:p>
          <w:p w:rsidR="00623D37" w:rsidRDefault="00623D37" w:rsidP="008F52A3">
            <w:pPr>
              <w:rPr>
                <w:rFonts w:ascii="Arial" w:hAnsi="Arial" w:cs="Arial"/>
                <w:b/>
                <w:sz w:val="18"/>
              </w:rPr>
            </w:pPr>
          </w:p>
          <w:p w:rsidR="00DB70C9" w:rsidRPr="00111165" w:rsidRDefault="000868AF" w:rsidP="008F52A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Αναπληρωτής </w:t>
            </w:r>
            <w:r w:rsidR="00DB70C9" w:rsidRPr="00111165">
              <w:rPr>
                <w:rFonts w:ascii="Arial" w:hAnsi="Arial" w:cs="Arial"/>
                <w:b/>
                <w:sz w:val="18"/>
              </w:rPr>
              <w:t>Διευθυντής</w:t>
            </w:r>
          </w:p>
          <w:p w:rsidR="000868AF" w:rsidRPr="002A563B" w:rsidRDefault="00DB5285" w:rsidP="000868AF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sz w:val="18"/>
                <w:lang w:val="en-US"/>
              </w:rPr>
              <w:t>e</w:t>
            </w:r>
            <w:r w:rsidRPr="000868AF">
              <w:rPr>
                <w:rFonts w:ascii="Arial" w:hAnsi="Arial" w:cs="Arial"/>
                <w:sz w:val="18"/>
              </w:rPr>
              <w:t>-</w:t>
            </w:r>
            <w:r w:rsidRPr="00111165">
              <w:rPr>
                <w:rFonts w:ascii="Arial" w:hAnsi="Arial" w:cs="Arial"/>
                <w:sz w:val="18"/>
                <w:lang w:val="en-US"/>
              </w:rPr>
              <w:t>mail</w:t>
            </w:r>
            <w:r w:rsidRPr="000868AF">
              <w:rPr>
                <w:rFonts w:ascii="Arial" w:hAnsi="Arial" w:cs="Arial"/>
                <w:sz w:val="18"/>
              </w:rPr>
              <w:t xml:space="preserve">: </w:t>
            </w:r>
            <w:r w:rsidR="000868AF" w:rsidRPr="000868AF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 </w:t>
            </w:r>
            <w:hyperlink r:id="rId21" w:tgtFrame="_blank" w:history="1">
              <w:r w:rsidR="000868AF" w:rsidRPr="000868AF">
                <w:rPr>
                  <w:rFonts w:ascii="Arial" w:hAnsi="Arial" w:cs="Arial"/>
                  <w:b/>
                  <w:bCs/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pganos@patras.gr</w:t>
              </w:r>
            </w:hyperlink>
          </w:p>
          <w:p w:rsidR="000868AF" w:rsidRPr="002A563B" w:rsidRDefault="000868AF" w:rsidP="000868AF">
            <w:pPr>
              <w:rPr>
                <w:rFonts w:ascii="Arial" w:hAnsi="Arial" w:cs="Arial"/>
                <w:b/>
                <w:sz w:val="18"/>
              </w:rPr>
            </w:pPr>
          </w:p>
          <w:p w:rsidR="00DB70C9" w:rsidRPr="00E612AF" w:rsidRDefault="00E612AF" w:rsidP="000868AF">
            <w:pPr>
              <w:rPr>
                <w:rFonts w:ascii="Arial" w:hAnsi="Arial" w:cs="Arial"/>
                <w:b/>
                <w:sz w:val="18"/>
              </w:rPr>
            </w:pPr>
            <w:r w:rsidRPr="00E612AF">
              <w:rPr>
                <w:rFonts w:ascii="Arial" w:hAnsi="Arial" w:cs="Arial"/>
                <w:b/>
                <w:sz w:val="18"/>
              </w:rPr>
              <w:t>Γραμματεία</w:t>
            </w:r>
          </w:p>
        </w:tc>
        <w:tc>
          <w:tcPr>
            <w:tcW w:w="2268" w:type="dxa"/>
          </w:tcPr>
          <w:p w:rsidR="00E56CDB" w:rsidRPr="00111165" w:rsidRDefault="00E56CDB" w:rsidP="008F52A3">
            <w:pPr>
              <w:rPr>
                <w:rFonts w:ascii="Arial" w:hAnsi="Arial" w:cs="Arial"/>
                <w:b/>
                <w:sz w:val="18"/>
                <w:lang w:val="en-GB"/>
              </w:rPr>
            </w:pPr>
          </w:p>
          <w:p w:rsidR="00623D37" w:rsidRDefault="00623D37" w:rsidP="008F52A3">
            <w:pPr>
              <w:rPr>
                <w:rFonts w:ascii="Arial" w:hAnsi="Arial" w:cs="Arial"/>
                <w:b/>
                <w:sz w:val="18"/>
              </w:rPr>
            </w:pPr>
          </w:p>
          <w:p w:rsidR="00623D37" w:rsidRDefault="00623D37" w:rsidP="008F52A3">
            <w:pPr>
              <w:rPr>
                <w:rFonts w:ascii="Arial" w:hAnsi="Arial" w:cs="Arial"/>
                <w:b/>
                <w:sz w:val="18"/>
              </w:rPr>
            </w:pPr>
          </w:p>
          <w:p w:rsidR="00DB70C9" w:rsidRPr="00111165" w:rsidRDefault="000868AF" w:rsidP="008F52A3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Γανός</w:t>
            </w:r>
            <w:proofErr w:type="spellEnd"/>
          </w:p>
          <w:p w:rsidR="00E612AF" w:rsidRDefault="00E612AF" w:rsidP="008F52A3">
            <w:pPr>
              <w:rPr>
                <w:rFonts w:ascii="Arial" w:hAnsi="Arial" w:cs="Arial"/>
                <w:sz w:val="18"/>
                <w:lang w:val="en-US"/>
              </w:rPr>
            </w:pPr>
          </w:p>
          <w:p w:rsidR="00E612AF" w:rsidRDefault="00E612AF" w:rsidP="008F52A3">
            <w:pPr>
              <w:rPr>
                <w:rFonts w:ascii="Arial" w:hAnsi="Arial" w:cs="Arial"/>
                <w:b/>
                <w:sz w:val="18"/>
              </w:rPr>
            </w:pPr>
          </w:p>
          <w:p w:rsidR="00E612AF" w:rsidRDefault="00E612AF" w:rsidP="008F52A3">
            <w:pPr>
              <w:rPr>
                <w:rFonts w:ascii="Arial" w:hAnsi="Arial" w:cs="Arial"/>
                <w:b/>
                <w:sz w:val="18"/>
              </w:rPr>
            </w:pPr>
          </w:p>
          <w:p w:rsidR="00E612AF" w:rsidRPr="00E612AF" w:rsidRDefault="00E612AF" w:rsidP="008F52A3">
            <w:pPr>
              <w:rPr>
                <w:rFonts w:ascii="Arial" w:hAnsi="Arial" w:cs="Arial"/>
                <w:b/>
                <w:sz w:val="18"/>
              </w:rPr>
            </w:pPr>
            <w:r w:rsidRPr="00E612AF">
              <w:rPr>
                <w:rFonts w:ascii="Arial" w:hAnsi="Arial" w:cs="Arial"/>
                <w:b/>
                <w:sz w:val="18"/>
              </w:rPr>
              <w:t xml:space="preserve">Σταθακοπούλου </w:t>
            </w:r>
          </w:p>
        </w:tc>
        <w:tc>
          <w:tcPr>
            <w:tcW w:w="1701" w:type="dxa"/>
          </w:tcPr>
          <w:p w:rsidR="00E56CDB" w:rsidRPr="00111165" w:rsidRDefault="00E56CDB" w:rsidP="003A2B46">
            <w:pPr>
              <w:rPr>
                <w:rFonts w:ascii="Arial" w:hAnsi="Arial" w:cs="Arial"/>
                <w:b/>
                <w:sz w:val="18"/>
              </w:rPr>
            </w:pPr>
          </w:p>
          <w:p w:rsidR="00623D37" w:rsidRDefault="00623D37" w:rsidP="003A2B46">
            <w:pPr>
              <w:rPr>
                <w:rFonts w:ascii="Arial" w:hAnsi="Arial" w:cs="Arial"/>
                <w:b/>
                <w:sz w:val="18"/>
              </w:rPr>
            </w:pPr>
          </w:p>
          <w:p w:rsidR="00623D37" w:rsidRDefault="00623D37" w:rsidP="003A2B46">
            <w:pPr>
              <w:rPr>
                <w:rFonts w:ascii="Arial" w:hAnsi="Arial" w:cs="Arial"/>
                <w:b/>
                <w:sz w:val="18"/>
              </w:rPr>
            </w:pPr>
          </w:p>
          <w:p w:rsidR="00DB70C9" w:rsidRDefault="000868AF" w:rsidP="003A2B4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Πέτρος</w:t>
            </w:r>
          </w:p>
          <w:p w:rsidR="00E612AF" w:rsidRDefault="00E612AF" w:rsidP="003A2B46">
            <w:pPr>
              <w:rPr>
                <w:rFonts w:ascii="Arial" w:hAnsi="Arial" w:cs="Arial"/>
                <w:b/>
                <w:sz w:val="18"/>
              </w:rPr>
            </w:pPr>
          </w:p>
          <w:p w:rsidR="00E612AF" w:rsidRDefault="00E612AF" w:rsidP="003A2B46">
            <w:pPr>
              <w:rPr>
                <w:rFonts w:ascii="Arial" w:hAnsi="Arial" w:cs="Arial"/>
                <w:b/>
                <w:sz w:val="18"/>
              </w:rPr>
            </w:pPr>
          </w:p>
          <w:p w:rsidR="00E612AF" w:rsidRDefault="00E612AF" w:rsidP="003A2B46">
            <w:pPr>
              <w:rPr>
                <w:rFonts w:ascii="Arial" w:hAnsi="Arial" w:cs="Arial"/>
                <w:b/>
                <w:sz w:val="18"/>
              </w:rPr>
            </w:pPr>
          </w:p>
          <w:p w:rsidR="00E612AF" w:rsidRPr="00111165" w:rsidRDefault="00E612AF" w:rsidP="003A2B4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Μαρία</w:t>
            </w:r>
          </w:p>
        </w:tc>
        <w:tc>
          <w:tcPr>
            <w:tcW w:w="426" w:type="dxa"/>
          </w:tcPr>
          <w:p w:rsidR="00DB70C9" w:rsidRPr="00111165" w:rsidRDefault="00DB70C9" w:rsidP="008F52A3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</w:tcPr>
          <w:p w:rsidR="00E56CDB" w:rsidRPr="00111165" w:rsidRDefault="00E56CDB" w:rsidP="008F52A3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623D37" w:rsidRDefault="00623D37" w:rsidP="008F52A3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623D37" w:rsidRDefault="00623D37" w:rsidP="008F52A3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DB70C9" w:rsidRDefault="00DB70C9" w:rsidP="008F52A3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</w:t>
            </w:r>
            <w:r w:rsidR="00E70E96" w:rsidRPr="00111165">
              <w:rPr>
                <w:rFonts w:ascii="Arial" w:hAnsi="Arial" w:cs="Arial"/>
                <w:b/>
                <w:color w:val="0000FF"/>
                <w:sz w:val="18"/>
              </w:rPr>
              <w:t>3</w:t>
            </w:r>
            <w:r w:rsidR="003A2B46"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="00E70E96" w:rsidRPr="00111165">
              <w:rPr>
                <w:rFonts w:ascii="Arial" w:hAnsi="Arial" w:cs="Arial"/>
                <w:b/>
                <w:color w:val="0000FF"/>
                <w:sz w:val="18"/>
              </w:rPr>
              <w:t>610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-</w:t>
            </w:r>
            <w:r w:rsidR="002D385F" w:rsidRPr="00111165">
              <w:rPr>
                <w:rFonts w:ascii="Arial" w:hAnsi="Arial" w:cs="Arial"/>
                <w:b/>
                <w:color w:val="0000FF"/>
                <w:sz w:val="18"/>
              </w:rPr>
              <w:t>102</w:t>
            </w:r>
          </w:p>
          <w:p w:rsidR="005B7353" w:rsidRDefault="005B7353" w:rsidP="008F52A3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E612AF" w:rsidRDefault="00E612AF" w:rsidP="008F52A3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E612AF" w:rsidRDefault="00E612AF" w:rsidP="008F52A3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DB70C9" w:rsidRPr="00E612AF" w:rsidRDefault="005B7353" w:rsidP="00E612AF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610-114</w:t>
            </w:r>
          </w:p>
        </w:tc>
      </w:tr>
      <w:tr w:rsidR="00DB70C9" w:rsidRPr="00111165" w:rsidTr="00623D37">
        <w:tc>
          <w:tcPr>
            <w:tcW w:w="4820" w:type="dxa"/>
            <w:tcBorders>
              <w:top w:val="nil"/>
            </w:tcBorders>
          </w:tcPr>
          <w:p w:rsidR="007443E2" w:rsidRDefault="007443E2" w:rsidP="008F52A3">
            <w:pPr>
              <w:rPr>
                <w:rFonts w:ascii="Arial" w:hAnsi="Arial" w:cs="Arial"/>
                <w:b/>
                <w:sz w:val="18"/>
              </w:rPr>
            </w:pPr>
          </w:p>
          <w:p w:rsidR="00DB70C9" w:rsidRDefault="00DB70C9" w:rsidP="008F52A3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Τ</w:t>
            </w:r>
            <w:r w:rsidR="00A15AFB" w:rsidRPr="00111165">
              <w:rPr>
                <w:rFonts w:ascii="Arial" w:hAnsi="Arial" w:cs="Arial"/>
                <w:b/>
                <w:sz w:val="18"/>
              </w:rPr>
              <w:t xml:space="preserve">μήμα Σχεδιασμού &amp; Μελετών </w:t>
            </w:r>
            <w:r w:rsidR="009C533E">
              <w:rPr>
                <w:rFonts w:ascii="Arial" w:hAnsi="Arial" w:cs="Arial"/>
                <w:b/>
                <w:sz w:val="18"/>
              </w:rPr>
              <w:t xml:space="preserve"> Ψηφιακών Συστημάτων </w:t>
            </w:r>
          </w:p>
          <w:p w:rsidR="00856B9B" w:rsidRPr="00111165" w:rsidRDefault="00856B9B" w:rsidP="00856B9B">
            <w:pPr>
              <w:rPr>
                <w:rFonts w:ascii="Arial" w:hAnsi="Arial" w:cs="Arial"/>
                <w:b/>
                <w:color w:val="808080"/>
                <w:sz w:val="18"/>
              </w:rPr>
            </w:pPr>
            <w:proofErr w:type="spellStart"/>
            <w:r w:rsidRPr="00111165">
              <w:rPr>
                <w:rFonts w:ascii="Arial" w:hAnsi="Arial" w:cs="Arial"/>
                <w:b/>
                <w:color w:val="808080"/>
                <w:sz w:val="18"/>
              </w:rPr>
              <w:t>Παντανάσσης</w:t>
            </w:r>
            <w:proofErr w:type="spellEnd"/>
            <w:r w:rsidRPr="00111165">
              <w:rPr>
                <w:rFonts w:ascii="Arial" w:hAnsi="Arial" w:cs="Arial"/>
                <w:b/>
                <w:color w:val="808080"/>
                <w:sz w:val="18"/>
              </w:rPr>
              <w:t xml:space="preserve"> 28 , 3</w:t>
            </w:r>
            <w:r w:rsidRPr="00111165">
              <w:rPr>
                <w:rFonts w:ascii="Arial" w:hAnsi="Arial" w:cs="Arial"/>
                <w:b/>
                <w:color w:val="808080"/>
                <w:sz w:val="18"/>
                <w:vertAlign w:val="superscript"/>
              </w:rPr>
              <w:t>ος</w:t>
            </w:r>
            <w:r w:rsidRPr="00111165">
              <w:rPr>
                <w:rFonts w:ascii="Arial" w:hAnsi="Arial" w:cs="Arial"/>
                <w:b/>
                <w:color w:val="808080"/>
                <w:sz w:val="18"/>
              </w:rPr>
              <w:t xml:space="preserve"> όροφος</w:t>
            </w:r>
          </w:p>
          <w:p w:rsidR="00856B9B" w:rsidRPr="00111165" w:rsidRDefault="00856B9B" w:rsidP="008F52A3">
            <w:pPr>
              <w:rPr>
                <w:rFonts w:ascii="Arial" w:hAnsi="Arial" w:cs="Arial"/>
                <w:b/>
                <w:sz w:val="18"/>
              </w:rPr>
            </w:pPr>
          </w:p>
          <w:p w:rsidR="00E42B8A" w:rsidRPr="00111165" w:rsidRDefault="004D4FD2" w:rsidP="00E42B8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Τμηματάρχης</w:t>
            </w:r>
          </w:p>
          <w:p w:rsidR="001A0D56" w:rsidRPr="00111165" w:rsidRDefault="001A0D56" w:rsidP="00856B9B">
            <w:pPr>
              <w:tabs>
                <w:tab w:val="left" w:pos="1252"/>
              </w:tabs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268" w:type="dxa"/>
          </w:tcPr>
          <w:p w:rsidR="0062316C" w:rsidRPr="00111165" w:rsidRDefault="003A2B46" w:rsidP="008F52A3">
            <w:pPr>
              <w:rPr>
                <w:rFonts w:ascii="Arial" w:hAnsi="Arial" w:cs="Arial"/>
                <w:sz w:val="18"/>
                <w:lang w:val="en-GB"/>
              </w:rPr>
            </w:pPr>
            <w:r w:rsidRPr="00111165">
              <w:rPr>
                <w:rFonts w:ascii="Arial" w:hAnsi="Arial" w:cs="Arial"/>
                <w:sz w:val="18"/>
                <w:lang w:val="en-GB"/>
              </w:rPr>
              <w:t xml:space="preserve"> </w:t>
            </w:r>
          </w:p>
          <w:p w:rsidR="009C533E" w:rsidRDefault="009C533E" w:rsidP="008F52A3">
            <w:pPr>
              <w:rPr>
                <w:rFonts w:ascii="Arial" w:hAnsi="Arial" w:cs="Arial"/>
                <w:b/>
                <w:sz w:val="18"/>
              </w:rPr>
            </w:pPr>
          </w:p>
          <w:p w:rsidR="00856B9B" w:rsidRDefault="00856B9B" w:rsidP="008F52A3">
            <w:pPr>
              <w:rPr>
                <w:rFonts w:ascii="Arial" w:hAnsi="Arial" w:cs="Arial"/>
                <w:b/>
                <w:sz w:val="18"/>
              </w:rPr>
            </w:pPr>
          </w:p>
          <w:p w:rsidR="00E42B8A" w:rsidRDefault="00E42B8A" w:rsidP="008F52A3">
            <w:pPr>
              <w:rPr>
                <w:rFonts w:ascii="Arial" w:hAnsi="Arial" w:cs="Arial"/>
                <w:b/>
                <w:sz w:val="18"/>
                <w:lang w:val="en-US"/>
              </w:rPr>
            </w:pPr>
            <w:proofErr w:type="spellStart"/>
            <w:r w:rsidRPr="00111165">
              <w:rPr>
                <w:rFonts w:ascii="Arial" w:hAnsi="Arial" w:cs="Arial"/>
                <w:b/>
                <w:sz w:val="18"/>
              </w:rPr>
              <w:t>Γανός</w:t>
            </w:r>
            <w:proofErr w:type="spellEnd"/>
          </w:p>
          <w:p w:rsidR="00EA19AB" w:rsidRDefault="00EA19AB" w:rsidP="008F52A3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EA19AB" w:rsidRDefault="00EA19AB" w:rsidP="008F52A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Παπαϊωάννου</w:t>
            </w:r>
          </w:p>
          <w:p w:rsidR="00E612AF" w:rsidRDefault="00E612AF" w:rsidP="008F52A3">
            <w:pPr>
              <w:rPr>
                <w:rFonts w:ascii="Arial" w:hAnsi="Arial" w:cs="Arial"/>
                <w:b/>
                <w:sz w:val="18"/>
              </w:rPr>
            </w:pPr>
          </w:p>
          <w:p w:rsidR="00E612AF" w:rsidRPr="00EA19AB" w:rsidRDefault="00E612AF" w:rsidP="008F52A3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Λάτσης</w:t>
            </w:r>
            <w:proofErr w:type="spellEnd"/>
          </w:p>
        </w:tc>
        <w:tc>
          <w:tcPr>
            <w:tcW w:w="1701" w:type="dxa"/>
          </w:tcPr>
          <w:p w:rsidR="0062316C" w:rsidRPr="00111165" w:rsidRDefault="0062316C" w:rsidP="008F52A3">
            <w:pPr>
              <w:rPr>
                <w:rFonts w:ascii="Arial" w:hAnsi="Arial" w:cs="Arial"/>
                <w:sz w:val="18"/>
              </w:rPr>
            </w:pPr>
          </w:p>
          <w:p w:rsidR="009C533E" w:rsidRDefault="009C533E" w:rsidP="008F52A3">
            <w:pPr>
              <w:rPr>
                <w:rFonts w:ascii="Arial" w:hAnsi="Arial" w:cs="Arial"/>
                <w:b/>
                <w:sz w:val="18"/>
              </w:rPr>
            </w:pPr>
          </w:p>
          <w:p w:rsidR="00856B9B" w:rsidRDefault="00856B9B" w:rsidP="008F52A3">
            <w:pPr>
              <w:rPr>
                <w:rFonts w:ascii="Arial" w:hAnsi="Arial" w:cs="Arial"/>
                <w:b/>
                <w:sz w:val="18"/>
              </w:rPr>
            </w:pPr>
          </w:p>
          <w:p w:rsidR="00E42B8A" w:rsidRPr="00111165" w:rsidRDefault="00E42B8A" w:rsidP="008F52A3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Πέτρος</w:t>
            </w:r>
          </w:p>
          <w:p w:rsidR="0062316C" w:rsidRPr="00111165" w:rsidRDefault="003A2B46" w:rsidP="008F52A3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DB70C9" w:rsidRDefault="0062316C" w:rsidP="0062316C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sz w:val="18"/>
              </w:rPr>
              <w:t xml:space="preserve"> </w:t>
            </w:r>
            <w:r w:rsidR="00EA19AB" w:rsidRPr="00EA19AB">
              <w:rPr>
                <w:rFonts w:ascii="Arial" w:hAnsi="Arial" w:cs="Arial"/>
                <w:b/>
                <w:sz w:val="18"/>
              </w:rPr>
              <w:t>Βασίλης</w:t>
            </w:r>
          </w:p>
          <w:p w:rsidR="00E612AF" w:rsidRDefault="00E612AF" w:rsidP="0062316C">
            <w:pPr>
              <w:rPr>
                <w:rFonts w:ascii="Arial" w:hAnsi="Arial" w:cs="Arial"/>
                <w:b/>
                <w:sz w:val="18"/>
              </w:rPr>
            </w:pPr>
          </w:p>
          <w:p w:rsidR="00E612AF" w:rsidRPr="00EA19AB" w:rsidRDefault="00E612AF" w:rsidP="0062316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Βασίλης</w:t>
            </w:r>
          </w:p>
        </w:tc>
        <w:tc>
          <w:tcPr>
            <w:tcW w:w="426" w:type="dxa"/>
          </w:tcPr>
          <w:p w:rsidR="00441120" w:rsidRPr="00111165" w:rsidRDefault="00441120" w:rsidP="008F52A3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DB70C9" w:rsidRPr="00111165" w:rsidRDefault="00DB70C9" w:rsidP="00441120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</w:tc>
        <w:tc>
          <w:tcPr>
            <w:tcW w:w="1559" w:type="dxa"/>
          </w:tcPr>
          <w:p w:rsidR="00DB70C9" w:rsidRPr="00111165" w:rsidRDefault="00DB70C9" w:rsidP="008F52A3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C533E" w:rsidRDefault="009C533E" w:rsidP="008F52A3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56B9B" w:rsidRDefault="00856B9B" w:rsidP="007443E2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05029" w:rsidRPr="007443E2" w:rsidRDefault="00441120" w:rsidP="007443E2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</w:t>
            </w:r>
            <w:r w:rsidR="00E70E96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3</w:t>
            </w:r>
            <w:r w:rsidR="003A2B46"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="00E70E96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610</w:t>
            </w:r>
            <w:r w:rsidR="003370AD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-</w:t>
            </w:r>
            <w:r w:rsidR="002D385F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118</w:t>
            </w:r>
          </w:p>
          <w:p w:rsidR="00EA19AB" w:rsidRDefault="00EA19AB" w:rsidP="008F52A3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6154A7" w:rsidRDefault="006154A7" w:rsidP="008F52A3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2613 610</w:t>
            </w:r>
            <w:r w:rsidR="009C533E">
              <w:rPr>
                <w:rFonts w:ascii="Arial" w:hAnsi="Arial" w:cs="Arial"/>
                <w:b/>
                <w:color w:val="0000FF"/>
                <w:sz w:val="18"/>
              </w:rPr>
              <w:t>-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109</w:t>
            </w:r>
          </w:p>
          <w:p w:rsidR="007443E2" w:rsidRDefault="007443E2" w:rsidP="008F52A3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E612AF" w:rsidRPr="007443E2" w:rsidRDefault="00E612AF" w:rsidP="008F52A3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610-113</w:t>
            </w:r>
          </w:p>
        </w:tc>
      </w:tr>
      <w:tr w:rsidR="00DB70C9" w:rsidRPr="00111165" w:rsidTr="00623D37">
        <w:tc>
          <w:tcPr>
            <w:tcW w:w="4820" w:type="dxa"/>
            <w:tcBorders>
              <w:top w:val="nil"/>
            </w:tcBorders>
          </w:tcPr>
          <w:p w:rsidR="004063C7" w:rsidRDefault="004063C7" w:rsidP="00A15AFB">
            <w:pPr>
              <w:rPr>
                <w:rFonts w:ascii="Arial" w:hAnsi="Arial" w:cs="Arial"/>
                <w:b/>
                <w:sz w:val="18"/>
              </w:rPr>
            </w:pPr>
          </w:p>
          <w:p w:rsidR="00DB70C9" w:rsidRPr="001E476A" w:rsidRDefault="00DB70C9" w:rsidP="00A15AFB">
            <w:pPr>
              <w:rPr>
                <w:rFonts w:ascii="Arial" w:hAnsi="Arial" w:cs="Arial"/>
                <w:b/>
                <w:sz w:val="18"/>
              </w:rPr>
            </w:pPr>
            <w:r w:rsidRPr="001E476A">
              <w:rPr>
                <w:rFonts w:ascii="Arial" w:hAnsi="Arial" w:cs="Arial"/>
                <w:b/>
                <w:sz w:val="18"/>
              </w:rPr>
              <w:t>Τ</w:t>
            </w:r>
            <w:r w:rsidR="00A15AFB" w:rsidRPr="001E476A">
              <w:rPr>
                <w:rFonts w:ascii="Arial" w:hAnsi="Arial" w:cs="Arial"/>
                <w:b/>
                <w:sz w:val="18"/>
              </w:rPr>
              <w:t xml:space="preserve">μήμα Οργάνωσης &amp; Προτύπων </w:t>
            </w:r>
          </w:p>
          <w:p w:rsidR="00E42B8A" w:rsidRPr="001E476A" w:rsidRDefault="00E42B8A" w:rsidP="00E42B8A">
            <w:pPr>
              <w:rPr>
                <w:rFonts w:ascii="Arial" w:hAnsi="Arial" w:cs="Arial"/>
                <w:b/>
                <w:sz w:val="18"/>
              </w:rPr>
            </w:pPr>
          </w:p>
          <w:p w:rsidR="001A0D56" w:rsidRPr="00111165" w:rsidRDefault="001A0D56" w:rsidP="001A0D56">
            <w:pPr>
              <w:rPr>
                <w:rFonts w:ascii="Arial" w:hAnsi="Arial" w:cs="Arial"/>
                <w:b/>
                <w:color w:val="808080"/>
                <w:sz w:val="18"/>
              </w:rPr>
            </w:pPr>
            <w:proofErr w:type="spellStart"/>
            <w:r w:rsidRPr="00111165">
              <w:rPr>
                <w:rFonts w:ascii="Arial" w:hAnsi="Arial" w:cs="Arial"/>
                <w:b/>
                <w:color w:val="808080"/>
                <w:sz w:val="18"/>
              </w:rPr>
              <w:t>Παντανάσσης</w:t>
            </w:r>
            <w:proofErr w:type="spellEnd"/>
            <w:r w:rsidRPr="00111165">
              <w:rPr>
                <w:rFonts w:ascii="Arial" w:hAnsi="Arial" w:cs="Arial"/>
                <w:b/>
                <w:color w:val="808080"/>
                <w:sz w:val="18"/>
              </w:rPr>
              <w:t xml:space="preserve"> 28 , 3</w:t>
            </w:r>
            <w:r w:rsidRPr="00111165">
              <w:rPr>
                <w:rFonts w:ascii="Arial" w:hAnsi="Arial" w:cs="Arial"/>
                <w:b/>
                <w:color w:val="808080"/>
                <w:sz w:val="18"/>
                <w:vertAlign w:val="superscript"/>
              </w:rPr>
              <w:t>ος</w:t>
            </w:r>
            <w:r w:rsidRPr="00111165">
              <w:rPr>
                <w:rFonts w:ascii="Arial" w:hAnsi="Arial" w:cs="Arial"/>
                <w:b/>
                <w:color w:val="808080"/>
                <w:sz w:val="18"/>
              </w:rPr>
              <w:t xml:space="preserve"> όροφος</w:t>
            </w:r>
          </w:p>
          <w:p w:rsidR="001E476A" w:rsidRPr="001A0D56" w:rsidRDefault="001E476A" w:rsidP="004D4FD2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68" w:type="dxa"/>
          </w:tcPr>
          <w:p w:rsidR="0062316C" w:rsidRPr="001A0D56" w:rsidRDefault="0062316C" w:rsidP="008F52A3">
            <w:pPr>
              <w:rPr>
                <w:rFonts w:ascii="Arial" w:hAnsi="Arial" w:cs="Arial"/>
                <w:sz w:val="18"/>
              </w:rPr>
            </w:pPr>
          </w:p>
          <w:p w:rsidR="0062316C" w:rsidRPr="001E476A" w:rsidRDefault="0062316C" w:rsidP="0063642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</w:tcPr>
          <w:p w:rsidR="004D4FD2" w:rsidRDefault="004D4FD2" w:rsidP="0062316C">
            <w:pPr>
              <w:rPr>
                <w:rFonts w:ascii="Arial" w:hAnsi="Arial" w:cs="Arial"/>
                <w:sz w:val="18"/>
              </w:rPr>
            </w:pPr>
          </w:p>
          <w:p w:rsidR="00DB70C9" w:rsidRPr="009C533E" w:rsidRDefault="00DB70C9" w:rsidP="0062316C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6" w:type="dxa"/>
          </w:tcPr>
          <w:p w:rsidR="00441120" w:rsidRPr="001E476A" w:rsidRDefault="00441120" w:rsidP="008F52A3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DB70C9" w:rsidRPr="001E476A" w:rsidRDefault="00DB70C9" w:rsidP="008F52A3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</w:tcPr>
          <w:p w:rsidR="00BB79E6" w:rsidRPr="001E476A" w:rsidRDefault="00BB79E6" w:rsidP="00441120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BB79E6" w:rsidRPr="001E476A" w:rsidRDefault="00BB79E6" w:rsidP="00441120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441120" w:rsidRPr="001E476A" w:rsidRDefault="003D61CC" w:rsidP="00441120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="00441120" w:rsidRPr="001E476A">
              <w:rPr>
                <w:rFonts w:ascii="Arial" w:hAnsi="Arial" w:cs="Arial"/>
                <w:b/>
                <w:color w:val="0000FF"/>
                <w:sz w:val="18"/>
              </w:rPr>
              <w:t>261</w:t>
            </w:r>
            <w:r w:rsidR="00E70E96" w:rsidRPr="001E476A">
              <w:rPr>
                <w:rFonts w:ascii="Arial" w:hAnsi="Arial" w:cs="Arial"/>
                <w:b/>
                <w:color w:val="0000FF"/>
                <w:sz w:val="18"/>
              </w:rPr>
              <w:t>3</w:t>
            </w:r>
            <w:r w:rsidR="003A2B46" w:rsidRPr="001E476A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="00E70E96" w:rsidRPr="001E476A">
              <w:rPr>
                <w:rFonts w:ascii="Arial" w:hAnsi="Arial" w:cs="Arial"/>
                <w:b/>
                <w:color w:val="0000FF"/>
                <w:sz w:val="18"/>
              </w:rPr>
              <w:t>610</w:t>
            </w:r>
            <w:r w:rsidR="00441120" w:rsidRPr="001E476A">
              <w:rPr>
                <w:rFonts w:ascii="Arial" w:hAnsi="Arial" w:cs="Arial"/>
                <w:b/>
                <w:color w:val="0000FF"/>
                <w:sz w:val="18"/>
              </w:rPr>
              <w:t>-</w:t>
            </w:r>
            <w:r w:rsidR="002D385F" w:rsidRPr="001E476A">
              <w:rPr>
                <w:rFonts w:ascii="Arial" w:hAnsi="Arial" w:cs="Arial"/>
                <w:b/>
                <w:color w:val="0000FF"/>
                <w:sz w:val="18"/>
              </w:rPr>
              <w:t>113</w:t>
            </w:r>
          </w:p>
        </w:tc>
      </w:tr>
      <w:tr w:rsidR="00DB70C9" w:rsidRPr="00111165" w:rsidTr="00623D37">
        <w:tc>
          <w:tcPr>
            <w:tcW w:w="4820" w:type="dxa"/>
          </w:tcPr>
          <w:p w:rsidR="004063C7" w:rsidRDefault="004063C7" w:rsidP="008F52A3">
            <w:pPr>
              <w:rPr>
                <w:rFonts w:ascii="Arial" w:hAnsi="Arial" w:cs="Arial"/>
                <w:b/>
                <w:sz w:val="18"/>
              </w:rPr>
            </w:pPr>
          </w:p>
          <w:p w:rsidR="006300DD" w:rsidRDefault="00A15AFB" w:rsidP="008F52A3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Τμήμα Πληροφορικής &amp; Επικοινωνιών </w:t>
            </w:r>
          </w:p>
          <w:p w:rsidR="006300DD" w:rsidRPr="006300DD" w:rsidRDefault="006300DD" w:rsidP="006300DD">
            <w:pPr>
              <w:rPr>
                <w:rFonts w:ascii="Arial" w:hAnsi="Arial" w:cs="Arial"/>
                <w:b/>
                <w:color w:val="808080"/>
                <w:sz w:val="20"/>
              </w:rPr>
            </w:pPr>
            <w:proofErr w:type="spellStart"/>
            <w:r w:rsidRPr="008440BD">
              <w:rPr>
                <w:rFonts w:ascii="Arial" w:hAnsi="Arial" w:cs="Arial"/>
                <w:b/>
                <w:color w:val="808080"/>
                <w:sz w:val="20"/>
              </w:rPr>
              <w:t>Μαιζώνος</w:t>
            </w:r>
            <w:proofErr w:type="spellEnd"/>
            <w:r w:rsidRPr="006300DD">
              <w:rPr>
                <w:rFonts w:ascii="Arial" w:hAnsi="Arial" w:cs="Arial"/>
                <w:b/>
                <w:color w:val="808080"/>
                <w:sz w:val="20"/>
              </w:rPr>
              <w:t xml:space="preserve"> 19</w:t>
            </w:r>
          </w:p>
          <w:p w:rsidR="006300DD" w:rsidRPr="006300DD" w:rsidRDefault="006300DD" w:rsidP="006300DD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sz w:val="18"/>
                <w:lang w:val="de-DE"/>
              </w:rPr>
              <w:t>e</w:t>
            </w:r>
            <w:r w:rsidRPr="006300DD">
              <w:rPr>
                <w:rFonts w:ascii="Arial" w:hAnsi="Arial" w:cs="Arial"/>
                <w:sz w:val="18"/>
              </w:rPr>
              <w:t>-</w:t>
            </w:r>
            <w:r w:rsidRPr="00111165">
              <w:rPr>
                <w:rFonts w:ascii="Arial" w:hAnsi="Arial" w:cs="Arial"/>
                <w:sz w:val="18"/>
                <w:lang w:val="de-DE"/>
              </w:rPr>
              <w:t>mail</w:t>
            </w:r>
            <w:r w:rsidRPr="006300DD">
              <w:rPr>
                <w:rFonts w:ascii="Arial" w:hAnsi="Arial" w:cs="Arial"/>
                <w:sz w:val="18"/>
              </w:rPr>
              <w:t xml:space="preserve">: </w:t>
            </w:r>
            <w:hyperlink r:id="rId22" w:history="1">
              <w:r w:rsidRPr="005A4BEE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pliroforiki</w:t>
              </w:r>
              <w:r w:rsidRPr="006300DD">
                <w:rPr>
                  <w:rStyle w:val="-"/>
                  <w:rFonts w:ascii="Arial" w:hAnsi="Arial" w:cs="Arial"/>
                  <w:b/>
                  <w:sz w:val="18"/>
                  <w:u w:val="none"/>
                </w:rPr>
                <w:t>@</w:t>
              </w:r>
              <w:r w:rsidRPr="005A4BEE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patras</w:t>
              </w:r>
              <w:r w:rsidRPr="006300DD">
                <w:rPr>
                  <w:rStyle w:val="-"/>
                  <w:rFonts w:ascii="Arial" w:hAnsi="Arial" w:cs="Arial"/>
                  <w:b/>
                  <w:sz w:val="18"/>
                  <w:u w:val="none"/>
                </w:rPr>
                <w:t>.</w:t>
              </w:r>
              <w:r w:rsidRPr="005A4BEE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gr</w:t>
              </w:r>
            </w:hyperlink>
          </w:p>
          <w:p w:rsidR="006300DD" w:rsidRPr="006300DD" w:rsidRDefault="006300DD" w:rsidP="008F52A3">
            <w:pPr>
              <w:rPr>
                <w:rFonts w:ascii="Arial" w:hAnsi="Arial" w:cs="Arial"/>
                <w:b/>
                <w:sz w:val="18"/>
              </w:rPr>
            </w:pPr>
          </w:p>
          <w:p w:rsidR="001A0D56" w:rsidRDefault="00851F1B" w:rsidP="008F52A3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Τμηματάρχης</w:t>
            </w:r>
          </w:p>
          <w:p w:rsidR="00623D37" w:rsidRDefault="00623D37" w:rsidP="008F52A3">
            <w:pPr>
              <w:rPr>
                <w:rFonts w:ascii="Arial" w:hAnsi="Arial" w:cs="Arial"/>
                <w:b/>
                <w:sz w:val="18"/>
              </w:rPr>
            </w:pPr>
          </w:p>
          <w:p w:rsidR="00623D37" w:rsidRDefault="00623D37" w:rsidP="008F52A3">
            <w:pPr>
              <w:rPr>
                <w:rFonts w:ascii="Arial" w:hAnsi="Arial" w:cs="Arial"/>
                <w:b/>
                <w:sz w:val="18"/>
              </w:rPr>
            </w:pPr>
          </w:p>
          <w:p w:rsidR="009F45BC" w:rsidRDefault="009F45BC" w:rsidP="008F52A3">
            <w:pPr>
              <w:rPr>
                <w:rFonts w:ascii="Arial" w:hAnsi="Arial" w:cs="Arial"/>
                <w:b/>
                <w:color w:val="333333"/>
                <w:sz w:val="18"/>
              </w:rPr>
            </w:pPr>
          </w:p>
          <w:p w:rsidR="003677DC" w:rsidRDefault="003677DC" w:rsidP="008F52A3">
            <w:pPr>
              <w:rPr>
                <w:rFonts w:ascii="Arial" w:hAnsi="Arial" w:cs="Arial"/>
                <w:b/>
                <w:color w:val="333333"/>
                <w:sz w:val="18"/>
              </w:rPr>
            </w:pPr>
          </w:p>
          <w:p w:rsidR="003677DC" w:rsidRDefault="003677DC" w:rsidP="008F52A3">
            <w:pPr>
              <w:rPr>
                <w:rFonts w:ascii="Arial" w:hAnsi="Arial" w:cs="Arial"/>
                <w:b/>
                <w:color w:val="333333"/>
                <w:sz w:val="18"/>
              </w:rPr>
            </w:pPr>
          </w:p>
          <w:p w:rsidR="003677DC" w:rsidRDefault="003677DC" w:rsidP="008F52A3">
            <w:pPr>
              <w:rPr>
                <w:rFonts w:ascii="Arial" w:hAnsi="Arial" w:cs="Arial"/>
                <w:b/>
                <w:color w:val="333333"/>
                <w:sz w:val="18"/>
              </w:rPr>
            </w:pPr>
          </w:p>
          <w:p w:rsidR="003677DC" w:rsidRDefault="003677DC" w:rsidP="008F52A3">
            <w:pPr>
              <w:rPr>
                <w:rFonts w:ascii="Arial" w:hAnsi="Arial" w:cs="Arial"/>
                <w:b/>
                <w:color w:val="333333"/>
                <w:sz w:val="18"/>
              </w:rPr>
            </w:pPr>
          </w:p>
          <w:p w:rsidR="003677DC" w:rsidRDefault="003677DC" w:rsidP="008F52A3">
            <w:pPr>
              <w:rPr>
                <w:rFonts w:ascii="Arial" w:hAnsi="Arial" w:cs="Arial"/>
                <w:b/>
                <w:color w:val="333333"/>
                <w:sz w:val="18"/>
              </w:rPr>
            </w:pPr>
          </w:p>
          <w:p w:rsidR="003677DC" w:rsidRDefault="003677DC" w:rsidP="008F52A3">
            <w:pPr>
              <w:rPr>
                <w:rFonts w:ascii="Arial" w:hAnsi="Arial" w:cs="Arial"/>
                <w:b/>
                <w:color w:val="333333"/>
                <w:sz w:val="18"/>
              </w:rPr>
            </w:pPr>
          </w:p>
          <w:p w:rsidR="003677DC" w:rsidRPr="00111165" w:rsidRDefault="003677DC" w:rsidP="008F52A3">
            <w:pPr>
              <w:rPr>
                <w:rFonts w:ascii="Arial" w:hAnsi="Arial" w:cs="Arial"/>
                <w:b/>
                <w:color w:val="333333"/>
                <w:sz w:val="18"/>
              </w:rPr>
            </w:pPr>
            <w:r>
              <w:rPr>
                <w:rFonts w:ascii="Arial" w:hAnsi="Arial" w:cs="Arial"/>
                <w:b/>
                <w:color w:val="333333"/>
                <w:sz w:val="18"/>
              </w:rPr>
              <w:t>ΕΡΓΑΣΤΗΡΙΟ</w:t>
            </w:r>
          </w:p>
          <w:p w:rsidR="00DB70C9" w:rsidRPr="00DA09E8" w:rsidRDefault="00DB70C9" w:rsidP="008F52A3">
            <w:pPr>
              <w:rPr>
                <w:rFonts w:ascii="Arial" w:hAnsi="Arial" w:cs="Arial"/>
                <w:color w:val="333333"/>
                <w:sz w:val="18"/>
              </w:rPr>
            </w:pPr>
          </w:p>
          <w:p w:rsidR="00E42B8A" w:rsidRPr="00F13F8A" w:rsidRDefault="00E42B8A" w:rsidP="001A0D56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</w:tc>
        <w:tc>
          <w:tcPr>
            <w:tcW w:w="2268" w:type="dxa"/>
          </w:tcPr>
          <w:p w:rsidR="0062316C" w:rsidRPr="002A563B" w:rsidRDefault="0062316C" w:rsidP="008F52A3">
            <w:pPr>
              <w:rPr>
                <w:rFonts w:ascii="Arial" w:hAnsi="Arial" w:cs="Arial"/>
                <w:b/>
                <w:sz w:val="18"/>
              </w:rPr>
            </w:pPr>
          </w:p>
          <w:p w:rsidR="00623D37" w:rsidRDefault="00623D37" w:rsidP="0062316C">
            <w:pPr>
              <w:rPr>
                <w:rFonts w:ascii="Arial" w:hAnsi="Arial" w:cs="Arial"/>
                <w:b/>
                <w:sz w:val="18"/>
              </w:rPr>
            </w:pPr>
          </w:p>
          <w:p w:rsidR="006300DD" w:rsidRDefault="006300DD" w:rsidP="0062316C">
            <w:pPr>
              <w:rPr>
                <w:rFonts w:ascii="Arial" w:hAnsi="Arial" w:cs="Arial"/>
                <w:b/>
                <w:sz w:val="18"/>
              </w:rPr>
            </w:pPr>
          </w:p>
          <w:p w:rsidR="006300DD" w:rsidRDefault="006300DD" w:rsidP="0062316C">
            <w:pPr>
              <w:rPr>
                <w:rFonts w:ascii="Arial" w:hAnsi="Arial" w:cs="Arial"/>
                <w:b/>
                <w:sz w:val="18"/>
              </w:rPr>
            </w:pPr>
          </w:p>
          <w:p w:rsidR="00DB70C9" w:rsidRPr="00111165" w:rsidRDefault="00851F1B" w:rsidP="0062316C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 w:rsidRPr="00111165">
              <w:rPr>
                <w:rFonts w:ascii="Arial" w:hAnsi="Arial" w:cs="Arial"/>
                <w:b/>
                <w:sz w:val="18"/>
              </w:rPr>
              <w:t>Πολιτοπούλου</w:t>
            </w:r>
            <w:proofErr w:type="spellEnd"/>
            <w:r w:rsidRPr="00111165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62316C" w:rsidRDefault="0062316C" w:rsidP="0062316C">
            <w:pPr>
              <w:rPr>
                <w:rFonts w:ascii="Arial" w:hAnsi="Arial" w:cs="Arial"/>
                <w:sz w:val="18"/>
              </w:rPr>
            </w:pPr>
            <w:r w:rsidRPr="00111165">
              <w:rPr>
                <w:rFonts w:ascii="Arial" w:hAnsi="Arial" w:cs="Arial"/>
                <w:sz w:val="18"/>
              </w:rPr>
              <w:t xml:space="preserve"> </w:t>
            </w:r>
          </w:p>
          <w:p w:rsidR="003677DC" w:rsidRDefault="003677DC" w:rsidP="0062316C">
            <w:pPr>
              <w:rPr>
                <w:rFonts w:ascii="Arial" w:hAnsi="Arial" w:cs="Arial"/>
                <w:b/>
                <w:sz w:val="18"/>
              </w:rPr>
            </w:pPr>
            <w:r w:rsidRPr="003677DC">
              <w:rPr>
                <w:rFonts w:ascii="Arial" w:hAnsi="Arial" w:cs="Arial"/>
                <w:b/>
                <w:sz w:val="18"/>
              </w:rPr>
              <w:t>Καραγιά</w:t>
            </w:r>
            <w:r>
              <w:rPr>
                <w:rFonts w:ascii="Arial" w:hAnsi="Arial" w:cs="Arial"/>
                <w:b/>
                <w:sz w:val="18"/>
              </w:rPr>
              <w:t xml:space="preserve">ννη </w:t>
            </w:r>
          </w:p>
          <w:p w:rsidR="003677DC" w:rsidRDefault="003677DC" w:rsidP="0062316C">
            <w:pPr>
              <w:rPr>
                <w:rFonts w:ascii="Arial" w:hAnsi="Arial" w:cs="Arial"/>
                <w:b/>
                <w:sz w:val="18"/>
              </w:rPr>
            </w:pPr>
          </w:p>
          <w:p w:rsidR="003677DC" w:rsidRDefault="003677DC" w:rsidP="0062316C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Ζωγόπουλος</w:t>
            </w:r>
            <w:proofErr w:type="spellEnd"/>
          </w:p>
          <w:p w:rsidR="003677DC" w:rsidRDefault="003677DC" w:rsidP="0062316C">
            <w:pPr>
              <w:rPr>
                <w:rFonts w:ascii="Arial" w:hAnsi="Arial" w:cs="Arial"/>
                <w:b/>
                <w:sz w:val="18"/>
              </w:rPr>
            </w:pPr>
          </w:p>
          <w:p w:rsidR="003677DC" w:rsidRDefault="003677DC" w:rsidP="0062316C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Μέντζας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3677DC" w:rsidRDefault="003677DC" w:rsidP="0062316C">
            <w:pPr>
              <w:rPr>
                <w:rFonts w:ascii="Arial" w:hAnsi="Arial" w:cs="Arial"/>
                <w:b/>
                <w:sz w:val="18"/>
              </w:rPr>
            </w:pPr>
          </w:p>
          <w:p w:rsidR="003677DC" w:rsidRDefault="003677DC" w:rsidP="0062316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Ελευθεριάδης</w:t>
            </w:r>
          </w:p>
          <w:p w:rsidR="003677DC" w:rsidRDefault="003677DC" w:rsidP="0062316C">
            <w:pPr>
              <w:rPr>
                <w:rFonts w:ascii="Arial" w:hAnsi="Arial" w:cs="Arial"/>
                <w:b/>
                <w:sz w:val="18"/>
              </w:rPr>
            </w:pPr>
          </w:p>
          <w:p w:rsidR="003677DC" w:rsidRDefault="003677DC" w:rsidP="0062316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Γιαννακόπουλος</w:t>
            </w:r>
          </w:p>
          <w:p w:rsidR="003677DC" w:rsidRDefault="003677DC" w:rsidP="0062316C">
            <w:pPr>
              <w:rPr>
                <w:rFonts w:ascii="Arial" w:hAnsi="Arial" w:cs="Arial"/>
                <w:b/>
                <w:sz w:val="18"/>
              </w:rPr>
            </w:pPr>
          </w:p>
          <w:p w:rsidR="003677DC" w:rsidRPr="003677DC" w:rsidRDefault="003677DC" w:rsidP="0062316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701" w:type="dxa"/>
          </w:tcPr>
          <w:p w:rsidR="00DB70C9" w:rsidRPr="00111165" w:rsidRDefault="00DB70C9" w:rsidP="0062316C">
            <w:pPr>
              <w:rPr>
                <w:rFonts w:ascii="Arial" w:hAnsi="Arial" w:cs="Arial"/>
                <w:sz w:val="18"/>
              </w:rPr>
            </w:pPr>
          </w:p>
          <w:p w:rsidR="00623D37" w:rsidRPr="002A563B" w:rsidRDefault="00623D37" w:rsidP="0062316C">
            <w:pPr>
              <w:rPr>
                <w:rFonts w:ascii="Arial" w:hAnsi="Arial" w:cs="Arial"/>
                <w:b/>
                <w:sz w:val="18"/>
              </w:rPr>
            </w:pPr>
          </w:p>
          <w:p w:rsidR="006300DD" w:rsidRPr="002A563B" w:rsidRDefault="006300DD" w:rsidP="0062316C">
            <w:pPr>
              <w:rPr>
                <w:rFonts w:ascii="Arial" w:hAnsi="Arial" w:cs="Arial"/>
                <w:b/>
                <w:sz w:val="18"/>
              </w:rPr>
            </w:pPr>
          </w:p>
          <w:p w:rsidR="006300DD" w:rsidRPr="002A563B" w:rsidRDefault="006300DD" w:rsidP="0062316C">
            <w:pPr>
              <w:rPr>
                <w:rFonts w:ascii="Arial" w:hAnsi="Arial" w:cs="Arial"/>
                <w:b/>
                <w:sz w:val="18"/>
              </w:rPr>
            </w:pPr>
          </w:p>
          <w:p w:rsidR="00F95A41" w:rsidRDefault="00F95A41" w:rsidP="0062316C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  <w:lang w:val="en-US"/>
              </w:rPr>
              <w:t>E</w:t>
            </w:r>
            <w:proofErr w:type="spellStart"/>
            <w:r w:rsidRPr="00111165">
              <w:rPr>
                <w:rFonts w:ascii="Arial" w:hAnsi="Arial" w:cs="Arial"/>
                <w:b/>
                <w:sz w:val="18"/>
              </w:rPr>
              <w:t>υπραξία</w:t>
            </w:r>
            <w:proofErr w:type="spellEnd"/>
          </w:p>
          <w:p w:rsidR="003677DC" w:rsidRDefault="003677DC" w:rsidP="0062316C">
            <w:pPr>
              <w:rPr>
                <w:rFonts w:ascii="Arial" w:hAnsi="Arial" w:cs="Arial"/>
                <w:b/>
                <w:sz w:val="18"/>
              </w:rPr>
            </w:pPr>
          </w:p>
          <w:p w:rsidR="003677DC" w:rsidRDefault="003677DC" w:rsidP="0062316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Χαρά</w:t>
            </w:r>
          </w:p>
          <w:p w:rsidR="003677DC" w:rsidRDefault="003677DC" w:rsidP="0062316C">
            <w:pPr>
              <w:rPr>
                <w:rFonts w:ascii="Arial" w:hAnsi="Arial" w:cs="Arial"/>
                <w:b/>
                <w:sz w:val="18"/>
              </w:rPr>
            </w:pPr>
          </w:p>
          <w:p w:rsidR="003677DC" w:rsidRDefault="003677DC" w:rsidP="0062316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Βασίλειος</w:t>
            </w:r>
          </w:p>
          <w:p w:rsidR="003677DC" w:rsidRDefault="003677DC" w:rsidP="0062316C">
            <w:pPr>
              <w:rPr>
                <w:rFonts w:ascii="Arial" w:hAnsi="Arial" w:cs="Arial"/>
                <w:b/>
                <w:sz w:val="18"/>
              </w:rPr>
            </w:pPr>
          </w:p>
          <w:p w:rsidR="003677DC" w:rsidRDefault="003677DC" w:rsidP="0062316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Δημήτριος</w:t>
            </w:r>
          </w:p>
          <w:p w:rsidR="003677DC" w:rsidRDefault="003677DC" w:rsidP="0062316C">
            <w:pPr>
              <w:rPr>
                <w:rFonts w:ascii="Arial" w:hAnsi="Arial" w:cs="Arial"/>
                <w:b/>
                <w:sz w:val="18"/>
              </w:rPr>
            </w:pPr>
          </w:p>
          <w:p w:rsidR="003677DC" w:rsidRDefault="003677DC" w:rsidP="0062316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Ιωάννης</w:t>
            </w:r>
          </w:p>
          <w:p w:rsidR="003677DC" w:rsidRDefault="003677DC" w:rsidP="0062316C">
            <w:pPr>
              <w:rPr>
                <w:rFonts w:ascii="Arial" w:hAnsi="Arial" w:cs="Arial"/>
                <w:b/>
                <w:sz w:val="18"/>
              </w:rPr>
            </w:pPr>
          </w:p>
          <w:p w:rsidR="003677DC" w:rsidRPr="00111165" w:rsidRDefault="003677DC" w:rsidP="0062316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Φώτης</w:t>
            </w:r>
          </w:p>
        </w:tc>
        <w:tc>
          <w:tcPr>
            <w:tcW w:w="426" w:type="dxa"/>
          </w:tcPr>
          <w:p w:rsidR="00441120" w:rsidRPr="00111165" w:rsidRDefault="00441120" w:rsidP="008F52A3">
            <w:pPr>
              <w:rPr>
                <w:rFonts w:ascii="Arial" w:hAnsi="Arial" w:cs="Arial"/>
                <w:b/>
                <w:sz w:val="18"/>
              </w:rPr>
            </w:pPr>
          </w:p>
          <w:p w:rsidR="00DB70C9" w:rsidRPr="00111165" w:rsidRDefault="00DB70C9" w:rsidP="0044112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</w:tcPr>
          <w:p w:rsidR="00E56CDB" w:rsidRPr="00111165" w:rsidRDefault="00E56CDB" w:rsidP="0044112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623D37" w:rsidRDefault="00623D37" w:rsidP="0044112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6300DD" w:rsidRDefault="006300DD" w:rsidP="0044112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6300DD" w:rsidRDefault="006300DD" w:rsidP="0044112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DB70C9" w:rsidRPr="00111165" w:rsidRDefault="00441120" w:rsidP="00441120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</w:t>
            </w:r>
            <w:r w:rsidR="00E70E96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3</w:t>
            </w:r>
            <w:r w:rsidR="003A2B46"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="003677DC">
              <w:rPr>
                <w:rFonts w:ascii="Arial" w:hAnsi="Arial" w:cs="Arial"/>
                <w:b/>
                <w:color w:val="0000FF"/>
                <w:sz w:val="18"/>
              </w:rPr>
              <w:t>602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-</w:t>
            </w:r>
            <w:r w:rsidR="007A6B16" w:rsidRPr="00111165">
              <w:rPr>
                <w:rFonts w:ascii="Arial" w:hAnsi="Arial" w:cs="Arial"/>
                <w:b/>
                <w:color w:val="0000FF"/>
                <w:sz w:val="18"/>
              </w:rPr>
              <w:t>3</w:t>
            </w:r>
            <w:r w:rsidR="003677DC">
              <w:rPr>
                <w:rFonts w:ascii="Arial" w:hAnsi="Arial" w:cs="Arial"/>
                <w:b/>
                <w:color w:val="0000FF"/>
                <w:sz w:val="18"/>
              </w:rPr>
              <w:t>3</w:t>
            </w:r>
            <w:r w:rsidR="00851F1B" w:rsidRPr="00111165">
              <w:rPr>
                <w:rFonts w:ascii="Arial" w:hAnsi="Arial" w:cs="Arial"/>
                <w:b/>
                <w:color w:val="0000FF"/>
                <w:sz w:val="18"/>
              </w:rPr>
              <w:t>9</w:t>
            </w:r>
          </w:p>
          <w:p w:rsidR="003677DC" w:rsidRDefault="003677DC" w:rsidP="0044112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7A6B16" w:rsidRDefault="007A6B16" w:rsidP="0044112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261</w:t>
            </w:r>
            <w:r w:rsidR="00E70E96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3</w:t>
            </w:r>
            <w:r w:rsidR="003A2B46"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="00E70E96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6</w:t>
            </w:r>
            <w:r w:rsidR="003677DC">
              <w:rPr>
                <w:rFonts w:ascii="Arial" w:hAnsi="Arial" w:cs="Arial"/>
                <w:b/>
                <w:color w:val="0000FF"/>
                <w:sz w:val="18"/>
              </w:rPr>
              <w:t>02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-</w:t>
            </w:r>
            <w:r w:rsidR="003677DC">
              <w:rPr>
                <w:rFonts w:ascii="Arial" w:hAnsi="Arial" w:cs="Arial"/>
                <w:b/>
                <w:color w:val="0000FF"/>
                <w:sz w:val="18"/>
              </w:rPr>
              <w:t>329</w:t>
            </w:r>
          </w:p>
          <w:p w:rsidR="003677DC" w:rsidRDefault="003677DC" w:rsidP="0044112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3677DC" w:rsidRDefault="003677DC" w:rsidP="0044112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602-235</w:t>
            </w:r>
          </w:p>
          <w:p w:rsidR="003677DC" w:rsidRDefault="003677DC" w:rsidP="0044112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3677DC" w:rsidRDefault="003677DC" w:rsidP="0044112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602-232</w:t>
            </w:r>
          </w:p>
          <w:p w:rsidR="003677DC" w:rsidRDefault="003677DC" w:rsidP="0044112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3677DC" w:rsidRDefault="003677DC" w:rsidP="0044112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602-234</w:t>
            </w:r>
          </w:p>
          <w:p w:rsidR="003677DC" w:rsidRDefault="003677DC" w:rsidP="0044112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3677DC" w:rsidRPr="003677DC" w:rsidRDefault="003677DC" w:rsidP="0044112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602-233</w:t>
            </w:r>
          </w:p>
          <w:p w:rsidR="00851F1B" w:rsidRPr="00111165" w:rsidRDefault="00851F1B" w:rsidP="0044112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51F1B" w:rsidRPr="00111165" w:rsidRDefault="00773CBA" w:rsidP="00441120">
            <w:pPr>
              <w:jc w:val="center"/>
              <w:rPr>
                <w:rFonts w:ascii="Arial" w:hAnsi="Arial" w:cs="Arial"/>
                <w:b/>
                <w:color w:val="333333"/>
                <w:sz w:val="18"/>
              </w:rPr>
            </w:pPr>
            <w:r>
              <w:rPr>
                <w:rFonts w:ascii="Arial" w:hAnsi="Arial" w:cs="Arial"/>
                <w:b/>
                <w:color w:val="333333"/>
                <w:sz w:val="18"/>
              </w:rPr>
              <w:t>2613 602-351</w:t>
            </w:r>
          </w:p>
        </w:tc>
      </w:tr>
    </w:tbl>
    <w:p w:rsidR="004B3E7D" w:rsidRDefault="004B3E7D">
      <w:pPr>
        <w:jc w:val="center"/>
        <w:rPr>
          <w:rFonts w:ascii="Arial" w:hAnsi="Arial" w:cs="Arial"/>
          <w:lang w:val="en-US"/>
        </w:rPr>
      </w:pPr>
    </w:p>
    <w:p w:rsidR="00190C29" w:rsidRDefault="00190C29">
      <w:pPr>
        <w:jc w:val="center"/>
        <w:rPr>
          <w:rFonts w:ascii="Arial" w:hAnsi="Arial" w:cs="Arial"/>
          <w:lang w:val="en-US"/>
        </w:rPr>
      </w:pPr>
    </w:p>
    <w:p w:rsidR="007C068A" w:rsidRDefault="007C068A" w:rsidP="002A563B">
      <w:pPr>
        <w:shd w:val="clear" w:color="auto" w:fill="BDD6EE"/>
        <w:ind w:right="-143" w:hanging="142"/>
        <w:rPr>
          <w:rFonts w:ascii="Arial" w:hAnsi="Arial" w:cs="Arial"/>
          <w:b/>
        </w:rPr>
      </w:pPr>
    </w:p>
    <w:p w:rsidR="00234113" w:rsidRDefault="00C97286" w:rsidP="002A563B">
      <w:pPr>
        <w:shd w:val="clear" w:color="auto" w:fill="BDD6EE"/>
        <w:ind w:left="-142" w:right="-14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ΑΥΤΟΤΕΛΕΣ ΤΜΗΜΑ </w:t>
      </w:r>
      <w:r w:rsidR="00134BA0" w:rsidRPr="009C6E51">
        <w:rPr>
          <w:rFonts w:ascii="Arial" w:hAnsi="Arial" w:cs="Arial"/>
          <w:b/>
        </w:rPr>
        <w:t>ΤΥΠΟΥ</w:t>
      </w:r>
      <w:r>
        <w:rPr>
          <w:rFonts w:ascii="Arial" w:hAnsi="Arial" w:cs="Arial"/>
          <w:b/>
        </w:rPr>
        <w:t xml:space="preserve">, </w:t>
      </w:r>
      <w:r w:rsidR="008D4BBD" w:rsidRPr="009C6E51">
        <w:rPr>
          <w:rFonts w:ascii="Arial" w:hAnsi="Arial" w:cs="Arial"/>
          <w:b/>
        </w:rPr>
        <w:t>ΔΗΜΟΣΙΩΝ ΣΧΕΣΕΩΝ</w:t>
      </w:r>
      <w:r>
        <w:rPr>
          <w:rFonts w:ascii="Arial" w:hAnsi="Arial" w:cs="Arial"/>
          <w:b/>
        </w:rPr>
        <w:t xml:space="preserve"> ΚΑΙ ΕΙΚΟΝΑΣ ΠΟΛΗΣ</w:t>
      </w:r>
    </w:p>
    <w:tbl>
      <w:tblPr>
        <w:tblW w:w="10924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2269"/>
        <w:gridCol w:w="1417"/>
        <w:gridCol w:w="993"/>
        <w:gridCol w:w="1709"/>
      </w:tblGrid>
      <w:tr w:rsidR="00134BA0" w:rsidRPr="00111165" w:rsidTr="00C97286">
        <w:tc>
          <w:tcPr>
            <w:tcW w:w="4536" w:type="dxa"/>
          </w:tcPr>
          <w:p w:rsidR="00C97286" w:rsidRDefault="00C97286" w:rsidP="008F52A3">
            <w:pPr>
              <w:pStyle w:val="3"/>
              <w:rPr>
                <w:rFonts w:ascii="Arial" w:hAnsi="Arial" w:cs="Arial"/>
                <w:sz w:val="20"/>
              </w:rPr>
            </w:pPr>
          </w:p>
          <w:p w:rsidR="00134BA0" w:rsidRPr="008440BD" w:rsidRDefault="008623AA" w:rsidP="008623AA">
            <w:pPr>
              <w:ind w:left="34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proofErr w:type="spellStart"/>
            <w:r w:rsidRPr="008440BD">
              <w:rPr>
                <w:rFonts w:ascii="Arial" w:hAnsi="Arial" w:cs="Arial"/>
                <w:b/>
                <w:color w:val="808080"/>
                <w:sz w:val="20"/>
              </w:rPr>
              <w:t>Μαιζώνος</w:t>
            </w:r>
            <w:proofErr w:type="spellEnd"/>
            <w:r w:rsidRPr="008440BD">
              <w:rPr>
                <w:rFonts w:ascii="Arial" w:hAnsi="Arial" w:cs="Arial"/>
                <w:b/>
                <w:color w:val="808080"/>
                <w:sz w:val="20"/>
              </w:rPr>
              <w:t xml:space="preserve"> </w:t>
            </w:r>
            <w:r w:rsidR="00C4108A">
              <w:rPr>
                <w:rFonts w:ascii="Arial" w:hAnsi="Arial" w:cs="Arial"/>
                <w:b/>
                <w:color w:val="808080"/>
                <w:sz w:val="20"/>
              </w:rPr>
              <w:t xml:space="preserve">19, </w:t>
            </w:r>
            <w:r w:rsidR="00125ABE">
              <w:rPr>
                <w:rFonts w:ascii="Arial" w:hAnsi="Arial" w:cs="Arial"/>
                <w:b/>
                <w:color w:val="808080"/>
                <w:sz w:val="20"/>
              </w:rPr>
              <w:t xml:space="preserve">Γ’ πτέρυγα, </w:t>
            </w:r>
            <w:r w:rsidR="00C4108A">
              <w:rPr>
                <w:rFonts w:ascii="Arial" w:hAnsi="Arial" w:cs="Arial"/>
                <w:b/>
                <w:color w:val="808080"/>
                <w:sz w:val="20"/>
              </w:rPr>
              <w:t>3</w:t>
            </w:r>
            <w:r w:rsidR="00C4108A" w:rsidRPr="00C4108A">
              <w:rPr>
                <w:rFonts w:ascii="Arial" w:hAnsi="Arial" w:cs="Arial"/>
                <w:b/>
                <w:color w:val="808080"/>
                <w:sz w:val="20"/>
                <w:vertAlign w:val="superscript"/>
              </w:rPr>
              <w:t>ο</w:t>
            </w:r>
            <w:r w:rsidR="00C4108A">
              <w:rPr>
                <w:rFonts w:ascii="Arial" w:hAnsi="Arial" w:cs="Arial"/>
                <w:b/>
                <w:color w:val="808080"/>
                <w:sz w:val="20"/>
                <w:vertAlign w:val="superscript"/>
              </w:rPr>
              <w:t>ς</w:t>
            </w:r>
            <w:r w:rsidR="00C4108A">
              <w:rPr>
                <w:rFonts w:ascii="Arial" w:hAnsi="Arial" w:cs="Arial"/>
                <w:b/>
                <w:color w:val="808080"/>
                <w:sz w:val="20"/>
              </w:rPr>
              <w:t xml:space="preserve"> Όροφος</w:t>
            </w:r>
            <w:r w:rsidRPr="008440BD">
              <w:rPr>
                <w:rFonts w:ascii="Arial" w:hAnsi="Arial" w:cs="Arial"/>
                <w:b/>
                <w:color w:val="808080"/>
                <w:sz w:val="20"/>
              </w:rPr>
              <w:t xml:space="preserve"> </w:t>
            </w:r>
          </w:p>
          <w:p w:rsidR="00134BA0" w:rsidRPr="00111165" w:rsidRDefault="00134BA0" w:rsidP="008F52A3">
            <w:pPr>
              <w:rPr>
                <w:rFonts w:ascii="Arial" w:hAnsi="Arial" w:cs="Arial"/>
                <w:bCs/>
                <w:color w:val="0000FF"/>
                <w:sz w:val="18"/>
                <w:szCs w:val="20"/>
              </w:rPr>
            </w:pPr>
            <w:r w:rsidRPr="00111165">
              <w:rPr>
                <w:rFonts w:ascii="Arial" w:hAnsi="Arial" w:cs="Arial"/>
                <w:bCs/>
                <w:sz w:val="18"/>
                <w:szCs w:val="20"/>
                <w:lang w:val="de-DE"/>
              </w:rPr>
              <w:t>e- mail:</w:t>
            </w:r>
            <w:r w:rsidRPr="00111165">
              <w:rPr>
                <w:rFonts w:ascii="Arial" w:hAnsi="Arial" w:cs="Arial"/>
                <w:b/>
                <w:bCs/>
                <w:color w:val="0000FF"/>
                <w:sz w:val="18"/>
                <w:szCs w:val="20"/>
                <w:lang w:val="de-DE"/>
              </w:rPr>
              <w:t>dimospatras@gmail.com</w:t>
            </w:r>
          </w:p>
          <w:p w:rsidR="008623AA" w:rsidRDefault="00BB79E6" w:rsidP="008F52A3">
            <w:pPr>
              <w:rPr>
                <w:rFonts w:ascii="Arial" w:hAnsi="Arial" w:cs="Arial"/>
                <w:b/>
                <w:bCs/>
                <w:color w:val="0000FF"/>
                <w:sz w:val="18"/>
                <w:szCs w:val="20"/>
              </w:rPr>
            </w:pPr>
            <w:r w:rsidRPr="00111165">
              <w:rPr>
                <w:rFonts w:ascii="Arial" w:hAnsi="Arial" w:cs="Arial"/>
                <w:bCs/>
                <w:color w:val="0000FF"/>
                <w:sz w:val="18"/>
                <w:szCs w:val="20"/>
              </w:rPr>
              <w:t xml:space="preserve"> </w:t>
            </w:r>
            <w:r w:rsidR="008623AA" w:rsidRPr="005A4BEE">
              <w:rPr>
                <w:rFonts w:ascii="Arial" w:hAnsi="Arial" w:cs="Arial"/>
                <w:b/>
                <w:bCs/>
                <w:sz w:val="18"/>
                <w:szCs w:val="20"/>
                <w:lang w:val="en-US"/>
              </w:rPr>
              <w:t>site</w:t>
            </w:r>
            <w:r w:rsidR="008623AA" w:rsidRPr="005A4BEE">
              <w:rPr>
                <w:rFonts w:ascii="Arial" w:hAnsi="Arial" w:cs="Arial"/>
                <w:b/>
                <w:bCs/>
                <w:sz w:val="18"/>
                <w:szCs w:val="20"/>
              </w:rPr>
              <w:t>:</w:t>
            </w:r>
            <w:r w:rsidR="008623AA" w:rsidRPr="00111165">
              <w:rPr>
                <w:rFonts w:ascii="Arial" w:hAnsi="Arial" w:cs="Arial"/>
                <w:b/>
                <w:bCs/>
                <w:color w:val="0000FF"/>
                <w:sz w:val="18"/>
                <w:szCs w:val="20"/>
              </w:rPr>
              <w:t xml:space="preserve"> </w:t>
            </w:r>
            <w:r w:rsidR="008623AA" w:rsidRPr="00111165">
              <w:rPr>
                <w:rFonts w:ascii="Arial" w:hAnsi="Arial" w:cs="Arial"/>
                <w:b/>
                <w:bCs/>
                <w:color w:val="0000FF"/>
                <w:sz w:val="18"/>
                <w:szCs w:val="20"/>
                <w:lang w:val="en-US"/>
              </w:rPr>
              <w:t>e</w:t>
            </w:r>
            <w:r w:rsidR="008623AA" w:rsidRPr="002A563B">
              <w:rPr>
                <w:rFonts w:ascii="Arial" w:hAnsi="Arial" w:cs="Arial"/>
                <w:b/>
                <w:bCs/>
                <w:color w:val="0000FF"/>
                <w:sz w:val="18"/>
                <w:szCs w:val="20"/>
              </w:rPr>
              <w:t>-</w:t>
            </w:r>
            <w:proofErr w:type="spellStart"/>
            <w:r w:rsidR="008623AA" w:rsidRPr="00111165">
              <w:rPr>
                <w:rFonts w:ascii="Arial" w:hAnsi="Arial" w:cs="Arial"/>
                <w:b/>
                <w:bCs/>
                <w:color w:val="0000FF"/>
                <w:sz w:val="18"/>
                <w:szCs w:val="20"/>
                <w:lang w:val="en-US"/>
              </w:rPr>
              <w:t>pat</w:t>
            </w:r>
            <w:r w:rsidR="00B00440" w:rsidRPr="00111165">
              <w:rPr>
                <w:rFonts w:ascii="Arial" w:hAnsi="Arial" w:cs="Arial"/>
                <w:b/>
                <w:bCs/>
                <w:color w:val="0000FF"/>
                <w:sz w:val="18"/>
                <w:szCs w:val="20"/>
                <w:lang w:val="en-US"/>
              </w:rPr>
              <w:t>r</w:t>
            </w:r>
            <w:r w:rsidR="008623AA" w:rsidRPr="00111165">
              <w:rPr>
                <w:rFonts w:ascii="Arial" w:hAnsi="Arial" w:cs="Arial"/>
                <w:b/>
                <w:bCs/>
                <w:color w:val="0000FF"/>
                <w:sz w:val="18"/>
                <w:szCs w:val="20"/>
                <w:lang w:val="en-US"/>
              </w:rPr>
              <w:t>as</w:t>
            </w:r>
            <w:proofErr w:type="spellEnd"/>
            <w:r w:rsidR="008623AA" w:rsidRPr="002A563B">
              <w:rPr>
                <w:rFonts w:ascii="Arial" w:hAnsi="Arial" w:cs="Arial"/>
                <w:b/>
                <w:bCs/>
                <w:color w:val="0000FF"/>
                <w:sz w:val="18"/>
                <w:szCs w:val="20"/>
              </w:rPr>
              <w:t>.</w:t>
            </w:r>
            <w:r w:rsidR="008623AA" w:rsidRPr="00111165">
              <w:rPr>
                <w:rFonts w:ascii="Arial" w:hAnsi="Arial" w:cs="Arial"/>
                <w:b/>
                <w:bCs/>
                <w:color w:val="0000FF"/>
                <w:sz w:val="18"/>
                <w:szCs w:val="20"/>
                <w:lang w:val="en-US"/>
              </w:rPr>
              <w:t>gr</w:t>
            </w:r>
          </w:p>
          <w:p w:rsidR="00A05D68" w:rsidRDefault="00A05D68" w:rsidP="008F52A3">
            <w:pPr>
              <w:rPr>
                <w:rFonts w:ascii="Arial" w:hAnsi="Arial" w:cs="Arial"/>
                <w:b/>
                <w:bCs/>
                <w:color w:val="0000FF"/>
                <w:sz w:val="18"/>
                <w:szCs w:val="20"/>
              </w:rPr>
            </w:pPr>
          </w:p>
          <w:p w:rsidR="00C97286" w:rsidRPr="00C97286" w:rsidRDefault="00C97286" w:rsidP="008F52A3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97286">
              <w:rPr>
                <w:rFonts w:ascii="Arial" w:hAnsi="Arial" w:cs="Arial"/>
                <w:b/>
                <w:bCs/>
                <w:sz w:val="18"/>
                <w:szCs w:val="20"/>
              </w:rPr>
              <w:t>Δ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>ημοσιογράφοι</w:t>
            </w:r>
          </w:p>
          <w:p w:rsidR="00C97286" w:rsidRPr="00E33750" w:rsidRDefault="00C97286" w:rsidP="008F52A3">
            <w:pPr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</w:p>
          <w:p w:rsidR="00C97286" w:rsidRPr="00E33750" w:rsidRDefault="00C97286" w:rsidP="008F52A3">
            <w:pPr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</w:p>
          <w:p w:rsidR="00C97286" w:rsidRDefault="00C97286" w:rsidP="008F52A3">
            <w:pPr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</w:p>
          <w:p w:rsidR="000B406C" w:rsidRPr="00E33750" w:rsidRDefault="000B406C" w:rsidP="008F52A3">
            <w:pPr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</w:p>
          <w:p w:rsidR="00C97286" w:rsidRPr="00E33750" w:rsidRDefault="00DE6EED" w:rsidP="008F52A3">
            <w:pPr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 xml:space="preserve">Αναπληρώτρια </w:t>
            </w:r>
            <w:r w:rsidR="00C97286" w:rsidRPr="00E33750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Τμηματάρχης</w:t>
            </w:r>
          </w:p>
          <w:p w:rsidR="00C97286" w:rsidRPr="00C97286" w:rsidRDefault="00C97286" w:rsidP="008F52A3">
            <w:pPr>
              <w:rPr>
                <w:rFonts w:ascii="Arial" w:hAnsi="Arial" w:cs="Arial"/>
                <w:b/>
                <w:bCs/>
                <w:color w:val="0000FF"/>
                <w:sz w:val="18"/>
                <w:szCs w:val="20"/>
                <w:lang w:val="en-US"/>
              </w:rPr>
            </w:pPr>
            <w:r w:rsidRPr="00111165">
              <w:rPr>
                <w:rFonts w:ascii="Arial" w:hAnsi="Arial" w:cs="Arial"/>
                <w:bCs/>
                <w:sz w:val="18"/>
                <w:szCs w:val="20"/>
                <w:lang w:val="de-DE"/>
              </w:rPr>
              <w:t>e- mail:</w:t>
            </w:r>
            <w:r w:rsidRPr="00C97286">
              <w:rPr>
                <w:rFonts w:ascii="Arial" w:hAnsi="Arial" w:cs="Arial"/>
                <w:b/>
                <w:bCs/>
                <w:color w:val="0000FF"/>
                <w:sz w:val="18"/>
                <w:szCs w:val="20"/>
                <w:lang w:val="en-US"/>
              </w:rPr>
              <w:t>n.pavlo@patras.gr</w:t>
            </w:r>
          </w:p>
          <w:p w:rsidR="00C97286" w:rsidRPr="00C97286" w:rsidRDefault="00C97286" w:rsidP="008F52A3">
            <w:pPr>
              <w:rPr>
                <w:rFonts w:ascii="Arial" w:hAnsi="Arial" w:cs="Arial"/>
                <w:b/>
                <w:bCs/>
                <w:color w:val="0000FF"/>
                <w:sz w:val="18"/>
                <w:szCs w:val="20"/>
                <w:lang w:val="en-US"/>
              </w:rPr>
            </w:pPr>
          </w:p>
          <w:p w:rsidR="00C97286" w:rsidRPr="00E33750" w:rsidRDefault="00C97286" w:rsidP="008F52A3">
            <w:pPr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E33750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Γραφείο Δημοσίων Σχέσεων</w:t>
            </w:r>
          </w:p>
          <w:p w:rsidR="00C97286" w:rsidRPr="002A563B" w:rsidRDefault="00C97286" w:rsidP="00C97286">
            <w:pPr>
              <w:rPr>
                <w:rFonts w:ascii="Arial" w:hAnsi="Arial" w:cs="Arial"/>
                <w:b/>
                <w:bCs/>
                <w:color w:val="0000FF"/>
                <w:sz w:val="18"/>
                <w:szCs w:val="20"/>
              </w:rPr>
            </w:pPr>
            <w:r w:rsidRPr="00111165">
              <w:rPr>
                <w:rFonts w:ascii="Arial" w:hAnsi="Arial" w:cs="Arial"/>
                <w:bCs/>
                <w:sz w:val="18"/>
                <w:szCs w:val="20"/>
                <w:lang w:val="de-DE"/>
              </w:rPr>
              <w:t>e- mail:</w:t>
            </w:r>
            <w:r w:rsidRPr="00111165">
              <w:rPr>
                <w:rFonts w:ascii="Arial" w:hAnsi="Arial" w:cs="Arial"/>
                <w:b/>
                <w:bCs/>
                <w:color w:val="0000FF"/>
                <w:sz w:val="18"/>
                <w:szCs w:val="20"/>
                <w:lang w:val="de-DE"/>
              </w:rPr>
              <w:t>dpatras.ethimotypia@gmail.com</w:t>
            </w:r>
          </w:p>
          <w:p w:rsidR="00C97286" w:rsidRPr="00A05D68" w:rsidRDefault="00C97286" w:rsidP="00C9728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9" w:type="dxa"/>
          </w:tcPr>
          <w:p w:rsidR="00134BA0" w:rsidRPr="00C97286" w:rsidRDefault="00134BA0" w:rsidP="008F52A3">
            <w:pPr>
              <w:rPr>
                <w:rFonts w:ascii="Arial" w:hAnsi="Arial" w:cs="Arial"/>
                <w:sz w:val="18"/>
              </w:rPr>
            </w:pPr>
            <w:r w:rsidRPr="00C97286">
              <w:rPr>
                <w:rFonts w:ascii="Arial" w:hAnsi="Arial" w:cs="Arial"/>
                <w:sz w:val="18"/>
              </w:rPr>
              <w:t xml:space="preserve"> </w:t>
            </w:r>
          </w:p>
          <w:p w:rsidR="00C97286" w:rsidRDefault="00C97286" w:rsidP="008F52A3">
            <w:pPr>
              <w:rPr>
                <w:rFonts w:ascii="Arial" w:hAnsi="Arial" w:cs="Arial"/>
                <w:b/>
                <w:sz w:val="18"/>
              </w:rPr>
            </w:pPr>
          </w:p>
          <w:p w:rsidR="00C97286" w:rsidRDefault="00C97286" w:rsidP="008F52A3">
            <w:pPr>
              <w:rPr>
                <w:rFonts w:ascii="Arial" w:hAnsi="Arial" w:cs="Arial"/>
                <w:b/>
                <w:sz w:val="18"/>
              </w:rPr>
            </w:pPr>
          </w:p>
          <w:p w:rsidR="00C97286" w:rsidRDefault="00C97286" w:rsidP="008F52A3">
            <w:pPr>
              <w:rPr>
                <w:rFonts w:ascii="Arial" w:hAnsi="Arial" w:cs="Arial"/>
                <w:b/>
                <w:sz w:val="18"/>
              </w:rPr>
            </w:pPr>
          </w:p>
          <w:p w:rsidR="00C97286" w:rsidRDefault="00C97286" w:rsidP="008F52A3">
            <w:pPr>
              <w:rPr>
                <w:rFonts w:ascii="Arial" w:hAnsi="Arial" w:cs="Arial"/>
                <w:b/>
                <w:sz w:val="18"/>
              </w:rPr>
            </w:pPr>
          </w:p>
          <w:p w:rsidR="0056160C" w:rsidRDefault="00FB491C" w:rsidP="008F52A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Κλειώ 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Βασίλογλου</w:t>
            </w:r>
            <w:proofErr w:type="spellEnd"/>
          </w:p>
          <w:p w:rsidR="00A10403" w:rsidRPr="00925CE3" w:rsidRDefault="00A10403" w:rsidP="008F52A3">
            <w:pPr>
              <w:rPr>
                <w:rFonts w:ascii="Arial" w:hAnsi="Arial" w:cs="Arial"/>
                <w:b/>
                <w:sz w:val="18"/>
              </w:rPr>
            </w:pPr>
          </w:p>
          <w:p w:rsidR="0097471F" w:rsidRDefault="00C97286" w:rsidP="008F52A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="0097471F" w:rsidRPr="00925CE3">
              <w:rPr>
                <w:rFonts w:ascii="Arial" w:hAnsi="Arial" w:cs="Arial"/>
                <w:b/>
                <w:sz w:val="18"/>
              </w:rPr>
              <w:t>Στέφανος Πολίτης</w:t>
            </w:r>
          </w:p>
          <w:p w:rsidR="000B406C" w:rsidRDefault="000B406C" w:rsidP="008F52A3">
            <w:pPr>
              <w:rPr>
                <w:rFonts w:ascii="Arial" w:hAnsi="Arial" w:cs="Arial"/>
                <w:b/>
                <w:sz w:val="18"/>
              </w:rPr>
            </w:pPr>
          </w:p>
          <w:p w:rsidR="00FB491C" w:rsidRDefault="00FB491C" w:rsidP="008F52A3">
            <w:pPr>
              <w:rPr>
                <w:rFonts w:ascii="Arial" w:hAnsi="Arial" w:cs="Arial"/>
                <w:b/>
                <w:sz w:val="18"/>
              </w:rPr>
            </w:pPr>
          </w:p>
          <w:p w:rsidR="0097471F" w:rsidRPr="00925CE3" w:rsidRDefault="0097471F" w:rsidP="008F52A3">
            <w:pPr>
              <w:rPr>
                <w:rFonts w:ascii="Arial" w:hAnsi="Arial" w:cs="Arial"/>
                <w:b/>
                <w:sz w:val="18"/>
              </w:rPr>
            </w:pPr>
            <w:r w:rsidRPr="00925CE3">
              <w:rPr>
                <w:rFonts w:ascii="Arial" w:hAnsi="Arial" w:cs="Arial"/>
                <w:b/>
                <w:sz w:val="18"/>
              </w:rPr>
              <w:t>Νάνσυ Παυλοπούλου</w:t>
            </w:r>
          </w:p>
          <w:p w:rsidR="00A05D68" w:rsidRPr="00925CE3" w:rsidRDefault="00A05D68" w:rsidP="008F52A3">
            <w:pPr>
              <w:rPr>
                <w:rFonts w:ascii="Arial" w:hAnsi="Arial" w:cs="Arial"/>
                <w:b/>
                <w:sz w:val="18"/>
              </w:rPr>
            </w:pPr>
          </w:p>
          <w:p w:rsidR="001226CC" w:rsidRDefault="001226CC" w:rsidP="00C97286">
            <w:pPr>
              <w:rPr>
                <w:rFonts w:ascii="Arial" w:hAnsi="Arial" w:cs="Arial"/>
                <w:b/>
                <w:sz w:val="18"/>
              </w:rPr>
            </w:pPr>
          </w:p>
          <w:p w:rsidR="007C6115" w:rsidRDefault="007C6115" w:rsidP="00C97286">
            <w:pPr>
              <w:rPr>
                <w:rFonts w:ascii="Arial" w:hAnsi="Arial" w:cs="Arial"/>
                <w:b/>
                <w:sz w:val="18"/>
              </w:rPr>
            </w:pPr>
          </w:p>
          <w:p w:rsidR="00A05D68" w:rsidRPr="00C97286" w:rsidRDefault="00C97286" w:rsidP="00C97286">
            <w:pPr>
              <w:rPr>
                <w:rFonts w:ascii="Arial" w:hAnsi="Arial" w:cs="Arial"/>
                <w:b/>
                <w:sz w:val="18"/>
              </w:rPr>
            </w:pPr>
            <w:r w:rsidRPr="00C97286">
              <w:rPr>
                <w:rFonts w:ascii="Arial" w:hAnsi="Arial" w:cs="Arial"/>
                <w:b/>
                <w:sz w:val="18"/>
              </w:rPr>
              <w:t xml:space="preserve">Μαρία </w:t>
            </w:r>
            <w:r>
              <w:rPr>
                <w:rFonts w:ascii="Arial" w:hAnsi="Arial" w:cs="Arial"/>
                <w:b/>
                <w:sz w:val="18"/>
              </w:rPr>
              <w:t>Κ</w:t>
            </w:r>
            <w:r w:rsidRPr="00C97286">
              <w:rPr>
                <w:rFonts w:ascii="Arial" w:hAnsi="Arial" w:cs="Arial"/>
                <w:b/>
                <w:sz w:val="18"/>
              </w:rPr>
              <w:t>υριακοπούλου</w:t>
            </w:r>
          </w:p>
        </w:tc>
        <w:tc>
          <w:tcPr>
            <w:tcW w:w="1417" w:type="dxa"/>
          </w:tcPr>
          <w:p w:rsidR="00134BA0" w:rsidRPr="00C97286" w:rsidRDefault="00134BA0" w:rsidP="008F52A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134BA0" w:rsidRPr="00C97286" w:rsidRDefault="00134BA0" w:rsidP="008F52A3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09" w:type="dxa"/>
          </w:tcPr>
          <w:p w:rsidR="00961051" w:rsidRDefault="00961051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C97286" w:rsidRDefault="00C97286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C97286" w:rsidRDefault="00C97286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C97286" w:rsidRDefault="00C97286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C97286" w:rsidRDefault="00C97286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34BA0" w:rsidRDefault="00134BA0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</w:t>
            </w:r>
            <w:r w:rsidR="00E70E96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3</w:t>
            </w:r>
            <w:r w:rsidR="003A2B46"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="00E70E96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6</w:t>
            </w:r>
            <w:r w:rsidR="00A05D68">
              <w:rPr>
                <w:rFonts w:ascii="Arial" w:hAnsi="Arial" w:cs="Arial"/>
                <w:b/>
                <w:color w:val="0000FF"/>
                <w:sz w:val="18"/>
              </w:rPr>
              <w:t>02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-21</w:t>
            </w:r>
            <w:r w:rsidR="0097471F">
              <w:rPr>
                <w:rFonts w:ascii="Arial" w:hAnsi="Arial" w:cs="Arial"/>
                <w:b/>
                <w:color w:val="0000FF"/>
                <w:sz w:val="18"/>
              </w:rPr>
              <w:t>4</w:t>
            </w:r>
          </w:p>
          <w:p w:rsidR="00A10403" w:rsidRPr="00111165" w:rsidRDefault="00A10403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34BA0" w:rsidRPr="00C941ED" w:rsidRDefault="00134BA0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</w:t>
            </w:r>
            <w:r w:rsidR="00E70E96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3</w:t>
            </w:r>
            <w:r w:rsidR="003A2B46"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="00A05D68">
              <w:rPr>
                <w:rFonts w:ascii="Arial" w:hAnsi="Arial" w:cs="Arial"/>
                <w:b/>
                <w:color w:val="0000FF"/>
                <w:sz w:val="18"/>
              </w:rPr>
              <w:t>602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-21</w:t>
            </w:r>
            <w:r w:rsidR="00C941ED">
              <w:rPr>
                <w:rFonts w:ascii="Arial" w:hAnsi="Arial" w:cs="Arial"/>
                <w:b/>
                <w:color w:val="0000FF"/>
                <w:sz w:val="18"/>
              </w:rPr>
              <w:t>0</w:t>
            </w:r>
          </w:p>
          <w:p w:rsidR="00B404B4" w:rsidRPr="00111165" w:rsidRDefault="00B404B4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C97286" w:rsidRDefault="00134BA0" w:rsidP="008F52A3">
            <w:pPr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 </w:t>
            </w:r>
          </w:p>
          <w:p w:rsidR="00134BA0" w:rsidRDefault="00C97286" w:rsidP="008F52A3">
            <w:pPr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 </w:t>
            </w:r>
            <w:r w:rsidR="00B93A62">
              <w:rPr>
                <w:rFonts w:ascii="Arial" w:hAnsi="Arial" w:cs="Arial"/>
                <w:b/>
                <w:color w:val="0000FF"/>
                <w:sz w:val="18"/>
              </w:rPr>
              <w:t>2613 602-</w:t>
            </w:r>
            <w:r w:rsidR="00B93A62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348</w:t>
            </w:r>
          </w:p>
          <w:p w:rsidR="00C97286" w:rsidRDefault="00C97286" w:rsidP="008F52A3">
            <w:pPr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1226CC" w:rsidRDefault="00C97286" w:rsidP="008F52A3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  </w:t>
            </w:r>
          </w:p>
          <w:p w:rsidR="00C97286" w:rsidRPr="00C97286" w:rsidRDefault="001226CC" w:rsidP="008F52A3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   </w:t>
            </w:r>
            <w:r w:rsidR="00C97286">
              <w:rPr>
                <w:rFonts w:ascii="Arial" w:hAnsi="Arial" w:cs="Arial"/>
                <w:b/>
                <w:color w:val="0000FF"/>
                <w:sz w:val="18"/>
              </w:rPr>
              <w:t>2613 602-219</w:t>
            </w:r>
          </w:p>
          <w:p w:rsidR="002548BD" w:rsidRPr="00111165" w:rsidRDefault="002548BD" w:rsidP="008F52A3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34BA0" w:rsidRPr="00111165" w:rsidRDefault="00134BA0" w:rsidP="008F52A3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</w:tr>
    </w:tbl>
    <w:p w:rsidR="008710BB" w:rsidRDefault="008710BB" w:rsidP="00C71929">
      <w:pPr>
        <w:pStyle w:val="10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5" w:color="auto"/>
        </w:pBdr>
        <w:shd w:val="clear" w:color="auto" w:fill="auto"/>
        <w:ind w:left="1560" w:firstLine="425"/>
        <w:outlineLvl w:val="0"/>
        <w:rPr>
          <w:rFonts w:ascii="Arial" w:hAnsi="Arial" w:cs="Arial"/>
          <w:spacing w:val="70"/>
          <w:sz w:val="24"/>
          <w:szCs w:val="24"/>
        </w:rPr>
      </w:pPr>
    </w:p>
    <w:p w:rsidR="004606A8" w:rsidRDefault="004606A8" w:rsidP="00C71929">
      <w:pPr>
        <w:pStyle w:val="10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5" w:color="auto"/>
        </w:pBdr>
        <w:shd w:val="clear" w:color="auto" w:fill="auto"/>
        <w:ind w:left="1560" w:firstLine="425"/>
        <w:outlineLvl w:val="0"/>
        <w:rPr>
          <w:rFonts w:ascii="Arial" w:hAnsi="Arial" w:cs="Arial"/>
          <w:spacing w:val="70"/>
          <w:sz w:val="24"/>
          <w:szCs w:val="24"/>
        </w:rPr>
      </w:pPr>
    </w:p>
    <w:p w:rsidR="004606A8" w:rsidRDefault="004606A8" w:rsidP="00C71929">
      <w:pPr>
        <w:pStyle w:val="10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5" w:color="auto"/>
        </w:pBdr>
        <w:shd w:val="clear" w:color="auto" w:fill="auto"/>
        <w:ind w:left="1560" w:firstLine="425"/>
        <w:outlineLvl w:val="0"/>
        <w:rPr>
          <w:rFonts w:ascii="Arial" w:hAnsi="Arial" w:cs="Arial"/>
          <w:spacing w:val="70"/>
          <w:sz w:val="24"/>
          <w:szCs w:val="24"/>
        </w:rPr>
      </w:pPr>
    </w:p>
    <w:p w:rsidR="004606A8" w:rsidRDefault="004606A8" w:rsidP="00C71929">
      <w:pPr>
        <w:pStyle w:val="10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5" w:color="auto"/>
        </w:pBdr>
        <w:shd w:val="clear" w:color="auto" w:fill="auto"/>
        <w:ind w:left="1560" w:firstLine="425"/>
        <w:outlineLvl w:val="0"/>
        <w:rPr>
          <w:rFonts w:ascii="Arial" w:hAnsi="Arial" w:cs="Arial"/>
          <w:spacing w:val="70"/>
          <w:sz w:val="24"/>
          <w:szCs w:val="24"/>
        </w:rPr>
      </w:pPr>
    </w:p>
    <w:p w:rsidR="004606A8" w:rsidRDefault="004606A8" w:rsidP="00397A0E">
      <w:pPr>
        <w:pStyle w:val="10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25" w:color="auto"/>
        </w:pBdr>
        <w:shd w:val="clear" w:color="auto" w:fill="auto"/>
        <w:ind w:left="1560" w:firstLine="425"/>
        <w:outlineLvl w:val="0"/>
        <w:rPr>
          <w:rFonts w:ascii="Arial" w:hAnsi="Arial" w:cs="Arial"/>
          <w:spacing w:val="70"/>
          <w:sz w:val="24"/>
          <w:szCs w:val="24"/>
        </w:rPr>
      </w:pPr>
    </w:p>
    <w:p w:rsidR="008A4497" w:rsidRDefault="008A4497" w:rsidP="002A563B">
      <w:pPr>
        <w:shd w:val="clear" w:color="auto" w:fill="BDD6EE"/>
        <w:ind w:right="-1"/>
        <w:jc w:val="center"/>
        <w:rPr>
          <w:rFonts w:ascii="Arial" w:hAnsi="Arial" w:cs="Arial"/>
          <w:b/>
        </w:rPr>
      </w:pPr>
    </w:p>
    <w:p w:rsidR="00A10E59" w:rsidRDefault="004D4FD2" w:rsidP="002A563B">
      <w:pPr>
        <w:shd w:val="clear" w:color="auto" w:fill="BDD6EE"/>
        <w:ind w:right="-1"/>
        <w:jc w:val="center"/>
        <w:rPr>
          <w:rFonts w:ascii="Arial" w:hAnsi="Arial" w:cs="Arial"/>
          <w:b/>
        </w:rPr>
      </w:pPr>
      <w:r w:rsidRPr="009C6E51">
        <w:rPr>
          <w:rFonts w:ascii="Arial" w:hAnsi="Arial" w:cs="Arial"/>
          <w:b/>
        </w:rPr>
        <w:t>ΑΥΤΟΤΕΛΕΣ ΤΜΗΜΑ ΝΟΜΙΚΗΣ ΥΠΗΡΕΣΙΑΣ</w:t>
      </w:r>
    </w:p>
    <w:p w:rsidR="008A4497" w:rsidRPr="009C6E51" w:rsidRDefault="008A4497" w:rsidP="00357761">
      <w:pPr>
        <w:shd w:val="clear" w:color="auto" w:fill="BDD6EE"/>
        <w:jc w:val="center"/>
        <w:rPr>
          <w:rFonts w:ascii="Arial" w:hAnsi="Arial" w:cs="Arial"/>
          <w:b/>
        </w:rPr>
      </w:pPr>
    </w:p>
    <w:tbl>
      <w:tblPr>
        <w:tblW w:w="1065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482"/>
        <w:gridCol w:w="2217"/>
        <w:gridCol w:w="2374"/>
        <w:gridCol w:w="2578"/>
      </w:tblGrid>
      <w:tr w:rsidR="00A10E59" w:rsidRPr="00111165" w:rsidTr="002A563B">
        <w:tc>
          <w:tcPr>
            <w:tcW w:w="3482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:rsidR="002C7996" w:rsidRDefault="002C7996" w:rsidP="002C79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C7996" w:rsidRPr="005F03BF" w:rsidRDefault="002C7996" w:rsidP="002C7996">
            <w:pPr>
              <w:rPr>
                <w:rFonts w:ascii="Arial" w:hAnsi="Arial" w:cs="Arial"/>
                <w:b/>
                <w:color w:val="999999"/>
                <w:sz w:val="18"/>
                <w:szCs w:val="18"/>
              </w:rPr>
            </w:pPr>
            <w:proofErr w:type="spellStart"/>
            <w:r w:rsidRPr="005F03BF">
              <w:rPr>
                <w:rFonts w:ascii="Arial" w:hAnsi="Arial" w:cs="Arial"/>
                <w:b/>
                <w:color w:val="999999"/>
                <w:sz w:val="18"/>
                <w:szCs w:val="18"/>
              </w:rPr>
              <w:t>Παντανάσσης</w:t>
            </w:r>
            <w:proofErr w:type="spellEnd"/>
            <w:r w:rsidRPr="005F03BF">
              <w:rPr>
                <w:rFonts w:ascii="Arial" w:hAnsi="Arial" w:cs="Arial"/>
                <w:b/>
                <w:color w:val="999999"/>
                <w:sz w:val="18"/>
                <w:szCs w:val="18"/>
              </w:rPr>
              <w:t xml:space="preserve"> 28, 1</w:t>
            </w:r>
            <w:r w:rsidRPr="005F03BF">
              <w:rPr>
                <w:rFonts w:ascii="Arial" w:hAnsi="Arial" w:cs="Arial"/>
                <w:b/>
                <w:color w:val="999999"/>
                <w:sz w:val="18"/>
                <w:szCs w:val="18"/>
                <w:vertAlign w:val="superscript"/>
              </w:rPr>
              <w:t>ος</w:t>
            </w:r>
            <w:r w:rsidRPr="005F03BF">
              <w:rPr>
                <w:rFonts w:ascii="Arial" w:hAnsi="Arial" w:cs="Arial"/>
                <w:b/>
                <w:color w:val="999999"/>
                <w:sz w:val="18"/>
                <w:szCs w:val="18"/>
              </w:rPr>
              <w:t>-2</w:t>
            </w:r>
            <w:r w:rsidRPr="005F03BF">
              <w:rPr>
                <w:rFonts w:ascii="Arial" w:hAnsi="Arial" w:cs="Arial"/>
                <w:b/>
                <w:color w:val="999999"/>
                <w:sz w:val="18"/>
                <w:szCs w:val="18"/>
                <w:vertAlign w:val="superscript"/>
              </w:rPr>
              <w:t>ος</w:t>
            </w:r>
            <w:r w:rsidRPr="005F03BF">
              <w:rPr>
                <w:rFonts w:ascii="Arial" w:hAnsi="Arial" w:cs="Arial"/>
                <w:b/>
                <w:color w:val="999999"/>
                <w:sz w:val="18"/>
                <w:szCs w:val="18"/>
              </w:rPr>
              <w:t xml:space="preserve"> Όροφος</w:t>
            </w:r>
          </w:p>
          <w:p w:rsidR="008A4497" w:rsidRPr="005F03BF" w:rsidRDefault="008A4497" w:rsidP="00EF166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65B05" w:rsidRDefault="00EF166C" w:rsidP="00EF166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Προϊσταμένη</w:t>
            </w:r>
          </w:p>
          <w:p w:rsidR="00365B05" w:rsidRPr="00111165" w:rsidRDefault="00365B05" w:rsidP="002C79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:rsidR="00EF166C" w:rsidRDefault="00EF166C" w:rsidP="00EF16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A4497" w:rsidRDefault="008A4497" w:rsidP="00B377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C7996" w:rsidRDefault="002C7996" w:rsidP="00B377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77C5" w:rsidRPr="00B377C5" w:rsidRDefault="00B377C5" w:rsidP="00B377C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Σφαέλου</w:t>
            </w:r>
            <w:proofErr w:type="spellEnd"/>
          </w:p>
          <w:p w:rsidR="00B377C5" w:rsidRPr="00B377C5" w:rsidRDefault="00B377C5" w:rsidP="00EF166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B377C5" w:rsidRPr="00B377C5" w:rsidRDefault="00B377C5" w:rsidP="00B377C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Ροκανάς</w:t>
            </w:r>
            <w:proofErr w:type="spellEnd"/>
          </w:p>
          <w:p w:rsidR="00B377C5" w:rsidRPr="00B377C5" w:rsidRDefault="00B377C5" w:rsidP="00EF166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0E4500" w:rsidRDefault="00B377C5" w:rsidP="00EF166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Παπαδοπούλου </w:t>
            </w:r>
          </w:p>
          <w:p w:rsidR="00B377C5" w:rsidRPr="00B377C5" w:rsidRDefault="00B377C5" w:rsidP="00EF166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B377C5" w:rsidRDefault="00B377C5" w:rsidP="00B377C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Σίδερη</w:t>
            </w:r>
            <w:proofErr w:type="spellEnd"/>
          </w:p>
          <w:p w:rsidR="00B377C5" w:rsidRPr="00B377C5" w:rsidRDefault="00B377C5" w:rsidP="00B377C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0E4500" w:rsidRDefault="00B377C5" w:rsidP="00EF166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Γεωργόπουλος</w:t>
            </w:r>
          </w:p>
          <w:p w:rsidR="000E4500" w:rsidRPr="000E4500" w:rsidRDefault="000E4500" w:rsidP="00B377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:rsidR="00EF166C" w:rsidRDefault="00EF166C" w:rsidP="00EF16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A4497" w:rsidRDefault="008A4497" w:rsidP="00B377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C7996" w:rsidRDefault="002C7996" w:rsidP="00B377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77C5" w:rsidRPr="00B377C5" w:rsidRDefault="00B377C5" w:rsidP="00B377C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Παρασκευή</w:t>
            </w:r>
          </w:p>
          <w:p w:rsidR="00A10E59" w:rsidRDefault="00A10E59" w:rsidP="00EF16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77C5" w:rsidRPr="00B377C5" w:rsidRDefault="00B377C5" w:rsidP="00B377C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Σπυρίδων </w:t>
            </w:r>
          </w:p>
          <w:p w:rsidR="00B377C5" w:rsidRPr="00B377C5" w:rsidRDefault="00B377C5" w:rsidP="00EF16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4500" w:rsidRDefault="00B377C5" w:rsidP="00EF166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Κωνσταντίνα</w:t>
            </w:r>
          </w:p>
          <w:p w:rsidR="00B377C5" w:rsidRPr="00B377C5" w:rsidRDefault="00B377C5" w:rsidP="00EF16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77C5" w:rsidRPr="00B377C5" w:rsidRDefault="00B377C5" w:rsidP="00B377C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Παναγιώτα</w:t>
            </w:r>
          </w:p>
          <w:p w:rsidR="00B377C5" w:rsidRPr="00B377C5" w:rsidRDefault="00B377C5" w:rsidP="00EF16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77C5" w:rsidRPr="00B377C5" w:rsidRDefault="00B377C5" w:rsidP="00B377C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Γιώργος</w:t>
            </w:r>
          </w:p>
          <w:p w:rsidR="000E4500" w:rsidRPr="000E4500" w:rsidRDefault="000E4500" w:rsidP="00EF16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:rsidR="008A4497" w:rsidRDefault="008A4497" w:rsidP="00B773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10E59" w:rsidRDefault="00A10E59" w:rsidP="00B773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1165">
              <w:rPr>
                <w:rFonts w:ascii="Arial" w:hAnsi="Arial" w:cs="Arial"/>
                <w:b/>
                <w:sz w:val="20"/>
                <w:szCs w:val="20"/>
              </w:rPr>
              <w:t>ΤΗΛ.</w:t>
            </w:r>
          </w:p>
          <w:p w:rsidR="002C7996" w:rsidRDefault="00EF166C" w:rsidP="00EF16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EF166C" w:rsidRPr="000E4500" w:rsidRDefault="000B406C" w:rsidP="00EF166C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   </w:t>
            </w:r>
            <w:r w:rsidR="00EF166C" w:rsidRPr="00111165">
              <w:rPr>
                <w:rFonts w:ascii="Arial" w:hAnsi="Arial" w:cs="Arial"/>
                <w:b/>
                <w:color w:val="0000FF"/>
                <w:sz w:val="18"/>
              </w:rPr>
              <w:t>261</w:t>
            </w:r>
            <w:r w:rsidR="00EF166C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3</w:t>
            </w:r>
            <w:r w:rsidR="00EF166C"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="00EF166C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6</w:t>
            </w:r>
            <w:r w:rsidR="00EF166C">
              <w:rPr>
                <w:rFonts w:ascii="Arial" w:hAnsi="Arial" w:cs="Arial"/>
                <w:b/>
                <w:color w:val="0000FF"/>
                <w:sz w:val="18"/>
              </w:rPr>
              <w:t>10</w:t>
            </w:r>
            <w:r w:rsidR="000E4500">
              <w:rPr>
                <w:rFonts w:ascii="Arial" w:hAnsi="Arial" w:cs="Arial"/>
                <w:b/>
                <w:color w:val="0000FF"/>
                <w:sz w:val="18"/>
              </w:rPr>
              <w:t>-</w:t>
            </w:r>
            <w:r w:rsidR="00B377C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110</w:t>
            </w:r>
          </w:p>
          <w:p w:rsidR="000E4500" w:rsidRDefault="000E4500" w:rsidP="000E450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0E4500" w:rsidRDefault="000E4500" w:rsidP="000E450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0E4500" w:rsidRDefault="00A43065" w:rsidP="00A43065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             </w:t>
            </w:r>
            <w:r w:rsidR="000E4500">
              <w:rPr>
                <w:rFonts w:ascii="Arial" w:hAnsi="Arial" w:cs="Arial"/>
                <w:b/>
                <w:color w:val="0000FF"/>
                <w:sz w:val="18"/>
              </w:rPr>
              <w:t>2613 610-320</w:t>
            </w:r>
          </w:p>
          <w:p w:rsidR="000E4500" w:rsidRDefault="000E4500" w:rsidP="00DD0873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0E4500" w:rsidRPr="00111165" w:rsidRDefault="000E4500" w:rsidP="000E45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97286" w:rsidRDefault="00C97286" w:rsidP="002A563B">
      <w:pPr>
        <w:pStyle w:val="1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hd w:val="clear" w:color="auto" w:fill="BDD6EE"/>
        <w:tabs>
          <w:tab w:val="left" w:pos="9072"/>
        </w:tabs>
        <w:ind w:left="1276" w:right="566" w:hanging="567"/>
        <w:outlineLvl w:val="0"/>
        <w:rPr>
          <w:rFonts w:ascii="Arial" w:hAnsi="Arial" w:cs="Arial"/>
          <w:sz w:val="24"/>
          <w:szCs w:val="24"/>
        </w:rPr>
      </w:pPr>
    </w:p>
    <w:p w:rsidR="00961051" w:rsidRPr="004D3588" w:rsidRDefault="00B61D69" w:rsidP="002A563B">
      <w:pPr>
        <w:pStyle w:val="1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hd w:val="clear" w:color="auto" w:fill="BDD6EE"/>
        <w:ind w:left="709" w:right="566"/>
        <w:outlineLvl w:val="0"/>
        <w:rPr>
          <w:rFonts w:ascii="Arial" w:hAnsi="Arial" w:cs="Arial"/>
          <w:sz w:val="24"/>
          <w:szCs w:val="24"/>
          <w:lang w:val="en-US"/>
        </w:rPr>
      </w:pPr>
      <w:r w:rsidRPr="009C6E51">
        <w:rPr>
          <w:rFonts w:ascii="Arial" w:hAnsi="Arial" w:cs="Arial"/>
          <w:sz w:val="24"/>
          <w:szCs w:val="24"/>
        </w:rPr>
        <w:t>ΑΥΤΟΤΕΛΕΣ ΤΜΗΜΑ</w:t>
      </w:r>
      <w:r w:rsidR="00961051" w:rsidRPr="009C6E51">
        <w:rPr>
          <w:rFonts w:ascii="Arial" w:hAnsi="Arial" w:cs="Arial"/>
          <w:sz w:val="24"/>
          <w:szCs w:val="24"/>
        </w:rPr>
        <w:t xml:space="preserve"> ΠΟΛΙΤΙΚΗΣ ΠΡΟΣΤΑΣΙΑΣ </w:t>
      </w:r>
      <w:r w:rsidR="004D3588">
        <w:rPr>
          <w:rFonts w:ascii="Arial" w:hAnsi="Arial" w:cs="Arial"/>
          <w:sz w:val="24"/>
          <w:szCs w:val="24"/>
          <w:lang w:val="en-US"/>
        </w:rPr>
        <w:t xml:space="preserve">                                    </w:t>
      </w:r>
    </w:p>
    <w:p w:rsidR="00000BC3" w:rsidRPr="009C6E51" w:rsidRDefault="00000BC3" w:rsidP="002A563B">
      <w:pPr>
        <w:pStyle w:val="1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hd w:val="clear" w:color="auto" w:fill="BDD6EE"/>
        <w:ind w:left="709" w:right="566"/>
        <w:outlineLvl w:val="0"/>
        <w:rPr>
          <w:rFonts w:ascii="Arial" w:hAnsi="Arial" w:cs="Arial"/>
          <w:sz w:val="24"/>
          <w:szCs w:val="24"/>
        </w:rPr>
      </w:pPr>
    </w:p>
    <w:tbl>
      <w:tblPr>
        <w:tblW w:w="1065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482"/>
        <w:gridCol w:w="2217"/>
        <w:gridCol w:w="2374"/>
        <w:gridCol w:w="2578"/>
      </w:tblGrid>
      <w:tr w:rsidR="00961051" w:rsidRPr="00111165" w:rsidTr="002A563B">
        <w:tc>
          <w:tcPr>
            <w:tcW w:w="3482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:rsidR="00961051" w:rsidRPr="00111165" w:rsidRDefault="00961051" w:rsidP="007B5A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:rsidR="00961051" w:rsidRPr="00111165" w:rsidRDefault="00961051" w:rsidP="007B5A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:rsidR="00961051" w:rsidRPr="00111165" w:rsidRDefault="00961051" w:rsidP="007B5A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:rsidR="00961051" w:rsidRPr="00111165" w:rsidRDefault="00961051" w:rsidP="007B5A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1165">
              <w:rPr>
                <w:rFonts w:ascii="Arial" w:hAnsi="Arial" w:cs="Arial"/>
                <w:b/>
                <w:sz w:val="20"/>
                <w:szCs w:val="20"/>
              </w:rPr>
              <w:t>ΤΗΛ.</w:t>
            </w:r>
          </w:p>
        </w:tc>
      </w:tr>
      <w:tr w:rsidR="00961051" w:rsidRPr="00111165" w:rsidTr="002A563B">
        <w:tc>
          <w:tcPr>
            <w:tcW w:w="3482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:rsidR="00623D37" w:rsidRDefault="00623D37" w:rsidP="00961051">
            <w:pPr>
              <w:pStyle w:val="3"/>
              <w:rPr>
                <w:rFonts w:ascii="Arial" w:hAnsi="Arial" w:cs="Arial"/>
                <w:sz w:val="18"/>
                <w:szCs w:val="18"/>
              </w:rPr>
            </w:pPr>
          </w:p>
          <w:p w:rsidR="004606A8" w:rsidRDefault="004606A8" w:rsidP="00961051">
            <w:pPr>
              <w:pStyle w:val="3"/>
              <w:rPr>
                <w:rFonts w:ascii="Arial" w:hAnsi="Arial" w:cs="Arial"/>
                <w:color w:val="80808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Παντανάσσης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28</w:t>
            </w:r>
          </w:p>
          <w:p w:rsidR="00B61D69" w:rsidRPr="00B61D69" w:rsidRDefault="00B61D69" w:rsidP="00961051">
            <w:pPr>
              <w:pStyle w:val="3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B61D69">
              <w:rPr>
                <w:rFonts w:ascii="Arial" w:hAnsi="Arial" w:cs="Arial"/>
                <w:sz w:val="18"/>
                <w:szCs w:val="18"/>
              </w:rPr>
              <w:t>Αναπληρώτρια  Τμηματάρχης</w:t>
            </w:r>
          </w:p>
          <w:p w:rsidR="00B61D69" w:rsidRDefault="00B61D69" w:rsidP="00961051">
            <w:pPr>
              <w:pStyle w:val="3"/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  <w:p w:rsidR="00961051" w:rsidRPr="004606A8" w:rsidRDefault="00961051" w:rsidP="00961051">
            <w:pPr>
              <w:pStyle w:val="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A09E8">
              <w:rPr>
                <w:rFonts w:ascii="Arial" w:hAnsi="Arial" w:cs="Arial"/>
                <w:b w:val="0"/>
                <w:sz w:val="18"/>
                <w:lang w:val="de-DE"/>
              </w:rPr>
              <w:t>e-mail</w:t>
            </w:r>
            <w:proofErr w:type="spellEnd"/>
            <w:r w:rsidRPr="004606A8">
              <w:rPr>
                <w:rFonts w:ascii="Arial" w:hAnsi="Arial" w:cs="Arial"/>
                <w:b w:val="0"/>
                <w:sz w:val="18"/>
              </w:rPr>
              <w:t>:</w:t>
            </w:r>
            <w:r w:rsidRPr="004606A8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23" w:history="1">
              <w:r w:rsidRPr="00111165">
                <w:rPr>
                  <w:rStyle w:val="-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pol</w:t>
              </w:r>
              <w:r w:rsidRPr="004606A8">
                <w:rPr>
                  <w:rStyle w:val="-"/>
                  <w:rFonts w:ascii="Arial" w:hAnsi="Arial" w:cs="Arial"/>
                  <w:sz w:val="18"/>
                  <w:szCs w:val="18"/>
                  <w:u w:val="none"/>
                </w:rPr>
                <w:t>_</w:t>
              </w:r>
              <w:r w:rsidRPr="00111165">
                <w:rPr>
                  <w:rStyle w:val="-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prostasia</w:t>
              </w:r>
              <w:r w:rsidRPr="004606A8">
                <w:rPr>
                  <w:rStyle w:val="-"/>
                  <w:rFonts w:ascii="Arial" w:hAnsi="Arial" w:cs="Arial"/>
                  <w:sz w:val="18"/>
                  <w:szCs w:val="18"/>
                  <w:u w:val="none"/>
                </w:rPr>
                <w:t>@</w:t>
              </w:r>
              <w:r w:rsidRPr="00111165">
                <w:rPr>
                  <w:rStyle w:val="-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patras</w:t>
              </w:r>
              <w:r w:rsidRPr="004606A8">
                <w:rPr>
                  <w:rStyle w:val="-"/>
                  <w:rFonts w:ascii="Arial" w:hAnsi="Arial" w:cs="Arial"/>
                  <w:sz w:val="18"/>
                  <w:szCs w:val="18"/>
                  <w:u w:val="none"/>
                </w:rPr>
                <w:t>.</w:t>
              </w:r>
              <w:r w:rsidRPr="00111165">
                <w:rPr>
                  <w:rStyle w:val="-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gr</w:t>
              </w:r>
            </w:hyperlink>
          </w:p>
          <w:p w:rsidR="00961051" w:rsidRPr="004606A8" w:rsidRDefault="00961051" w:rsidP="00961051">
            <w:pPr>
              <w:pStyle w:val="3"/>
              <w:rPr>
                <w:rFonts w:ascii="Arial" w:hAnsi="Arial" w:cs="Arial"/>
                <w:sz w:val="18"/>
                <w:szCs w:val="18"/>
              </w:rPr>
            </w:pPr>
          </w:p>
          <w:p w:rsidR="00961051" w:rsidRPr="004606A8" w:rsidRDefault="00961051" w:rsidP="00961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:rsidR="00623D37" w:rsidRDefault="00623D37" w:rsidP="007B5A1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4606A8" w:rsidRDefault="004606A8" w:rsidP="007B5A1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961051" w:rsidRPr="00F56F7B" w:rsidRDefault="00961051" w:rsidP="007B5A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F7B">
              <w:rPr>
                <w:rFonts w:ascii="Arial" w:hAnsi="Arial" w:cs="Arial"/>
                <w:b/>
                <w:sz w:val="18"/>
              </w:rPr>
              <w:t>Καρδάρα</w:t>
            </w:r>
          </w:p>
        </w:tc>
        <w:tc>
          <w:tcPr>
            <w:tcW w:w="2374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:rsidR="00623D37" w:rsidRDefault="00623D37" w:rsidP="007B5A1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4606A8" w:rsidRDefault="004606A8" w:rsidP="007B5A1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961051" w:rsidRPr="00F56F7B" w:rsidRDefault="00961051" w:rsidP="007B5A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F7B">
              <w:rPr>
                <w:rFonts w:ascii="Arial" w:hAnsi="Arial" w:cs="Arial"/>
                <w:b/>
                <w:sz w:val="18"/>
              </w:rPr>
              <w:t>Αλεξία</w:t>
            </w:r>
          </w:p>
        </w:tc>
        <w:tc>
          <w:tcPr>
            <w:tcW w:w="2578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:rsidR="00623D37" w:rsidRDefault="00623D37" w:rsidP="0096105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4606A8" w:rsidRDefault="004606A8" w:rsidP="0096105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61051" w:rsidRPr="00111165" w:rsidRDefault="00961051" w:rsidP="0096105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2610 339</w:t>
            </w:r>
            <w:r w:rsidR="00C77B22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-</w:t>
            </w:r>
            <w:r w:rsidRPr="00961051">
              <w:rPr>
                <w:rFonts w:ascii="Arial" w:hAnsi="Arial" w:cs="Arial"/>
                <w:b/>
                <w:color w:val="0000FF"/>
                <w:sz w:val="18"/>
              </w:rPr>
              <w:t>4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52</w:t>
            </w:r>
          </w:p>
          <w:p w:rsidR="00F56F7B" w:rsidRDefault="00F56F7B" w:rsidP="0096105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61051" w:rsidRPr="00EE6F4E" w:rsidRDefault="00F13F8A" w:rsidP="00961051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2613 610</w:t>
            </w:r>
            <w:r w:rsidR="00C77B22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-</w:t>
            </w:r>
            <w:r w:rsidR="00EE6F4E">
              <w:rPr>
                <w:rFonts w:ascii="Arial" w:hAnsi="Arial" w:cs="Arial"/>
                <w:b/>
                <w:color w:val="0000FF"/>
                <w:sz w:val="18"/>
              </w:rPr>
              <w:t>116</w:t>
            </w:r>
          </w:p>
          <w:p w:rsidR="00961051" w:rsidRPr="00111165" w:rsidRDefault="00961051" w:rsidP="007B5A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D3FB6" w:rsidRDefault="000D3FB6" w:rsidP="002A563B">
      <w:pPr>
        <w:pStyle w:val="1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25" w:color="auto"/>
        </w:pBdr>
        <w:shd w:val="clear" w:color="auto" w:fill="BDD6EE"/>
        <w:ind w:left="1276" w:right="424" w:hanging="567"/>
        <w:outlineLvl w:val="0"/>
        <w:rPr>
          <w:rFonts w:ascii="Arial" w:hAnsi="Arial" w:cs="Arial"/>
          <w:sz w:val="24"/>
          <w:szCs w:val="24"/>
        </w:rPr>
      </w:pPr>
      <w:r w:rsidRPr="009C6E51">
        <w:rPr>
          <w:rFonts w:ascii="Arial" w:hAnsi="Arial" w:cs="Arial"/>
          <w:sz w:val="24"/>
          <w:szCs w:val="24"/>
        </w:rPr>
        <w:t>ΑΥΤΟΤΕΛΕΣ ΓΡΑΦΕΙΟ ΥΓΙΕΙΝΗΣ ΚΑΙ ΑΣΦΑΛΕΙΑΣ ΤΗΣ ΕΡΓΑΣΙΑΣ</w:t>
      </w:r>
    </w:p>
    <w:p w:rsidR="00000BC3" w:rsidRPr="009C6E51" w:rsidRDefault="00000BC3" w:rsidP="002A563B">
      <w:pPr>
        <w:pStyle w:val="1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25" w:color="auto"/>
        </w:pBdr>
        <w:shd w:val="clear" w:color="auto" w:fill="BDD6EE"/>
        <w:tabs>
          <w:tab w:val="left" w:pos="1276"/>
        </w:tabs>
        <w:ind w:left="1276" w:right="424" w:hanging="567"/>
        <w:outlineLvl w:val="0"/>
        <w:rPr>
          <w:rFonts w:ascii="Arial" w:hAnsi="Arial" w:cs="Arial"/>
          <w:sz w:val="24"/>
          <w:szCs w:val="24"/>
        </w:rPr>
      </w:pPr>
    </w:p>
    <w:tbl>
      <w:tblPr>
        <w:tblW w:w="10509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482"/>
        <w:gridCol w:w="2217"/>
        <w:gridCol w:w="2374"/>
        <w:gridCol w:w="2436"/>
      </w:tblGrid>
      <w:tr w:rsidR="000D3FB6" w:rsidRPr="00111165" w:rsidTr="002A563B">
        <w:tc>
          <w:tcPr>
            <w:tcW w:w="3482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:rsidR="000D3FB6" w:rsidRPr="00111165" w:rsidRDefault="000D3FB6" w:rsidP="00140B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:rsidR="000D3FB6" w:rsidRPr="00111165" w:rsidRDefault="000D3FB6" w:rsidP="00140B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:rsidR="000D3FB6" w:rsidRPr="00111165" w:rsidRDefault="000D3FB6" w:rsidP="00140B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:rsidR="000D3FB6" w:rsidRPr="00111165" w:rsidRDefault="000D3FB6" w:rsidP="00140B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1165">
              <w:rPr>
                <w:rFonts w:ascii="Arial" w:hAnsi="Arial" w:cs="Arial"/>
                <w:b/>
                <w:sz w:val="20"/>
                <w:szCs w:val="20"/>
              </w:rPr>
              <w:t>ΤΗΛ.</w:t>
            </w:r>
          </w:p>
        </w:tc>
      </w:tr>
      <w:tr w:rsidR="000D3FB6" w:rsidRPr="00111165" w:rsidTr="002A563B">
        <w:tc>
          <w:tcPr>
            <w:tcW w:w="3482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:rsidR="00623D37" w:rsidRDefault="00623D37" w:rsidP="000D3FB6">
            <w:pPr>
              <w:pStyle w:val="3"/>
              <w:rPr>
                <w:rFonts w:ascii="Arial" w:hAnsi="Arial" w:cs="Arial"/>
                <w:sz w:val="18"/>
                <w:szCs w:val="18"/>
              </w:rPr>
            </w:pPr>
          </w:p>
          <w:p w:rsidR="000D3FB6" w:rsidRPr="000158C0" w:rsidRDefault="000D3FB6" w:rsidP="000D3FB6">
            <w:pPr>
              <w:pStyle w:val="3"/>
              <w:rPr>
                <w:rFonts w:ascii="Arial" w:hAnsi="Arial" w:cs="Arial"/>
                <w:b w:val="0"/>
                <w:sz w:val="18"/>
                <w:szCs w:val="18"/>
                <w:lang w:val="de-DE"/>
              </w:rPr>
            </w:pPr>
            <w:proofErr w:type="spellStart"/>
            <w:r w:rsidRPr="000158C0">
              <w:rPr>
                <w:rFonts w:ascii="Arial" w:hAnsi="Arial" w:cs="Arial"/>
                <w:sz w:val="18"/>
                <w:szCs w:val="18"/>
              </w:rPr>
              <w:t>Παμπελοποννησιακό</w:t>
            </w:r>
            <w:proofErr w:type="spellEnd"/>
            <w:r w:rsidRPr="000158C0">
              <w:rPr>
                <w:rFonts w:ascii="Arial" w:hAnsi="Arial" w:cs="Arial"/>
                <w:sz w:val="18"/>
                <w:szCs w:val="18"/>
              </w:rPr>
              <w:t xml:space="preserve"> Στάδιο</w:t>
            </w:r>
          </w:p>
          <w:p w:rsidR="000D3FB6" w:rsidRPr="00125ABE" w:rsidRDefault="000D3FB6" w:rsidP="00125ABE">
            <w:pPr>
              <w:pStyle w:val="3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125ABE">
              <w:rPr>
                <w:rFonts w:ascii="Arial" w:hAnsi="Arial" w:cs="Arial"/>
                <w:color w:val="808080"/>
                <w:sz w:val="18"/>
                <w:szCs w:val="18"/>
              </w:rPr>
              <w:t xml:space="preserve">Πατρών Κλάους 93 &amp; </w:t>
            </w:r>
            <w:proofErr w:type="spellStart"/>
            <w:r w:rsidRPr="00125ABE">
              <w:rPr>
                <w:rFonts w:ascii="Arial" w:hAnsi="Arial" w:cs="Arial"/>
                <w:color w:val="808080"/>
                <w:sz w:val="18"/>
                <w:szCs w:val="18"/>
              </w:rPr>
              <w:t>Γ.Ρίτσου</w:t>
            </w:r>
            <w:proofErr w:type="spellEnd"/>
          </w:p>
          <w:p w:rsidR="000D3FB6" w:rsidRDefault="000D3FB6" w:rsidP="000D3FB6">
            <w:pPr>
              <w:pStyle w:val="Web"/>
              <w:spacing w:before="0" w:beforeAutospacing="0" w:after="0" w:afterAutospacing="0"/>
            </w:pPr>
          </w:p>
          <w:p w:rsidR="000D3FB6" w:rsidRPr="002A563B" w:rsidRDefault="000D3FB6" w:rsidP="000D3FB6">
            <w:pPr>
              <w:pStyle w:val="Web"/>
              <w:spacing w:before="0" w:beforeAutospacing="0" w:after="0" w:afterAutospacing="0"/>
              <w:rPr>
                <w:rStyle w:val="-"/>
                <w:rFonts w:ascii="Arial" w:hAnsi="Arial" w:cs="Arial"/>
                <w:b/>
                <w:sz w:val="18"/>
                <w:szCs w:val="18"/>
                <w:u w:val="none"/>
              </w:rPr>
            </w:pPr>
            <w:r>
              <w:rPr>
                <w:rFonts w:ascii="Tahoma" w:hAnsi="Tahoma" w:cs="Tahoma"/>
                <w:color w:val="000000"/>
              </w:rPr>
              <w:t xml:space="preserve"> </w:t>
            </w:r>
            <w:r w:rsidRPr="000158C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Ιωάννα </w:t>
            </w:r>
            <w:proofErr w:type="spellStart"/>
            <w:r w:rsidRPr="000158C0">
              <w:rPr>
                <w:rFonts w:ascii="Arial" w:hAnsi="Arial" w:cs="Arial"/>
                <w:b/>
                <w:color w:val="000000"/>
                <w:sz w:val="18"/>
                <w:szCs w:val="18"/>
              </w:rPr>
              <w:t>Κασούμη</w:t>
            </w:r>
            <w:proofErr w:type="spellEnd"/>
            <w:r w:rsidRPr="000158C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  <w:p w:rsidR="000D3FB6" w:rsidRPr="002A563B" w:rsidRDefault="00E95CCF" w:rsidP="000D3FB6">
            <w:pPr>
              <w:ind w:left="172" w:hanging="284"/>
              <w:jc w:val="center"/>
              <w:rPr>
                <w:rStyle w:val="-"/>
                <w:rFonts w:ascii="Arial" w:hAnsi="Arial" w:cs="Arial"/>
                <w:b/>
                <w:sz w:val="18"/>
                <w:szCs w:val="18"/>
                <w:u w:val="none"/>
              </w:rPr>
            </w:pPr>
            <w:proofErr w:type="spellStart"/>
            <w:r w:rsidRPr="00DA09E8">
              <w:rPr>
                <w:rFonts w:ascii="Arial" w:hAnsi="Arial" w:cs="Arial"/>
                <w:b/>
                <w:sz w:val="18"/>
                <w:lang w:val="de-DE"/>
              </w:rPr>
              <w:t>e-mail</w:t>
            </w:r>
            <w:proofErr w:type="spellEnd"/>
            <w:r w:rsidRPr="002A563B">
              <w:rPr>
                <w:rFonts w:ascii="Arial" w:hAnsi="Arial" w:cs="Arial"/>
                <w:b/>
                <w:sz w:val="18"/>
              </w:rPr>
              <w:t>:</w:t>
            </w:r>
            <w:r w:rsidRPr="002A563B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24" w:tgtFrame="_blank" w:history="1">
              <w:r w:rsidR="000D3FB6" w:rsidRPr="000D3FB6">
                <w:rPr>
                  <w:rStyle w:val="-"/>
                  <w:rFonts w:ascii="Arial" w:hAnsi="Arial" w:cs="Arial"/>
                  <w:b/>
                  <w:sz w:val="18"/>
                  <w:szCs w:val="18"/>
                  <w:u w:val="none"/>
                  <w:lang w:val="en-GB"/>
                </w:rPr>
                <w:t>g</w:t>
              </w:r>
              <w:r w:rsidR="000D3FB6" w:rsidRPr="002A563B">
                <w:rPr>
                  <w:rStyle w:val="-"/>
                  <w:rFonts w:ascii="Arial" w:hAnsi="Arial" w:cs="Arial"/>
                  <w:b/>
                  <w:sz w:val="18"/>
                  <w:szCs w:val="18"/>
                  <w:u w:val="none"/>
                </w:rPr>
                <w:t>.</w:t>
              </w:r>
              <w:r w:rsidR="000D3FB6" w:rsidRPr="000D3FB6">
                <w:rPr>
                  <w:rStyle w:val="-"/>
                  <w:rFonts w:ascii="Arial" w:hAnsi="Arial" w:cs="Arial"/>
                  <w:b/>
                  <w:sz w:val="18"/>
                  <w:szCs w:val="18"/>
                  <w:u w:val="none"/>
                  <w:lang w:val="en-GB"/>
                </w:rPr>
                <w:t>Kasoumi</w:t>
              </w:r>
              <w:r w:rsidR="000D3FB6" w:rsidRPr="002A563B">
                <w:rPr>
                  <w:rStyle w:val="-"/>
                  <w:rFonts w:ascii="Arial" w:hAnsi="Arial" w:cs="Arial"/>
                  <w:b/>
                  <w:sz w:val="18"/>
                  <w:szCs w:val="18"/>
                  <w:u w:val="none"/>
                </w:rPr>
                <w:t>@</w:t>
              </w:r>
              <w:r w:rsidR="000D3FB6" w:rsidRPr="000D3FB6">
                <w:rPr>
                  <w:rStyle w:val="-"/>
                  <w:rFonts w:ascii="Arial" w:hAnsi="Arial" w:cs="Arial"/>
                  <w:b/>
                  <w:sz w:val="18"/>
                  <w:szCs w:val="18"/>
                  <w:u w:val="none"/>
                  <w:lang w:val="en-GB"/>
                </w:rPr>
                <w:t>gmail</w:t>
              </w:r>
              <w:r w:rsidR="000D3FB6" w:rsidRPr="002A563B">
                <w:rPr>
                  <w:rStyle w:val="-"/>
                  <w:rFonts w:ascii="Arial" w:hAnsi="Arial" w:cs="Arial"/>
                  <w:b/>
                  <w:sz w:val="18"/>
                  <w:szCs w:val="18"/>
                  <w:u w:val="none"/>
                </w:rPr>
                <w:t>.</w:t>
              </w:r>
              <w:r w:rsidR="000D3FB6" w:rsidRPr="000D3FB6">
                <w:rPr>
                  <w:rStyle w:val="-"/>
                  <w:rFonts w:ascii="Arial" w:hAnsi="Arial" w:cs="Arial"/>
                  <w:b/>
                  <w:sz w:val="18"/>
                  <w:szCs w:val="18"/>
                  <w:u w:val="none"/>
                  <w:lang w:val="en-GB"/>
                </w:rPr>
                <w:t>com</w:t>
              </w:r>
            </w:hyperlink>
          </w:p>
          <w:p w:rsidR="000D3FB6" w:rsidRPr="002A563B" w:rsidRDefault="000158C0" w:rsidP="000158C0">
            <w:pPr>
              <w:ind w:hanging="679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A563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        </w:t>
            </w:r>
            <w:r w:rsidR="000D3FB6" w:rsidRPr="002A563B">
              <w:rPr>
                <w:rFonts w:ascii="Arial" w:hAnsi="Arial" w:cs="Arial"/>
                <w:b/>
                <w:color w:val="000000"/>
                <w:sz w:val="18"/>
                <w:szCs w:val="18"/>
              </w:rPr>
              <w:t>Χαρά Παπακωστοπούλου</w:t>
            </w:r>
          </w:p>
          <w:p w:rsidR="000D3FB6" w:rsidRDefault="00E95CCF" w:rsidP="000D3FB6">
            <w:pPr>
              <w:ind w:hanging="679"/>
              <w:jc w:val="center"/>
            </w:pPr>
            <w:r w:rsidRPr="002A563B">
              <w:rPr>
                <w:rFonts w:ascii="Arial" w:hAnsi="Arial" w:cs="Arial"/>
                <w:b/>
                <w:sz w:val="18"/>
              </w:rPr>
              <w:t xml:space="preserve">     </w:t>
            </w:r>
            <w:proofErr w:type="spellStart"/>
            <w:r w:rsidRPr="00DA09E8">
              <w:rPr>
                <w:rFonts w:ascii="Arial" w:hAnsi="Arial" w:cs="Arial"/>
                <w:b/>
                <w:sz w:val="18"/>
                <w:lang w:val="de-DE"/>
              </w:rPr>
              <w:t>e-mail</w:t>
            </w:r>
            <w:proofErr w:type="spellEnd"/>
            <w:r w:rsidRPr="002A563B">
              <w:rPr>
                <w:rFonts w:ascii="Arial" w:hAnsi="Arial" w:cs="Arial"/>
                <w:b/>
                <w:sz w:val="18"/>
              </w:rPr>
              <w:t>:</w:t>
            </w:r>
            <w:r w:rsidRPr="002A563B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25" w:tgtFrame="_blank" w:history="1">
              <w:r w:rsidR="000D3FB6" w:rsidRPr="000D3FB6">
                <w:rPr>
                  <w:rStyle w:val="-"/>
                  <w:rFonts w:ascii="Arial" w:hAnsi="Arial" w:cs="Arial"/>
                  <w:sz w:val="18"/>
                  <w:szCs w:val="18"/>
                  <w:u w:val="none"/>
                  <w:lang w:val="en-GB"/>
                </w:rPr>
                <w:t>xarapapak</w:t>
              </w:r>
              <w:r w:rsidR="000D3FB6" w:rsidRPr="002A563B">
                <w:rPr>
                  <w:rStyle w:val="-"/>
                  <w:rFonts w:ascii="Arial" w:hAnsi="Arial" w:cs="Arial"/>
                  <w:sz w:val="18"/>
                  <w:szCs w:val="18"/>
                  <w:u w:val="none"/>
                </w:rPr>
                <w:t>@</w:t>
              </w:r>
              <w:r w:rsidR="000D3FB6" w:rsidRPr="000D3FB6">
                <w:rPr>
                  <w:rStyle w:val="-"/>
                  <w:rFonts w:ascii="Arial" w:hAnsi="Arial" w:cs="Arial"/>
                  <w:sz w:val="18"/>
                  <w:szCs w:val="18"/>
                  <w:u w:val="none"/>
                  <w:lang w:val="en-GB"/>
                </w:rPr>
                <w:t>yahoo</w:t>
              </w:r>
              <w:r w:rsidR="000D3FB6" w:rsidRPr="002A563B">
                <w:rPr>
                  <w:rStyle w:val="-"/>
                  <w:rFonts w:ascii="Arial" w:hAnsi="Arial" w:cs="Arial"/>
                  <w:sz w:val="18"/>
                  <w:szCs w:val="18"/>
                  <w:u w:val="none"/>
                </w:rPr>
                <w:t>.</w:t>
              </w:r>
              <w:r w:rsidR="000D3FB6" w:rsidRPr="000D3FB6">
                <w:rPr>
                  <w:rStyle w:val="-"/>
                  <w:rFonts w:ascii="Arial" w:hAnsi="Arial" w:cs="Arial"/>
                  <w:sz w:val="18"/>
                  <w:szCs w:val="18"/>
                  <w:u w:val="none"/>
                  <w:lang w:val="en-GB"/>
                </w:rPr>
                <w:t>gr</w:t>
              </w:r>
            </w:hyperlink>
          </w:p>
          <w:p w:rsidR="004606A8" w:rsidRPr="002A563B" w:rsidRDefault="004606A8" w:rsidP="000D3FB6">
            <w:pPr>
              <w:ind w:hanging="67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:rsidR="000D3FB6" w:rsidRPr="002A563B" w:rsidRDefault="000D3FB6" w:rsidP="00140B3E">
            <w:pPr>
              <w:jc w:val="center"/>
              <w:rPr>
                <w:rFonts w:ascii="Arial" w:hAnsi="Arial" w:cs="Arial"/>
                <w:sz w:val="18"/>
              </w:rPr>
            </w:pPr>
          </w:p>
          <w:p w:rsidR="000D3FB6" w:rsidRPr="002A563B" w:rsidRDefault="000D3FB6" w:rsidP="00140B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:rsidR="000D3FB6" w:rsidRPr="002A563B" w:rsidRDefault="000D3FB6" w:rsidP="00140B3E">
            <w:pPr>
              <w:jc w:val="center"/>
              <w:rPr>
                <w:rFonts w:ascii="Arial" w:hAnsi="Arial" w:cs="Arial"/>
                <w:sz w:val="18"/>
              </w:rPr>
            </w:pPr>
          </w:p>
          <w:p w:rsidR="000D3FB6" w:rsidRPr="002A563B" w:rsidRDefault="000D3FB6" w:rsidP="00140B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:rsidR="000D3FB6" w:rsidRPr="002A563B" w:rsidRDefault="000D3FB6" w:rsidP="00140B3E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0D3FB6" w:rsidRPr="002A563B" w:rsidRDefault="000D3FB6" w:rsidP="00140B3E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D70F9" w:rsidRDefault="001D70F9" w:rsidP="00140B3E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623D37" w:rsidRDefault="00623D37" w:rsidP="00140B3E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0D3FB6" w:rsidRPr="00111165" w:rsidRDefault="00C77B22" w:rsidP="00140B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2610 274</w:t>
            </w: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>-</w:t>
            </w:r>
            <w:r w:rsidR="000D3FB6" w:rsidRPr="000D3FB6">
              <w:rPr>
                <w:rFonts w:ascii="Arial" w:hAnsi="Arial" w:cs="Arial"/>
                <w:b/>
                <w:color w:val="0000FF"/>
                <w:sz w:val="18"/>
              </w:rPr>
              <w:t>339</w:t>
            </w:r>
          </w:p>
        </w:tc>
      </w:tr>
    </w:tbl>
    <w:p w:rsidR="00BC4FFA" w:rsidRPr="00C3254A" w:rsidRDefault="00BC4FFA" w:rsidP="00397A0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</w:p>
    <w:p w:rsidR="00961051" w:rsidRPr="009C6E51" w:rsidRDefault="00961051" w:rsidP="002A563B">
      <w:pPr>
        <w:pStyle w:val="1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25" w:color="auto"/>
        </w:pBdr>
        <w:shd w:val="clear" w:color="auto" w:fill="BDD6EE"/>
        <w:tabs>
          <w:tab w:val="left" w:pos="10065"/>
        </w:tabs>
        <w:ind w:left="1276" w:right="424" w:hanging="709"/>
        <w:outlineLvl w:val="0"/>
        <w:rPr>
          <w:rFonts w:ascii="Arial" w:hAnsi="Arial" w:cs="Arial"/>
          <w:sz w:val="24"/>
          <w:szCs w:val="24"/>
        </w:rPr>
      </w:pPr>
      <w:r w:rsidRPr="009C6E51">
        <w:rPr>
          <w:rFonts w:ascii="Arial" w:hAnsi="Arial" w:cs="Arial"/>
          <w:sz w:val="24"/>
          <w:szCs w:val="24"/>
        </w:rPr>
        <w:t>ΓΡΑΦΕΙΟ ΕΠΙΚΟΙΝΩΝΙΑΣ ΤΟΥ ΠΟΛΙΤΗ</w:t>
      </w:r>
    </w:p>
    <w:p w:rsidR="00961051" w:rsidRDefault="00961051" w:rsidP="002A563B">
      <w:pPr>
        <w:pStyle w:val="1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25" w:color="auto"/>
        </w:pBdr>
        <w:shd w:val="clear" w:color="auto" w:fill="BDD6EE"/>
        <w:tabs>
          <w:tab w:val="left" w:pos="851"/>
        </w:tabs>
        <w:ind w:left="851" w:right="424" w:hanging="284"/>
        <w:outlineLvl w:val="0"/>
        <w:rPr>
          <w:rFonts w:ascii="Arial" w:hAnsi="Arial" w:cs="Arial"/>
          <w:sz w:val="24"/>
          <w:szCs w:val="24"/>
        </w:rPr>
      </w:pPr>
      <w:r w:rsidRPr="009C6E51">
        <w:rPr>
          <w:rFonts w:ascii="Arial" w:hAnsi="Arial" w:cs="Arial"/>
          <w:sz w:val="24"/>
          <w:szCs w:val="24"/>
        </w:rPr>
        <w:t>ΚΑΙ ΜΕΡΙΜΝΑΣ ΓΙΑ ΤΗΝ ΥΠΟΣΤΗΡΙΞΗ ΕΥΠΑΘΩΝ ΟΜΑΔΩΝ</w:t>
      </w:r>
    </w:p>
    <w:p w:rsidR="00000BC3" w:rsidRPr="009C6E51" w:rsidRDefault="00000BC3" w:rsidP="002A563B">
      <w:pPr>
        <w:pStyle w:val="1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25" w:color="auto"/>
        </w:pBdr>
        <w:shd w:val="clear" w:color="auto" w:fill="BDD6EE"/>
        <w:ind w:left="567" w:right="424"/>
        <w:outlineLvl w:val="0"/>
        <w:rPr>
          <w:rFonts w:ascii="Arial" w:hAnsi="Arial" w:cs="Arial"/>
          <w:sz w:val="24"/>
          <w:szCs w:val="24"/>
        </w:rPr>
      </w:pPr>
    </w:p>
    <w:tbl>
      <w:tblPr>
        <w:tblW w:w="10509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482"/>
        <w:gridCol w:w="2217"/>
        <w:gridCol w:w="2374"/>
        <w:gridCol w:w="2436"/>
      </w:tblGrid>
      <w:tr w:rsidR="00961051" w:rsidRPr="00111165" w:rsidTr="002A563B">
        <w:tc>
          <w:tcPr>
            <w:tcW w:w="3482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:rsidR="00961051" w:rsidRPr="00111165" w:rsidRDefault="00961051" w:rsidP="007B5A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:rsidR="00961051" w:rsidRPr="00111165" w:rsidRDefault="00961051" w:rsidP="007B5A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:rsidR="00961051" w:rsidRPr="00111165" w:rsidRDefault="00961051" w:rsidP="007B5A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:rsidR="00961051" w:rsidRPr="00111165" w:rsidRDefault="00961051" w:rsidP="007B5A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1165">
              <w:rPr>
                <w:rFonts w:ascii="Arial" w:hAnsi="Arial" w:cs="Arial"/>
                <w:b/>
                <w:sz w:val="20"/>
                <w:szCs w:val="20"/>
              </w:rPr>
              <w:t>ΤΗΛ.</w:t>
            </w:r>
          </w:p>
        </w:tc>
      </w:tr>
      <w:tr w:rsidR="00961051" w:rsidRPr="00111165" w:rsidTr="002A563B">
        <w:tc>
          <w:tcPr>
            <w:tcW w:w="3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61051" w:rsidRDefault="00961051" w:rsidP="007B5A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1E98" w:rsidRPr="000158C0" w:rsidRDefault="00AF5317" w:rsidP="007B5A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ΑΓΟΡΑ ΑΡΓΥΡΗ</w:t>
            </w:r>
          </w:p>
          <w:p w:rsidR="00D61E98" w:rsidRPr="00D61E98" w:rsidRDefault="00D61E98" w:rsidP="007B5A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8C0">
              <w:rPr>
                <w:rFonts w:ascii="Arial" w:hAnsi="Arial" w:cs="Arial"/>
                <w:b/>
                <w:sz w:val="18"/>
                <w:szCs w:val="18"/>
              </w:rPr>
              <w:t xml:space="preserve">   Αγ. Ανδρέου 12</w:t>
            </w:r>
          </w:p>
        </w:tc>
        <w:tc>
          <w:tcPr>
            <w:tcW w:w="22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61051" w:rsidRPr="00111165" w:rsidRDefault="00961051" w:rsidP="007B5A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61051" w:rsidRPr="00111165" w:rsidRDefault="00961051" w:rsidP="007B5A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1E98" w:rsidRDefault="00D61E98" w:rsidP="007B5A1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61051" w:rsidRDefault="00D61E98" w:rsidP="007B5A1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D61E98">
              <w:rPr>
                <w:rFonts w:ascii="Arial" w:hAnsi="Arial" w:cs="Arial"/>
                <w:b/>
                <w:color w:val="0000FF"/>
                <w:sz w:val="18"/>
              </w:rPr>
              <w:t>15190</w:t>
            </w:r>
          </w:p>
          <w:p w:rsidR="00D61E98" w:rsidRPr="00D61E98" w:rsidRDefault="00D61E98" w:rsidP="007B5A1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D61E98" w:rsidRPr="00D61E98" w:rsidRDefault="00D61E98" w:rsidP="007B5A1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D61E98">
              <w:rPr>
                <w:rFonts w:ascii="Arial" w:hAnsi="Arial" w:cs="Arial"/>
                <w:b/>
                <w:color w:val="0000FF"/>
                <w:sz w:val="18"/>
              </w:rPr>
              <w:t>2610 225</w:t>
            </w:r>
            <w:r w:rsidR="00C77B22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-</w:t>
            </w:r>
            <w:r w:rsidRPr="00D61E98">
              <w:rPr>
                <w:rFonts w:ascii="Arial" w:hAnsi="Arial" w:cs="Arial"/>
                <w:b/>
                <w:color w:val="0000FF"/>
                <w:sz w:val="18"/>
              </w:rPr>
              <w:t>900</w:t>
            </w:r>
          </w:p>
          <w:p w:rsidR="00D61E98" w:rsidRPr="00D61E98" w:rsidRDefault="00D61E98" w:rsidP="007B5A1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D61E98">
              <w:rPr>
                <w:rFonts w:ascii="Arial" w:hAnsi="Arial" w:cs="Arial"/>
                <w:b/>
                <w:color w:val="0000FF"/>
                <w:sz w:val="18"/>
              </w:rPr>
              <w:t>2610 220</w:t>
            </w:r>
            <w:r w:rsidR="00C77B22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-</w:t>
            </w:r>
            <w:r w:rsidRPr="00D61E98">
              <w:rPr>
                <w:rFonts w:ascii="Arial" w:hAnsi="Arial" w:cs="Arial"/>
                <w:b/>
                <w:color w:val="0000FF"/>
                <w:sz w:val="18"/>
              </w:rPr>
              <w:t>142</w:t>
            </w:r>
          </w:p>
        </w:tc>
      </w:tr>
    </w:tbl>
    <w:p w:rsidR="001F56C5" w:rsidRPr="009C6E51" w:rsidRDefault="001F56C5">
      <w:pPr>
        <w:jc w:val="center"/>
        <w:rPr>
          <w:rFonts w:ascii="Arial" w:hAnsi="Arial" w:cs="Arial"/>
          <w:b/>
        </w:rPr>
      </w:pPr>
    </w:p>
    <w:p w:rsidR="00CD3A17" w:rsidRDefault="00CD3A17" w:rsidP="002A563B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BDD6EE"/>
        <w:ind w:left="1276" w:right="-1" w:hanging="1276"/>
        <w:outlineLvl w:val="0"/>
        <w:rPr>
          <w:rFonts w:ascii="Arial" w:hAnsi="Arial" w:cs="Arial"/>
          <w:sz w:val="24"/>
          <w:szCs w:val="24"/>
        </w:rPr>
      </w:pPr>
    </w:p>
    <w:p w:rsidR="00BC4FFA" w:rsidRDefault="00352FF1" w:rsidP="002A563B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BDD6EE"/>
        <w:ind w:left="1276" w:right="-1" w:hanging="1276"/>
        <w:outlineLvl w:val="0"/>
        <w:rPr>
          <w:rFonts w:ascii="Arial" w:hAnsi="Arial" w:cs="Arial"/>
          <w:sz w:val="24"/>
          <w:szCs w:val="24"/>
        </w:rPr>
      </w:pPr>
      <w:r w:rsidRPr="009C6E51">
        <w:rPr>
          <w:rFonts w:ascii="Arial" w:hAnsi="Arial" w:cs="Arial"/>
          <w:sz w:val="24"/>
          <w:szCs w:val="24"/>
        </w:rPr>
        <w:t xml:space="preserve">ΑΥΤΟΤΕΛΕΣ </w:t>
      </w:r>
      <w:r w:rsidR="004D4FD2" w:rsidRPr="009C6E51">
        <w:rPr>
          <w:rFonts w:ascii="Arial" w:hAnsi="Arial" w:cs="Arial"/>
          <w:sz w:val="24"/>
          <w:szCs w:val="24"/>
        </w:rPr>
        <w:t>ΤΜΗΜΑ ΕΣΩΤΕΡΙΚΟΥ ΕΛΕΓΧΟΥ</w:t>
      </w:r>
    </w:p>
    <w:p w:rsidR="00000BC3" w:rsidRPr="009C6E51" w:rsidRDefault="00000BC3" w:rsidP="002A563B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BDD6EE"/>
        <w:ind w:left="1276" w:right="-1" w:hanging="1276"/>
        <w:outlineLvl w:val="0"/>
        <w:rPr>
          <w:rFonts w:ascii="Arial" w:hAnsi="Arial" w:cs="Arial"/>
          <w:sz w:val="24"/>
          <w:szCs w:val="24"/>
        </w:rPr>
      </w:pPr>
    </w:p>
    <w:tbl>
      <w:tblPr>
        <w:tblW w:w="10698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2126"/>
        <w:gridCol w:w="1701"/>
        <w:gridCol w:w="992"/>
        <w:gridCol w:w="284"/>
        <w:gridCol w:w="2003"/>
        <w:gridCol w:w="47"/>
      </w:tblGrid>
      <w:tr w:rsidR="0097213C" w:rsidRPr="00111165" w:rsidTr="0097213C">
        <w:trPr>
          <w:gridAfter w:val="1"/>
          <w:wAfter w:w="47" w:type="dxa"/>
        </w:trPr>
        <w:tc>
          <w:tcPr>
            <w:tcW w:w="35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213C" w:rsidRPr="00111165" w:rsidRDefault="0097213C" w:rsidP="00352FF1">
            <w:pPr>
              <w:pStyle w:val="3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213C" w:rsidRPr="00111165" w:rsidRDefault="0097213C" w:rsidP="009610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213C" w:rsidRPr="00111165" w:rsidRDefault="0097213C" w:rsidP="008F52A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213C" w:rsidRPr="00111165" w:rsidRDefault="0097213C" w:rsidP="008F52A3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213C" w:rsidRPr="00111165" w:rsidRDefault="0097213C" w:rsidP="008F52A3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213C" w:rsidRPr="00D61E98" w:rsidRDefault="0097213C" w:rsidP="008F52A3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20"/>
                <w:szCs w:val="20"/>
              </w:rPr>
              <w:t xml:space="preserve">   ΤΗΛ.</w:t>
            </w:r>
          </w:p>
        </w:tc>
      </w:tr>
      <w:tr w:rsidR="0097213C" w:rsidRPr="00111165" w:rsidTr="0097213C">
        <w:trPr>
          <w:gridAfter w:val="1"/>
          <w:wAfter w:w="47" w:type="dxa"/>
        </w:trPr>
        <w:tc>
          <w:tcPr>
            <w:tcW w:w="35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213C" w:rsidRDefault="0097213C" w:rsidP="0096105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213C" w:rsidRPr="00210593" w:rsidRDefault="0097213C" w:rsidP="0096105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Τ</w:t>
            </w:r>
            <w:r w:rsidRPr="00210593">
              <w:rPr>
                <w:rFonts w:ascii="Arial" w:hAnsi="Arial" w:cs="Arial"/>
                <w:b/>
                <w:sz w:val="18"/>
                <w:szCs w:val="18"/>
              </w:rPr>
              <w:t>μηματάρχης</w:t>
            </w:r>
          </w:p>
          <w:p w:rsidR="0097213C" w:rsidRPr="00034D1E" w:rsidRDefault="0097213C" w:rsidP="00210593">
            <w:pPr>
              <w:pStyle w:val="3"/>
              <w:rPr>
                <w:rFonts w:ascii="Arial" w:hAnsi="Arial" w:cs="Arial"/>
                <w:color w:val="80808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Παντανάσσης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28</w:t>
            </w:r>
          </w:p>
          <w:p w:rsidR="0097213C" w:rsidRPr="00D61E98" w:rsidRDefault="0097213C" w:rsidP="00210593">
            <w:pPr>
              <w:pStyle w:val="3"/>
              <w:rPr>
                <w:rFonts w:ascii="Arial" w:hAnsi="Arial" w:cs="Arial"/>
                <w:sz w:val="18"/>
                <w:szCs w:val="18"/>
              </w:rPr>
            </w:pPr>
            <w:r w:rsidRPr="00D61E9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7213C" w:rsidRDefault="0097213C" w:rsidP="00961051"/>
          <w:p w:rsidR="0097213C" w:rsidRPr="00961051" w:rsidRDefault="0097213C" w:rsidP="00961051"/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213C" w:rsidRPr="00214F9E" w:rsidRDefault="0097213C" w:rsidP="004D4FD2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4D4FD2">
            <w:pPr>
              <w:rPr>
                <w:rFonts w:ascii="Arial" w:hAnsi="Arial" w:cs="Arial"/>
                <w:b/>
                <w:sz w:val="18"/>
              </w:rPr>
            </w:pPr>
            <w:r w:rsidRPr="00214F9E">
              <w:rPr>
                <w:rFonts w:ascii="Arial" w:hAnsi="Arial" w:cs="Arial"/>
                <w:b/>
                <w:sz w:val="18"/>
              </w:rPr>
              <w:t>Αντωνοπούλου</w:t>
            </w:r>
          </w:p>
          <w:p w:rsidR="0097213C" w:rsidRDefault="0097213C" w:rsidP="004D4FD2">
            <w:pPr>
              <w:rPr>
                <w:rFonts w:ascii="Arial" w:hAnsi="Arial" w:cs="Arial"/>
                <w:b/>
                <w:sz w:val="18"/>
              </w:rPr>
            </w:pPr>
          </w:p>
          <w:p w:rsidR="0097213C" w:rsidRPr="00214F9E" w:rsidRDefault="0097213C" w:rsidP="004D4FD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213C" w:rsidRPr="00214F9E" w:rsidRDefault="0097213C" w:rsidP="004D4FD2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4D4FD2">
            <w:pPr>
              <w:rPr>
                <w:rFonts w:ascii="Arial" w:hAnsi="Arial" w:cs="Arial"/>
                <w:b/>
                <w:sz w:val="18"/>
              </w:rPr>
            </w:pPr>
            <w:r w:rsidRPr="00214F9E">
              <w:rPr>
                <w:rFonts w:ascii="Arial" w:hAnsi="Arial" w:cs="Arial"/>
                <w:b/>
                <w:sz w:val="18"/>
              </w:rPr>
              <w:t xml:space="preserve">Άννα </w:t>
            </w:r>
          </w:p>
          <w:p w:rsidR="0097213C" w:rsidRDefault="0097213C" w:rsidP="004D4FD2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4D4FD2">
            <w:pPr>
              <w:rPr>
                <w:rFonts w:ascii="Arial" w:hAnsi="Arial" w:cs="Arial"/>
                <w:b/>
                <w:sz w:val="18"/>
              </w:rPr>
            </w:pPr>
          </w:p>
          <w:p w:rsidR="0097213C" w:rsidRPr="00214F9E" w:rsidRDefault="0097213C" w:rsidP="004D4FD2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213C" w:rsidRPr="00961051" w:rsidRDefault="0097213C" w:rsidP="008F52A3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213C" w:rsidRPr="00961051" w:rsidRDefault="0097213C" w:rsidP="008F52A3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213C" w:rsidRDefault="0097213C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7213C" w:rsidRDefault="0097213C" w:rsidP="00034D1E">
            <w:pPr>
              <w:rPr>
                <w:rFonts w:ascii="Arial" w:hAnsi="Arial" w:cs="Arial"/>
                <w:b/>
                <w:color w:val="0000FF"/>
                <w:sz w:val="18"/>
              </w:rPr>
            </w:pPr>
            <w:r w:rsidRPr="006128FB">
              <w:rPr>
                <w:rFonts w:ascii="Arial" w:hAnsi="Arial" w:cs="Arial"/>
                <w:b/>
                <w:color w:val="0000FF"/>
                <w:sz w:val="18"/>
              </w:rPr>
              <w:t>2613 610</w:t>
            </w: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>-112</w:t>
            </w:r>
          </w:p>
          <w:p w:rsidR="0097213C" w:rsidRDefault="0097213C" w:rsidP="00034D1E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7213C" w:rsidRDefault="0097213C" w:rsidP="00034D1E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7213C" w:rsidRPr="00C3254A" w:rsidRDefault="0097213C" w:rsidP="00034D1E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610-111</w:t>
            </w:r>
          </w:p>
        </w:tc>
      </w:tr>
      <w:tr w:rsidR="0097213C" w:rsidRPr="00111165" w:rsidTr="0097213C">
        <w:trPr>
          <w:gridAfter w:val="1"/>
          <w:wAfter w:w="47" w:type="dxa"/>
        </w:trPr>
        <w:tc>
          <w:tcPr>
            <w:tcW w:w="35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213C" w:rsidRDefault="0097213C" w:rsidP="008F52A3">
            <w:pPr>
              <w:pStyle w:val="3"/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  <w:p w:rsidR="0097213C" w:rsidRDefault="0097213C" w:rsidP="004D3588"/>
          <w:p w:rsidR="0097213C" w:rsidRDefault="0097213C" w:rsidP="004D3588"/>
          <w:p w:rsidR="0097213C" w:rsidRPr="004D3588" w:rsidRDefault="0097213C" w:rsidP="004D3588"/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213C" w:rsidRDefault="0097213C" w:rsidP="008F52A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213C" w:rsidRDefault="0097213C" w:rsidP="008F52A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213C" w:rsidRPr="00961051" w:rsidRDefault="0097213C" w:rsidP="008F52A3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213C" w:rsidRPr="00961051" w:rsidRDefault="0097213C" w:rsidP="008F52A3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213C" w:rsidRDefault="0097213C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</w:tr>
      <w:tr w:rsidR="0097213C" w:rsidRPr="00111165" w:rsidTr="0097213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7" w:type="dxa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DD6EE"/>
          </w:tcPr>
          <w:p w:rsidR="0097213C" w:rsidRPr="00961051" w:rsidRDefault="0097213C" w:rsidP="008F52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5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DD6EE"/>
          </w:tcPr>
          <w:p w:rsidR="0097213C" w:rsidRPr="00961051" w:rsidRDefault="0097213C" w:rsidP="008F52A3">
            <w:pPr>
              <w:jc w:val="center"/>
              <w:rPr>
                <w:rFonts w:ascii="Arial" w:hAnsi="Arial" w:cs="Arial"/>
                <w:b/>
              </w:rPr>
            </w:pPr>
          </w:p>
          <w:p w:rsidR="0097213C" w:rsidRPr="009C6E51" w:rsidRDefault="0097213C" w:rsidP="00357761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BDD6EE"/>
              <w:ind w:left="1276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C6E51">
              <w:rPr>
                <w:rFonts w:ascii="Arial" w:hAnsi="Arial" w:cs="Arial"/>
                <w:sz w:val="24"/>
                <w:szCs w:val="24"/>
              </w:rPr>
              <w:t>Δ</w:t>
            </w:r>
            <w:r>
              <w:rPr>
                <w:rFonts w:ascii="Arial" w:hAnsi="Arial" w:cs="Arial"/>
                <w:sz w:val="24"/>
                <w:szCs w:val="24"/>
              </w:rPr>
              <w:t>ΙΕΥΘΥΝΣΗ ΑΡΧΙΤΕΚΤΟΝΙΚΟΥ ΕΡΓΟΥ -</w:t>
            </w:r>
            <w:r w:rsidRPr="009C6E51">
              <w:rPr>
                <w:rFonts w:ascii="Arial" w:hAnsi="Arial" w:cs="Arial"/>
                <w:sz w:val="24"/>
                <w:szCs w:val="24"/>
              </w:rPr>
              <w:t xml:space="preserve"> Η/Μ</w:t>
            </w:r>
          </w:p>
          <w:p w:rsidR="0097213C" w:rsidRPr="00111165" w:rsidRDefault="0097213C" w:rsidP="008F52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97213C" w:rsidRPr="00111165" w:rsidTr="0097213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7" w:type="dxa"/>
          <w:trHeight w:val="1526"/>
        </w:trPr>
        <w:tc>
          <w:tcPr>
            <w:tcW w:w="3545" w:type="dxa"/>
            <w:gridSpan w:val="2"/>
            <w:tcBorders>
              <w:top w:val="nil"/>
              <w:bottom w:val="single" w:sz="6" w:space="0" w:color="auto"/>
            </w:tcBorders>
          </w:tcPr>
          <w:p w:rsidR="0097213C" w:rsidRPr="00111165" w:rsidRDefault="0097213C" w:rsidP="008F52A3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97213C" w:rsidRPr="00C7658B" w:rsidRDefault="0097213C" w:rsidP="004606A8">
            <w:pPr>
              <w:rPr>
                <w:rFonts w:ascii="Arial" w:hAnsi="Arial" w:cs="Arial"/>
                <w:b/>
                <w:color w:val="808080"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color w:val="808080"/>
                <w:sz w:val="18"/>
              </w:rPr>
              <w:t>Μαιζώνος</w:t>
            </w:r>
            <w:proofErr w:type="spellEnd"/>
            <w:r>
              <w:rPr>
                <w:rFonts w:ascii="Arial" w:hAnsi="Arial" w:cs="Arial"/>
                <w:b/>
                <w:color w:val="808080"/>
                <w:sz w:val="18"/>
              </w:rPr>
              <w:t xml:space="preserve"> 19, Γ’ πτέρυγα, 2</w:t>
            </w:r>
            <w:r w:rsidRPr="00125ABE">
              <w:rPr>
                <w:rFonts w:ascii="Arial" w:hAnsi="Arial" w:cs="Arial"/>
                <w:b/>
                <w:color w:val="808080"/>
                <w:sz w:val="18"/>
                <w:vertAlign w:val="superscript"/>
              </w:rPr>
              <w:t>ος</w:t>
            </w:r>
            <w:r>
              <w:rPr>
                <w:rFonts w:ascii="Arial" w:hAnsi="Arial" w:cs="Arial"/>
                <w:b/>
                <w:color w:val="808080"/>
                <w:sz w:val="18"/>
              </w:rPr>
              <w:t xml:space="preserve"> όροφος</w:t>
            </w:r>
          </w:p>
          <w:p w:rsidR="005C14DA" w:rsidRPr="00F35769" w:rsidRDefault="005C14DA" w:rsidP="005C14DA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A09E8">
              <w:rPr>
                <w:rFonts w:ascii="Arial" w:hAnsi="Arial" w:cs="Arial"/>
                <w:sz w:val="18"/>
                <w:lang w:val="de-DE"/>
              </w:rPr>
              <w:t>e-mail</w:t>
            </w:r>
            <w:proofErr w:type="spellEnd"/>
            <w:r w:rsidRPr="00F35769">
              <w:rPr>
                <w:rFonts w:ascii="Arial" w:hAnsi="Arial" w:cs="Arial"/>
                <w:sz w:val="18"/>
              </w:rPr>
              <w:t>:</w:t>
            </w:r>
            <w:r w:rsidRPr="00F35769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26" w:tgtFrame="_blank" w:history="1">
              <w:r w:rsidRPr="00DA09E8">
                <w:rPr>
                  <w:rStyle w:val="-"/>
                  <w:rFonts w:ascii="Arial" w:hAnsi="Arial" w:cs="Arial"/>
                  <w:b/>
                  <w:bCs/>
                  <w:sz w:val="18"/>
                  <w:szCs w:val="18"/>
                  <w:u w:val="none"/>
                  <w:lang w:val="en-US"/>
                </w:rPr>
                <w:t>arxitektonikouergou</w:t>
              </w:r>
              <w:r w:rsidRPr="00F35769">
                <w:rPr>
                  <w:rStyle w:val="-"/>
                  <w:rFonts w:ascii="Arial" w:hAnsi="Arial" w:cs="Arial"/>
                  <w:b/>
                  <w:bCs/>
                  <w:sz w:val="18"/>
                  <w:szCs w:val="18"/>
                  <w:u w:val="none"/>
                </w:rPr>
                <w:t>@</w:t>
              </w:r>
              <w:r w:rsidRPr="00DA09E8">
                <w:rPr>
                  <w:rStyle w:val="-"/>
                  <w:rFonts w:ascii="Arial" w:hAnsi="Arial" w:cs="Arial"/>
                  <w:b/>
                  <w:bCs/>
                  <w:sz w:val="18"/>
                  <w:szCs w:val="18"/>
                  <w:u w:val="none"/>
                  <w:lang w:val="en-US"/>
                </w:rPr>
                <w:t>gmail</w:t>
              </w:r>
              <w:r w:rsidRPr="00F35769">
                <w:rPr>
                  <w:rStyle w:val="-"/>
                  <w:rFonts w:ascii="Arial" w:hAnsi="Arial" w:cs="Arial"/>
                  <w:b/>
                  <w:bCs/>
                  <w:sz w:val="18"/>
                  <w:szCs w:val="18"/>
                  <w:u w:val="none"/>
                </w:rPr>
                <w:t>.</w:t>
              </w:r>
              <w:r w:rsidRPr="00DA09E8">
                <w:rPr>
                  <w:rStyle w:val="-"/>
                  <w:rFonts w:ascii="Arial" w:hAnsi="Arial" w:cs="Arial"/>
                  <w:b/>
                  <w:bCs/>
                  <w:sz w:val="18"/>
                  <w:szCs w:val="18"/>
                  <w:u w:val="none"/>
                  <w:lang w:val="en-US"/>
                </w:rPr>
                <w:t>com</w:t>
              </w:r>
            </w:hyperlink>
            <w:r w:rsidRPr="00DA09E8">
              <w:rPr>
                <w:rFonts w:ascii="Arial" w:hAnsi="Arial" w:cs="Arial"/>
                <w:b/>
                <w:bCs/>
                <w:lang w:val="en-US"/>
              </w:rPr>
              <w:t> </w:t>
            </w:r>
          </w:p>
          <w:p w:rsidR="0097213C" w:rsidRDefault="0097213C" w:rsidP="008F52A3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8F52A3">
            <w:pPr>
              <w:rPr>
                <w:rFonts w:ascii="Arial" w:hAnsi="Arial" w:cs="Arial"/>
                <w:b/>
                <w:sz w:val="18"/>
              </w:rPr>
            </w:pPr>
          </w:p>
          <w:p w:rsidR="0097213C" w:rsidRPr="00111165" w:rsidRDefault="0097213C" w:rsidP="008F52A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Αναπληρωτής Προϊστάμενος</w:t>
            </w:r>
          </w:p>
          <w:p w:rsidR="0097213C" w:rsidRDefault="0097213C" w:rsidP="008F52A3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8F52A3">
            <w:pPr>
              <w:rPr>
                <w:rFonts w:ascii="Arial" w:hAnsi="Arial" w:cs="Arial"/>
                <w:b/>
                <w:sz w:val="18"/>
              </w:rPr>
            </w:pPr>
          </w:p>
          <w:p w:rsidR="0097213C" w:rsidRPr="00111165" w:rsidRDefault="0097213C" w:rsidP="008F52A3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Γραμματεία</w:t>
            </w:r>
          </w:p>
          <w:p w:rsidR="0097213C" w:rsidRPr="00C7658B" w:rsidRDefault="0097213C" w:rsidP="008F52A3">
            <w:pPr>
              <w:rPr>
                <w:rFonts w:ascii="Arial" w:hAnsi="Arial" w:cs="Arial"/>
                <w:b/>
                <w:color w:val="808080"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color w:val="808080"/>
                <w:sz w:val="18"/>
              </w:rPr>
              <w:t>Μαιζώνος</w:t>
            </w:r>
            <w:proofErr w:type="spellEnd"/>
            <w:r>
              <w:rPr>
                <w:rFonts w:ascii="Arial" w:hAnsi="Arial" w:cs="Arial"/>
                <w:b/>
                <w:color w:val="808080"/>
                <w:sz w:val="18"/>
              </w:rPr>
              <w:t xml:space="preserve"> 19, Γ’ πτέρυγα, 2</w:t>
            </w:r>
            <w:r w:rsidRPr="00125ABE">
              <w:rPr>
                <w:rFonts w:ascii="Arial" w:hAnsi="Arial" w:cs="Arial"/>
                <w:b/>
                <w:color w:val="808080"/>
                <w:sz w:val="18"/>
                <w:vertAlign w:val="superscript"/>
              </w:rPr>
              <w:t>ος</w:t>
            </w:r>
            <w:r>
              <w:rPr>
                <w:rFonts w:ascii="Arial" w:hAnsi="Arial" w:cs="Arial"/>
                <w:b/>
                <w:color w:val="808080"/>
                <w:sz w:val="18"/>
              </w:rPr>
              <w:t xml:space="preserve"> όροφος</w:t>
            </w:r>
          </w:p>
          <w:p w:rsidR="0097213C" w:rsidRPr="00DA09E8" w:rsidRDefault="0097213C" w:rsidP="008F52A3">
            <w:pPr>
              <w:rPr>
                <w:rFonts w:ascii="Arial" w:hAnsi="Arial" w:cs="Arial"/>
                <w:color w:val="333333"/>
                <w:sz w:val="18"/>
              </w:rPr>
            </w:pPr>
          </w:p>
          <w:p w:rsidR="0097213C" w:rsidRPr="00F35769" w:rsidRDefault="0097213C" w:rsidP="005C14D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97213C" w:rsidRPr="00F35769" w:rsidRDefault="0097213C" w:rsidP="00054089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054089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054089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054089">
            <w:pPr>
              <w:rPr>
                <w:rFonts w:ascii="Arial" w:hAnsi="Arial" w:cs="Arial"/>
                <w:b/>
                <w:sz w:val="18"/>
              </w:rPr>
            </w:pPr>
          </w:p>
          <w:p w:rsidR="005C14DA" w:rsidRDefault="005C14DA" w:rsidP="00054089">
            <w:pPr>
              <w:rPr>
                <w:rFonts w:ascii="Arial" w:hAnsi="Arial" w:cs="Arial"/>
                <w:b/>
                <w:sz w:val="18"/>
              </w:rPr>
            </w:pPr>
          </w:p>
          <w:p w:rsidR="005C14DA" w:rsidRDefault="005C14DA" w:rsidP="00054089">
            <w:pPr>
              <w:rPr>
                <w:rFonts w:ascii="Arial" w:hAnsi="Arial" w:cs="Arial"/>
                <w:b/>
                <w:sz w:val="18"/>
              </w:rPr>
            </w:pPr>
          </w:p>
          <w:p w:rsidR="0097213C" w:rsidRPr="003039E0" w:rsidRDefault="0097213C" w:rsidP="0005408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Νικολάου</w:t>
            </w:r>
          </w:p>
          <w:p w:rsidR="0097213C" w:rsidRDefault="0097213C" w:rsidP="00054089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054089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054089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Βαρέλη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97213C" w:rsidRDefault="0097213C" w:rsidP="00054089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054089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054089">
            <w:pPr>
              <w:rPr>
                <w:rFonts w:ascii="Arial" w:hAnsi="Arial" w:cs="Arial"/>
                <w:b/>
                <w:sz w:val="18"/>
              </w:rPr>
            </w:pPr>
          </w:p>
          <w:p w:rsidR="0097213C" w:rsidRPr="00111165" w:rsidRDefault="0097213C" w:rsidP="0005408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Λαμπρόπουλος</w:t>
            </w:r>
          </w:p>
        </w:tc>
        <w:tc>
          <w:tcPr>
            <w:tcW w:w="1701" w:type="dxa"/>
            <w:tcBorders>
              <w:bottom w:val="nil"/>
            </w:tcBorders>
          </w:tcPr>
          <w:p w:rsidR="0097213C" w:rsidRPr="00111165" w:rsidRDefault="0097213C" w:rsidP="00AB68B0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054089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054089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054089">
            <w:pPr>
              <w:rPr>
                <w:rFonts w:ascii="Arial" w:hAnsi="Arial" w:cs="Arial"/>
                <w:b/>
                <w:sz w:val="18"/>
              </w:rPr>
            </w:pPr>
          </w:p>
          <w:p w:rsidR="005C14DA" w:rsidRDefault="005C14DA" w:rsidP="00054089">
            <w:pPr>
              <w:rPr>
                <w:rFonts w:ascii="Arial" w:hAnsi="Arial" w:cs="Arial"/>
                <w:b/>
                <w:sz w:val="18"/>
              </w:rPr>
            </w:pPr>
          </w:p>
          <w:p w:rsidR="005C14DA" w:rsidRDefault="005C14DA" w:rsidP="00054089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05408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Δημήτρης</w:t>
            </w:r>
          </w:p>
          <w:p w:rsidR="0097213C" w:rsidRDefault="0097213C" w:rsidP="00054089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054089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05408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Αγγελική</w:t>
            </w:r>
          </w:p>
          <w:p w:rsidR="0097213C" w:rsidRDefault="0097213C" w:rsidP="00054089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054089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054089">
            <w:pPr>
              <w:rPr>
                <w:rFonts w:ascii="Arial" w:hAnsi="Arial" w:cs="Arial"/>
                <w:b/>
                <w:sz w:val="18"/>
              </w:rPr>
            </w:pPr>
          </w:p>
          <w:p w:rsidR="0097213C" w:rsidRPr="00111165" w:rsidRDefault="0097213C" w:rsidP="0005408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Παναγιώτης</w:t>
            </w:r>
          </w:p>
        </w:tc>
        <w:tc>
          <w:tcPr>
            <w:tcW w:w="992" w:type="dxa"/>
            <w:tcBorders>
              <w:bottom w:val="nil"/>
            </w:tcBorders>
          </w:tcPr>
          <w:p w:rsidR="0097213C" w:rsidRPr="00111165" w:rsidRDefault="0097213C" w:rsidP="008F52A3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97213C" w:rsidRPr="00111165" w:rsidRDefault="0097213C" w:rsidP="008F52A3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</w:p>
        </w:tc>
        <w:tc>
          <w:tcPr>
            <w:tcW w:w="2003" w:type="dxa"/>
            <w:tcBorders>
              <w:bottom w:val="nil"/>
            </w:tcBorders>
          </w:tcPr>
          <w:p w:rsidR="0097213C" w:rsidRPr="00111165" w:rsidRDefault="0097213C" w:rsidP="008F52A3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7213C" w:rsidRDefault="0097213C" w:rsidP="008F52A3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97213C" w:rsidRDefault="0097213C" w:rsidP="008F52A3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97213C" w:rsidRDefault="0097213C" w:rsidP="008F52A3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5C14DA" w:rsidRDefault="005C14DA" w:rsidP="004606A8">
            <w:pPr>
              <w:ind w:hanging="394"/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5C14DA" w:rsidRDefault="005C14DA" w:rsidP="004606A8">
            <w:pPr>
              <w:ind w:hanging="394"/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97213C" w:rsidRPr="00111165" w:rsidRDefault="0097213C" w:rsidP="004606A8">
            <w:pPr>
              <w:ind w:hanging="394"/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2613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6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>02-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270</w:t>
            </w:r>
          </w:p>
          <w:p w:rsidR="0097213C" w:rsidRDefault="0097213C" w:rsidP="008F52A3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7213C" w:rsidRDefault="0097213C" w:rsidP="00C7658B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  </w:t>
            </w:r>
          </w:p>
          <w:p w:rsidR="0097213C" w:rsidRDefault="0097213C" w:rsidP="00C7658B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  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2613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6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>02-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271</w:t>
            </w:r>
          </w:p>
          <w:p w:rsidR="0097213C" w:rsidRDefault="0097213C" w:rsidP="00C7658B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</w:t>
            </w:r>
          </w:p>
          <w:p w:rsidR="0097213C" w:rsidRDefault="0097213C" w:rsidP="00C7658B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  2613 602-162</w:t>
            </w:r>
          </w:p>
          <w:p w:rsidR="0097213C" w:rsidRDefault="0097213C" w:rsidP="00C7658B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7213C" w:rsidRPr="00C7658B" w:rsidRDefault="0097213C" w:rsidP="00C7658B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  2613 602-167</w:t>
            </w:r>
          </w:p>
          <w:p w:rsidR="0097213C" w:rsidRPr="00C7658B" w:rsidRDefault="0097213C" w:rsidP="00C7658B">
            <w:pPr>
              <w:rPr>
                <w:rFonts w:ascii="Arial" w:hAnsi="Arial" w:cs="Arial"/>
                <w:b/>
                <w:color w:val="333333"/>
                <w:sz w:val="18"/>
              </w:rPr>
            </w:pPr>
          </w:p>
        </w:tc>
      </w:tr>
      <w:tr w:rsidR="0097213C" w:rsidRPr="00111165" w:rsidTr="0097213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7" w:type="dxa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Τμήμα Κοιν</w:t>
            </w:r>
            <w:r>
              <w:rPr>
                <w:rFonts w:ascii="Arial" w:hAnsi="Arial" w:cs="Arial"/>
                <w:b/>
                <w:sz w:val="18"/>
              </w:rPr>
              <w:t>οχρήστων</w:t>
            </w:r>
            <w:r w:rsidRPr="00111165">
              <w:rPr>
                <w:rFonts w:ascii="Arial" w:hAnsi="Arial" w:cs="Arial"/>
                <w:b/>
                <w:sz w:val="18"/>
              </w:rPr>
              <w:t xml:space="preserve">  Χώρων </w:t>
            </w:r>
          </w:p>
          <w:p w:rsidR="0097213C" w:rsidRPr="00C7658B" w:rsidRDefault="0097213C" w:rsidP="0014397D">
            <w:pPr>
              <w:rPr>
                <w:rFonts w:ascii="Arial" w:hAnsi="Arial" w:cs="Arial"/>
                <w:b/>
                <w:color w:val="808080"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color w:val="808080"/>
                <w:sz w:val="18"/>
              </w:rPr>
              <w:t>Μαιζώνος</w:t>
            </w:r>
            <w:proofErr w:type="spellEnd"/>
            <w:r>
              <w:rPr>
                <w:rFonts w:ascii="Arial" w:hAnsi="Arial" w:cs="Arial"/>
                <w:b/>
                <w:color w:val="808080"/>
                <w:sz w:val="18"/>
              </w:rPr>
              <w:t xml:space="preserve"> 19, Γ’ πτέρυγα, 2</w:t>
            </w:r>
            <w:r w:rsidRPr="00125ABE">
              <w:rPr>
                <w:rFonts w:ascii="Arial" w:hAnsi="Arial" w:cs="Arial"/>
                <w:b/>
                <w:color w:val="808080"/>
                <w:sz w:val="18"/>
                <w:vertAlign w:val="superscript"/>
              </w:rPr>
              <w:t>ος</w:t>
            </w:r>
            <w:r>
              <w:rPr>
                <w:rFonts w:ascii="Arial" w:hAnsi="Arial" w:cs="Arial"/>
                <w:b/>
                <w:color w:val="808080"/>
                <w:sz w:val="18"/>
              </w:rPr>
              <w:t xml:space="preserve"> όροφος</w:t>
            </w:r>
          </w:p>
          <w:p w:rsidR="0097213C" w:rsidRPr="00111165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Αναπληρώτρια  Τμηματάρχης </w:t>
            </w: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Pr="00111165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Pr="00111165" w:rsidRDefault="0097213C" w:rsidP="00092B3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13C" w:rsidRPr="00111165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Ζέρβα</w:t>
            </w: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Αντωνοπούλου</w:t>
            </w: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Ταραπέρας</w:t>
            </w:r>
            <w:proofErr w:type="spellEnd"/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Pr="00111165" w:rsidRDefault="0097213C" w:rsidP="004A7B68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Κουκουλιώτη</w:t>
            </w:r>
            <w:proofErr w:type="spellEnd"/>
          </w:p>
          <w:p w:rsidR="0097213C" w:rsidRDefault="0097213C" w:rsidP="00F70867">
            <w:pPr>
              <w:rPr>
                <w:rFonts w:ascii="Arial" w:hAnsi="Arial" w:cs="Arial"/>
                <w:sz w:val="18"/>
              </w:rPr>
            </w:pPr>
          </w:p>
          <w:p w:rsidR="0097213C" w:rsidRDefault="0097213C" w:rsidP="00F70867">
            <w:pPr>
              <w:rPr>
                <w:rFonts w:ascii="Arial" w:hAnsi="Arial" w:cs="Arial"/>
                <w:b/>
                <w:sz w:val="18"/>
              </w:rPr>
            </w:pPr>
            <w:r w:rsidRPr="004B42FB">
              <w:rPr>
                <w:rFonts w:ascii="Arial" w:hAnsi="Arial" w:cs="Arial"/>
                <w:b/>
                <w:sz w:val="18"/>
              </w:rPr>
              <w:t>Σφίγγας</w:t>
            </w:r>
          </w:p>
          <w:p w:rsidR="0097213C" w:rsidRDefault="0097213C" w:rsidP="00F70867">
            <w:pPr>
              <w:rPr>
                <w:rFonts w:ascii="Arial" w:hAnsi="Arial" w:cs="Arial"/>
                <w:b/>
                <w:sz w:val="18"/>
              </w:rPr>
            </w:pPr>
          </w:p>
          <w:p w:rsidR="0097213C" w:rsidRPr="004B42FB" w:rsidRDefault="0097213C" w:rsidP="00F7086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Κρίκη </w:t>
            </w:r>
          </w:p>
          <w:p w:rsidR="0097213C" w:rsidRDefault="0097213C" w:rsidP="00F70867">
            <w:pPr>
              <w:rPr>
                <w:rFonts w:ascii="Arial" w:hAnsi="Arial" w:cs="Arial"/>
                <w:sz w:val="18"/>
              </w:rPr>
            </w:pPr>
          </w:p>
          <w:p w:rsidR="0097213C" w:rsidRPr="00743A06" w:rsidRDefault="0097213C" w:rsidP="00F70867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Τραγουλιά</w:t>
            </w:r>
            <w:proofErr w:type="spellEnd"/>
          </w:p>
          <w:p w:rsidR="0097213C" w:rsidRDefault="0097213C" w:rsidP="00F70867">
            <w:pPr>
              <w:rPr>
                <w:rFonts w:ascii="Arial" w:hAnsi="Arial" w:cs="Arial"/>
                <w:b/>
                <w:sz w:val="18"/>
              </w:rPr>
            </w:pPr>
          </w:p>
          <w:p w:rsidR="0097213C" w:rsidRPr="004B42FB" w:rsidRDefault="0097213C" w:rsidP="00F7086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Παυλόπουλος</w:t>
            </w:r>
          </w:p>
          <w:p w:rsidR="0097213C" w:rsidRPr="00111165" w:rsidRDefault="0097213C" w:rsidP="00F7086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13C" w:rsidRPr="00111165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Μαρία</w:t>
            </w: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Pr="00111165" w:rsidRDefault="0097213C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Φανή</w:t>
            </w:r>
          </w:p>
          <w:p w:rsidR="0097213C" w:rsidRDefault="0097213C" w:rsidP="00F70867">
            <w:pPr>
              <w:rPr>
                <w:rFonts w:ascii="Arial" w:hAnsi="Arial" w:cs="Arial"/>
                <w:sz w:val="18"/>
              </w:rPr>
            </w:pPr>
          </w:p>
          <w:p w:rsidR="0097213C" w:rsidRDefault="0097213C" w:rsidP="00F70867">
            <w:pPr>
              <w:rPr>
                <w:rFonts w:ascii="Arial" w:hAnsi="Arial" w:cs="Arial"/>
                <w:b/>
                <w:sz w:val="18"/>
              </w:rPr>
            </w:pPr>
            <w:r w:rsidRPr="004B42FB">
              <w:rPr>
                <w:rFonts w:ascii="Arial" w:hAnsi="Arial" w:cs="Arial"/>
                <w:b/>
                <w:sz w:val="18"/>
              </w:rPr>
              <w:t>Χαράλαμπος</w:t>
            </w:r>
          </w:p>
          <w:p w:rsidR="0097213C" w:rsidRDefault="0097213C" w:rsidP="00F70867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F7086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Σωτηρία</w:t>
            </w:r>
          </w:p>
          <w:p w:rsidR="0097213C" w:rsidRDefault="0097213C" w:rsidP="00F70867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F7086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Γεώργιος</w:t>
            </w:r>
          </w:p>
          <w:p w:rsidR="0097213C" w:rsidRDefault="0097213C" w:rsidP="00F70867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F7086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Ευαγγελία</w:t>
            </w:r>
          </w:p>
          <w:p w:rsidR="0097213C" w:rsidRDefault="0097213C" w:rsidP="00F70867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F7086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Καλλιόπη</w:t>
            </w:r>
          </w:p>
          <w:p w:rsidR="0097213C" w:rsidRDefault="0097213C" w:rsidP="00F70867">
            <w:pPr>
              <w:rPr>
                <w:rFonts w:ascii="Arial" w:hAnsi="Arial" w:cs="Arial"/>
                <w:b/>
                <w:sz w:val="18"/>
              </w:rPr>
            </w:pPr>
          </w:p>
          <w:p w:rsidR="0097213C" w:rsidRPr="004B42FB" w:rsidRDefault="0097213C" w:rsidP="00F7086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Δημοσθένης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13C" w:rsidRPr="00111165" w:rsidRDefault="0097213C" w:rsidP="004A7B6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13C" w:rsidRPr="00111165" w:rsidRDefault="0097213C" w:rsidP="004A7B6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97213C" w:rsidRPr="00111165" w:rsidRDefault="0097213C" w:rsidP="0095229A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13C" w:rsidRPr="00111165" w:rsidRDefault="0097213C" w:rsidP="004D577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7213C" w:rsidRDefault="0097213C" w:rsidP="004D577D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97213C" w:rsidRDefault="0097213C" w:rsidP="004D577D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97213C" w:rsidRPr="00111165" w:rsidRDefault="0097213C" w:rsidP="004D577D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2613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>602-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276</w:t>
            </w:r>
          </w:p>
          <w:p w:rsidR="0097213C" w:rsidRDefault="0097213C" w:rsidP="009B3367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7213C" w:rsidRDefault="0097213C" w:rsidP="004B42FB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7213C" w:rsidRDefault="0097213C" w:rsidP="004B42FB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7213C" w:rsidRDefault="00B31951" w:rsidP="004B42FB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   </w:t>
            </w:r>
            <w:r w:rsidR="0097213C">
              <w:rPr>
                <w:rFonts w:ascii="Arial" w:hAnsi="Arial" w:cs="Arial"/>
                <w:b/>
                <w:color w:val="0000FF"/>
                <w:sz w:val="18"/>
              </w:rPr>
              <w:t>2613 602-293</w:t>
            </w:r>
          </w:p>
          <w:p w:rsidR="0097213C" w:rsidRDefault="0097213C" w:rsidP="009B3367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7213C" w:rsidRDefault="0097213C" w:rsidP="004B42FB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2613 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>602-297</w:t>
            </w:r>
          </w:p>
          <w:p w:rsidR="0097213C" w:rsidRDefault="0097213C" w:rsidP="004B42FB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7213C" w:rsidRDefault="0097213C" w:rsidP="004B42FB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602-291</w:t>
            </w:r>
          </w:p>
          <w:p w:rsidR="0097213C" w:rsidRDefault="0097213C" w:rsidP="004B42FB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7213C" w:rsidRDefault="0097213C" w:rsidP="004B42FB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602-292</w:t>
            </w:r>
          </w:p>
          <w:p w:rsidR="0097213C" w:rsidRDefault="0097213C" w:rsidP="004B42FB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7213C" w:rsidRDefault="0097213C" w:rsidP="004B42FB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602-295</w:t>
            </w:r>
          </w:p>
          <w:p w:rsidR="0097213C" w:rsidRDefault="0097213C" w:rsidP="004B42FB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</w:p>
          <w:p w:rsidR="0097213C" w:rsidRPr="004B42FB" w:rsidRDefault="0097213C" w:rsidP="00FD2CCF">
            <w:pPr>
              <w:ind w:right="34"/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4B42FB">
              <w:rPr>
                <w:rFonts w:ascii="Arial" w:hAnsi="Arial" w:cs="Arial"/>
                <w:b/>
                <w:color w:val="0000FF"/>
                <w:sz w:val="18"/>
              </w:rPr>
              <w:t>2613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602-294</w:t>
            </w:r>
          </w:p>
        </w:tc>
      </w:tr>
      <w:tr w:rsidR="0097213C" w:rsidRPr="00111165" w:rsidTr="0097213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Τμήμα  Κτιριακών Έργων</w:t>
            </w:r>
          </w:p>
          <w:p w:rsidR="0097213C" w:rsidRDefault="0097213C" w:rsidP="004A7B68">
            <w:pPr>
              <w:rPr>
                <w:rFonts w:ascii="Arial" w:hAnsi="Arial" w:cs="Arial"/>
                <w:b/>
                <w:color w:val="808080"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08080"/>
                <w:sz w:val="18"/>
              </w:rPr>
              <w:t>Μαιζώνος</w:t>
            </w:r>
            <w:proofErr w:type="spellEnd"/>
            <w:r>
              <w:rPr>
                <w:rFonts w:ascii="Arial" w:hAnsi="Arial" w:cs="Arial"/>
                <w:b/>
                <w:color w:val="808080"/>
                <w:sz w:val="18"/>
              </w:rPr>
              <w:t xml:space="preserve"> 19, Γ’ πτέρυγα, 2</w:t>
            </w:r>
            <w:r w:rsidRPr="00125ABE">
              <w:rPr>
                <w:rFonts w:ascii="Arial" w:hAnsi="Arial" w:cs="Arial"/>
                <w:b/>
                <w:color w:val="808080"/>
                <w:sz w:val="18"/>
                <w:vertAlign w:val="superscript"/>
              </w:rPr>
              <w:t>ος</w:t>
            </w:r>
            <w:r>
              <w:rPr>
                <w:rFonts w:ascii="Arial" w:hAnsi="Arial" w:cs="Arial"/>
                <w:b/>
                <w:color w:val="808080"/>
                <w:sz w:val="18"/>
              </w:rPr>
              <w:t xml:space="preserve"> όροφος</w:t>
            </w:r>
          </w:p>
          <w:p w:rsidR="0097213C" w:rsidRPr="00111165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Αναπληρωτής  Τμηματάρχης </w:t>
            </w:r>
            <w:r w:rsidRPr="00111165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Pr="00C7658B" w:rsidRDefault="0097213C" w:rsidP="00125ABE">
            <w:pPr>
              <w:rPr>
                <w:rFonts w:ascii="Arial" w:hAnsi="Arial" w:cs="Arial"/>
                <w:b/>
                <w:color w:val="808080"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97213C" w:rsidRPr="00C7658B" w:rsidRDefault="0097213C" w:rsidP="00562326">
            <w:pPr>
              <w:rPr>
                <w:rFonts w:ascii="Arial" w:hAnsi="Arial" w:cs="Arial"/>
                <w:b/>
                <w:color w:val="808080"/>
                <w:sz w:val="18"/>
              </w:rPr>
            </w:pP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Pr="00111165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13C" w:rsidRPr="00111165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Νικολάου</w:t>
            </w: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Ζησιμάτος</w:t>
            </w:r>
            <w:proofErr w:type="spellEnd"/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Οικονόμου </w:t>
            </w: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Μαντά </w:t>
            </w:r>
            <w:r w:rsidRPr="00111165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Δερβισοπούλου</w:t>
            </w:r>
            <w:proofErr w:type="spellEnd"/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Πολυχρονοπούλου</w:t>
            </w: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Νικολάου  </w:t>
            </w: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Παρασκευοπούλου</w:t>
            </w: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Σίνου</w:t>
            </w:r>
            <w:proofErr w:type="spellEnd"/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Pr="00111165" w:rsidRDefault="0097213C" w:rsidP="004A7B68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Κουνέλης</w:t>
            </w:r>
            <w:proofErr w:type="spellEnd"/>
          </w:p>
          <w:p w:rsidR="0097213C" w:rsidRPr="00111165" w:rsidRDefault="0097213C" w:rsidP="00092B3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13C" w:rsidRPr="00111165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092B37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092B37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092B37">
            <w:pPr>
              <w:rPr>
                <w:rFonts w:ascii="Arial" w:hAnsi="Arial" w:cs="Arial"/>
                <w:b/>
                <w:sz w:val="18"/>
              </w:rPr>
            </w:pPr>
          </w:p>
          <w:p w:rsidR="0097213C" w:rsidRPr="00111165" w:rsidRDefault="0097213C" w:rsidP="00092B37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Δημήτρης</w:t>
            </w:r>
          </w:p>
          <w:p w:rsidR="0097213C" w:rsidRDefault="0097213C" w:rsidP="00092B37">
            <w:pPr>
              <w:rPr>
                <w:rFonts w:ascii="Arial" w:hAnsi="Arial" w:cs="Arial"/>
                <w:sz w:val="18"/>
              </w:rPr>
            </w:pPr>
            <w:r w:rsidRPr="00111165">
              <w:rPr>
                <w:rFonts w:ascii="Arial" w:hAnsi="Arial" w:cs="Arial"/>
                <w:sz w:val="18"/>
              </w:rPr>
              <w:t xml:space="preserve"> </w:t>
            </w:r>
          </w:p>
          <w:p w:rsidR="0097213C" w:rsidRDefault="0097213C" w:rsidP="00092B3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Μάριος</w:t>
            </w:r>
          </w:p>
          <w:p w:rsidR="0097213C" w:rsidRDefault="0097213C" w:rsidP="00092B37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092B3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Δημήτριος</w:t>
            </w:r>
          </w:p>
          <w:p w:rsidR="0097213C" w:rsidRDefault="0097213C" w:rsidP="00092B37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092B3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Κωνσταντίνα</w:t>
            </w:r>
          </w:p>
          <w:p w:rsidR="0097213C" w:rsidRDefault="0097213C" w:rsidP="00092B37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092B37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Ελίνα</w:t>
            </w:r>
            <w:proofErr w:type="spellEnd"/>
          </w:p>
          <w:p w:rsidR="0097213C" w:rsidRDefault="0097213C" w:rsidP="00092B37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092B3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Αγγελική</w:t>
            </w:r>
          </w:p>
          <w:p w:rsidR="0097213C" w:rsidRDefault="0097213C" w:rsidP="00092B37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092B3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Μαρία</w:t>
            </w:r>
          </w:p>
          <w:p w:rsidR="0097213C" w:rsidRDefault="0097213C" w:rsidP="00092B37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092B3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Αλεξάνδρα</w:t>
            </w:r>
          </w:p>
          <w:p w:rsidR="0097213C" w:rsidRDefault="0097213C" w:rsidP="00092B37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092B3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Ουρανία</w:t>
            </w:r>
          </w:p>
          <w:p w:rsidR="0097213C" w:rsidRDefault="0097213C" w:rsidP="00092B37">
            <w:pPr>
              <w:rPr>
                <w:rFonts w:ascii="Arial" w:hAnsi="Arial" w:cs="Arial"/>
                <w:b/>
                <w:sz w:val="18"/>
              </w:rPr>
            </w:pPr>
          </w:p>
          <w:p w:rsidR="0097213C" w:rsidRPr="00EE66A4" w:rsidRDefault="0097213C" w:rsidP="00092B3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Δημήτριος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13C" w:rsidRPr="00111165" w:rsidRDefault="0097213C" w:rsidP="00F7086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13C" w:rsidRPr="00111165" w:rsidRDefault="0097213C" w:rsidP="00F70867">
            <w:pPr>
              <w:jc w:val="center"/>
              <w:rPr>
                <w:rFonts w:ascii="Arial" w:hAnsi="Arial" w:cs="Arial"/>
                <w:sz w:val="18"/>
              </w:rPr>
            </w:pPr>
          </w:p>
          <w:p w:rsidR="0097213C" w:rsidRPr="00111165" w:rsidRDefault="0097213C" w:rsidP="00F70867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213C" w:rsidRDefault="0097213C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7213C" w:rsidRDefault="0097213C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7213C" w:rsidRDefault="0097213C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7213C" w:rsidRDefault="0097213C" w:rsidP="003467D1">
            <w:pPr>
              <w:ind w:hanging="252"/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602-347</w:t>
            </w:r>
          </w:p>
          <w:p w:rsidR="0097213C" w:rsidRDefault="0097213C" w:rsidP="003467D1">
            <w:pPr>
              <w:ind w:hanging="252"/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7213C" w:rsidRDefault="0097213C" w:rsidP="003467D1">
            <w:pPr>
              <w:ind w:hanging="252"/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602-307</w:t>
            </w:r>
          </w:p>
          <w:p w:rsidR="0097213C" w:rsidRDefault="0097213C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7213C" w:rsidRDefault="0097213C" w:rsidP="00EE66A4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   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2613 6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>02-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277</w:t>
            </w:r>
          </w:p>
          <w:p w:rsidR="0097213C" w:rsidRDefault="0097213C" w:rsidP="00EE66A4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7213C" w:rsidRDefault="0097213C" w:rsidP="00EE66A4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  2613 602-302</w:t>
            </w:r>
          </w:p>
          <w:p w:rsidR="0097213C" w:rsidRDefault="0097213C" w:rsidP="00EE66A4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7213C" w:rsidRDefault="0097213C" w:rsidP="00EE66A4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  2613 602-304</w:t>
            </w:r>
          </w:p>
          <w:p w:rsidR="0097213C" w:rsidRDefault="0097213C" w:rsidP="00EE66A4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7213C" w:rsidRDefault="0097213C" w:rsidP="00EE66A4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  2613 602-165</w:t>
            </w:r>
          </w:p>
          <w:p w:rsidR="0097213C" w:rsidRDefault="0097213C" w:rsidP="00EE66A4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7213C" w:rsidRDefault="0097213C" w:rsidP="00EE66A4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  2613 602-301</w:t>
            </w:r>
          </w:p>
          <w:p w:rsidR="0097213C" w:rsidRDefault="0097213C" w:rsidP="00EE66A4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7213C" w:rsidRDefault="0097213C" w:rsidP="00EE66A4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  2613 602-308</w:t>
            </w:r>
          </w:p>
          <w:p w:rsidR="0097213C" w:rsidRDefault="0097213C" w:rsidP="00EE66A4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7213C" w:rsidRDefault="0097213C" w:rsidP="00EE66A4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  2613 602-306</w:t>
            </w:r>
          </w:p>
          <w:p w:rsidR="0097213C" w:rsidRDefault="0097213C" w:rsidP="00EE66A4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7213C" w:rsidRPr="00111165" w:rsidRDefault="0097213C" w:rsidP="004130EF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  2613 602-166</w:t>
            </w:r>
          </w:p>
        </w:tc>
      </w:tr>
      <w:tr w:rsidR="0097213C" w:rsidRPr="00111165" w:rsidTr="0097213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545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Τμήμα  Η/Μ Έργων</w:t>
            </w:r>
          </w:p>
          <w:p w:rsidR="0097213C" w:rsidRPr="00C7658B" w:rsidRDefault="0097213C" w:rsidP="003467D1">
            <w:pPr>
              <w:rPr>
                <w:rFonts w:ascii="Arial" w:hAnsi="Arial" w:cs="Arial"/>
                <w:b/>
                <w:color w:val="808080"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color w:val="808080"/>
                <w:sz w:val="18"/>
              </w:rPr>
              <w:t>Μαιζώνος</w:t>
            </w:r>
            <w:proofErr w:type="spellEnd"/>
            <w:r>
              <w:rPr>
                <w:rFonts w:ascii="Arial" w:hAnsi="Arial" w:cs="Arial"/>
                <w:b/>
                <w:color w:val="808080"/>
                <w:sz w:val="18"/>
              </w:rPr>
              <w:t xml:space="preserve"> 19, Γ’ πτέρυγα, 2</w:t>
            </w:r>
            <w:r w:rsidRPr="00125ABE">
              <w:rPr>
                <w:rFonts w:ascii="Arial" w:hAnsi="Arial" w:cs="Arial"/>
                <w:b/>
                <w:color w:val="808080"/>
                <w:sz w:val="18"/>
                <w:vertAlign w:val="superscript"/>
              </w:rPr>
              <w:t>ος</w:t>
            </w:r>
            <w:r>
              <w:rPr>
                <w:rFonts w:ascii="Arial" w:hAnsi="Arial" w:cs="Arial"/>
                <w:b/>
                <w:color w:val="808080"/>
                <w:sz w:val="18"/>
              </w:rPr>
              <w:t xml:space="preserve"> όροφος</w:t>
            </w:r>
          </w:p>
          <w:p w:rsidR="0097213C" w:rsidRPr="00111165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Pr="00111165" w:rsidRDefault="0097213C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Τμηματάρχης </w:t>
            </w: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Pr="00111165" w:rsidRDefault="0097213C" w:rsidP="003467D1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13C" w:rsidRPr="00111165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 w:rsidRPr="00111165">
              <w:rPr>
                <w:rFonts w:ascii="Arial" w:hAnsi="Arial" w:cs="Arial"/>
                <w:b/>
                <w:sz w:val="18"/>
              </w:rPr>
              <w:t>Μαυρόκοτας</w:t>
            </w:r>
            <w:proofErr w:type="spellEnd"/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Βασιλόπουλος</w:t>
            </w: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Δαρσινός</w:t>
            </w:r>
            <w:proofErr w:type="spellEnd"/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Γιακουμάτος</w:t>
            </w:r>
            <w:proofErr w:type="spellEnd"/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Παπανδρέου</w:t>
            </w: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Σφήκας</w:t>
            </w: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Τσάτσος</w:t>
            </w: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Νικολακόπουλος</w:t>
            </w: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Pr="00111165" w:rsidRDefault="0097213C" w:rsidP="004A7B68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Γκοντζής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  </w:t>
            </w:r>
          </w:p>
          <w:p w:rsidR="0097213C" w:rsidRPr="00111165" w:rsidRDefault="0097213C" w:rsidP="00DF5D2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13C" w:rsidRPr="00111165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Ιωάννης</w:t>
            </w: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Pr="00111165" w:rsidRDefault="0097213C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Παναγιώτης</w:t>
            </w:r>
          </w:p>
          <w:p w:rsidR="0097213C" w:rsidRPr="00111165" w:rsidRDefault="0097213C" w:rsidP="004A7B68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  </w:t>
            </w:r>
          </w:p>
          <w:p w:rsidR="0097213C" w:rsidRDefault="0097213C" w:rsidP="00EC1355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sz w:val="18"/>
              </w:rPr>
              <w:t xml:space="preserve"> </w:t>
            </w:r>
            <w:r w:rsidRPr="00C63EDF">
              <w:rPr>
                <w:rFonts w:ascii="Arial" w:hAnsi="Arial" w:cs="Arial"/>
                <w:b/>
                <w:sz w:val="18"/>
              </w:rPr>
              <w:t>Βασίλειος</w:t>
            </w:r>
          </w:p>
          <w:p w:rsidR="0097213C" w:rsidRDefault="0097213C" w:rsidP="00EC1355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EC135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Αλέξιος</w:t>
            </w:r>
          </w:p>
          <w:p w:rsidR="0097213C" w:rsidRDefault="0097213C" w:rsidP="00EC1355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EC135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Νικόλαος</w:t>
            </w:r>
          </w:p>
          <w:p w:rsidR="0097213C" w:rsidRDefault="0097213C" w:rsidP="00EC1355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EC135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Πέτρος</w:t>
            </w:r>
          </w:p>
          <w:p w:rsidR="0097213C" w:rsidRDefault="0097213C" w:rsidP="00EC1355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EC135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Κωνσταντίνος</w:t>
            </w:r>
          </w:p>
          <w:p w:rsidR="0097213C" w:rsidRDefault="0097213C" w:rsidP="00EC1355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EC135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Ανδρέας</w:t>
            </w:r>
          </w:p>
          <w:p w:rsidR="0097213C" w:rsidRDefault="0097213C" w:rsidP="00EC1355">
            <w:pPr>
              <w:rPr>
                <w:rFonts w:ascii="Arial" w:hAnsi="Arial" w:cs="Arial"/>
                <w:b/>
                <w:sz w:val="18"/>
              </w:rPr>
            </w:pPr>
          </w:p>
          <w:p w:rsidR="0097213C" w:rsidRPr="00C63EDF" w:rsidRDefault="0097213C" w:rsidP="00EC135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Ανδρέας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13C" w:rsidRPr="00111165" w:rsidRDefault="0097213C" w:rsidP="004A7B6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13C" w:rsidRPr="00111165" w:rsidRDefault="0097213C" w:rsidP="004A7B6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97213C" w:rsidRPr="00111165" w:rsidRDefault="0097213C" w:rsidP="0095229A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</w:p>
        </w:tc>
        <w:tc>
          <w:tcPr>
            <w:tcW w:w="20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213C" w:rsidRPr="00111165" w:rsidRDefault="0097213C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7213C" w:rsidRDefault="0097213C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97213C" w:rsidRDefault="0097213C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97213C" w:rsidRDefault="0097213C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97213C" w:rsidRDefault="0097213C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2613 6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>02-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275</w:t>
            </w:r>
          </w:p>
          <w:p w:rsidR="0097213C" w:rsidRDefault="0097213C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7213C" w:rsidRDefault="0097213C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lastRenderedPageBreak/>
              <w:t>2613 602-285</w:t>
            </w:r>
          </w:p>
          <w:p w:rsidR="0097213C" w:rsidRDefault="0097213C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7213C" w:rsidRDefault="0097213C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602-168</w:t>
            </w:r>
          </w:p>
          <w:p w:rsidR="0097213C" w:rsidRDefault="0097213C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7213C" w:rsidRDefault="0097213C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602-287</w:t>
            </w:r>
          </w:p>
          <w:p w:rsidR="0097213C" w:rsidRDefault="0097213C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7213C" w:rsidRDefault="0097213C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602-288</w:t>
            </w:r>
          </w:p>
          <w:p w:rsidR="0097213C" w:rsidRDefault="0097213C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7213C" w:rsidRDefault="0097213C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602-280</w:t>
            </w:r>
          </w:p>
          <w:p w:rsidR="0097213C" w:rsidRDefault="0097213C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7213C" w:rsidRDefault="0097213C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602-309</w:t>
            </w:r>
          </w:p>
          <w:p w:rsidR="0097213C" w:rsidRDefault="0097213C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7213C" w:rsidRPr="00C63EDF" w:rsidRDefault="0097213C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602-289</w:t>
            </w:r>
          </w:p>
          <w:p w:rsidR="0097213C" w:rsidRPr="00111165" w:rsidRDefault="0097213C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</w:tc>
      </w:tr>
      <w:tr w:rsidR="0097213C" w:rsidRPr="00111165" w:rsidTr="0097213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89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Τμήμα  Σχ</w:t>
            </w:r>
            <w:r>
              <w:rPr>
                <w:rFonts w:ascii="Arial" w:hAnsi="Arial" w:cs="Arial"/>
                <w:b/>
                <w:sz w:val="18"/>
              </w:rPr>
              <w:t xml:space="preserve">εδιασμού, Μελετών &amp; Παρακολούθησης Προγραμμάτων &amp; Πορείας Έργων </w:t>
            </w:r>
          </w:p>
          <w:p w:rsidR="0097213C" w:rsidRPr="00111165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Pr="00111165" w:rsidRDefault="0097213C" w:rsidP="00AC4FD0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color w:val="808080"/>
                <w:sz w:val="18"/>
              </w:rPr>
              <w:t>Μαιζώνος</w:t>
            </w:r>
            <w:proofErr w:type="spellEnd"/>
            <w:r>
              <w:rPr>
                <w:rFonts w:ascii="Arial" w:hAnsi="Arial" w:cs="Arial"/>
                <w:b/>
                <w:color w:val="808080"/>
                <w:sz w:val="18"/>
              </w:rPr>
              <w:t xml:space="preserve"> 19, Γ’ πτέρυγα, 2</w:t>
            </w:r>
            <w:r w:rsidRPr="00125ABE">
              <w:rPr>
                <w:rFonts w:ascii="Arial" w:hAnsi="Arial" w:cs="Arial"/>
                <w:b/>
                <w:color w:val="808080"/>
                <w:sz w:val="18"/>
                <w:vertAlign w:val="superscript"/>
              </w:rPr>
              <w:t>ος</w:t>
            </w:r>
            <w:r>
              <w:rPr>
                <w:rFonts w:ascii="Arial" w:hAnsi="Arial" w:cs="Arial"/>
                <w:b/>
                <w:color w:val="808080"/>
                <w:sz w:val="18"/>
              </w:rPr>
              <w:t xml:space="preserve"> όροφος</w:t>
            </w:r>
          </w:p>
          <w:p w:rsidR="0097213C" w:rsidRDefault="0097213C" w:rsidP="00AC4FD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Τμηματάρχης</w:t>
            </w:r>
          </w:p>
          <w:p w:rsidR="0097213C" w:rsidRPr="00C7658B" w:rsidRDefault="0097213C" w:rsidP="00125ABE">
            <w:pPr>
              <w:rPr>
                <w:rFonts w:ascii="Arial" w:hAnsi="Arial" w:cs="Arial"/>
                <w:b/>
                <w:color w:val="808080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97213C" w:rsidRPr="00C7658B" w:rsidRDefault="0097213C" w:rsidP="00562326">
            <w:pPr>
              <w:rPr>
                <w:rFonts w:ascii="Arial" w:hAnsi="Arial" w:cs="Arial"/>
                <w:b/>
                <w:color w:val="808080"/>
                <w:sz w:val="18"/>
              </w:rPr>
            </w:pPr>
          </w:p>
          <w:p w:rsidR="0097213C" w:rsidRPr="00111165" w:rsidRDefault="0097213C" w:rsidP="00AC4FD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13C" w:rsidRPr="00111165" w:rsidRDefault="0097213C" w:rsidP="004A7B68">
            <w:pPr>
              <w:rPr>
                <w:rFonts w:ascii="Arial" w:hAnsi="Arial" w:cs="Arial"/>
                <w:sz w:val="18"/>
              </w:rPr>
            </w:pPr>
          </w:p>
          <w:p w:rsidR="0097213C" w:rsidRPr="00111165" w:rsidRDefault="0097213C" w:rsidP="004A7B68">
            <w:pPr>
              <w:rPr>
                <w:rFonts w:ascii="Arial" w:hAnsi="Arial" w:cs="Arial"/>
                <w:sz w:val="18"/>
              </w:rPr>
            </w:pPr>
          </w:p>
          <w:p w:rsidR="0097213C" w:rsidRDefault="0097213C" w:rsidP="00DF5D23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DF5D23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DF5D23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DF5D23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DF5D2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Σταθόπουλος</w:t>
            </w:r>
          </w:p>
          <w:p w:rsidR="0097213C" w:rsidRDefault="0097213C" w:rsidP="00DF5D23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DF5D2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Ξανθοπούλου</w:t>
            </w:r>
          </w:p>
          <w:p w:rsidR="0097213C" w:rsidRDefault="0097213C" w:rsidP="00DF5D23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DF5D2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Μπίκου</w:t>
            </w:r>
          </w:p>
          <w:p w:rsidR="0097213C" w:rsidRDefault="0097213C" w:rsidP="00DF5D23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DF5D23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Κομπότη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97213C" w:rsidRDefault="0097213C" w:rsidP="00DF5D23">
            <w:pPr>
              <w:rPr>
                <w:rFonts w:ascii="Arial" w:hAnsi="Arial" w:cs="Arial"/>
                <w:b/>
                <w:sz w:val="18"/>
              </w:rPr>
            </w:pPr>
          </w:p>
          <w:p w:rsidR="0097213C" w:rsidRPr="00111165" w:rsidRDefault="0097213C" w:rsidP="00DF5D2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Λεγάτου</w:t>
            </w:r>
          </w:p>
          <w:p w:rsidR="0097213C" w:rsidRPr="00111165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13C" w:rsidRPr="00111165" w:rsidRDefault="0097213C" w:rsidP="00EC1355">
            <w:pPr>
              <w:rPr>
                <w:rFonts w:ascii="Arial" w:hAnsi="Arial" w:cs="Arial"/>
                <w:sz w:val="18"/>
              </w:rPr>
            </w:pPr>
          </w:p>
          <w:p w:rsidR="0097213C" w:rsidRPr="00111165" w:rsidRDefault="0097213C" w:rsidP="00EC1355">
            <w:pPr>
              <w:rPr>
                <w:rFonts w:ascii="Arial" w:hAnsi="Arial" w:cs="Arial"/>
                <w:sz w:val="18"/>
              </w:rPr>
            </w:pPr>
          </w:p>
          <w:p w:rsidR="0097213C" w:rsidRDefault="0097213C" w:rsidP="00EC1355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EC1355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EC1355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EC1355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EC135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Παναγιώτης</w:t>
            </w:r>
          </w:p>
          <w:p w:rsidR="0097213C" w:rsidRDefault="0097213C" w:rsidP="00EC1355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EC135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Κατερίνα</w:t>
            </w:r>
          </w:p>
          <w:p w:rsidR="0097213C" w:rsidRDefault="0097213C" w:rsidP="00EC1355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EC135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Ασημίνα</w:t>
            </w:r>
          </w:p>
          <w:p w:rsidR="0097213C" w:rsidRDefault="0097213C" w:rsidP="00EC1355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EC135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Σοφία</w:t>
            </w:r>
          </w:p>
          <w:p w:rsidR="0097213C" w:rsidRDefault="0097213C" w:rsidP="00EC1355">
            <w:pPr>
              <w:rPr>
                <w:rFonts w:ascii="Arial" w:hAnsi="Arial" w:cs="Arial"/>
                <w:b/>
                <w:sz w:val="18"/>
              </w:rPr>
            </w:pPr>
          </w:p>
          <w:p w:rsidR="0097213C" w:rsidRPr="00111165" w:rsidRDefault="0097213C" w:rsidP="00EC135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Αναστασία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13C" w:rsidRPr="00111165" w:rsidRDefault="0097213C" w:rsidP="004A7B6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13C" w:rsidRPr="00111165" w:rsidRDefault="0097213C" w:rsidP="004A7B6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97213C" w:rsidRPr="00111165" w:rsidRDefault="0097213C" w:rsidP="0095229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213C" w:rsidRPr="00111165" w:rsidRDefault="0097213C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7213C" w:rsidRPr="00111165" w:rsidRDefault="0097213C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7213C" w:rsidRDefault="0097213C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7213C" w:rsidRDefault="0097213C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7213C" w:rsidRDefault="0097213C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7213C" w:rsidRDefault="0097213C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7213C" w:rsidRDefault="0097213C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3 6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>02-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272</w:t>
            </w:r>
          </w:p>
          <w:p w:rsidR="0097213C" w:rsidRDefault="0097213C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7213C" w:rsidRDefault="0097213C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610-308</w:t>
            </w:r>
          </w:p>
          <w:p w:rsidR="0097213C" w:rsidRDefault="0097213C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7213C" w:rsidRDefault="0097213C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602-274</w:t>
            </w:r>
          </w:p>
          <w:p w:rsidR="0097213C" w:rsidRDefault="0097213C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7213C" w:rsidRDefault="0097213C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602-164</w:t>
            </w:r>
          </w:p>
          <w:p w:rsidR="0097213C" w:rsidRDefault="0097213C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7213C" w:rsidRDefault="0097213C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602-163</w:t>
            </w:r>
          </w:p>
          <w:p w:rsidR="0097213C" w:rsidRPr="00111165" w:rsidRDefault="0097213C" w:rsidP="0021632E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</w:tr>
    </w:tbl>
    <w:p w:rsidR="007C068A" w:rsidRDefault="007C068A" w:rsidP="00CF3533">
      <w:pPr>
        <w:pStyle w:val="1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5" w:color="auto"/>
        </w:pBdr>
        <w:shd w:val="clear" w:color="auto" w:fill="BDD6EE"/>
        <w:ind w:left="426" w:right="-143"/>
        <w:outlineLvl w:val="0"/>
        <w:rPr>
          <w:rFonts w:ascii="Arial" w:hAnsi="Arial" w:cs="Arial"/>
          <w:sz w:val="24"/>
          <w:szCs w:val="24"/>
        </w:rPr>
      </w:pPr>
    </w:p>
    <w:p w:rsidR="00FB0610" w:rsidRDefault="00FB0610" w:rsidP="00CF3533">
      <w:pPr>
        <w:pStyle w:val="1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5" w:color="auto"/>
        </w:pBdr>
        <w:shd w:val="clear" w:color="auto" w:fill="BDD6EE"/>
        <w:ind w:left="426" w:right="-143"/>
        <w:outlineLvl w:val="0"/>
        <w:rPr>
          <w:rFonts w:ascii="Arial" w:hAnsi="Arial" w:cs="Arial"/>
          <w:sz w:val="24"/>
          <w:szCs w:val="24"/>
        </w:rPr>
      </w:pPr>
      <w:r w:rsidRPr="00111165">
        <w:rPr>
          <w:rFonts w:ascii="Arial" w:hAnsi="Arial" w:cs="Arial"/>
          <w:sz w:val="24"/>
          <w:szCs w:val="24"/>
        </w:rPr>
        <w:t>Δ</w:t>
      </w:r>
      <w:r>
        <w:rPr>
          <w:rFonts w:ascii="Arial" w:hAnsi="Arial" w:cs="Arial"/>
          <w:sz w:val="24"/>
          <w:szCs w:val="24"/>
        </w:rPr>
        <w:t>ΙΕΥΘΥΝΣΗ ΠΟΛΕΟΔΟΜΙΚΟΥ -</w:t>
      </w:r>
      <w:r w:rsidRPr="00111165">
        <w:rPr>
          <w:rFonts w:ascii="Arial" w:hAnsi="Arial" w:cs="Arial"/>
          <w:sz w:val="24"/>
          <w:szCs w:val="24"/>
        </w:rPr>
        <w:t xml:space="preserve"> </w:t>
      </w:r>
    </w:p>
    <w:p w:rsidR="007C068A" w:rsidRDefault="007C068A" w:rsidP="00CF3533">
      <w:pPr>
        <w:pStyle w:val="1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5" w:color="auto"/>
        </w:pBdr>
        <w:shd w:val="clear" w:color="auto" w:fill="BDD6EE"/>
        <w:ind w:left="851" w:right="-143" w:hanging="425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ΚΥΚΛΟΦΟΡΙΑΚΟΥ ΣΧΕΔΙΑΣΜΟΥ &amp; ΔΟΜΗΣΗΣ</w:t>
      </w:r>
    </w:p>
    <w:p w:rsidR="0023068B" w:rsidRPr="00111165" w:rsidRDefault="0023068B" w:rsidP="00CF3533">
      <w:pPr>
        <w:pStyle w:val="1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5" w:color="auto"/>
        </w:pBdr>
        <w:shd w:val="clear" w:color="auto" w:fill="BDD6EE"/>
        <w:ind w:left="851" w:right="-143" w:hanging="425"/>
        <w:outlineLvl w:val="0"/>
        <w:rPr>
          <w:rFonts w:ascii="Arial" w:hAnsi="Arial" w:cs="Arial"/>
          <w:sz w:val="24"/>
          <w:szCs w:val="24"/>
        </w:rPr>
      </w:pPr>
    </w:p>
    <w:p w:rsidR="00FB0610" w:rsidRPr="00111165" w:rsidRDefault="00FB0610" w:rsidP="00CF3533">
      <w:pPr>
        <w:pStyle w:val="10"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BDD6EE"/>
        <w:ind w:left="851" w:right="-143" w:hanging="993"/>
        <w:outlineLvl w:val="0"/>
        <w:rPr>
          <w:rFonts w:ascii="Arial" w:hAnsi="Arial" w:cs="Arial"/>
          <w:sz w:val="24"/>
          <w:szCs w:val="24"/>
        </w:rPr>
      </w:pPr>
    </w:p>
    <w:tbl>
      <w:tblPr>
        <w:tblW w:w="10509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4"/>
        <w:gridCol w:w="2423"/>
        <w:gridCol w:w="1276"/>
        <w:gridCol w:w="283"/>
        <w:gridCol w:w="1843"/>
      </w:tblGrid>
      <w:tr w:rsidR="00FB0610" w:rsidRPr="00111165" w:rsidTr="0097213C">
        <w:trPr>
          <w:trHeight w:val="50"/>
        </w:trPr>
        <w:tc>
          <w:tcPr>
            <w:tcW w:w="1050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FB0610" w:rsidRPr="00111165" w:rsidRDefault="00FB0610" w:rsidP="002F742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B0610" w:rsidRPr="00111165" w:rsidTr="0097213C">
        <w:trPr>
          <w:trHeight w:val="903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10" w:rsidRPr="00111165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3467D1" w:rsidRDefault="003467D1" w:rsidP="003467D1">
            <w:pPr>
              <w:rPr>
                <w:rFonts w:ascii="Arial" w:hAnsi="Arial" w:cs="Arial"/>
                <w:b/>
                <w:color w:val="808080"/>
                <w:sz w:val="18"/>
              </w:rPr>
            </w:pPr>
            <w:proofErr w:type="spellStart"/>
            <w:r w:rsidRPr="00111165">
              <w:rPr>
                <w:rFonts w:ascii="Arial" w:hAnsi="Arial" w:cs="Arial"/>
                <w:b/>
                <w:color w:val="808080"/>
                <w:sz w:val="18"/>
              </w:rPr>
              <w:t>Μαιζώνος</w:t>
            </w:r>
            <w:proofErr w:type="spellEnd"/>
            <w:r w:rsidRPr="00562326">
              <w:rPr>
                <w:rFonts w:ascii="Arial" w:hAnsi="Arial" w:cs="Arial"/>
                <w:b/>
                <w:color w:val="808080"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color w:val="808080"/>
                <w:sz w:val="18"/>
              </w:rPr>
              <w:t>19, Α’ Πτέρυγα, 1</w:t>
            </w:r>
            <w:r w:rsidRPr="00562326">
              <w:rPr>
                <w:rFonts w:ascii="Arial" w:hAnsi="Arial" w:cs="Arial"/>
                <w:b/>
                <w:color w:val="808080"/>
                <w:sz w:val="18"/>
                <w:vertAlign w:val="superscript"/>
              </w:rPr>
              <w:t>ος</w:t>
            </w:r>
            <w:r>
              <w:rPr>
                <w:rFonts w:ascii="Arial" w:hAnsi="Arial" w:cs="Arial"/>
                <w:b/>
                <w:color w:val="808080"/>
                <w:sz w:val="18"/>
              </w:rPr>
              <w:t xml:space="preserve"> όροφος </w:t>
            </w:r>
          </w:p>
          <w:p w:rsidR="003467D1" w:rsidRPr="006E7F3B" w:rsidRDefault="003467D1" w:rsidP="003467D1">
            <w:pPr>
              <w:rPr>
                <w:rFonts w:ascii="Arial" w:hAnsi="Arial" w:cs="Arial"/>
                <w:b/>
                <w:color w:val="808080"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color w:val="808080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Αναπληρωτής Διευθυντής</w:t>
            </w:r>
          </w:p>
          <w:p w:rsidR="00FB0610" w:rsidRDefault="00FB0610" w:rsidP="002F742A">
            <w:pPr>
              <w:rPr>
                <w:rFonts w:ascii="Arial" w:hAnsi="Arial" w:cs="Arial"/>
                <w:b/>
                <w:color w:val="808080"/>
                <w:sz w:val="18"/>
              </w:rPr>
            </w:pPr>
          </w:p>
          <w:p w:rsidR="003467D1" w:rsidRDefault="00FB0610" w:rsidP="003467D1">
            <w:pPr>
              <w:ind w:right="1888"/>
              <w:rPr>
                <w:rFonts w:ascii="Arial" w:hAnsi="Arial" w:cs="Arial"/>
                <w:b/>
                <w:color w:val="808080"/>
                <w:sz w:val="18"/>
              </w:rPr>
            </w:pPr>
            <w:r>
              <w:rPr>
                <w:rFonts w:ascii="Arial" w:hAnsi="Arial" w:cs="Arial"/>
                <w:b/>
                <w:color w:val="808080"/>
                <w:sz w:val="18"/>
              </w:rPr>
              <w:t xml:space="preserve">                                                       </w:t>
            </w:r>
          </w:p>
          <w:p w:rsidR="003467D1" w:rsidRDefault="003467D1" w:rsidP="003467D1">
            <w:pPr>
              <w:ind w:right="1888"/>
              <w:rPr>
                <w:rFonts w:ascii="Arial" w:hAnsi="Arial" w:cs="Arial"/>
                <w:b/>
                <w:color w:val="808080"/>
                <w:sz w:val="18"/>
              </w:rPr>
            </w:pPr>
          </w:p>
          <w:p w:rsidR="00FB0610" w:rsidRPr="00111165" w:rsidRDefault="00FB0610" w:rsidP="003467D1">
            <w:pPr>
              <w:ind w:right="1888"/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Γραμματεία </w:t>
            </w:r>
          </w:p>
          <w:p w:rsidR="00FB0610" w:rsidRDefault="00FB0610" w:rsidP="002F742A">
            <w:pPr>
              <w:rPr>
                <w:rFonts w:ascii="Arial" w:hAnsi="Arial" w:cs="Arial"/>
                <w:b/>
                <w:color w:val="808080"/>
                <w:sz w:val="18"/>
              </w:rPr>
            </w:pPr>
          </w:p>
          <w:p w:rsidR="00FB0610" w:rsidRPr="00562326" w:rsidRDefault="00FB0610" w:rsidP="002F742A">
            <w:pPr>
              <w:rPr>
                <w:rFonts w:ascii="Arial" w:hAnsi="Arial" w:cs="Arial"/>
                <w:b/>
                <w:color w:val="808080"/>
                <w:sz w:val="18"/>
              </w:rPr>
            </w:pPr>
          </w:p>
          <w:p w:rsidR="00FB0610" w:rsidRPr="00FB0610" w:rsidRDefault="00FB0610" w:rsidP="002F742A">
            <w:pPr>
              <w:rPr>
                <w:rFonts w:ascii="Arial" w:hAnsi="Arial" w:cs="Arial"/>
                <w:b/>
              </w:rPr>
            </w:pPr>
            <w:r w:rsidRPr="00111165">
              <w:rPr>
                <w:rFonts w:ascii="Arial" w:hAnsi="Arial" w:cs="Arial"/>
                <w:sz w:val="18"/>
                <w:lang w:val="en-US"/>
              </w:rPr>
              <w:t>e</w:t>
            </w:r>
            <w:r w:rsidRPr="00FB0610">
              <w:rPr>
                <w:rFonts w:ascii="Arial" w:hAnsi="Arial" w:cs="Arial"/>
                <w:sz w:val="18"/>
              </w:rPr>
              <w:t>-</w:t>
            </w:r>
            <w:r w:rsidRPr="00111165">
              <w:rPr>
                <w:rFonts w:ascii="Arial" w:hAnsi="Arial" w:cs="Arial"/>
                <w:sz w:val="18"/>
                <w:lang w:val="en-US"/>
              </w:rPr>
              <w:t>mail</w:t>
            </w:r>
            <w:r w:rsidRPr="00FB061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Δ</w:t>
            </w:r>
            <w:r w:rsidRPr="00FB0610">
              <w:rPr>
                <w:rFonts w:ascii="Arial" w:hAnsi="Arial" w:cs="Arial"/>
                <w:sz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</w:rPr>
              <w:t>νσης</w:t>
            </w:r>
            <w:proofErr w:type="spellEnd"/>
            <w:r w:rsidRPr="00FB0610">
              <w:rPr>
                <w:rFonts w:ascii="Arial" w:hAnsi="Arial" w:cs="Arial"/>
                <w:sz w:val="18"/>
              </w:rPr>
              <w:t xml:space="preserve"> : </w:t>
            </w:r>
            <w:hyperlink r:id="rId27" w:history="1">
              <w:r w:rsidRPr="005A4BEE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dp</w:t>
              </w:r>
              <w:r w:rsidRPr="00FB0610">
                <w:rPr>
                  <w:rStyle w:val="-"/>
                  <w:rFonts w:ascii="Arial" w:hAnsi="Arial" w:cs="Arial"/>
                  <w:b/>
                  <w:sz w:val="18"/>
                </w:rPr>
                <w:t>-</w:t>
              </w:r>
              <w:r w:rsidRPr="005A4BEE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poleo</w:t>
              </w:r>
              <w:r w:rsidRPr="00FB0610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Pr="005A4BEE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otenet</w:t>
              </w:r>
              <w:r w:rsidRPr="00FB0610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Pr="005A4BEE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gr</w:t>
              </w:r>
            </w:hyperlink>
          </w:p>
          <w:p w:rsidR="00FB0610" w:rsidRPr="00FB0610" w:rsidRDefault="00FB0610" w:rsidP="002F742A">
            <w:pPr>
              <w:rPr>
                <w:rFonts w:ascii="Arial" w:hAnsi="Arial" w:cs="Arial"/>
                <w:color w:val="333333"/>
                <w:sz w:val="18"/>
              </w:rPr>
            </w:pPr>
          </w:p>
        </w:tc>
        <w:tc>
          <w:tcPr>
            <w:tcW w:w="2423" w:type="dxa"/>
            <w:tcBorders>
              <w:left w:val="single" w:sz="4" w:space="0" w:color="auto"/>
            </w:tcBorders>
          </w:tcPr>
          <w:p w:rsidR="00FB0610" w:rsidRPr="00FB0610" w:rsidRDefault="00FB0610" w:rsidP="002F742A">
            <w:pPr>
              <w:rPr>
                <w:rFonts w:ascii="Arial" w:hAnsi="Arial" w:cs="Arial"/>
                <w:sz w:val="18"/>
              </w:rPr>
            </w:pPr>
          </w:p>
          <w:p w:rsidR="003467D1" w:rsidRDefault="003467D1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3467D1" w:rsidRDefault="003467D1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 w:rsidRPr="00111165">
              <w:rPr>
                <w:rFonts w:ascii="Arial" w:hAnsi="Arial" w:cs="Arial"/>
                <w:b/>
                <w:sz w:val="18"/>
              </w:rPr>
              <w:t>Φαλλιέρος</w:t>
            </w:r>
            <w:proofErr w:type="spellEnd"/>
          </w:p>
          <w:p w:rsidR="00FB0610" w:rsidRPr="002A563B" w:rsidRDefault="00FC65DB" w:rsidP="002F742A">
            <w:pPr>
              <w:rPr>
                <w:rStyle w:val="-"/>
                <w:rFonts w:ascii="Arial" w:hAnsi="Arial" w:cs="Arial"/>
                <w:b/>
                <w:sz w:val="18"/>
              </w:rPr>
            </w:pPr>
            <w:hyperlink r:id="rId28" w:history="1">
              <w:r w:rsidR="00FB0610" w:rsidRPr="006E00E4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chris</w:t>
              </w:r>
              <w:r w:rsidR="00FB0610" w:rsidRPr="00FB0610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6E00E4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fallieros</w:t>
              </w:r>
              <w:r w:rsidR="00FB0610" w:rsidRPr="00FB0610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FB0610" w:rsidRPr="006E00E4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patras</w:t>
              </w:r>
              <w:r w:rsidR="00FB0610" w:rsidRPr="00FB0610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6E00E4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gr</w:t>
              </w:r>
            </w:hyperlink>
          </w:p>
          <w:p w:rsidR="003467D1" w:rsidRPr="00FB0610" w:rsidRDefault="003467D1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Καραγρηγόρη</w:t>
            </w:r>
            <w:proofErr w:type="spellEnd"/>
            <w:r w:rsidRPr="00FB0610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FB0610" w:rsidRPr="00463677" w:rsidRDefault="00FC65DB" w:rsidP="002F742A">
            <w:pPr>
              <w:rPr>
                <w:rFonts w:ascii="Arial" w:hAnsi="Arial" w:cs="Arial"/>
                <w:b/>
                <w:sz w:val="18"/>
              </w:rPr>
            </w:pPr>
            <w:hyperlink r:id="rId29" w:history="1"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m</w:t>
              </w:r>
              <w:r w:rsidR="00FB0610" w:rsidRPr="00463677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karagrigori</w:t>
              </w:r>
              <w:r w:rsidR="00FB0610" w:rsidRPr="00463677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patras</w:t>
              </w:r>
              <w:r w:rsidR="00FB0610" w:rsidRPr="00463677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gr</w:t>
              </w:r>
            </w:hyperlink>
          </w:p>
          <w:p w:rsidR="00FB0610" w:rsidRPr="00463677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6E7F3B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</w:tcPr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3467D1" w:rsidRDefault="003467D1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3467D1" w:rsidRDefault="003467D1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Χρήστος </w:t>
            </w: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Μαρία</w:t>
            </w: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111165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3" w:type="dxa"/>
          </w:tcPr>
          <w:p w:rsidR="00FB0610" w:rsidRPr="00111165" w:rsidRDefault="00FB0610" w:rsidP="002F742A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</w:p>
        </w:tc>
        <w:tc>
          <w:tcPr>
            <w:tcW w:w="1843" w:type="dxa"/>
          </w:tcPr>
          <w:p w:rsidR="00FB0610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3467D1" w:rsidRDefault="003467D1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3467D1" w:rsidRDefault="003467D1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Pr="00111165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3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6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>02-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260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&amp;            </w:t>
            </w:r>
          </w:p>
          <w:p w:rsidR="00FB0610" w:rsidRPr="0050688F" w:rsidRDefault="00FB0610" w:rsidP="002F742A">
            <w:pPr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2613 602-110</w:t>
            </w:r>
          </w:p>
          <w:p w:rsidR="00FB0610" w:rsidRPr="00111165" w:rsidRDefault="00FB0610" w:rsidP="002F742A">
            <w:pPr>
              <w:rPr>
                <w:rFonts w:ascii="Arial" w:hAnsi="Arial" w:cs="Arial"/>
                <w:color w:val="0000FF"/>
                <w:sz w:val="18"/>
              </w:rPr>
            </w:pPr>
          </w:p>
          <w:p w:rsidR="00FB0610" w:rsidRPr="00111165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Pr="00111165" w:rsidRDefault="00FB0610" w:rsidP="002F742A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3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6</w:t>
            </w: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>02-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</w:t>
            </w:r>
          </w:p>
          <w:p w:rsidR="00FB0610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Pr="00111165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</w:tr>
      <w:tr w:rsidR="00FB0610" w:rsidRPr="00111165" w:rsidTr="0097213C">
        <w:trPr>
          <w:trHeight w:val="139"/>
        </w:trPr>
        <w:tc>
          <w:tcPr>
            <w:tcW w:w="46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8A" w:rsidRDefault="007C068A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Τμήμα  Πολεοδομικού Σχεδιασμού </w:t>
            </w:r>
          </w:p>
          <w:p w:rsidR="003467D1" w:rsidRPr="006E7F3B" w:rsidRDefault="003467D1" w:rsidP="003467D1">
            <w:pPr>
              <w:rPr>
                <w:rFonts w:ascii="Arial" w:hAnsi="Arial" w:cs="Arial"/>
                <w:b/>
                <w:color w:val="808080"/>
                <w:sz w:val="18"/>
              </w:rPr>
            </w:pPr>
            <w:proofErr w:type="spellStart"/>
            <w:r w:rsidRPr="00111165">
              <w:rPr>
                <w:rFonts w:ascii="Arial" w:hAnsi="Arial" w:cs="Arial"/>
                <w:b/>
                <w:color w:val="808080"/>
                <w:sz w:val="18"/>
              </w:rPr>
              <w:t>Μαιζώνος</w:t>
            </w:r>
            <w:proofErr w:type="spellEnd"/>
            <w:r w:rsidRPr="00562326">
              <w:rPr>
                <w:rFonts w:ascii="Arial" w:hAnsi="Arial" w:cs="Arial"/>
                <w:b/>
                <w:color w:val="808080"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color w:val="808080"/>
                <w:sz w:val="18"/>
              </w:rPr>
              <w:t>19, Α’ Πτέρυγα, 1</w:t>
            </w:r>
            <w:r w:rsidRPr="00562326">
              <w:rPr>
                <w:rFonts w:ascii="Arial" w:hAnsi="Arial" w:cs="Arial"/>
                <w:b/>
                <w:color w:val="808080"/>
                <w:sz w:val="18"/>
                <w:vertAlign w:val="superscript"/>
              </w:rPr>
              <w:t>ος</w:t>
            </w:r>
            <w:r>
              <w:rPr>
                <w:rFonts w:ascii="Arial" w:hAnsi="Arial" w:cs="Arial"/>
                <w:b/>
                <w:color w:val="808080"/>
                <w:sz w:val="18"/>
              </w:rPr>
              <w:t xml:space="preserve"> όροφος </w:t>
            </w:r>
          </w:p>
          <w:p w:rsidR="003467D1" w:rsidRPr="00111165" w:rsidRDefault="003467D1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Τμηματάρχης </w:t>
            </w:r>
          </w:p>
          <w:p w:rsidR="00FB0610" w:rsidRPr="006E7F3B" w:rsidRDefault="00FB0610" w:rsidP="002F742A">
            <w:pPr>
              <w:rPr>
                <w:rFonts w:ascii="Arial" w:hAnsi="Arial" w:cs="Arial"/>
                <w:b/>
                <w:color w:val="808080"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111165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  </w:t>
            </w: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463677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463677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463677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463677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111165" w:rsidRDefault="00FB0610" w:rsidP="002F742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3467D1" w:rsidRDefault="003467D1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3467D1" w:rsidRDefault="003467D1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Πολίτου</w:t>
            </w:r>
          </w:p>
          <w:p w:rsidR="00FB0610" w:rsidRPr="00463677" w:rsidRDefault="00FC65DB" w:rsidP="002F742A">
            <w:pPr>
              <w:rPr>
                <w:rFonts w:ascii="Arial" w:hAnsi="Arial" w:cs="Arial"/>
                <w:b/>
                <w:sz w:val="18"/>
              </w:rPr>
            </w:pPr>
            <w:hyperlink r:id="rId30" w:history="1"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f</w:t>
              </w:r>
              <w:r w:rsidR="00FB0610" w:rsidRPr="00463677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politou</w:t>
              </w:r>
              <w:r w:rsidR="00FB0610" w:rsidRPr="00463677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patras</w:t>
              </w:r>
              <w:r w:rsidR="00FB0610" w:rsidRPr="00463677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gr</w:t>
              </w:r>
            </w:hyperlink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Ίσκου</w:t>
            </w:r>
          </w:p>
          <w:p w:rsidR="00FB0610" w:rsidRDefault="00FC65DB" w:rsidP="002F742A">
            <w:pPr>
              <w:rPr>
                <w:rFonts w:ascii="Arial" w:hAnsi="Arial" w:cs="Arial"/>
                <w:b/>
                <w:sz w:val="18"/>
              </w:rPr>
            </w:pPr>
            <w:hyperlink r:id="rId31" w:history="1">
              <w:r w:rsidR="00FB0610" w:rsidRPr="00D833FF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irini</w:t>
              </w:r>
              <w:r w:rsidR="00FB0610" w:rsidRPr="00D833FF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D833FF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iskou</w:t>
              </w:r>
              <w:r w:rsidR="00FB0610" w:rsidRPr="00D833FF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FB0610" w:rsidRPr="00D833FF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patras</w:t>
              </w:r>
              <w:r w:rsidR="00FB0610" w:rsidRPr="00D833FF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D833FF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gr</w:t>
              </w:r>
            </w:hyperlink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Καράμπελα</w:t>
            </w:r>
            <w:proofErr w:type="spellEnd"/>
          </w:p>
          <w:p w:rsidR="00FB0610" w:rsidRPr="00D25F92" w:rsidRDefault="00FC65DB" w:rsidP="002F742A">
            <w:pPr>
              <w:rPr>
                <w:rFonts w:ascii="Arial" w:hAnsi="Arial" w:cs="Arial"/>
                <w:b/>
                <w:sz w:val="18"/>
              </w:rPr>
            </w:pPr>
            <w:hyperlink r:id="rId32" w:history="1">
              <w:r w:rsidR="00FB0610" w:rsidRPr="00D833FF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andr</w:t>
              </w:r>
              <w:r w:rsidR="00FB0610" w:rsidRPr="00D833FF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D833FF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karampela</w:t>
              </w:r>
              <w:r w:rsidR="00FB0610" w:rsidRPr="00D833FF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FB0610" w:rsidRPr="00D833FF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patras</w:t>
              </w:r>
              <w:r w:rsidR="00FB0610" w:rsidRPr="00D833FF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D833FF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gr</w:t>
              </w:r>
            </w:hyperlink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Παπατσώρης</w:t>
            </w:r>
            <w:proofErr w:type="spellEnd"/>
          </w:p>
          <w:p w:rsidR="00FB0610" w:rsidRPr="00463677" w:rsidRDefault="00FC65DB" w:rsidP="002F742A">
            <w:pPr>
              <w:rPr>
                <w:rFonts w:ascii="Arial" w:hAnsi="Arial" w:cs="Arial"/>
                <w:b/>
                <w:sz w:val="18"/>
              </w:rPr>
            </w:pPr>
            <w:hyperlink r:id="rId33" w:history="1">
              <w:r w:rsidR="00FB0610" w:rsidRPr="00D833FF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io</w:t>
              </w:r>
              <w:r w:rsidR="00FB0610" w:rsidRPr="00D833FF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D833FF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papatsoris</w:t>
              </w:r>
              <w:r w:rsidR="00FB0610" w:rsidRPr="00D833FF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FB0610" w:rsidRPr="00D833FF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patras</w:t>
              </w:r>
              <w:r w:rsidR="00FB0610" w:rsidRPr="00D833FF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D833FF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gr</w:t>
              </w:r>
            </w:hyperlink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Πήττα</w:t>
            </w:r>
            <w:proofErr w:type="spellEnd"/>
          </w:p>
          <w:p w:rsidR="00FB0610" w:rsidRDefault="00FC65DB" w:rsidP="002F742A">
            <w:pPr>
              <w:rPr>
                <w:rFonts w:ascii="Arial" w:hAnsi="Arial" w:cs="Arial"/>
                <w:b/>
                <w:sz w:val="18"/>
              </w:rPr>
            </w:pPr>
            <w:hyperlink r:id="rId34" w:history="1"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m</w:t>
              </w:r>
              <w:r w:rsidR="00FB0610" w:rsidRPr="00463677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pita</w:t>
              </w:r>
              <w:r w:rsidR="00FB0610" w:rsidRPr="00463677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proofErr w:type="spellStart"/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patras</w:t>
              </w:r>
              <w:proofErr w:type="spellEnd"/>
              <w:r w:rsidR="00FB0610" w:rsidRPr="00463677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gr</w:t>
              </w:r>
            </w:hyperlink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D25F92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950B57" w:rsidRDefault="00FB0610" w:rsidP="002F742A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3467D1" w:rsidRDefault="003467D1" w:rsidP="002F742A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3467D1" w:rsidRDefault="003467D1" w:rsidP="002F742A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FB0610" w:rsidRPr="00950B57" w:rsidRDefault="00FB0610" w:rsidP="002F742A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Ευφροσύνη</w:t>
            </w:r>
          </w:p>
          <w:p w:rsidR="00FB0610" w:rsidRPr="00950B57" w:rsidRDefault="00FB0610" w:rsidP="002F742A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FB0610" w:rsidRPr="00950B57" w:rsidRDefault="00FB0610" w:rsidP="002F742A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Ειρήνη</w:t>
            </w:r>
          </w:p>
          <w:p w:rsidR="00FB0610" w:rsidRDefault="00FB0610" w:rsidP="002F742A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FB0610" w:rsidRPr="00463677" w:rsidRDefault="00FB0610" w:rsidP="002F742A">
            <w:pPr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Ανδρομάχη</w:t>
            </w:r>
          </w:p>
          <w:p w:rsidR="00FB0610" w:rsidRPr="00463677" w:rsidRDefault="00FB0610" w:rsidP="002F742A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FB0610" w:rsidRPr="00463677" w:rsidRDefault="00FB0610" w:rsidP="002F742A">
            <w:pPr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Ιωάννης</w:t>
            </w: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Μαρία</w:t>
            </w:r>
          </w:p>
          <w:p w:rsidR="00FB0610" w:rsidRPr="00950B57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10" w:rsidRPr="00111165" w:rsidRDefault="00FB0610" w:rsidP="002F742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10" w:rsidRDefault="00FB0610" w:rsidP="002F742A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</w:t>
            </w:r>
          </w:p>
          <w:p w:rsidR="003467D1" w:rsidRDefault="00FB0610" w:rsidP="002F742A">
            <w:pPr>
              <w:jc w:val="both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 </w:t>
            </w:r>
          </w:p>
          <w:p w:rsidR="003467D1" w:rsidRDefault="003467D1" w:rsidP="002F742A">
            <w:pPr>
              <w:jc w:val="both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Default="00B31951" w:rsidP="002F742A">
            <w:pPr>
              <w:jc w:val="both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</w:t>
            </w:r>
            <w:r w:rsidR="00FB0610" w:rsidRPr="00111165">
              <w:rPr>
                <w:rFonts w:ascii="Arial" w:hAnsi="Arial" w:cs="Arial"/>
                <w:b/>
                <w:color w:val="0000FF"/>
                <w:sz w:val="18"/>
              </w:rPr>
              <w:t>261</w:t>
            </w:r>
            <w:r w:rsidR="00FB0610" w:rsidRPr="00950B57">
              <w:rPr>
                <w:rFonts w:ascii="Arial" w:hAnsi="Arial" w:cs="Arial"/>
                <w:b/>
                <w:color w:val="0000FF"/>
                <w:sz w:val="18"/>
              </w:rPr>
              <w:t>3</w:t>
            </w:r>
            <w:r w:rsidR="00FB0610"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="00FB0610" w:rsidRPr="00950B57">
              <w:rPr>
                <w:rFonts w:ascii="Arial" w:hAnsi="Arial" w:cs="Arial"/>
                <w:b/>
                <w:color w:val="0000FF"/>
                <w:sz w:val="18"/>
              </w:rPr>
              <w:t>602-</w:t>
            </w:r>
            <w:r w:rsidR="00FB0610" w:rsidRPr="00111165">
              <w:rPr>
                <w:rFonts w:ascii="Arial" w:hAnsi="Arial" w:cs="Arial"/>
                <w:b/>
                <w:color w:val="0000FF"/>
                <w:sz w:val="18"/>
              </w:rPr>
              <w:t>325</w:t>
            </w:r>
          </w:p>
          <w:p w:rsidR="00FB0610" w:rsidRDefault="00FB0610" w:rsidP="002F742A">
            <w:pPr>
              <w:jc w:val="both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Default="00FB0610" w:rsidP="002F742A">
            <w:pPr>
              <w:jc w:val="both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Default="00FB0610" w:rsidP="002F742A">
            <w:pPr>
              <w:jc w:val="both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 2613 602-115</w:t>
            </w:r>
          </w:p>
          <w:p w:rsidR="00FB0610" w:rsidRDefault="00FB0610" w:rsidP="002F742A">
            <w:pPr>
              <w:jc w:val="both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Default="00FB0610" w:rsidP="002F742A">
            <w:pPr>
              <w:jc w:val="both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Default="00FB0610" w:rsidP="002F742A">
            <w:pPr>
              <w:jc w:val="both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 2613 602-283</w:t>
            </w:r>
          </w:p>
          <w:p w:rsidR="00FB0610" w:rsidRDefault="00FB0610" w:rsidP="002F742A">
            <w:pPr>
              <w:jc w:val="both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Default="00FB0610" w:rsidP="002F742A">
            <w:pPr>
              <w:jc w:val="both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</w:t>
            </w:r>
          </w:p>
          <w:p w:rsidR="00FB0610" w:rsidRPr="0050688F" w:rsidRDefault="00FB0610" w:rsidP="002F742A">
            <w:pPr>
              <w:jc w:val="both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 2613 602-</w:t>
            </w: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264</w:t>
            </w:r>
          </w:p>
          <w:p w:rsidR="00FB0610" w:rsidRDefault="00FB0610" w:rsidP="002F742A">
            <w:pPr>
              <w:jc w:val="both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Default="00FB0610" w:rsidP="002F742A">
            <w:pPr>
              <w:jc w:val="both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Pr="0050688F" w:rsidRDefault="00FB0610" w:rsidP="002F742A">
            <w:pPr>
              <w:jc w:val="both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 2613 602-</w:t>
            </w: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>116</w:t>
            </w:r>
          </w:p>
          <w:p w:rsidR="00FB0610" w:rsidRDefault="00FB0610" w:rsidP="002F742A">
            <w:pPr>
              <w:jc w:val="both"/>
              <w:rPr>
                <w:rFonts w:ascii="Arial" w:hAnsi="Arial" w:cs="Arial"/>
                <w:color w:val="0000FF"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color w:val="0000FF"/>
                <w:sz w:val="18"/>
              </w:rPr>
            </w:pPr>
          </w:p>
          <w:p w:rsidR="00FB0610" w:rsidRPr="00111165" w:rsidRDefault="00FB0610" w:rsidP="002F742A">
            <w:pPr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 xml:space="preserve"> </w:t>
            </w:r>
          </w:p>
        </w:tc>
      </w:tr>
      <w:tr w:rsidR="00FB0610" w:rsidRPr="00111165" w:rsidTr="0097213C">
        <w:trPr>
          <w:trHeight w:val="139"/>
        </w:trPr>
        <w:tc>
          <w:tcPr>
            <w:tcW w:w="46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7D1" w:rsidRDefault="003467D1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3467D1" w:rsidRDefault="003467D1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3467D1" w:rsidRDefault="003467D1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3467D1" w:rsidRDefault="003467D1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Τμήμα  Πολεοδομικών  Εφαρμογών </w:t>
            </w:r>
          </w:p>
          <w:p w:rsidR="003467D1" w:rsidRPr="006E7F3B" w:rsidRDefault="003467D1" w:rsidP="003467D1">
            <w:pPr>
              <w:rPr>
                <w:rFonts w:ascii="Arial" w:hAnsi="Arial" w:cs="Arial"/>
                <w:b/>
                <w:color w:val="808080"/>
                <w:sz w:val="18"/>
              </w:rPr>
            </w:pPr>
            <w:proofErr w:type="spellStart"/>
            <w:r w:rsidRPr="00111165">
              <w:rPr>
                <w:rFonts w:ascii="Arial" w:hAnsi="Arial" w:cs="Arial"/>
                <w:b/>
                <w:color w:val="808080"/>
                <w:sz w:val="18"/>
              </w:rPr>
              <w:t>Μαιζώνος</w:t>
            </w:r>
            <w:proofErr w:type="spellEnd"/>
            <w:r w:rsidRPr="00562326">
              <w:rPr>
                <w:rFonts w:ascii="Arial" w:hAnsi="Arial" w:cs="Arial"/>
                <w:b/>
                <w:color w:val="808080"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color w:val="808080"/>
                <w:sz w:val="18"/>
              </w:rPr>
              <w:t>19, Α’ Πτέρυγα, 1</w:t>
            </w:r>
            <w:r w:rsidRPr="00562326">
              <w:rPr>
                <w:rFonts w:ascii="Arial" w:hAnsi="Arial" w:cs="Arial"/>
                <w:b/>
                <w:color w:val="808080"/>
                <w:sz w:val="18"/>
                <w:vertAlign w:val="superscript"/>
              </w:rPr>
              <w:t>ος</w:t>
            </w:r>
            <w:r>
              <w:rPr>
                <w:rFonts w:ascii="Arial" w:hAnsi="Arial" w:cs="Arial"/>
                <w:b/>
                <w:color w:val="808080"/>
                <w:sz w:val="18"/>
              </w:rPr>
              <w:t xml:space="preserve"> όροφος </w:t>
            </w:r>
          </w:p>
          <w:p w:rsidR="003467D1" w:rsidRPr="00111165" w:rsidRDefault="003467D1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Τμηματάρχης </w:t>
            </w:r>
          </w:p>
          <w:p w:rsidR="00FB0610" w:rsidRPr="006E7F3B" w:rsidRDefault="00FB0610" w:rsidP="002F742A">
            <w:pPr>
              <w:rPr>
                <w:rFonts w:ascii="Arial" w:hAnsi="Arial" w:cs="Arial"/>
                <w:b/>
                <w:color w:val="808080"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pBdr>
                <w:top w:val="single" w:sz="4" w:space="1" w:color="auto"/>
              </w:pBd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111165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111165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3467D1" w:rsidRDefault="003467D1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3467D1" w:rsidRDefault="003467D1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3467D1" w:rsidRDefault="003467D1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3467D1" w:rsidRDefault="003467D1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3467D1" w:rsidRDefault="003467D1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3467D1" w:rsidRDefault="003467D1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Μήλα </w:t>
            </w:r>
          </w:p>
          <w:p w:rsidR="00FB0610" w:rsidRPr="00463677" w:rsidRDefault="00FC65DB" w:rsidP="002F742A">
            <w:pPr>
              <w:rPr>
                <w:rFonts w:ascii="Arial" w:hAnsi="Arial" w:cs="Arial"/>
                <w:b/>
                <w:sz w:val="18"/>
              </w:rPr>
            </w:pPr>
            <w:hyperlink r:id="rId35" w:history="1"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x</w:t>
              </w:r>
              <w:r w:rsidR="00FB0610" w:rsidRPr="00463677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mila</w:t>
              </w:r>
              <w:r w:rsidR="00FB0610" w:rsidRPr="00463677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patras</w:t>
              </w:r>
              <w:r w:rsidR="00FB0610" w:rsidRPr="00463677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gr</w:t>
              </w:r>
            </w:hyperlink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Βούλγαρη</w:t>
            </w:r>
          </w:p>
          <w:p w:rsidR="00FB0610" w:rsidRDefault="00FC65DB" w:rsidP="002F742A">
            <w:pPr>
              <w:rPr>
                <w:rFonts w:ascii="Arial" w:hAnsi="Arial" w:cs="Arial"/>
                <w:b/>
                <w:sz w:val="18"/>
              </w:rPr>
            </w:pPr>
            <w:hyperlink r:id="rId36" w:history="1"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m</w:t>
              </w:r>
              <w:r w:rsidR="00FB0610" w:rsidRPr="00144CBA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voulgari</w:t>
              </w:r>
              <w:r w:rsidR="00FB0610" w:rsidRPr="00144CBA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patras</w:t>
              </w:r>
              <w:r w:rsidR="00FB0610" w:rsidRPr="00144CBA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gr</w:t>
              </w:r>
            </w:hyperlink>
          </w:p>
          <w:p w:rsidR="00FB0610" w:rsidRPr="00144CBA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Μπάκα</w:t>
            </w:r>
          </w:p>
          <w:p w:rsidR="00FB0610" w:rsidRDefault="00FC65DB" w:rsidP="002F742A">
            <w:pPr>
              <w:rPr>
                <w:rFonts w:ascii="Arial" w:hAnsi="Arial" w:cs="Arial"/>
                <w:b/>
                <w:sz w:val="18"/>
              </w:rPr>
            </w:pPr>
            <w:hyperlink r:id="rId37" w:history="1"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k</w:t>
              </w:r>
              <w:r w:rsidR="00FB0610" w:rsidRPr="00144CBA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mpaka</w:t>
              </w:r>
              <w:r w:rsidR="00FB0610" w:rsidRPr="00144CBA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patras</w:t>
              </w:r>
              <w:r w:rsidR="00FB0610" w:rsidRPr="00144CBA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gr</w:t>
              </w:r>
            </w:hyperlink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</w:t>
            </w: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Σπαθή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FB0610" w:rsidRPr="00144CBA" w:rsidRDefault="00FC65DB" w:rsidP="002F742A">
            <w:pPr>
              <w:rPr>
                <w:rFonts w:ascii="Arial" w:hAnsi="Arial" w:cs="Arial"/>
                <w:b/>
                <w:sz w:val="18"/>
              </w:rPr>
            </w:pPr>
            <w:hyperlink r:id="rId38" w:history="1"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</w:t>
              </w:r>
              <w:r w:rsidR="00FB0610" w:rsidRPr="00144CBA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spathi</w:t>
              </w:r>
              <w:r w:rsidR="00FB0610" w:rsidRPr="00144CBA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patras</w:t>
              </w:r>
              <w:r w:rsidR="00FB0610" w:rsidRPr="00144CBA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gr</w:t>
              </w:r>
            </w:hyperlink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Χαντζή</w:t>
            </w:r>
          </w:p>
          <w:p w:rsidR="00FB0610" w:rsidRDefault="00FC65DB" w:rsidP="002F742A">
            <w:pPr>
              <w:rPr>
                <w:rFonts w:ascii="Arial" w:hAnsi="Arial" w:cs="Arial"/>
                <w:b/>
                <w:sz w:val="18"/>
              </w:rPr>
            </w:pPr>
            <w:hyperlink r:id="rId39" w:history="1"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d</w:t>
              </w:r>
              <w:r w:rsidR="00FB0610" w:rsidRPr="00144CBA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xantzi</w:t>
              </w:r>
              <w:r w:rsidR="00FB0610" w:rsidRPr="00144CBA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patras</w:t>
              </w:r>
              <w:r w:rsidR="00FB0610" w:rsidRPr="00144CBA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gr</w:t>
              </w:r>
            </w:hyperlink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E754F4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111165" w:rsidRDefault="00FB0610" w:rsidP="002F742A">
            <w:pPr>
              <w:rPr>
                <w:rFonts w:ascii="Arial" w:hAnsi="Arial" w:cs="Arial"/>
                <w:sz w:val="18"/>
              </w:rPr>
            </w:pPr>
            <w:r w:rsidRPr="00111165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10" w:rsidRPr="00111165" w:rsidRDefault="00FB0610" w:rsidP="002F742A">
            <w:pPr>
              <w:rPr>
                <w:rFonts w:ascii="Arial" w:hAnsi="Arial" w:cs="Arial"/>
                <w:sz w:val="18"/>
              </w:rPr>
            </w:pPr>
          </w:p>
          <w:p w:rsidR="003467D1" w:rsidRDefault="003467D1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3467D1" w:rsidRDefault="003467D1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3467D1" w:rsidRDefault="003467D1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3467D1" w:rsidRDefault="003467D1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3467D1" w:rsidRDefault="003467D1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3467D1" w:rsidRDefault="003467D1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Χριστίνα</w:t>
            </w: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463677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Μαρία</w:t>
            </w:r>
          </w:p>
          <w:p w:rsidR="00FB0610" w:rsidRPr="00463677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463677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Κωνσταντίνα</w:t>
            </w:r>
          </w:p>
          <w:p w:rsidR="00FB0610" w:rsidRPr="00463677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463677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Περσεφόνη </w:t>
            </w: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463677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Διαμάντω</w:t>
            </w:r>
          </w:p>
          <w:p w:rsidR="00FB0610" w:rsidRPr="00463677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463677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E754F4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10" w:rsidRPr="00111165" w:rsidRDefault="00FB0610" w:rsidP="002F742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FB0610" w:rsidRPr="00111165" w:rsidRDefault="00FB0610" w:rsidP="002F742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10" w:rsidRPr="00111165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3467D1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</w:t>
            </w:r>
          </w:p>
          <w:p w:rsidR="003467D1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</w:p>
          <w:p w:rsidR="003467D1" w:rsidRDefault="003467D1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3467D1" w:rsidRDefault="003467D1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3467D1" w:rsidRDefault="003467D1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3467D1" w:rsidRDefault="003467D1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Pr="00111165" w:rsidRDefault="00B31951" w:rsidP="00B31951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 </w:t>
            </w:r>
            <w:r w:rsidR="00FB0610" w:rsidRPr="00111165">
              <w:rPr>
                <w:rFonts w:ascii="Arial" w:hAnsi="Arial" w:cs="Arial"/>
                <w:b/>
                <w:color w:val="0000FF"/>
                <w:sz w:val="18"/>
              </w:rPr>
              <w:t>261</w:t>
            </w:r>
            <w:r w:rsidR="00FB0610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3</w:t>
            </w:r>
            <w:r w:rsidR="00FB0610"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="00FB0610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6</w:t>
            </w:r>
            <w:r w:rsidR="00FB0610">
              <w:rPr>
                <w:rFonts w:ascii="Arial" w:hAnsi="Arial" w:cs="Arial"/>
                <w:b/>
                <w:color w:val="0000FF"/>
                <w:sz w:val="18"/>
              </w:rPr>
              <w:t>02-</w:t>
            </w:r>
            <w:r w:rsidR="00FB0610" w:rsidRPr="00111165">
              <w:rPr>
                <w:rFonts w:ascii="Arial" w:hAnsi="Arial" w:cs="Arial"/>
                <w:b/>
                <w:color w:val="0000FF"/>
                <w:sz w:val="18"/>
              </w:rPr>
              <w:t>265</w:t>
            </w:r>
          </w:p>
          <w:p w:rsidR="00FB0610" w:rsidRDefault="00FB0610" w:rsidP="002F742A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</w:t>
            </w:r>
          </w:p>
          <w:p w:rsidR="00FB0610" w:rsidRPr="0050688F" w:rsidRDefault="00FB0610" w:rsidP="002F742A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3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6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>02-113</w:t>
            </w:r>
          </w:p>
          <w:p w:rsidR="00FB0610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602-114</w:t>
            </w:r>
          </w:p>
          <w:p w:rsidR="00FB0610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602-159</w:t>
            </w:r>
          </w:p>
          <w:p w:rsidR="00FB0610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</w:t>
            </w:r>
          </w:p>
          <w:p w:rsidR="00FB0610" w:rsidRPr="00E754F4" w:rsidRDefault="00FB0610" w:rsidP="002F742A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 </w:t>
            </w:r>
            <w:r w:rsidR="00B31951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>2613 602-335</w:t>
            </w:r>
          </w:p>
        </w:tc>
      </w:tr>
      <w:tr w:rsidR="00FB0610" w:rsidRPr="00111165" w:rsidTr="0097213C">
        <w:trPr>
          <w:trHeight w:val="8442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D3A17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Τμήμα  Αδειών &amp; Ελέγχου Δόμησης </w:t>
            </w:r>
          </w:p>
          <w:p w:rsidR="00FB0610" w:rsidRPr="00BE6EEE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 w:rsidRPr="00463677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111165">
              <w:rPr>
                <w:rFonts w:ascii="Arial" w:hAnsi="Arial" w:cs="Arial"/>
                <w:b/>
                <w:color w:val="808080"/>
                <w:sz w:val="18"/>
              </w:rPr>
              <w:t>Μαιζώνος</w:t>
            </w:r>
            <w:proofErr w:type="spellEnd"/>
            <w:r w:rsidRPr="00562326">
              <w:rPr>
                <w:rFonts w:ascii="Arial" w:hAnsi="Arial" w:cs="Arial"/>
                <w:b/>
                <w:color w:val="808080"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color w:val="808080"/>
                <w:sz w:val="18"/>
              </w:rPr>
              <w:t>19, Α’ Πτέρυγα, 1</w:t>
            </w:r>
            <w:r w:rsidRPr="00562326">
              <w:rPr>
                <w:rFonts w:ascii="Arial" w:hAnsi="Arial" w:cs="Arial"/>
                <w:b/>
                <w:color w:val="808080"/>
                <w:sz w:val="18"/>
                <w:vertAlign w:val="superscript"/>
              </w:rPr>
              <w:t>ος</w:t>
            </w:r>
            <w:r>
              <w:rPr>
                <w:rFonts w:ascii="Arial" w:hAnsi="Arial" w:cs="Arial"/>
                <w:b/>
                <w:color w:val="808080"/>
                <w:sz w:val="18"/>
              </w:rPr>
              <w:t xml:space="preserve"> όροφος </w:t>
            </w:r>
          </w:p>
          <w:p w:rsidR="00FB0610" w:rsidRPr="006E7F3B" w:rsidRDefault="00FB0610" w:rsidP="002F742A">
            <w:pPr>
              <w:rPr>
                <w:rFonts w:ascii="Arial" w:hAnsi="Arial" w:cs="Arial"/>
                <w:b/>
                <w:color w:val="808080"/>
                <w:sz w:val="18"/>
              </w:rPr>
            </w:pPr>
          </w:p>
          <w:p w:rsidR="00FB0610" w:rsidRPr="00463677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463677" w:rsidRDefault="003467D1" w:rsidP="002F742A">
            <w:pPr>
              <w:rPr>
                <w:rFonts w:ascii="Arial" w:hAnsi="Arial" w:cs="Arial"/>
                <w:b/>
                <w:color w:val="333333"/>
                <w:sz w:val="18"/>
              </w:rPr>
            </w:pPr>
            <w:r>
              <w:rPr>
                <w:rFonts w:ascii="Arial" w:hAnsi="Arial" w:cs="Arial"/>
                <w:b/>
                <w:color w:val="333333"/>
                <w:sz w:val="18"/>
              </w:rPr>
              <w:t>Τμηματάρχης</w:t>
            </w:r>
          </w:p>
          <w:p w:rsidR="00FB0610" w:rsidRPr="00463677" w:rsidRDefault="00FB0610" w:rsidP="002F742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A17" w:rsidRDefault="00CD3A17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3467D1" w:rsidRDefault="003467D1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3467D1" w:rsidRDefault="003467D1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3467D1" w:rsidRDefault="003467D1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3467D1" w:rsidRDefault="003467D1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9304AF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Αλεξάκη </w:t>
            </w:r>
          </w:p>
          <w:p w:rsidR="00FB0610" w:rsidRPr="00FB0610" w:rsidRDefault="00FC65DB" w:rsidP="002F742A">
            <w:pPr>
              <w:rPr>
                <w:rFonts w:ascii="Arial" w:hAnsi="Arial" w:cs="Arial"/>
                <w:b/>
                <w:sz w:val="18"/>
              </w:rPr>
            </w:pPr>
            <w:hyperlink r:id="rId40" w:history="1">
              <w:r w:rsidR="00FB0610" w:rsidRPr="00D833FF">
                <w:rPr>
                  <w:rStyle w:val="-"/>
                </w:rPr>
                <w:t>a</w:t>
              </w:r>
              <w:r w:rsidR="00FB0610" w:rsidRPr="00D833FF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r</w:t>
              </w:r>
              <w:r w:rsidR="00FB0610" w:rsidRPr="00D833FF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D833FF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alexaki</w:t>
              </w:r>
              <w:r w:rsidR="00FB0610" w:rsidRPr="00D833FF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FB0610" w:rsidRPr="00D833FF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patras</w:t>
              </w:r>
              <w:r w:rsidR="00FB0610" w:rsidRPr="00FB0610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D833FF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gr</w:t>
              </w:r>
            </w:hyperlink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2524C1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Αντωνέλλου</w:t>
            </w:r>
            <w:proofErr w:type="spellEnd"/>
            <w:r w:rsidRPr="002524C1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FB0610" w:rsidRPr="002524C1" w:rsidRDefault="00FC65DB" w:rsidP="002F742A">
            <w:pPr>
              <w:rPr>
                <w:rFonts w:ascii="Arial" w:hAnsi="Arial" w:cs="Arial"/>
                <w:b/>
                <w:sz w:val="18"/>
              </w:rPr>
            </w:pPr>
            <w:hyperlink r:id="rId41" w:history="1"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</w:t>
              </w:r>
              <w:r w:rsidR="00FB0610" w:rsidRPr="002524C1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antonel</w:t>
              </w:r>
              <w:r w:rsidR="00FB0610" w:rsidRPr="002524C1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patras</w:t>
              </w:r>
              <w:r w:rsidR="00FB0610" w:rsidRPr="002524C1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gr</w:t>
              </w:r>
            </w:hyperlink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2524C1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Καραμπελιά</w:t>
            </w:r>
            <w:proofErr w:type="spellEnd"/>
          </w:p>
          <w:p w:rsidR="00FB0610" w:rsidRPr="002524C1" w:rsidRDefault="00FC65DB" w:rsidP="002F742A">
            <w:pPr>
              <w:rPr>
                <w:rFonts w:ascii="Arial" w:hAnsi="Arial" w:cs="Arial"/>
                <w:b/>
                <w:sz w:val="18"/>
              </w:rPr>
            </w:pPr>
            <w:hyperlink r:id="rId42" w:history="1"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mariakarabelia</w:t>
              </w:r>
              <w:r w:rsidR="00FB0610" w:rsidRPr="002524C1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patras</w:t>
              </w:r>
              <w:r w:rsidR="00FB0610" w:rsidRPr="002524C1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gr</w:t>
              </w:r>
            </w:hyperlink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2524C1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Λιάκου</w:t>
            </w:r>
          </w:p>
          <w:p w:rsidR="00FB0610" w:rsidRPr="002524C1" w:rsidRDefault="00FC65DB" w:rsidP="002F742A">
            <w:pPr>
              <w:rPr>
                <w:rFonts w:ascii="Arial" w:hAnsi="Arial" w:cs="Arial"/>
                <w:b/>
                <w:sz w:val="18"/>
              </w:rPr>
            </w:pPr>
            <w:hyperlink r:id="rId43" w:history="1"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</w:t>
              </w:r>
              <w:r w:rsidR="00FB0610" w:rsidRPr="002524C1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liakou</w:t>
              </w:r>
              <w:r w:rsidR="00FB0610" w:rsidRPr="002524C1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patras</w:t>
              </w:r>
              <w:r w:rsidR="00FB0610" w:rsidRPr="002524C1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gr</w:t>
              </w:r>
            </w:hyperlink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2524C1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Μενούνου</w:t>
            </w:r>
            <w:proofErr w:type="spellEnd"/>
          </w:p>
          <w:p w:rsidR="007C068A" w:rsidRDefault="007C068A" w:rsidP="002F742A"/>
          <w:p w:rsidR="00FB0610" w:rsidRPr="002524C1" w:rsidRDefault="00FC65DB" w:rsidP="002F742A">
            <w:pPr>
              <w:rPr>
                <w:rFonts w:ascii="Arial" w:hAnsi="Arial" w:cs="Arial"/>
                <w:b/>
                <w:sz w:val="18"/>
              </w:rPr>
            </w:pPr>
            <w:hyperlink r:id="rId44" w:history="1"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e</w:t>
              </w:r>
              <w:r w:rsidR="00FB0610" w:rsidRPr="002524C1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menounou</w:t>
              </w:r>
              <w:r w:rsidR="00FB0610" w:rsidRPr="002524C1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patras</w:t>
              </w:r>
              <w:r w:rsidR="00FB0610" w:rsidRPr="002524C1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gr</w:t>
              </w:r>
            </w:hyperlink>
          </w:p>
          <w:p w:rsidR="00FB0610" w:rsidRPr="009304AF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2524C1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Μπαρδούτσου</w:t>
            </w:r>
            <w:proofErr w:type="spellEnd"/>
          </w:p>
          <w:p w:rsidR="00FB0610" w:rsidRPr="002524C1" w:rsidRDefault="00FC65DB" w:rsidP="002F742A">
            <w:pPr>
              <w:rPr>
                <w:rFonts w:ascii="Arial" w:hAnsi="Arial" w:cs="Arial"/>
                <w:b/>
                <w:sz w:val="18"/>
              </w:rPr>
            </w:pPr>
            <w:hyperlink r:id="rId45" w:history="1"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</w:t>
              </w:r>
              <w:r w:rsidR="00FB0610" w:rsidRPr="002524C1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mpardoutsou</w:t>
              </w:r>
              <w:r w:rsidR="00FB0610" w:rsidRPr="002524C1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patras</w:t>
              </w:r>
              <w:r w:rsidR="00FB0610" w:rsidRPr="002524C1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gr</w:t>
              </w:r>
            </w:hyperlink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2524C1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Παπαδοπούλου</w:t>
            </w:r>
          </w:p>
          <w:p w:rsidR="00FB0610" w:rsidRPr="00F33903" w:rsidRDefault="00FC65DB" w:rsidP="002F742A">
            <w:pPr>
              <w:rPr>
                <w:rFonts w:ascii="Arial" w:hAnsi="Arial" w:cs="Arial"/>
                <w:b/>
                <w:sz w:val="18"/>
              </w:rPr>
            </w:pPr>
            <w:hyperlink r:id="rId46" w:history="1">
              <w:r w:rsidR="00FB0610" w:rsidRPr="00D833FF">
                <w:rPr>
                  <w:rStyle w:val="-"/>
                </w:rPr>
                <w:t>t</w:t>
              </w:r>
              <w:r w:rsidR="00FB0610" w:rsidRPr="00D833FF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eo</w:t>
              </w:r>
              <w:r w:rsidR="00FB0610" w:rsidRPr="00D833FF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D833FF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papad</w:t>
              </w:r>
              <w:r w:rsidR="00FB0610" w:rsidRPr="00D833FF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FB0610" w:rsidRPr="00D833FF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patras</w:t>
              </w:r>
              <w:r w:rsidR="00FB0610" w:rsidRPr="00D833FF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D833FF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gr</w:t>
              </w:r>
            </w:hyperlink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2524C1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Σακελλαρόπουλος</w:t>
            </w:r>
            <w:proofErr w:type="spellEnd"/>
          </w:p>
          <w:p w:rsidR="00FB0610" w:rsidRPr="002524C1" w:rsidRDefault="00FC65DB" w:rsidP="002F742A">
            <w:pPr>
              <w:rPr>
                <w:rFonts w:ascii="Arial" w:hAnsi="Arial" w:cs="Arial"/>
                <w:b/>
                <w:sz w:val="18"/>
              </w:rPr>
            </w:pPr>
            <w:hyperlink r:id="rId47" w:history="1"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sakelaro</w:t>
              </w:r>
              <w:r w:rsidR="00FB0610" w:rsidRPr="002524C1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s</w:t>
              </w:r>
              <w:r w:rsidR="00FB0610" w:rsidRPr="002524C1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patras</w:t>
              </w:r>
              <w:r w:rsidR="00FB0610" w:rsidRPr="002524C1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gr</w:t>
              </w:r>
            </w:hyperlink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Σπυροπούλου</w:t>
            </w:r>
          </w:p>
          <w:p w:rsidR="00FB0610" w:rsidRPr="00463677" w:rsidRDefault="00FC65DB" w:rsidP="002F742A">
            <w:pPr>
              <w:rPr>
                <w:rFonts w:ascii="Arial" w:hAnsi="Arial" w:cs="Arial"/>
                <w:b/>
                <w:sz w:val="18"/>
              </w:rPr>
            </w:pPr>
            <w:hyperlink r:id="rId48" w:history="1"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a</w:t>
              </w:r>
              <w:r w:rsidR="00FB0610" w:rsidRPr="00463677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spirop</w:t>
              </w:r>
              <w:r w:rsidR="00FB0610" w:rsidRPr="00463677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patras</w:t>
              </w:r>
              <w:r w:rsidR="00FB0610" w:rsidRPr="00463677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gr</w:t>
              </w:r>
            </w:hyperlink>
          </w:p>
          <w:p w:rsidR="00FB0610" w:rsidRPr="00F33903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2524C1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Σταματοπούλου</w:t>
            </w:r>
          </w:p>
          <w:p w:rsidR="00FB0610" w:rsidRDefault="00FC65DB" w:rsidP="002F742A">
            <w:pPr>
              <w:rPr>
                <w:rFonts w:ascii="Arial" w:hAnsi="Arial" w:cs="Arial"/>
                <w:b/>
                <w:sz w:val="18"/>
              </w:rPr>
            </w:pPr>
            <w:hyperlink r:id="rId49" w:history="1"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d</w:t>
              </w:r>
              <w:r w:rsidR="00FB0610" w:rsidRPr="00463677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stamato</w:t>
              </w:r>
              <w:r w:rsidR="00FB0610" w:rsidRPr="00463677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patras</w:t>
              </w:r>
              <w:r w:rsidR="00FB0610" w:rsidRPr="00463677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gr</w:t>
              </w:r>
            </w:hyperlink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2524C1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Τρίτση</w:t>
            </w:r>
          </w:p>
          <w:p w:rsidR="00FB0610" w:rsidRPr="002524C1" w:rsidRDefault="00FC65DB" w:rsidP="002F742A">
            <w:pPr>
              <w:rPr>
                <w:rFonts w:ascii="Arial" w:hAnsi="Arial" w:cs="Arial"/>
                <w:b/>
                <w:sz w:val="18"/>
              </w:rPr>
            </w:pPr>
            <w:hyperlink r:id="rId50" w:history="1"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kon</w:t>
              </w:r>
              <w:r w:rsidR="00FB0610" w:rsidRPr="002524C1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tritsi</w:t>
              </w:r>
              <w:r w:rsidR="00FB0610" w:rsidRPr="002524C1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patras</w:t>
              </w:r>
              <w:r w:rsidR="00FB0610" w:rsidRPr="002524C1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gr</w:t>
              </w:r>
            </w:hyperlink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2524C1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Φιλιππόπουλος</w:t>
            </w:r>
            <w:proofErr w:type="spellEnd"/>
          </w:p>
          <w:p w:rsidR="00FB0610" w:rsidRPr="00463677" w:rsidRDefault="00FC65DB" w:rsidP="00684403">
            <w:pPr>
              <w:rPr>
                <w:rFonts w:ascii="Arial" w:hAnsi="Arial" w:cs="Arial"/>
                <w:b/>
                <w:sz w:val="18"/>
              </w:rPr>
            </w:pPr>
            <w:hyperlink r:id="rId51" w:history="1"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</w:t>
              </w:r>
              <w:r w:rsidR="00FB0610" w:rsidRPr="002524C1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filippo</w:t>
              </w:r>
              <w:r w:rsidR="00FB0610" w:rsidRPr="002524C1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patras</w:t>
              </w:r>
              <w:r w:rsidR="00FB0610" w:rsidRPr="002524C1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gr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A17" w:rsidRDefault="00CD3A17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3467D1" w:rsidRDefault="003467D1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3467D1" w:rsidRDefault="003467D1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3467D1" w:rsidRDefault="003467D1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3467D1" w:rsidRDefault="003467D1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111165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Αρχοντία </w:t>
            </w: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463677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Γενοβέφα</w:t>
            </w: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463677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Μαρία</w:t>
            </w:r>
          </w:p>
          <w:p w:rsidR="00FB0610" w:rsidRPr="00463677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463677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Παναγιώτα</w:t>
            </w:r>
          </w:p>
          <w:p w:rsidR="00FB0610" w:rsidRPr="00463677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FD750F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Ελένη</w:t>
            </w: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463677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463677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Γεωργία</w:t>
            </w:r>
          </w:p>
          <w:p w:rsidR="00FB0610" w:rsidRPr="00463677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463677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Θεοδώρα</w:t>
            </w:r>
          </w:p>
          <w:p w:rsidR="00FB0610" w:rsidRPr="00463677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sz w:val="18"/>
              </w:rPr>
            </w:pPr>
          </w:p>
          <w:p w:rsidR="00FB0610" w:rsidRPr="00463677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Σεραφείμ</w:t>
            </w:r>
          </w:p>
          <w:p w:rsidR="00FB0610" w:rsidRPr="00463677" w:rsidRDefault="00FB0610" w:rsidP="002F742A">
            <w:pPr>
              <w:rPr>
                <w:rFonts w:ascii="Arial" w:hAnsi="Arial" w:cs="Arial"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463677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Αγγελική</w:t>
            </w:r>
          </w:p>
          <w:p w:rsidR="00FB0610" w:rsidRPr="00463677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463677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463677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Δήμητρα</w:t>
            </w:r>
          </w:p>
          <w:p w:rsidR="00FB0610" w:rsidRPr="00463677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463677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Κωνσταντίνα</w:t>
            </w: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Γκολφίνος</w:t>
            </w:r>
            <w:proofErr w:type="spellEnd"/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79427A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10" w:rsidRPr="00111165" w:rsidRDefault="00FB0610" w:rsidP="002F742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3A17" w:rsidRDefault="00CD3A17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3467D1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</w:p>
          <w:p w:rsidR="003467D1" w:rsidRDefault="003467D1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3467D1" w:rsidRDefault="003467D1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3467D1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50688F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</w:p>
          <w:p w:rsidR="00FB0610" w:rsidRPr="00111165" w:rsidRDefault="00FB0610" w:rsidP="0097213C">
            <w:pPr>
              <w:ind w:left="-112"/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602-397</w:t>
            </w:r>
          </w:p>
          <w:p w:rsidR="00FB0610" w:rsidRDefault="00FB0610" w:rsidP="002F742A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</w:t>
            </w:r>
          </w:p>
          <w:p w:rsidR="00FB0610" w:rsidRDefault="00FB0610" w:rsidP="002F742A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  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>2613 602-112</w:t>
            </w:r>
          </w:p>
          <w:p w:rsidR="00FB0610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2613 602-106</w:t>
            </w:r>
          </w:p>
          <w:p w:rsidR="00FB0610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FB0610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FB0610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</w:p>
          <w:p w:rsidR="00FB0610" w:rsidRPr="00FD750F" w:rsidRDefault="00FB0610" w:rsidP="0097213C">
            <w:pPr>
              <w:ind w:left="-254"/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2613 602-108</w:t>
            </w:r>
          </w:p>
          <w:p w:rsidR="00FB0610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Pr="0050688F" w:rsidRDefault="00FB0610" w:rsidP="002F742A">
            <w:pPr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  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>2613 602-1</w:t>
            </w: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>11</w:t>
            </w:r>
          </w:p>
          <w:p w:rsidR="00FB0610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</w:t>
            </w:r>
          </w:p>
          <w:p w:rsidR="00FB0610" w:rsidRPr="0050688F" w:rsidRDefault="00FB0610" w:rsidP="002F742A">
            <w:pPr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2613 602-1</w:t>
            </w: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>07</w:t>
            </w:r>
          </w:p>
          <w:p w:rsidR="00FB0610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Pr="00C6781E" w:rsidRDefault="00FB0610" w:rsidP="002F742A">
            <w:pPr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2613 602-10</w:t>
            </w: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</w:t>
            </w:r>
          </w:p>
          <w:p w:rsidR="00FB0610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Default="00FB0610" w:rsidP="0097213C">
            <w:pPr>
              <w:ind w:left="-112"/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602-103</w:t>
            </w:r>
          </w:p>
          <w:p w:rsidR="00FB0610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Pr="00C6781E" w:rsidRDefault="00FB0610" w:rsidP="0097213C">
            <w:pPr>
              <w:ind w:left="-112"/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 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>2613 602-10</w:t>
            </w: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>5</w:t>
            </w:r>
          </w:p>
          <w:p w:rsidR="00FB0610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Pr="00C6781E" w:rsidRDefault="00FB0610" w:rsidP="002F742A">
            <w:pPr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</w:t>
            </w: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>2613 602-</w:t>
            </w: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212</w:t>
            </w:r>
          </w:p>
          <w:p w:rsidR="00FB0610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Pr="00C6781E" w:rsidRDefault="00FB0610" w:rsidP="002F742A">
            <w:pPr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  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>2613</w:t>
            </w:r>
            <w:r w:rsidR="0097213C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>610-</w:t>
            </w: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>101</w:t>
            </w:r>
          </w:p>
          <w:p w:rsidR="00FB0610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Pr="00C6781E" w:rsidRDefault="00FB0610" w:rsidP="002F742A">
            <w:pPr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   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>2613 602-10</w:t>
            </w: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>4</w:t>
            </w:r>
          </w:p>
          <w:p w:rsidR="00FB0610" w:rsidRDefault="00FB0610" w:rsidP="002F742A">
            <w:pPr>
              <w:jc w:val="center"/>
              <w:rPr>
                <w:rFonts w:ascii="Arial" w:hAnsi="Arial" w:cs="Arial"/>
                <w:b/>
                <w:color w:val="333333"/>
                <w:sz w:val="18"/>
                <w:lang w:val="en-US"/>
              </w:rPr>
            </w:pPr>
          </w:p>
          <w:p w:rsidR="00FB0610" w:rsidRDefault="00FB0610" w:rsidP="002F742A">
            <w:pPr>
              <w:jc w:val="center"/>
              <w:rPr>
                <w:rFonts w:ascii="Arial" w:hAnsi="Arial" w:cs="Arial"/>
                <w:b/>
                <w:color w:val="333333"/>
                <w:sz w:val="18"/>
                <w:lang w:val="en-US"/>
              </w:rPr>
            </w:pPr>
          </w:p>
          <w:p w:rsidR="00FB0610" w:rsidRPr="000158C0" w:rsidRDefault="00FB0610" w:rsidP="002F742A">
            <w:pPr>
              <w:rPr>
                <w:rFonts w:ascii="Arial" w:hAnsi="Arial" w:cs="Arial"/>
                <w:b/>
                <w:color w:val="333333"/>
                <w:sz w:val="18"/>
                <w:lang w:val="en-US"/>
              </w:rPr>
            </w:pPr>
          </w:p>
        </w:tc>
      </w:tr>
      <w:tr w:rsidR="00FB0610" w:rsidRPr="00111165" w:rsidTr="0097213C">
        <w:trPr>
          <w:trHeight w:val="709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B0610" w:rsidRPr="00111165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111165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Αρχείο πρώην Πολεοδομίας</w:t>
            </w:r>
            <w:r>
              <w:rPr>
                <w:rFonts w:ascii="Arial" w:hAnsi="Arial" w:cs="Arial"/>
                <w:b/>
                <w:sz w:val="18"/>
              </w:rPr>
              <w:t xml:space="preserve"> Υπεύθυνη </w:t>
            </w:r>
          </w:p>
          <w:p w:rsidR="00FB0610" w:rsidRPr="00111165" w:rsidRDefault="00FB0610" w:rsidP="002F742A">
            <w:pPr>
              <w:rPr>
                <w:rFonts w:ascii="Arial" w:hAnsi="Arial" w:cs="Arial"/>
                <w:b/>
                <w:color w:val="808080"/>
                <w:sz w:val="18"/>
              </w:rPr>
            </w:pPr>
            <w:r w:rsidRPr="00111165">
              <w:rPr>
                <w:rFonts w:ascii="Arial" w:hAnsi="Arial" w:cs="Arial"/>
                <w:b/>
                <w:color w:val="808080"/>
                <w:sz w:val="18"/>
              </w:rPr>
              <w:t>Λιμάνι πλησίον ΚΕΠ</w:t>
            </w:r>
          </w:p>
          <w:p w:rsidR="00FB0610" w:rsidRPr="00111165" w:rsidRDefault="00FB0610" w:rsidP="002F742A">
            <w:pPr>
              <w:rPr>
                <w:rFonts w:ascii="Arial" w:hAnsi="Arial" w:cs="Arial"/>
                <w:b/>
                <w:color w:val="808080"/>
                <w:sz w:val="1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068A" w:rsidRDefault="007C068A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Κατσαΐτη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FB0610" w:rsidRPr="00463677" w:rsidRDefault="00FC65DB" w:rsidP="002F742A">
            <w:pPr>
              <w:rPr>
                <w:rFonts w:ascii="Arial" w:hAnsi="Arial" w:cs="Arial"/>
                <w:b/>
                <w:sz w:val="18"/>
              </w:rPr>
            </w:pPr>
            <w:hyperlink r:id="rId52" w:history="1">
              <w:r w:rsidR="00FB0610" w:rsidRPr="00BC26A4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kataleks</w:t>
              </w:r>
              <w:r w:rsidR="00FB0610" w:rsidRPr="00463677">
                <w:rPr>
                  <w:rStyle w:val="-"/>
                  <w:rFonts w:ascii="Arial" w:hAnsi="Arial" w:cs="Arial"/>
                  <w:b/>
                  <w:sz w:val="18"/>
                </w:rPr>
                <w:t>@1475.</w:t>
              </w:r>
              <w:r w:rsidR="00FB0610" w:rsidRPr="00BC26A4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syzefxis</w:t>
              </w:r>
              <w:r w:rsidR="00FB0610" w:rsidRPr="00463677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BC26A4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gov</w:t>
              </w:r>
              <w:r w:rsidR="00FB0610" w:rsidRPr="00463677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BC26A4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gr</w:t>
              </w:r>
            </w:hyperlink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C8294D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Αναστασοπούλου </w:t>
            </w:r>
          </w:p>
          <w:p w:rsidR="00FB0610" w:rsidRPr="00FB0610" w:rsidRDefault="00FC65DB" w:rsidP="002F742A">
            <w:pPr>
              <w:rPr>
                <w:rFonts w:ascii="Arial" w:hAnsi="Arial" w:cs="Arial"/>
                <w:b/>
                <w:sz w:val="18"/>
              </w:rPr>
            </w:pPr>
            <w:hyperlink r:id="rId53" w:history="1">
              <w:r w:rsidR="00FB0610" w:rsidRPr="00D833FF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k</w:t>
              </w:r>
              <w:r w:rsidR="00FB0610" w:rsidRPr="00D833FF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D833FF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anastasop</w:t>
              </w:r>
              <w:r w:rsidR="00FB0610" w:rsidRPr="00D833FF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FB0610" w:rsidRPr="00D833FF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patras</w:t>
              </w:r>
              <w:r w:rsidR="00FB0610" w:rsidRPr="00FB0610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D833FF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gr</w:t>
              </w:r>
            </w:hyperlink>
          </w:p>
          <w:p w:rsidR="00FB0610" w:rsidRPr="00C8294D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Συροπούλου</w:t>
            </w:r>
            <w:proofErr w:type="spellEnd"/>
          </w:p>
          <w:p w:rsidR="00FB0610" w:rsidRPr="00C8294D" w:rsidRDefault="00FC65DB" w:rsidP="002F742A">
            <w:pPr>
              <w:rPr>
                <w:rFonts w:ascii="Arial" w:hAnsi="Arial" w:cs="Arial"/>
                <w:b/>
                <w:sz w:val="18"/>
              </w:rPr>
            </w:pPr>
            <w:hyperlink r:id="rId54" w:history="1">
              <w:r w:rsidR="00FB0610" w:rsidRPr="00D833FF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e</w:t>
              </w:r>
              <w:r w:rsidR="00FB0610" w:rsidRPr="00C8294D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D833FF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syropoulou</w:t>
              </w:r>
              <w:r w:rsidR="00FB0610" w:rsidRPr="00C8294D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FB0610" w:rsidRPr="00D833FF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patras</w:t>
              </w:r>
              <w:r w:rsidR="00FB0610" w:rsidRPr="00C8294D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D833FF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gr</w:t>
              </w:r>
            </w:hyperlink>
          </w:p>
          <w:p w:rsidR="00FB0610" w:rsidRPr="00C8294D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068A" w:rsidRDefault="007C068A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Αλεξάνδρα</w:t>
            </w: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Κωνσταντίνα </w:t>
            </w: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111165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Ελένη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10" w:rsidRPr="00111165" w:rsidRDefault="00FB0610" w:rsidP="002F742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068A" w:rsidRDefault="00FB0610" w:rsidP="002F742A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</w:t>
            </w:r>
          </w:p>
          <w:p w:rsidR="00FB0610" w:rsidRPr="00111165" w:rsidRDefault="00FB0610" w:rsidP="002F742A">
            <w:pPr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2610 273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>-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817 </w:t>
            </w:r>
          </w:p>
          <w:p w:rsidR="00FB0610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</w:p>
          <w:p w:rsidR="00FB0610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>2610623-874</w:t>
            </w:r>
          </w:p>
          <w:p w:rsidR="00FB0610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Pr="00111165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2610623-874</w:t>
            </w:r>
          </w:p>
        </w:tc>
      </w:tr>
      <w:tr w:rsidR="00FB0610" w:rsidRPr="00111165" w:rsidTr="0097213C">
        <w:trPr>
          <w:trHeight w:val="144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068A" w:rsidRDefault="007C068A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9304AF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Τμήμα Αρχείου και </w:t>
            </w:r>
            <w:proofErr w:type="spellStart"/>
            <w:r w:rsidRPr="00111165">
              <w:rPr>
                <w:rFonts w:ascii="Arial" w:hAnsi="Arial" w:cs="Arial"/>
                <w:b/>
                <w:sz w:val="18"/>
              </w:rPr>
              <w:t>Γεωπληροφορικής</w:t>
            </w:r>
            <w:proofErr w:type="spellEnd"/>
            <w:r w:rsidRPr="00111165">
              <w:rPr>
                <w:rFonts w:ascii="Arial" w:hAnsi="Arial" w:cs="Arial"/>
                <w:b/>
                <w:sz w:val="18"/>
              </w:rPr>
              <w:t xml:space="preserve"> (</w:t>
            </w:r>
            <w:r w:rsidRPr="00111165">
              <w:rPr>
                <w:rFonts w:ascii="Arial" w:hAnsi="Arial" w:cs="Arial"/>
                <w:b/>
                <w:sz w:val="18"/>
                <w:lang w:val="en-US"/>
              </w:rPr>
              <w:t>G</w:t>
            </w:r>
            <w:r w:rsidRPr="00111165">
              <w:rPr>
                <w:rFonts w:ascii="Arial" w:hAnsi="Arial" w:cs="Arial"/>
                <w:b/>
                <w:sz w:val="18"/>
              </w:rPr>
              <w:t>.</w:t>
            </w:r>
            <w:r w:rsidRPr="00111165">
              <w:rPr>
                <w:rFonts w:ascii="Arial" w:hAnsi="Arial" w:cs="Arial"/>
                <w:b/>
                <w:sz w:val="18"/>
                <w:lang w:val="en-US"/>
              </w:rPr>
              <w:t>I</w:t>
            </w:r>
            <w:r w:rsidRPr="00111165">
              <w:rPr>
                <w:rFonts w:ascii="Arial" w:hAnsi="Arial" w:cs="Arial"/>
                <w:b/>
                <w:sz w:val="18"/>
              </w:rPr>
              <w:t>.</w:t>
            </w:r>
            <w:r w:rsidRPr="00111165">
              <w:rPr>
                <w:rFonts w:ascii="Arial" w:hAnsi="Arial" w:cs="Arial"/>
                <w:b/>
                <w:sz w:val="18"/>
                <w:lang w:val="en-US"/>
              </w:rPr>
              <w:t>S</w:t>
            </w:r>
            <w:r w:rsidRPr="00111165">
              <w:rPr>
                <w:rFonts w:ascii="Arial" w:hAnsi="Arial" w:cs="Arial"/>
                <w:b/>
                <w:sz w:val="18"/>
              </w:rPr>
              <w:t>.)</w:t>
            </w:r>
            <w:r>
              <w:rPr>
                <w:rFonts w:ascii="Arial" w:hAnsi="Arial" w:cs="Arial"/>
                <w:b/>
                <w:color w:val="808080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  </w:t>
            </w:r>
          </w:p>
          <w:p w:rsidR="00FB0610" w:rsidRDefault="00FB0610" w:rsidP="002F742A">
            <w:pPr>
              <w:rPr>
                <w:rFonts w:ascii="Arial" w:hAnsi="Arial" w:cs="Arial"/>
                <w:b/>
                <w:color w:val="808080"/>
                <w:sz w:val="18"/>
              </w:rPr>
            </w:pPr>
            <w:proofErr w:type="spellStart"/>
            <w:r w:rsidRPr="00111165">
              <w:rPr>
                <w:rFonts w:ascii="Arial" w:hAnsi="Arial" w:cs="Arial"/>
                <w:b/>
                <w:color w:val="808080"/>
                <w:sz w:val="18"/>
              </w:rPr>
              <w:t>Μαιζώνος</w:t>
            </w:r>
            <w:proofErr w:type="spellEnd"/>
            <w:r w:rsidRPr="00562326">
              <w:rPr>
                <w:rFonts w:ascii="Arial" w:hAnsi="Arial" w:cs="Arial"/>
                <w:b/>
                <w:color w:val="808080"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color w:val="808080"/>
                <w:sz w:val="18"/>
              </w:rPr>
              <w:t>19, Α’ Πτέρυγα, 1</w:t>
            </w:r>
            <w:r w:rsidRPr="00562326">
              <w:rPr>
                <w:rFonts w:ascii="Arial" w:hAnsi="Arial" w:cs="Arial"/>
                <w:b/>
                <w:color w:val="808080"/>
                <w:sz w:val="18"/>
                <w:vertAlign w:val="superscript"/>
              </w:rPr>
              <w:t>ος</w:t>
            </w:r>
            <w:r>
              <w:rPr>
                <w:rFonts w:ascii="Arial" w:hAnsi="Arial" w:cs="Arial"/>
                <w:b/>
                <w:color w:val="808080"/>
                <w:sz w:val="18"/>
              </w:rPr>
              <w:t xml:space="preserve"> όροφος </w:t>
            </w:r>
          </w:p>
          <w:p w:rsidR="002D42D8" w:rsidRDefault="002D42D8" w:rsidP="002F742A">
            <w:pPr>
              <w:rPr>
                <w:rFonts w:ascii="Arial" w:hAnsi="Arial" w:cs="Arial"/>
                <w:b/>
                <w:color w:val="808080"/>
                <w:sz w:val="18"/>
              </w:rPr>
            </w:pPr>
          </w:p>
          <w:p w:rsidR="002D42D8" w:rsidRPr="006E7F3B" w:rsidRDefault="002D42D8" w:rsidP="002F742A">
            <w:pPr>
              <w:rPr>
                <w:rFonts w:ascii="Arial" w:hAnsi="Arial" w:cs="Arial"/>
                <w:b/>
                <w:color w:val="808080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Τμηματάρχης</w:t>
            </w:r>
          </w:p>
          <w:p w:rsidR="00FB0610" w:rsidRPr="00111165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111165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8410F8" w:rsidRDefault="008410F8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2D42D8" w:rsidRDefault="002D42D8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Σταματίου Κώνστας</w:t>
            </w:r>
          </w:p>
          <w:p w:rsidR="00FB0610" w:rsidRPr="00144CBA" w:rsidRDefault="00FC65DB" w:rsidP="002F742A">
            <w:pPr>
              <w:rPr>
                <w:rFonts w:ascii="Arial" w:hAnsi="Arial" w:cs="Arial"/>
                <w:b/>
                <w:sz w:val="18"/>
              </w:rPr>
            </w:pPr>
            <w:hyperlink r:id="rId55" w:history="1"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s</w:t>
              </w:r>
              <w:r w:rsidR="00FB0610" w:rsidRPr="00144CBA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stamatiou</w:t>
              </w:r>
              <w:r w:rsidR="00FB0610" w:rsidRPr="00144CBA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patras</w:t>
              </w:r>
              <w:r w:rsidR="00FB0610" w:rsidRPr="00144CBA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gr</w:t>
              </w:r>
            </w:hyperlink>
          </w:p>
          <w:p w:rsidR="00FB0610" w:rsidRPr="00144CBA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Βασιλάκη</w:t>
            </w:r>
          </w:p>
          <w:p w:rsidR="00FB0610" w:rsidRDefault="00FC65DB" w:rsidP="002F742A">
            <w:pPr>
              <w:rPr>
                <w:rFonts w:ascii="Arial" w:hAnsi="Arial" w:cs="Arial"/>
                <w:b/>
                <w:sz w:val="18"/>
              </w:rPr>
            </w:pPr>
            <w:hyperlink r:id="rId56" w:history="1"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a</w:t>
              </w:r>
              <w:r w:rsidR="00FB0610" w:rsidRPr="00144CBA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vasilaki</w:t>
              </w:r>
              <w:r w:rsidR="00FB0610" w:rsidRPr="00144CBA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patras</w:t>
              </w:r>
              <w:r w:rsidR="00FB0610" w:rsidRPr="00144CBA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gr</w:t>
              </w:r>
            </w:hyperlink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Λασκαρίδης</w:t>
            </w:r>
          </w:p>
          <w:p w:rsidR="00FB0610" w:rsidRPr="00463677" w:rsidRDefault="00FC65DB" w:rsidP="002F742A">
            <w:pPr>
              <w:rPr>
                <w:rFonts w:ascii="Arial" w:hAnsi="Arial" w:cs="Arial"/>
                <w:b/>
                <w:sz w:val="18"/>
              </w:rPr>
            </w:pPr>
            <w:hyperlink r:id="rId57" w:history="1"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alaskarid</w:t>
              </w:r>
              <w:r w:rsidR="00FB0610" w:rsidRPr="00463677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patras</w:t>
              </w:r>
              <w:r w:rsidR="00FB0610" w:rsidRPr="00463677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gr</w:t>
              </w:r>
            </w:hyperlink>
          </w:p>
          <w:p w:rsidR="00FB0610" w:rsidRPr="00463677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Μπατιστάτου</w:t>
            </w:r>
            <w:proofErr w:type="spellEnd"/>
          </w:p>
          <w:p w:rsidR="00FB0610" w:rsidRDefault="00FC65DB" w:rsidP="002F742A">
            <w:pPr>
              <w:rPr>
                <w:rFonts w:ascii="Arial" w:hAnsi="Arial" w:cs="Arial"/>
                <w:b/>
                <w:sz w:val="18"/>
              </w:rPr>
            </w:pPr>
            <w:hyperlink r:id="rId58" w:history="1">
              <w:r w:rsidR="00FB0610" w:rsidRPr="00D833FF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mary</w:t>
              </w:r>
              <w:r w:rsidR="00FB0610" w:rsidRPr="00D833FF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D833FF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mpat</w:t>
              </w:r>
              <w:r w:rsidR="00FB0610" w:rsidRPr="00D833FF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FB0610" w:rsidRPr="00D833FF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patras</w:t>
              </w:r>
              <w:r w:rsidR="00FB0610" w:rsidRPr="00D833FF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D833FF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gr</w:t>
              </w:r>
            </w:hyperlink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5E2D4C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8410F8" w:rsidRDefault="008410F8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2D42D8" w:rsidRDefault="002D42D8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5E2D4C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Στέλιος</w:t>
            </w:r>
          </w:p>
          <w:p w:rsidR="00FB0610" w:rsidRPr="005E2D4C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5E2D4C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Ανδρομάχη</w:t>
            </w: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463677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Αλέξανδρος</w:t>
            </w:r>
          </w:p>
          <w:p w:rsidR="00FB0610" w:rsidRPr="00463677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463677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Μαίρη</w:t>
            </w: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5E2D4C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10" w:rsidRPr="00111165" w:rsidRDefault="00FB0610" w:rsidP="002F742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B0610" w:rsidRDefault="00FB0610" w:rsidP="002F742A">
            <w:pPr>
              <w:rPr>
                <w:rFonts w:ascii="Arial" w:hAnsi="Arial" w:cs="Arial"/>
                <w:b/>
                <w:color w:val="0000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  <w:lang w:val="en-US"/>
              </w:rPr>
              <w:t xml:space="preserve">  </w:t>
            </w:r>
          </w:p>
          <w:p w:rsidR="008410F8" w:rsidRDefault="00FB0610" w:rsidP="002F742A">
            <w:pPr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 xml:space="preserve">    </w:t>
            </w:r>
          </w:p>
          <w:p w:rsidR="002D42D8" w:rsidRDefault="00996439" w:rsidP="002F742A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   </w:t>
            </w:r>
          </w:p>
          <w:p w:rsidR="00FB0610" w:rsidRDefault="002D42D8" w:rsidP="002F742A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   </w:t>
            </w:r>
            <w:r w:rsidR="00FB0610"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>2613 6</w:t>
            </w:r>
            <w:r w:rsidR="00FB0610">
              <w:rPr>
                <w:rFonts w:ascii="Arial" w:hAnsi="Arial" w:cs="Arial"/>
                <w:b/>
                <w:color w:val="0000FF"/>
                <w:sz w:val="18"/>
                <w:szCs w:val="18"/>
              </w:rPr>
              <w:t>02-</w:t>
            </w:r>
            <w:r w:rsidR="00FB0610"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>263</w:t>
            </w:r>
          </w:p>
          <w:p w:rsidR="00FB0610" w:rsidRDefault="00FB0610" w:rsidP="002F742A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 xml:space="preserve">    </w: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2613 602-198</w:t>
            </w:r>
          </w:p>
          <w:p w:rsidR="00FB0610" w:rsidRDefault="00FB0610" w:rsidP="002F742A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 xml:space="preserve">    </w: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2613 602-199</w:t>
            </w:r>
          </w:p>
          <w:p w:rsidR="00FB0610" w:rsidRDefault="00FB0610" w:rsidP="002F742A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 xml:space="preserve">    </w: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2613 602-197</w:t>
            </w:r>
          </w:p>
          <w:p w:rsidR="00FB0610" w:rsidRDefault="00FB0610" w:rsidP="002F742A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FB0610" w:rsidRPr="00111165" w:rsidRDefault="00FB0610" w:rsidP="002F742A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</w:tr>
      <w:tr w:rsidR="00FB0610" w:rsidRPr="00111165" w:rsidTr="0097213C">
        <w:trPr>
          <w:trHeight w:val="3469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068A" w:rsidRDefault="007C068A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EC7616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Τμήμα  Συγκοινωνιακού &amp; Κυκλοφοριακού Σχεδιασμού</w:t>
            </w:r>
          </w:p>
          <w:p w:rsidR="00EC7616" w:rsidRPr="006E7F3B" w:rsidRDefault="00FB0610" w:rsidP="00EC7616">
            <w:pPr>
              <w:rPr>
                <w:rFonts w:ascii="Arial" w:hAnsi="Arial" w:cs="Arial"/>
                <w:b/>
                <w:color w:val="808080"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="00EC7616" w:rsidRPr="00111165">
              <w:rPr>
                <w:rFonts w:ascii="Arial" w:hAnsi="Arial" w:cs="Arial"/>
                <w:b/>
                <w:color w:val="808080"/>
                <w:sz w:val="18"/>
              </w:rPr>
              <w:t>Μαιζώνος</w:t>
            </w:r>
            <w:proofErr w:type="spellEnd"/>
            <w:r w:rsidR="00EC7616" w:rsidRPr="00562326">
              <w:rPr>
                <w:rFonts w:ascii="Arial" w:hAnsi="Arial" w:cs="Arial"/>
                <w:b/>
                <w:color w:val="808080"/>
                <w:sz w:val="18"/>
              </w:rPr>
              <w:t xml:space="preserve">  </w:t>
            </w:r>
            <w:r w:rsidR="00EC7616">
              <w:rPr>
                <w:rFonts w:ascii="Arial" w:hAnsi="Arial" w:cs="Arial"/>
                <w:b/>
                <w:color w:val="808080"/>
                <w:sz w:val="18"/>
              </w:rPr>
              <w:t>19, Α’ Πτέρυγα</w:t>
            </w:r>
            <w:r w:rsidR="00EC7616" w:rsidRPr="009304AF">
              <w:rPr>
                <w:rFonts w:ascii="Arial" w:hAnsi="Arial" w:cs="Arial"/>
                <w:b/>
                <w:color w:val="808080"/>
                <w:sz w:val="18"/>
              </w:rPr>
              <w:t xml:space="preserve">, </w:t>
            </w:r>
            <w:r w:rsidR="00EC7616">
              <w:rPr>
                <w:rFonts w:ascii="Arial" w:hAnsi="Arial" w:cs="Arial"/>
                <w:b/>
                <w:color w:val="808080"/>
                <w:sz w:val="18"/>
              </w:rPr>
              <w:t>1</w:t>
            </w:r>
            <w:r w:rsidR="00EC7616" w:rsidRPr="00562326">
              <w:rPr>
                <w:rFonts w:ascii="Arial" w:hAnsi="Arial" w:cs="Arial"/>
                <w:b/>
                <w:color w:val="808080"/>
                <w:sz w:val="18"/>
                <w:vertAlign w:val="superscript"/>
              </w:rPr>
              <w:t>ος</w:t>
            </w:r>
            <w:r w:rsidR="00EC7616">
              <w:rPr>
                <w:rFonts w:ascii="Arial" w:hAnsi="Arial" w:cs="Arial"/>
                <w:b/>
                <w:color w:val="808080"/>
                <w:sz w:val="18"/>
              </w:rPr>
              <w:t xml:space="preserve"> όροφος </w:t>
            </w:r>
          </w:p>
          <w:p w:rsidR="00FB0610" w:rsidRPr="00111165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Τμηματάρχης</w:t>
            </w:r>
          </w:p>
          <w:p w:rsidR="00FB0610" w:rsidRPr="00463677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463677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463677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111165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111165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7C068A" w:rsidRDefault="007C068A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EC7616" w:rsidRDefault="00EC7616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EC7616" w:rsidRDefault="00EC7616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463677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 w:rsidRPr="00111165">
              <w:rPr>
                <w:rFonts w:ascii="Arial" w:hAnsi="Arial" w:cs="Arial"/>
                <w:b/>
                <w:sz w:val="18"/>
              </w:rPr>
              <w:t>Κατσακιώρη</w:t>
            </w:r>
            <w:proofErr w:type="spellEnd"/>
            <w:r w:rsidRPr="00111165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Βούλγαρη</w:t>
            </w: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Γκίκα</w:t>
            </w: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Κυριακοπούλου</w:t>
            </w: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794053" w:rsidRDefault="00FB0610" w:rsidP="00171D6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Παναγιωτόπουλος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7C068A" w:rsidRDefault="007C068A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EC7616" w:rsidRDefault="00EC7616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EC7616" w:rsidRDefault="00EC7616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111165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Ζωή</w:t>
            </w: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Γεωργία</w:t>
            </w: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Αγγελική</w:t>
            </w: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Μαρίνα</w:t>
            </w: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Κων</w:t>
            </w:r>
            <w:r w:rsidRPr="00C6781E">
              <w:rPr>
                <w:rFonts w:ascii="Arial" w:hAnsi="Arial" w:cs="Arial"/>
                <w:b/>
                <w:sz w:val="18"/>
              </w:rPr>
              <w:t>/</w:t>
            </w:r>
            <w:r>
              <w:rPr>
                <w:rFonts w:ascii="Arial" w:hAnsi="Arial" w:cs="Arial"/>
                <w:b/>
                <w:sz w:val="18"/>
              </w:rPr>
              <w:t>νο</w:t>
            </w:r>
            <w:r>
              <w:rPr>
                <w:rFonts w:ascii="Arial" w:hAnsi="Arial" w:cs="Arial"/>
                <w:b/>
                <w:sz w:val="18"/>
                <w:lang w:val="en-US"/>
              </w:rPr>
              <w:t>s</w:t>
            </w: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111165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10" w:rsidRPr="0072559C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B0610" w:rsidRPr="00C6781E" w:rsidRDefault="00FB0610" w:rsidP="002F742A">
            <w:pPr>
              <w:rPr>
                <w:rFonts w:ascii="Arial" w:hAnsi="Arial" w:cs="Arial"/>
                <w:b/>
                <w:color w:val="0000FF"/>
                <w:sz w:val="18"/>
              </w:rPr>
            </w:pPr>
            <w:r w:rsidRPr="00C6781E">
              <w:rPr>
                <w:rFonts w:ascii="Arial" w:hAnsi="Arial" w:cs="Arial"/>
                <w:b/>
                <w:color w:val="0000FF"/>
                <w:sz w:val="18"/>
              </w:rPr>
              <w:t xml:space="preserve">  </w:t>
            </w:r>
          </w:p>
          <w:p w:rsidR="00FB0610" w:rsidRDefault="00FB0610" w:rsidP="002F742A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7C068A" w:rsidRDefault="00FB0610" w:rsidP="002F742A">
            <w:pPr>
              <w:rPr>
                <w:rFonts w:ascii="Arial" w:hAnsi="Arial" w:cs="Arial"/>
                <w:b/>
                <w:color w:val="0000FF"/>
                <w:sz w:val="18"/>
              </w:rPr>
            </w:pPr>
            <w:r w:rsidRPr="00C6781E">
              <w:rPr>
                <w:rFonts w:ascii="Arial" w:hAnsi="Arial" w:cs="Arial"/>
                <w:b/>
                <w:color w:val="0000FF"/>
                <w:sz w:val="18"/>
              </w:rPr>
              <w:t xml:space="preserve">  </w:t>
            </w:r>
          </w:p>
          <w:p w:rsidR="00EC7616" w:rsidRDefault="00EC7616" w:rsidP="002F742A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EC7616" w:rsidRDefault="00EC7616" w:rsidP="002F742A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Pr="00111165" w:rsidRDefault="00EC7616" w:rsidP="002F742A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2</w:t>
            </w:r>
            <w:r w:rsidR="00FB0610" w:rsidRPr="00111165">
              <w:rPr>
                <w:rFonts w:ascii="Arial" w:hAnsi="Arial" w:cs="Arial"/>
                <w:b/>
                <w:color w:val="0000FF"/>
                <w:sz w:val="18"/>
              </w:rPr>
              <w:t>61</w:t>
            </w:r>
            <w:r w:rsidR="00FB0610" w:rsidRPr="0072559C">
              <w:rPr>
                <w:rFonts w:ascii="Arial" w:hAnsi="Arial" w:cs="Arial"/>
                <w:b/>
                <w:color w:val="0000FF"/>
                <w:sz w:val="18"/>
              </w:rPr>
              <w:t>3</w:t>
            </w:r>
            <w:r w:rsidR="00FB0610"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="00FB0610" w:rsidRPr="0072559C">
              <w:rPr>
                <w:rFonts w:ascii="Arial" w:hAnsi="Arial" w:cs="Arial"/>
                <w:b/>
                <w:color w:val="0000FF"/>
                <w:sz w:val="18"/>
              </w:rPr>
              <w:t>602-</w:t>
            </w:r>
            <w:r w:rsidR="00FB0610" w:rsidRPr="00111165">
              <w:rPr>
                <w:rFonts w:ascii="Arial" w:hAnsi="Arial" w:cs="Arial"/>
                <w:b/>
                <w:color w:val="0000FF"/>
                <w:sz w:val="18"/>
              </w:rPr>
              <w:t>267</w:t>
            </w:r>
          </w:p>
          <w:p w:rsidR="00FB0610" w:rsidRPr="0072559C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Pr="00C6781E" w:rsidRDefault="00FB0610" w:rsidP="002F742A">
            <w:pPr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 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>2613 602-</w:t>
            </w: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284</w:t>
            </w:r>
          </w:p>
          <w:p w:rsidR="00FB0610" w:rsidRDefault="00FB0610" w:rsidP="002F742A">
            <w:pPr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FB0610" w:rsidRPr="00C6781E" w:rsidRDefault="00FB0610" w:rsidP="002F742A">
            <w:pPr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 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>2613 602-</w:t>
            </w: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>326</w:t>
            </w:r>
          </w:p>
          <w:p w:rsidR="00FB0610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Pr="00C6781E" w:rsidRDefault="00FB0610" w:rsidP="002F742A">
            <w:pPr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 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>2613 602-</w:t>
            </w: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>158</w:t>
            </w:r>
          </w:p>
          <w:p w:rsidR="00FB0610" w:rsidRPr="0072559C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Pr="00111165" w:rsidRDefault="00FB0610" w:rsidP="00171D64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</w:t>
            </w:r>
            <w:r w:rsidRPr="0072559C">
              <w:rPr>
                <w:rFonts w:ascii="Arial" w:hAnsi="Arial" w:cs="Arial"/>
                <w:b/>
                <w:color w:val="0000FF"/>
                <w:sz w:val="18"/>
              </w:rPr>
              <w:t>3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Pr="0072559C">
              <w:rPr>
                <w:rFonts w:ascii="Arial" w:hAnsi="Arial" w:cs="Arial"/>
                <w:b/>
                <w:color w:val="0000FF"/>
                <w:sz w:val="18"/>
              </w:rPr>
              <w:t>6</w:t>
            </w: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02-157 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</w:p>
        </w:tc>
      </w:tr>
      <w:tr w:rsidR="00FB0610" w:rsidRPr="00111165" w:rsidTr="0097213C">
        <w:trPr>
          <w:trHeight w:val="391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D3A17" w:rsidRDefault="00CD3A17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Συνεργείο Πινακίδων</w:t>
            </w:r>
          </w:p>
          <w:p w:rsidR="00FB0610" w:rsidRPr="00111165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10" w:rsidRPr="00111165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10" w:rsidRPr="00111165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10" w:rsidRPr="0072559C" w:rsidRDefault="00FB0610" w:rsidP="002F742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3A17" w:rsidRDefault="00CD3A17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Pr="00111165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2613 610</w:t>
            </w: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>-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282</w:t>
            </w:r>
          </w:p>
        </w:tc>
      </w:tr>
      <w:tr w:rsidR="00FB0610" w:rsidRPr="00111165" w:rsidTr="0097213C">
        <w:trPr>
          <w:trHeight w:val="2355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068A" w:rsidRDefault="007C068A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111165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Τμήμα  Τοπογραφικών Εφαρμογών </w:t>
            </w: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Τμηματάρχης </w:t>
            </w:r>
          </w:p>
          <w:p w:rsidR="00FB0610" w:rsidRPr="006E7F3B" w:rsidRDefault="00FB0610" w:rsidP="002F742A">
            <w:pPr>
              <w:rPr>
                <w:rFonts w:ascii="Arial" w:hAnsi="Arial" w:cs="Arial"/>
                <w:b/>
                <w:color w:val="808080"/>
                <w:sz w:val="18"/>
              </w:rPr>
            </w:pPr>
            <w:proofErr w:type="spellStart"/>
            <w:r w:rsidRPr="00111165">
              <w:rPr>
                <w:rFonts w:ascii="Arial" w:hAnsi="Arial" w:cs="Arial"/>
                <w:b/>
                <w:color w:val="808080"/>
                <w:sz w:val="18"/>
              </w:rPr>
              <w:t>Μαιζώνος</w:t>
            </w:r>
            <w:proofErr w:type="spellEnd"/>
            <w:r w:rsidRPr="00562326">
              <w:rPr>
                <w:rFonts w:ascii="Arial" w:hAnsi="Arial" w:cs="Arial"/>
                <w:b/>
                <w:color w:val="808080"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color w:val="808080"/>
                <w:sz w:val="18"/>
              </w:rPr>
              <w:t>19, Α’ Πτέρυγα</w:t>
            </w:r>
            <w:r w:rsidRPr="00FB0610">
              <w:rPr>
                <w:rFonts w:ascii="Arial" w:hAnsi="Arial" w:cs="Arial"/>
                <w:b/>
                <w:color w:val="808080"/>
                <w:sz w:val="18"/>
              </w:rPr>
              <w:t xml:space="preserve">, </w:t>
            </w:r>
            <w:r>
              <w:rPr>
                <w:rFonts w:ascii="Arial" w:hAnsi="Arial" w:cs="Arial"/>
                <w:b/>
                <w:color w:val="808080"/>
                <w:sz w:val="18"/>
              </w:rPr>
              <w:t xml:space="preserve">Ισόγειο </w:t>
            </w:r>
            <w:r w:rsidRPr="00FB0610">
              <w:rPr>
                <w:rFonts w:ascii="Arial" w:hAnsi="Arial" w:cs="Arial"/>
                <w:b/>
                <w:color w:val="808080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color w:val="808080"/>
                <w:sz w:val="18"/>
              </w:rPr>
              <w:t xml:space="preserve"> </w:t>
            </w:r>
          </w:p>
          <w:p w:rsidR="00FB0610" w:rsidRPr="00111165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111165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10" w:rsidRPr="00111165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Μαντζουράνης</w:t>
            </w:r>
            <w:r w:rsidRPr="00111165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FB0610" w:rsidRPr="00463677" w:rsidRDefault="00FC65DB" w:rsidP="002F742A">
            <w:pPr>
              <w:rPr>
                <w:rFonts w:ascii="Arial" w:hAnsi="Arial" w:cs="Arial"/>
                <w:b/>
                <w:sz w:val="18"/>
              </w:rPr>
            </w:pPr>
            <w:hyperlink r:id="rId59" w:history="1">
              <w:r w:rsidR="00FB0610" w:rsidRPr="00D833FF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io</w:t>
              </w:r>
              <w:r w:rsidR="00FB0610" w:rsidRPr="00D833FF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D833FF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mantzouranis</w:t>
              </w:r>
              <w:r w:rsidR="00FB0610" w:rsidRPr="00D833FF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FB0610" w:rsidRPr="00D833FF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patras</w:t>
              </w:r>
              <w:r w:rsidR="00FB0610" w:rsidRPr="00D833FF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D833FF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gr</w:t>
              </w:r>
            </w:hyperlink>
          </w:p>
          <w:p w:rsidR="00FB0610" w:rsidRPr="00463677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Μάνου </w:t>
            </w:r>
          </w:p>
          <w:p w:rsidR="00FB0610" w:rsidRPr="00144CBA" w:rsidRDefault="00FC65DB" w:rsidP="002F742A">
            <w:pPr>
              <w:rPr>
                <w:rFonts w:ascii="Arial" w:hAnsi="Arial" w:cs="Arial"/>
                <w:b/>
                <w:sz w:val="18"/>
              </w:rPr>
            </w:pPr>
            <w:hyperlink r:id="rId60" w:history="1"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e</w:t>
              </w:r>
              <w:r w:rsidR="00FB0610" w:rsidRPr="00144CBA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manou</w:t>
              </w:r>
              <w:r w:rsidR="00FB0610" w:rsidRPr="00144CBA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patras</w:t>
              </w:r>
              <w:r w:rsidR="00FB0610" w:rsidRPr="00144CBA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gr</w:t>
              </w:r>
            </w:hyperlink>
          </w:p>
          <w:p w:rsidR="00FB0610" w:rsidRPr="00144CBA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Σίψας</w:t>
            </w:r>
            <w:proofErr w:type="spellEnd"/>
          </w:p>
          <w:p w:rsidR="00FB0610" w:rsidRPr="004A0647" w:rsidRDefault="00FC65DB" w:rsidP="00000BC3">
            <w:pPr>
              <w:rPr>
                <w:rFonts w:ascii="Arial" w:hAnsi="Arial" w:cs="Arial"/>
                <w:b/>
                <w:sz w:val="18"/>
              </w:rPr>
            </w:pPr>
            <w:hyperlink r:id="rId61" w:history="1"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</w:t>
              </w:r>
              <w:r w:rsidR="00FB0610" w:rsidRPr="00144CBA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sipsas</w:t>
              </w:r>
              <w:r w:rsidR="00FB0610" w:rsidRPr="00144CBA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patras</w:t>
              </w:r>
              <w:r w:rsidR="00FB0610" w:rsidRPr="00144CBA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gr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10" w:rsidRPr="00111165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Ιωάννης</w:t>
            </w: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463677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Ελένη</w:t>
            </w:r>
          </w:p>
          <w:p w:rsidR="00FB0610" w:rsidRPr="00463677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463677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Γεώργιος</w:t>
            </w: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4A0647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10" w:rsidRPr="00463677" w:rsidRDefault="00FB0610" w:rsidP="002F742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B0610" w:rsidRPr="00111165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2613 602-282</w:t>
            </w:r>
          </w:p>
          <w:p w:rsidR="00FB0610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2613 602-279</w:t>
            </w:r>
          </w:p>
          <w:p w:rsidR="00FB0610" w:rsidRDefault="00FB0610" w:rsidP="002F742A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Default="00FB0610" w:rsidP="00000BC3">
            <w:pPr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2613 602-266</w:t>
            </w:r>
          </w:p>
          <w:p w:rsidR="00FB0610" w:rsidRPr="004A0647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Pr="0021632E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</w:tr>
    </w:tbl>
    <w:p w:rsidR="00542604" w:rsidRDefault="00542604" w:rsidP="0097213C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142" w:right="-1" w:hanging="142"/>
        <w:outlineLvl w:val="0"/>
        <w:rPr>
          <w:rFonts w:ascii="Arial" w:hAnsi="Arial" w:cs="Arial"/>
          <w:sz w:val="24"/>
          <w:szCs w:val="24"/>
        </w:rPr>
      </w:pPr>
    </w:p>
    <w:p w:rsidR="00D803F6" w:rsidRDefault="00D803F6" w:rsidP="0097213C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142" w:right="-1" w:hanging="142"/>
        <w:outlineLvl w:val="0"/>
        <w:rPr>
          <w:rFonts w:ascii="Arial" w:hAnsi="Arial" w:cs="Arial"/>
          <w:sz w:val="24"/>
          <w:szCs w:val="24"/>
        </w:rPr>
      </w:pPr>
    </w:p>
    <w:p w:rsidR="00651FDB" w:rsidRDefault="00BA6860" w:rsidP="0097213C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851" w:right="-1" w:hanging="851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</w:t>
      </w:r>
      <w:r w:rsidR="00651FDB">
        <w:rPr>
          <w:rFonts w:ascii="Arial" w:hAnsi="Arial" w:cs="Arial"/>
          <w:sz w:val="24"/>
          <w:szCs w:val="24"/>
        </w:rPr>
        <w:t>ΙΕΥΘΥΝΣΗ ΔΙΑΧΕΙΡΙΣΗΣ ΑΣΤΙΚΩΝ ΑΠΟΡΡΙΜΜΑΤΩΝ</w:t>
      </w:r>
    </w:p>
    <w:p w:rsidR="00542604" w:rsidRDefault="00651FDB" w:rsidP="0097213C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142" w:right="-1" w:hanging="142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ΑΝΑΚΥΚΛΩΣΗΣ </w:t>
      </w:r>
      <w:r w:rsidR="00CA4276">
        <w:rPr>
          <w:rFonts w:ascii="Arial" w:hAnsi="Arial" w:cs="Arial"/>
          <w:sz w:val="24"/>
          <w:szCs w:val="24"/>
        </w:rPr>
        <w:t>&amp; Μ</w:t>
      </w:r>
      <w:r>
        <w:rPr>
          <w:rFonts w:ascii="Arial" w:hAnsi="Arial" w:cs="Arial"/>
          <w:sz w:val="24"/>
          <w:szCs w:val="24"/>
        </w:rPr>
        <w:t>ΗΧΑΝΟΛΟΓΙΚΟΥ</w:t>
      </w:r>
      <w:r w:rsidR="00CA4276">
        <w:rPr>
          <w:rFonts w:ascii="Arial" w:hAnsi="Arial" w:cs="Arial"/>
          <w:sz w:val="24"/>
          <w:szCs w:val="24"/>
        </w:rPr>
        <w:t xml:space="preserve"> Ε</w:t>
      </w:r>
      <w:r>
        <w:rPr>
          <w:rFonts w:ascii="Arial" w:hAnsi="Arial" w:cs="Arial"/>
          <w:sz w:val="24"/>
          <w:szCs w:val="24"/>
        </w:rPr>
        <w:t>ΞΟΠΛΙΣΜΟΥ</w:t>
      </w:r>
      <w:r w:rsidR="00CA4276">
        <w:rPr>
          <w:rFonts w:ascii="Arial" w:hAnsi="Arial" w:cs="Arial"/>
          <w:sz w:val="24"/>
          <w:szCs w:val="24"/>
        </w:rPr>
        <w:t xml:space="preserve">  </w:t>
      </w:r>
    </w:p>
    <w:p w:rsidR="00CA4276" w:rsidRPr="00CA4276" w:rsidRDefault="00CA4276" w:rsidP="0097213C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567" w:right="-1" w:hanging="567"/>
        <w:outlineLvl w:val="0"/>
        <w:rPr>
          <w:rFonts w:ascii="Arial" w:hAnsi="Arial" w:cs="Arial"/>
          <w:sz w:val="24"/>
          <w:szCs w:val="24"/>
        </w:rPr>
      </w:pPr>
    </w:p>
    <w:tbl>
      <w:tblPr>
        <w:tblW w:w="10661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2013"/>
        <w:gridCol w:w="1673"/>
        <w:gridCol w:w="236"/>
        <w:gridCol w:w="1777"/>
      </w:tblGrid>
      <w:tr w:rsidR="00FC0678" w:rsidRPr="00111165" w:rsidTr="0097213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A7A" w:rsidRPr="00111165" w:rsidRDefault="00FC0678" w:rsidP="004A7B68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EC7616" w:rsidRPr="002D42D8" w:rsidRDefault="00EC7616" w:rsidP="00EC7616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2D42D8">
              <w:rPr>
                <w:rFonts w:ascii="Arial" w:hAnsi="Arial" w:cs="Arial"/>
                <w:b/>
                <w:color w:val="808080"/>
                <w:sz w:val="20"/>
                <w:szCs w:val="20"/>
              </w:rPr>
              <w:t>Μιαούλη 100</w:t>
            </w:r>
          </w:p>
          <w:p w:rsidR="00EC7616" w:rsidRPr="002D42D8" w:rsidRDefault="00EC7616" w:rsidP="004A7B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7616" w:rsidRDefault="00EC7616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6F644A" w:rsidRPr="00111165" w:rsidRDefault="006F644A" w:rsidP="004A7B68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Διευθυντής </w:t>
            </w:r>
          </w:p>
          <w:p w:rsidR="00EC7616" w:rsidRDefault="00EC7616" w:rsidP="00D17EE4">
            <w:pPr>
              <w:rPr>
                <w:rFonts w:ascii="Arial" w:hAnsi="Arial" w:cs="Arial"/>
                <w:b/>
                <w:color w:val="000000"/>
                <w:sz w:val="18"/>
              </w:rPr>
            </w:pPr>
          </w:p>
          <w:p w:rsidR="00562046" w:rsidRPr="00111165" w:rsidRDefault="00562046" w:rsidP="00D17EE4">
            <w:pPr>
              <w:rPr>
                <w:rFonts w:ascii="Arial" w:hAnsi="Arial" w:cs="Arial"/>
                <w:b/>
                <w:color w:val="000000"/>
                <w:sz w:val="18"/>
              </w:rPr>
            </w:pPr>
            <w:r w:rsidRPr="00111165">
              <w:rPr>
                <w:rFonts w:ascii="Arial" w:hAnsi="Arial" w:cs="Arial"/>
                <w:b/>
                <w:color w:val="000000"/>
                <w:sz w:val="18"/>
              </w:rPr>
              <w:t xml:space="preserve">Γραφείο γραμματειακής υποστήριξης Διεύθυνσης  </w:t>
            </w:r>
          </w:p>
          <w:p w:rsidR="009F233A" w:rsidRDefault="009F233A" w:rsidP="00D17EE4">
            <w:pPr>
              <w:rPr>
                <w:rFonts w:ascii="Arial" w:hAnsi="Arial" w:cs="Arial"/>
                <w:sz w:val="18"/>
              </w:rPr>
            </w:pPr>
          </w:p>
          <w:p w:rsidR="00D17EE4" w:rsidRPr="00111165" w:rsidRDefault="00D17EE4" w:rsidP="00D17EE4">
            <w:pPr>
              <w:rPr>
                <w:rFonts w:ascii="Arial" w:hAnsi="Arial" w:cs="Arial"/>
                <w:b/>
                <w:color w:val="1F497D"/>
                <w:sz w:val="18"/>
              </w:rPr>
            </w:pPr>
            <w:r w:rsidRPr="00111165">
              <w:rPr>
                <w:rFonts w:ascii="Arial" w:hAnsi="Arial" w:cs="Arial"/>
                <w:sz w:val="18"/>
                <w:lang w:val="en-US"/>
              </w:rPr>
              <w:t>e</w:t>
            </w:r>
            <w:r w:rsidRPr="00111165">
              <w:rPr>
                <w:rFonts w:ascii="Arial" w:hAnsi="Arial" w:cs="Arial"/>
                <w:sz w:val="18"/>
              </w:rPr>
              <w:t>-</w:t>
            </w:r>
            <w:r w:rsidRPr="00111165">
              <w:rPr>
                <w:rFonts w:ascii="Arial" w:hAnsi="Arial" w:cs="Arial"/>
                <w:sz w:val="18"/>
                <w:lang w:val="en-US"/>
              </w:rPr>
              <w:t>mail</w:t>
            </w:r>
            <w:r w:rsidRPr="00111165">
              <w:rPr>
                <w:rFonts w:ascii="Arial" w:hAnsi="Arial" w:cs="Arial"/>
                <w:sz w:val="18"/>
              </w:rPr>
              <w:t xml:space="preserve"> </w:t>
            </w:r>
            <w:r w:rsidRPr="00111165">
              <w:rPr>
                <w:rFonts w:ascii="Arial" w:hAnsi="Arial" w:cs="Arial"/>
                <w:color w:val="1F497D"/>
                <w:sz w:val="18"/>
              </w:rPr>
              <w:t xml:space="preserve">: </w:t>
            </w:r>
            <w:hyperlink r:id="rId62" w:history="1">
              <w:r w:rsidR="00FF171A" w:rsidRPr="005A4BEE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dpkathar</w:t>
              </w:r>
              <w:r w:rsidR="00FF171A" w:rsidRPr="005A4BEE">
                <w:rPr>
                  <w:rStyle w:val="-"/>
                  <w:rFonts w:ascii="Arial" w:hAnsi="Arial" w:cs="Arial"/>
                  <w:b/>
                  <w:sz w:val="18"/>
                  <w:u w:val="none"/>
                </w:rPr>
                <w:t>@</w:t>
              </w:r>
              <w:r w:rsidR="00FF171A" w:rsidRPr="005A4BEE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patras</w:t>
              </w:r>
              <w:r w:rsidR="00FF171A" w:rsidRPr="005A4BEE">
                <w:rPr>
                  <w:rStyle w:val="-"/>
                  <w:rFonts w:ascii="Arial" w:hAnsi="Arial" w:cs="Arial"/>
                  <w:b/>
                  <w:sz w:val="18"/>
                  <w:u w:val="none"/>
                </w:rPr>
                <w:t>.</w:t>
              </w:r>
              <w:r w:rsidR="00FF171A" w:rsidRPr="005A4BEE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gr</w:t>
              </w:r>
            </w:hyperlink>
          </w:p>
          <w:p w:rsidR="00FF171A" w:rsidRPr="00EC7616" w:rsidRDefault="00FF171A" w:rsidP="00D17EE4">
            <w:pPr>
              <w:rPr>
                <w:rFonts w:ascii="Arial" w:hAnsi="Arial" w:cs="Arial"/>
                <w:color w:val="333333"/>
                <w:sz w:val="18"/>
              </w:rPr>
            </w:pP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9B5A07" w:rsidRPr="00111165" w:rsidRDefault="009B5A07" w:rsidP="0095229A">
            <w:pPr>
              <w:rPr>
                <w:rFonts w:ascii="Arial" w:hAnsi="Arial" w:cs="Arial"/>
                <w:b/>
                <w:sz w:val="18"/>
              </w:rPr>
            </w:pPr>
          </w:p>
          <w:p w:rsidR="00EC7616" w:rsidRDefault="00EC7616" w:rsidP="0095229A">
            <w:pPr>
              <w:rPr>
                <w:rFonts w:ascii="Arial" w:hAnsi="Arial" w:cs="Arial"/>
                <w:b/>
                <w:sz w:val="18"/>
              </w:rPr>
            </w:pPr>
          </w:p>
          <w:p w:rsidR="00EC7616" w:rsidRDefault="00EC7616" w:rsidP="0095229A">
            <w:pPr>
              <w:rPr>
                <w:rFonts w:ascii="Arial" w:hAnsi="Arial" w:cs="Arial"/>
                <w:b/>
                <w:sz w:val="18"/>
              </w:rPr>
            </w:pPr>
          </w:p>
          <w:p w:rsidR="00EC7616" w:rsidRDefault="00EC7616" w:rsidP="0095229A">
            <w:pPr>
              <w:rPr>
                <w:rFonts w:ascii="Arial" w:hAnsi="Arial" w:cs="Arial"/>
                <w:b/>
                <w:sz w:val="18"/>
              </w:rPr>
            </w:pPr>
          </w:p>
          <w:p w:rsidR="00587A7A" w:rsidRDefault="00587A7A" w:rsidP="0095229A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 w:rsidRPr="00111165">
              <w:rPr>
                <w:rFonts w:ascii="Arial" w:hAnsi="Arial" w:cs="Arial"/>
                <w:b/>
                <w:sz w:val="18"/>
              </w:rPr>
              <w:t>Λέμης</w:t>
            </w:r>
            <w:proofErr w:type="spellEnd"/>
            <w:r w:rsidRPr="00111165">
              <w:rPr>
                <w:rFonts w:ascii="Arial" w:hAnsi="Arial" w:cs="Arial"/>
                <w:b/>
                <w:sz w:val="18"/>
              </w:rPr>
              <w:t xml:space="preserve"> </w:t>
            </w:r>
            <w:r w:rsidR="00EF0132">
              <w:rPr>
                <w:rFonts w:ascii="Arial" w:hAnsi="Arial" w:cs="Arial"/>
                <w:b/>
                <w:sz w:val="18"/>
              </w:rPr>
              <w:t>–</w:t>
            </w:r>
            <w:r w:rsidRPr="00111165">
              <w:rPr>
                <w:rFonts w:ascii="Arial" w:hAnsi="Arial" w:cs="Arial"/>
                <w:b/>
                <w:sz w:val="18"/>
              </w:rPr>
              <w:t xml:space="preserve"> Πετρόπουλος</w:t>
            </w:r>
          </w:p>
          <w:p w:rsidR="00EF0132" w:rsidRDefault="00EF0132" w:rsidP="0095229A">
            <w:pPr>
              <w:rPr>
                <w:rFonts w:ascii="Arial" w:hAnsi="Arial" w:cs="Arial"/>
                <w:b/>
                <w:sz w:val="18"/>
              </w:rPr>
            </w:pPr>
          </w:p>
          <w:p w:rsidR="00EF0132" w:rsidRDefault="00EF0132" w:rsidP="0095229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Βλαχάκη </w:t>
            </w:r>
          </w:p>
          <w:p w:rsidR="00EF0132" w:rsidRDefault="00EF0132" w:rsidP="0095229A">
            <w:pPr>
              <w:rPr>
                <w:rFonts w:ascii="Arial" w:hAnsi="Arial" w:cs="Arial"/>
                <w:b/>
                <w:sz w:val="18"/>
              </w:rPr>
            </w:pPr>
          </w:p>
          <w:p w:rsidR="00EF0132" w:rsidRPr="00111165" w:rsidRDefault="00EF0132" w:rsidP="0095229A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Καραντζά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9B5A07" w:rsidRPr="00111165" w:rsidRDefault="009B5A07" w:rsidP="0095229A">
            <w:pPr>
              <w:rPr>
                <w:rFonts w:ascii="Arial" w:hAnsi="Arial" w:cs="Arial"/>
                <w:b/>
                <w:sz w:val="18"/>
              </w:rPr>
            </w:pPr>
          </w:p>
          <w:p w:rsidR="00EC7616" w:rsidRDefault="00EC7616" w:rsidP="0095229A">
            <w:pPr>
              <w:rPr>
                <w:rFonts w:ascii="Arial" w:hAnsi="Arial" w:cs="Arial"/>
                <w:b/>
                <w:sz w:val="18"/>
              </w:rPr>
            </w:pPr>
          </w:p>
          <w:p w:rsidR="00EC7616" w:rsidRDefault="00EC7616" w:rsidP="0095229A">
            <w:pPr>
              <w:rPr>
                <w:rFonts w:ascii="Arial" w:hAnsi="Arial" w:cs="Arial"/>
                <w:b/>
                <w:sz w:val="18"/>
              </w:rPr>
            </w:pPr>
          </w:p>
          <w:p w:rsidR="00EC7616" w:rsidRDefault="00EC7616" w:rsidP="0095229A">
            <w:pPr>
              <w:rPr>
                <w:rFonts w:ascii="Arial" w:hAnsi="Arial" w:cs="Arial"/>
                <w:b/>
                <w:sz w:val="18"/>
              </w:rPr>
            </w:pPr>
          </w:p>
          <w:p w:rsidR="00587A7A" w:rsidRDefault="00587A7A" w:rsidP="0095229A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Παναγιώτης</w:t>
            </w:r>
          </w:p>
          <w:p w:rsidR="00EF0132" w:rsidRDefault="00EF0132" w:rsidP="0095229A">
            <w:pPr>
              <w:rPr>
                <w:rFonts w:ascii="Arial" w:hAnsi="Arial" w:cs="Arial"/>
                <w:b/>
                <w:sz w:val="18"/>
              </w:rPr>
            </w:pPr>
          </w:p>
          <w:p w:rsidR="00EF0132" w:rsidRDefault="00EF0132" w:rsidP="0095229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Γεωργία</w:t>
            </w:r>
          </w:p>
          <w:p w:rsidR="00EF0132" w:rsidRPr="00111165" w:rsidRDefault="00EF0132" w:rsidP="0095229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                        Ελένη 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FF171A" w:rsidRPr="00111165" w:rsidRDefault="00FF171A" w:rsidP="0095229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A" w:rsidRPr="00111165" w:rsidRDefault="00587A7A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EC7616" w:rsidRDefault="00EC7616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EC7616" w:rsidRDefault="00EC7616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EC7616" w:rsidRDefault="00EC7616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C0678" w:rsidRPr="00111165" w:rsidRDefault="00EF0132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607-231</w:t>
            </w:r>
          </w:p>
          <w:p w:rsidR="00562046" w:rsidRPr="00111165" w:rsidRDefault="00562046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F171A" w:rsidRPr="009F233A" w:rsidRDefault="00EF0132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607-228</w:t>
            </w:r>
          </w:p>
          <w:p w:rsidR="002D09B1" w:rsidRPr="00111165" w:rsidRDefault="002D09B1" w:rsidP="00D17EE4">
            <w:pPr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D17EE4" w:rsidRDefault="00EF0132" w:rsidP="00663F70">
            <w:pPr>
              <w:jc w:val="center"/>
              <w:rPr>
                <w:rFonts w:ascii="Arial" w:hAnsi="Arial" w:cs="Arial"/>
                <w:b/>
                <w:color w:val="333333"/>
                <w:sz w:val="18"/>
              </w:rPr>
            </w:pPr>
            <w:r>
              <w:rPr>
                <w:rFonts w:ascii="Arial" w:hAnsi="Arial" w:cs="Arial"/>
                <w:b/>
                <w:color w:val="333333"/>
                <w:sz w:val="18"/>
              </w:rPr>
              <w:t>2613 607-229</w:t>
            </w:r>
          </w:p>
          <w:p w:rsidR="00FC7478" w:rsidRPr="00EF0132" w:rsidRDefault="00FC7478" w:rsidP="00663F70">
            <w:pPr>
              <w:jc w:val="center"/>
              <w:rPr>
                <w:rFonts w:ascii="Arial" w:hAnsi="Arial" w:cs="Arial"/>
                <w:b/>
                <w:color w:val="333333"/>
                <w:sz w:val="18"/>
              </w:rPr>
            </w:pPr>
          </w:p>
        </w:tc>
      </w:tr>
      <w:tr w:rsidR="00FC7478" w:rsidRPr="00111165" w:rsidTr="0097213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A17" w:rsidRDefault="00CD3A17" w:rsidP="00FC7478">
            <w:pPr>
              <w:rPr>
                <w:rFonts w:ascii="Arial" w:hAnsi="Arial" w:cs="Arial"/>
                <w:b/>
                <w:sz w:val="18"/>
              </w:rPr>
            </w:pPr>
          </w:p>
          <w:p w:rsidR="00FC7478" w:rsidRDefault="00FC7478" w:rsidP="00FC747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Εξυπηρέτηση και ενημέρωση πολιτών σχετικά με αιτήματα </w:t>
            </w:r>
            <w:r w:rsidRPr="00FC747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της εφαρμογής </w:t>
            </w:r>
            <w:r w:rsidR="00A46496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lang w:val="en-US"/>
              </w:rPr>
              <w:t>sensecity</w:t>
            </w:r>
            <w:proofErr w:type="spellEnd"/>
            <w:r w:rsidRPr="00FC7478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171D64" w:rsidRPr="00FC7478" w:rsidRDefault="00171D64" w:rsidP="00FC7478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FC7478" w:rsidRPr="00111165" w:rsidRDefault="00FC7478" w:rsidP="0095229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FC7478" w:rsidRPr="00111165" w:rsidRDefault="00FC7478" w:rsidP="0095229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FC7478" w:rsidRPr="00111165" w:rsidRDefault="00FC7478" w:rsidP="0095229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64" w:rsidRDefault="00171D64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C7478" w:rsidRDefault="00FC7478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2610 339-007</w:t>
            </w:r>
          </w:p>
          <w:p w:rsidR="00FC7478" w:rsidRPr="00111165" w:rsidRDefault="00FC7478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607-230</w:t>
            </w:r>
          </w:p>
        </w:tc>
      </w:tr>
      <w:tr w:rsidR="00FC0678" w:rsidRPr="00111165" w:rsidTr="0097213C">
        <w:tc>
          <w:tcPr>
            <w:tcW w:w="4962" w:type="dxa"/>
            <w:tcBorders>
              <w:top w:val="single" w:sz="4" w:space="0" w:color="auto"/>
            </w:tcBorders>
          </w:tcPr>
          <w:p w:rsidR="008B6C0F" w:rsidRDefault="008B6C0F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171D64" w:rsidRDefault="00322E6C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Τμήμα Σχεδιασμού 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Μελετών</w:t>
            </w:r>
            <w:r w:rsidR="00CA4276">
              <w:rPr>
                <w:rFonts w:ascii="Arial" w:hAnsi="Arial" w:cs="Arial"/>
                <w:b/>
                <w:sz w:val="18"/>
              </w:rPr>
              <w:t>,</w:t>
            </w:r>
            <w:r w:rsidR="00FC0678" w:rsidRPr="00111165">
              <w:rPr>
                <w:rFonts w:ascii="Arial" w:hAnsi="Arial" w:cs="Arial"/>
                <w:b/>
                <w:sz w:val="18"/>
              </w:rPr>
              <w:t>Ελέγχου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&amp; </w:t>
            </w:r>
            <w:r w:rsidR="00CA4276">
              <w:rPr>
                <w:rFonts w:ascii="Arial" w:hAnsi="Arial" w:cs="Arial"/>
                <w:b/>
                <w:sz w:val="18"/>
              </w:rPr>
              <w:t>Ανακύκλωσης</w:t>
            </w:r>
          </w:p>
          <w:p w:rsidR="002D42D8" w:rsidRDefault="00171D64" w:rsidP="004A7B68">
            <w:pPr>
              <w:rPr>
                <w:rFonts w:ascii="Arial" w:hAnsi="Arial" w:cs="Arial"/>
                <w:b/>
                <w:color w:val="808080"/>
                <w:sz w:val="18"/>
              </w:rPr>
            </w:pPr>
            <w:r w:rsidRPr="00111165">
              <w:rPr>
                <w:rFonts w:ascii="Arial" w:hAnsi="Arial" w:cs="Arial"/>
                <w:b/>
                <w:color w:val="808080"/>
                <w:sz w:val="18"/>
              </w:rPr>
              <w:t>Μιαούλη 100</w:t>
            </w:r>
          </w:p>
          <w:p w:rsidR="002D42D8" w:rsidRDefault="002D42D8" w:rsidP="004A7B68">
            <w:pPr>
              <w:rPr>
                <w:rFonts w:ascii="Arial" w:hAnsi="Arial" w:cs="Arial"/>
                <w:b/>
                <w:color w:val="808080"/>
                <w:sz w:val="18"/>
              </w:rPr>
            </w:pPr>
          </w:p>
          <w:p w:rsidR="00587A7A" w:rsidRDefault="00CA4276" w:rsidP="004A7B68">
            <w:pPr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 xml:space="preserve">Τμηματάρχης </w:t>
            </w:r>
          </w:p>
          <w:p w:rsidR="00171D64" w:rsidRDefault="00171D64" w:rsidP="004A7B68">
            <w:pPr>
              <w:rPr>
                <w:rFonts w:ascii="Arial" w:hAnsi="Arial" w:cs="Arial"/>
                <w:b/>
                <w:color w:val="000000"/>
                <w:sz w:val="18"/>
              </w:rPr>
            </w:pPr>
          </w:p>
          <w:p w:rsidR="00171D64" w:rsidRPr="00111165" w:rsidRDefault="00171D64" w:rsidP="004A7B68">
            <w:pPr>
              <w:rPr>
                <w:rFonts w:ascii="Arial" w:hAnsi="Arial" w:cs="Arial"/>
                <w:b/>
                <w:color w:val="000000"/>
                <w:sz w:val="18"/>
              </w:rPr>
            </w:pPr>
          </w:p>
          <w:p w:rsidR="00171D64" w:rsidRPr="002A563B" w:rsidRDefault="00171D64" w:rsidP="00171D64">
            <w:pPr>
              <w:rPr>
                <w:rFonts w:ascii="Arial" w:hAnsi="Arial" w:cs="Arial"/>
                <w:b/>
                <w:color w:val="1F497D"/>
                <w:sz w:val="18"/>
              </w:rPr>
            </w:pPr>
            <w:proofErr w:type="spellStart"/>
            <w:r w:rsidRPr="00111165">
              <w:rPr>
                <w:rFonts w:ascii="Arial" w:hAnsi="Arial" w:cs="Arial"/>
                <w:sz w:val="18"/>
                <w:lang w:val="de-DE"/>
              </w:rPr>
              <w:t>e-mail</w:t>
            </w:r>
            <w:proofErr w:type="spellEnd"/>
            <w:r w:rsidRPr="00111165">
              <w:rPr>
                <w:rFonts w:ascii="Arial" w:hAnsi="Arial" w:cs="Arial"/>
                <w:sz w:val="18"/>
                <w:lang w:val="de-DE"/>
              </w:rPr>
              <w:t xml:space="preserve"> </w:t>
            </w:r>
            <w:r w:rsidRPr="00111165">
              <w:rPr>
                <w:rFonts w:ascii="Arial" w:hAnsi="Arial" w:cs="Arial"/>
                <w:color w:val="1F497D"/>
                <w:sz w:val="18"/>
                <w:lang w:val="de-DE"/>
              </w:rPr>
              <w:t xml:space="preserve">: </w:t>
            </w:r>
            <w:hyperlink r:id="rId63" w:history="1">
              <w:r w:rsidRPr="005A4BEE">
                <w:rPr>
                  <w:rStyle w:val="-"/>
                  <w:rFonts w:ascii="Arial" w:hAnsi="Arial" w:cs="Arial"/>
                  <w:b/>
                  <w:sz w:val="18"/>
                  <w:u w:val="none"/>
                  <w:lang w:val="de-DE"/>
                </w:rPr>
                <w:t>mel.kathar@patras.gr</w:t>
              </w:r>
            </w:hyperlink>
          </w:p>
          <w:p w:rsidR="00562EDA" w:rsidRPr="002A563B" w:rsidRDefault="00562EDA" w:rsidP="00171D64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D539DB" w:rsidRPr="002A563B" w:rsidRDefault="00D539DB" w:rsidP="00F70867">
            <w:pPr>
              <w:rPr>
                <w:rFonts w:ascii="Arial" w:hAnsi="Arial" w:cs="Arial"/>
                <w:b/>
                <w:sz w:val="18"/>
              </w:rPr>
            </w:pPr>
          </w:p>
          <w:p w:rsidR="00D539DB" w:rsidRPr="002A563B" w:rsidRDefault="00D539DB" w:rsidP="00F70867">
            <w:pPr>
              <w:rPr>
                <w:rFonts w:ascii="Arial" w:hAnsi="Arial" w:cs="Arial"/>
                <w:b/>
                <w:sz w:val="18"/>
              </w:rPr>
            </w:pPr>
          </w:p>
          <w:p w:rsidR="00D539DB" w:rsidRPr="002A563B" w:rsidRDefault="00D539DB" w:rsidP="00F70867">
            <w:pPr>
              <w:rPr>
                <w:rFonts w:ascii="Arial" w:hAnsi="Arial" w:cs="Arial"/>
                <w:b/>
                <w:sz w:val="18"/>
              </w:rPr>
            </w:pPr>
          </w:p>
          <w:p w:rsidR="00171D64" w:rsidRDefault="00171D64" w:rsidP="00F70867">
            <w:pPr>
              <w:rPr>
                <w:rFonts w:ascii="Arial" w:hAnsi="Arial" w:cs="Arial"/>
                <w:b/>
                <w:sz w:val="18"/>
              </w:rPr>
            </w:pPr>
          </w:p>
          <w:p w:rsidR="002D42D8" w:rsidRDefault="002D42D8" w:rsidP="00F70867">
            <w:pPr>
              <w:rPr>
                <w:rFonts w:ascii="Arial" w:hAnsi="Arial" w:cs="Arial"/>
                <w:b/>
                <w:sz w:val="18"/>
              </w:rPr>
            </w:pPr>
          </w:p>
          <w:p w:rsidR="00587A7A" w:rsidRDefault="00587A7A" w:rsidP="00F70867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Αποστόλου</w:t>
            </w:r>
          </w:p>
          <w:p w:rsidR="00D539DB" w:rsidRDefault="00D539DB" w:rsidP="00F70867">
            <w:pPr>
              <w:rPr>
                <w:rFonts w:ascii="Arial" w:hAnsi="Arial" w:cs="Arial"/>
                <w:b/>
                <w:sz w:val="18"/>
              </w:rPr>
            </w:pPr>
          </w:p>
          <w:p w:rsidR="00D539DB" w:rsidRDefault="00D539DB" w:rsidP="00F70867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Γεωργούσογλου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D539DB" w:rsidRDefault="00D539DB" w:rsidP="00F70867">
            <w:pPr>
              <w:rPr>
                <w:rFonts w:ascii="Arial" w:hAnsi="Arial" w:cs="Arial"/>
                <w:b/>
                <w:sz w:val="18"/>
              </w:rPr>
            </w:pPr>
          </w:p>
          <w:p w:rsidR="00D539DB" w:rsidRDefault="00D539DB" w:rsidP="00F7086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Νικολόπουλος </w:t>
            </w:r>
          </w:p>
          <w:p w:rsidR="00D539DB" w:rsidRDefault="00D539DB" w:rsidP="00F70867">
            <w:pPr>
              <w:rPr>
                <w:rFonts w:ascii="Arial" w:hAnsi="Arial" w:cs="Arial"/>
                <w:b/>
                <w:sz w:val="18"/>
              </w:rPr>
            </w:pPr>
          </w:p>
          <w:p w:rsidR="00D539DB" w:rsidRPr="00111165" w:rsidRDefault="00D539DB" w:rsidP="00F70867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Γαρδούνης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9B5A07" w:rsidRPr="00111165" w:rsidRDefault="009B5A07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587A7A" w:rsidRPr="00111165" w:rsidRDefault="00587A7A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CA4276" w:rsidRDefault="00CA4276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171D64" w:rsidRDefault="00171D64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2D42D8" w:rsidRDefault="002D42D8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587A7A" w:rsidRPr="00111165" w:rsidRDefault="00587A7A" w:rsidP="004A7B68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Νικόλαος</w:t>
            </w:r>
          </w:p>
          <w:p w:rsidR="00D539DB" w:rsidRDefault="00D539DB" w:rsidP="009B5A07">
            <w:pPr>
              <w:rPr>
                <w:rFonts w:ascii="Arial" w:hAnsi="Arial" w:cs="Arial"/>
                <w:b/>
                <w:sz w:val="18"/>
              </w:rPr>
            </w:pPr>
          </w:p>
          <w:p w:rsidR="00D539DB" w:rsidRDefault="00D539DB" w:rsidP="009B5A0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Κων/νος</w:t>
            </w:r>
          </w:p>
          <w:p w:rsidR="00D539DB" w:rsidRDefault="00D539DB" w:rsidP="00D539DB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D539DB" w:rsidRDefault="00D539DB" w:rsidP="00D539DB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Παναγιώτης</w:t>
            </w:r>
          </w:p>
          <w:p w:rsidR="00D539DB" w:rsidRDefault="00D539DB" w:rsidP="00D539DB">
            <w:pPr>
              <w:rPr>
                <w:rFonts w:ascii="Arial" w:hAnsi="Arial" w:cs="Arial"/>
                <w:b/>
                <w:sz w:val="18"/>
              </w:rPr>
            </w:pPr>
          </w:p>
          <w:p w:rsidR="00D539DB" w:rsidRDefault="00D539DB" w:rsidP="00D539DB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Παναγιώτης</w:t>
            </w:r>
          </w:p>
          <w:p w:rsidR="009B5A07" w:rsidRPr="00111165" w:rsidRDefault="009B5A07" w:rsidP="009B5A0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FC0678" w:rsidRPr="00111165" w:rsidRDefault="00FC0678" w:rsidP="004A7B6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9A7388" w:rsidRPr="00111165" w:rsidRDefault="009A7388" w:rsidP="004A7B6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</w:tcBorders>
          </w:tcPr>
          <w:p w:rsidR="00587A7A" w:rsidRPr="00111165" w:rsidRDefault="00587A7A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587A7A" w:rsidRPr="00111165" w:rsidRDefault="00587A7A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CA4276" w:rsidRDefault="00CA4276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71D64" w:rsidRDefault="00171D64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D42D8" w:rsidRDefault="002D42D8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F171A" w:rsidRDefault="009A7388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E3037C"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313</w:t>
            </w:r>
            <w:r w:rsidR="00D539DB">
              <w:rPr>
                <w:rFonts w:ascii="Arial" w:hAnsi="Arial" w:cs="Arial"/>
                <w:b/>
                <w:color w:val="0000FF"/>
                <w:sz w:val="18"/>
              </w:rPr>
              <w:t>-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957</w:t>
            </w:r>
          </w:p>
          <w:p w:rsidR="00D539DB" w:rsidRDefault="00D539DB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D539DB" w:rsidRDefault="00D539DB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607-225</w:t>
            </w:r>
          </w:p>
          <w:p w:rsidR="00D539DB" w:rsidRPr="00111165" w:rsidRDefault="00D539DB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D539DB" w:rsidRDefault="00D539DB" w:rsidP="00D539DB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607-226</w:t>
            </w:r>
          </w:p>
          <w:p w:rsidR="00D539DB" w:rsidRDefault="00D539DB" w:rsidP="00D539DB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D539DB" w:rsidRDefault="00D539DB" w:rsidP="00D539DB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607-224</w:t>
            </w:r>
          </w:p>
          <w:p w:rsidR="009A7388" w:rsidRPr="00111165" w:rsidRDefault="009A7388" w:rsidP="00FF171A">
            <w:pPr>
              <w:jc w:val="center"/>
              <w:rPr>
                <w:rFonts w:ascii="Arial" w:hAnsi="Arial" w:cs="Arial"/>
                <w:b/>
                <w:color w:val="333333"/>
                <w:sz w:val="18"/>
                <w:lang w:val="en-US"/>
              </w:rPr>
            </w:pPr>
          </w:p>
        </w:tc>
      </w:tr>
      <w:tr w:rsidR="00FC0678" w:rsidRPr="00111165" w:rsidTr="0097213C">
        <w:tc>
          <w:tcPr>
            <w:tcW w:w="4962" w:type="dxa"/>
            <w:tcBorders>
              <w:top w:val="nil"/>
            </w:tcBorders>
          </w:tcPr>
          <w:p w:rsidR="00CD3A17" w:rsidRDefault="00CD3A17" w:rsidP="004A7B6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678" w:rsidRPr="00322E6C" w:rsidRDefault="00FC0678" w:rsidP="004A7B6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2E6C">
              <w:rPr>
                <w:rFonts w:ascii="Arial" w:hAnsi="Arial" w:cs="Arial"/>
                <w:b/>
                <w:sz w:val="18"/>
                <w:szCs w:val="18"/>
              </w:rPr>
              <w:t xml:space="preserve">Τμήμα Αποκομιδής Απορριμμάτων &amp; </w:t>
            </w:r>
            <w:r w:rsidR="00322E6C" w:rsidRPr="00322E6C">
              <w:rPr>
                <w:rFonts w:ascii="Arial" w:hAnsi="Arial" w:cs="Arial"/>
                <w:b/>
                <w:sz w:val="18"/>
                <w:szCs w:val="18"/>
              </w:rPr>
              <w:t>Ανακυκλώσιμων Υλικών</w:t>
            </w:r>
          </w:p>
          <w:p w:rsidR="00587A7A" w:rsidRPr="00111165" w:rsidRDefault="00CA4276" w:rsidP="004A7B68">
            <w:pPr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 xml:space="preserve">Αναπληρωτής  Τμηματάρχης </w:t>
            </w:r>
          </w:p>
          <w:p w:rsidR="00125ABE" w:rsidRPr="00111165" w:rsidRDefault="00125ABE" w:rsidP="00125ABE">
            <w:pPr>
              <w:rPr>
                <w:rFonts w:ascii="Arial" w:hAnsi="Arial" w:cs="Arial"/>
                <w:b/>
                <w:color w:val="808080"/>
                <w:sz w:val="18"/>
              </w:rPr>
            </w:pPr>
            <w:r w:rsidRPr="00111165">
              <w:rPr>
                <w:rFonts w:ascii="Arial" w:hAnsi="Arial" w:cs="Arial"/>
                <w:b/>
                <w:color w:val="808080"/>
                <w:sz w:val="18"/>
              </w:rPr>
              <w:t>Μιαούλη 100</w:t>
            </w:r>
          </w:p>
          <w:p w:rsidR="00322E6C" w:rsidRDefault="00322E6C" w:rsidP="00FF171A">
            <w:pPr>
              <w:rPr>
                <w:rFonts w:ascii="Arial" w:hAnsi="Arial" w:cs="Arial"/>
                <w:b/>
                <w:sz w:val="18"/>
              </w:rPr>
            </w:pPr>
          </w:p>
          <w:p w:rsidR="00587A7A" w:rsidRDefault="00322E6C" w:rsidP="00FF171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Γραφείο καθαριότητας Δ. </w:t>
            </w:r>
            <w:r w:rsidR="00273609">
              <w:rPr>
                <w:rFonts w:ascii="Arial" w:hAnsi="Arial" w:cs="Arial"/>
                <w:b/>
                <w:sz w:val="18"/>
              </w:rPr>
              <w:t>Ε</w:t>
            </w:r>
            <w:r>
              <w:rPr>
                <w:rFonts w:ascii="Arial" w:hAnsi="Arial" w:cs="Arial"/>
                <w:b/>
                <w:sz w:val="18"/>
              </w:rPr>
              <w:t xml:space="preserve">νότητας Ρίου </w:t>
            </w:r>
          </w:p>
          <w:p w:rsidR="00322E6C" w:rsidRDefault="00322E6C" w:rsidP="00322E6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Γραφείο καθαριότητας Δ.</w:t>
            </w:r>
            <w:r w:rsidR="00273609">
              <w:rPr>
                <w:rFonts w:ascii="Arial" w:hAnsi="Arial" w:cs="Arial"/>
                <w:b/>
                <w:sz w:val="18"/>
              </w:rPr>
              <w:t xml:space="preserve"> Ε</w:t>
            </w:r>
            <w:r>
              <w:rPr>
                <w:rFonts w:ascii="Arial" w:hAnsi="Arial" w:cs="Arial"/>
                <w:b/>
                <w:sz w:val="18"/>
              </w:rPr>
              <w:t xml:space="preserve">νότητας </w:t>
            </w:r>
            <w:proofErr w:type="spellStart"/>
            <w:r w:rsidR="00273609">
              <w:rPr>
                <w:rFonts w:ascii="Arial" w:hAnsi="Arial" w:cs="Arial"/>
                <w:b/>
                <w:sz w:val="18"/>
              </w:rPr>
              <w:t>Μεσσάτιδος</w:t>
            </w:r>
            <w:proofErr w:type="spellEnd"/>
            <w:r w:rsidR="00273609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322E6C" w:rsidRPr="00111165" w:rsidRDefault="00322E6C" w:rsidP="00FF171A">
            <w:pPr>
              <w:rPr>
                <w:rFonts w:ascii="Arial" w:hAnsi="Arial" w:cs="Arial"/>
                <w:b/>
                <w:sz w:val="18"/>
              </w:rPr>
            </w:pPr>
          </w:p>
          <w:p w:rsidR="00FF171A" w:rsidRPr="00322E6C" w:rsidRDefault="00FF171A" w:rsidP="00FF171A">
            <w:pPr>
              <w:rPr>
                <w:rFonts w:ascii="Arial" w:hAnsi="Arial" w:cs="Arial"/>
                <w:color w:val="333333"/>
                <w:sz w:val="18"/>
              </w:rPr>
            </w:pPr>
          </w:p>
        </w:tc>
        <w:tc>
          <w:tcPr>
            <w:tcW w:w="2013" w:type="dxa"/>
          </w:tcPr>
          <w:p w:rsidR="009B5A07" w:rsidRPr="00111165" w:rsidRDefault="009B5A07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B5A07" w:rsidRPr="00111165" w:rsidRDefault="009B5A07" w:rsidP="009B5A07">
            <w:pPr>
              <w:rPr>
                <w:rFonts w:ascii="Arial" w:hAnsi="Arial" w:cs="Arial"/>
                <w:b/>
                <w:sz w:val="18"/>
              </w:rPr>
            </w:pPr>
          </w:p>
          <w:p w:rsidR="00587A7A" w:rsidRPr="00111165" w:rsidRDefault="00D26A6A" w:rsidP="009B5A07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Κατσιαφλιάκας</w:t>
            </w:r>
            <w:proofErr w:type="spellEnd"/>
          </w:p>
          <w:p w:rsidR="009B5A07" w:rsidRDefault="00322E6C" w:rsidP="009B5A07">
            <w:pPr>
              <w:rPr>
                <w:rFonts w:ascii="Arial" w:hAnsi="Arial" w:cs="Arial"/>
                <w:b/>
                <w:sz w:val="18"/>
              </w:rPr>
            </w:pPr>
            <w:r w:rsidRPr="00322E6C">
              <w:rPr>
                <w:rFonts w:ascii="Arial" w:hAnsi="Arial" w:cs="Arial"/>
                <w:b/>
                <w:sz w:val="18"/>
              </w:rPr>
              <w:t xml:space="preserve">Φαρμάκης </w:t>
            </w:r>
          </w:p>
          <w:p w:rsidR="00322E6C" w:rsidRDefault="00322E6C" w:rsidP="009B5A07">
            <w:pPr>
              <w:rPr>
                <w:rFonts w:ascii="Arial" w:hAnsi="Arial" w:cs="Arial"/>
                <w:b/>
                <w:sz w:val="18"/>
              </w:rPr>
            </w:pPr>
          </w:p>
          <w:p w:rsidR="00322E6C" w:rsidRDefault="00322E6C" w:rsidP="009B5A0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Ασημακόπουλος </w:t>
            </w:r>
          </w:p>
          <w:p w:rsidR="00273609" w:rsidRPr="00322E6C" w:rsidRDefault="00273609" w:rsidP="009B5A07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Κανελλακόπουλος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673" w:type="dxa"/>
          </w:tcPr>
          <w:p w:rsidR="009B5A07" w:rsidRPr="00111165" w:rsidRDefault="009B5A07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587A7A" w:rsidRPr="00111165" w:rsidRDefault="00587A7A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587A7A" w:rsidRPr="00111165" w:rsidRDefault="00414D7C" w:rsidP="004A7B68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Κων/νος</w:t>
            </w:r>
          </w:p>
          <w:p w:rsidR="00322E6C" w:rsidRPr="00111165" w:rsidRDefault="00322E6C" w:rsidP="00322E6C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Κων/νος</w:t>
            </w:r>
          </w:p>
          <w:p w:rsidR="00322E6C" w:rsidRDefault="00322E6C" w:rsidP="009B5A07">
            <w:pPr>
              <w:rPr>
                <w:rFonts w:ascii="Arial" w:hAnsi="Arial" w:cs="Arial"/>
                <w:b/>
                <w:sz w:val="18"/>
              </w:rPr>
            </w:pPr>
          </w:p>
          <w:p w:rsidR="009B5A07" w:rsidRDefault="00273609" w:rsidP="009B5A0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Ιωάννης</w:t>
            </w:r>
            <w:r w:rsidR="00322E6C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273609" w:rsidRPr="00111165" w:rsidRDefault="00273609" w:rsidP="009B5A0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Ανδρέας </w:t>
            </w:r>
          </w:p>
          <w:p w:rsidR="00FC0678" w:rsidRPr="00111165" w:rsidRDefault="00FC0678" w:rsidP="009B5A0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36" w:type="dxa"/>
          </w:tcPr>
          <w:p w:rsidR="009A7388" w:rsidRPr="00111165" w:rsidRDefault="009A7388" w:rsidP="004A7B6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9A7388" w:rsidRPr="00111165" w:rsidRDefault="009A7388" w:rsidP="004A7B6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FC0678" w:rsidRPr="00111165" w:rsidRDefault="00FC0678" w:rsidP="004A7B6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77" w:type="dxa"/>
          </w:tcPr>
          <w:p w:rsidR="00587A7A" w:rsidRPr="00111165" w:rsidRDefault="00587A7A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587A7A" w:rsidRPr="00111165" w:rsidRDefault="00587A7A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F171A" w:rsidRDefault="00D539DB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261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>3 607-220</w:t>
            </w:r>
          </w:p>
          <w:p w:rsidR="006E5124" w:rsidRDefault="006E5124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607-234</w:t>
            </w:r>
          </w:p>
          <w:p w:rsidR="00EF411D" w:rsidRDefault="006E5124" w:rsidP="006E512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607-237</w:t>
            </w:r>
          </w:p>
          <w:p w:rsidR="00322E6C" w:rsidRDefault="00322E6C" w:rsidP="006E512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602-618</w:t>
            </w:r>
          </w:p>
          <w:p w:rsidR="00273609" w:rsidRPr="00111165" w:rsidRDefault="00273609" w:rsidP="006E512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2610 521-823</w:t>
            </w:r>
          </w:p>
          <w:p w:rsidR="00FF171A" w:rsidRPr="00111165" w:rsidRDefault="00FF171A" w:rsidP="004A7B68">
            <w:pPr>
              <w:jc w:val="center"/>
              <w:rPr>
                <w:rFonts w:ascii="Arial" w:hAnsi="Arial" w:cs="Arial"/>
                <w:b/>
                <w:color w:val="333333"/>
                <w:sz w:val="18"/>
                <w:lang w:val="en-US"/>
              </w:rPr>
            </w:pPr>
          </w:p>
        </w:tc>
      </w:tr>
      <w:tr w:rsidR="00FC0678" w:rsidRPr="00111165" w:rsidTr="0097213C">
        <w:tc>
          <w:tcPr>
            <w:tcW w:w="4962" w:type="dxa"/>
            <w:tcBorders>
              <w:top w:val="nil"/>
            </w:tcBorders>
          </w:tcPr>
          <w:p w:rsidR="007C068A" w:rsidRDefault="007C068A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FC0678" w:rsidRPr="00111165" w:rsidRDefault="00FC0678" w:rsidP="004A7B68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Τμήμα  Καθαρισμού Κοινόχρηστων </w:t>
            </w:r>
            <w:r w:rsidR="00E207B5" w:rsidRPr="00111165">
              <w:rPr>
                <w:rFonts w:ascii="Arial" w:hAnsi="Arial" w:cs="Arial"/>
                <w:b/>
                <w:sz w:val="18"/>
              </w:rPr>
              <w:t xml:space="preserve"> Χώρων </w:t>
            </w:r>
            <w:r w:rsidRPr="00111165">
              <w:rPr>
                <w:rFonts w:ascii="Arial" w:hAnsi="Arial" w:cs="Arial"/>
                <w:b/>
                <w:sz w:val="18"/>
              </w:rPr>
              <w:t xml:space="preserve">&amp; Ειδικών Συνεργείων </w:t>
            </w:r>
          </w:p>
          <w:p w:rsidR="00587A7A" w:rsidRPr="00111165" w:rsidRDefault="00CA4276" w:rsidP="00587A7A">
            <w:pPr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 xml:space="preserve">Αναπληρωτής  Τμηματάρχης </w:t>
            </w:r>
          </w:p>
          <w:p w:rsidR="00125ABE" w:rsidRDefault="00125ABE" w:rsidP="00125ABE">
            <w:pPr>
              <w:rPr>
                <w:rFonts w:ascii="Arial" w:hAnsi="Arial" w:cs="Arial"/>
                <w:b/>
                <w:color w:val="808080"/>
                <w:sz w:val="18"/>
              </w:rPr>
            </w:pPr>
            <w:r w:rsidRPr="00111165">
              <w:rPr>
                <w:rFonts w:ascii="Arial" w:hAnsi="Arial" w:cs="Arial"/>
                <w:b/>
                <w:color w:val="808080"/>
                <w:sz w:val="18"/>
              </w:rPr>
              <w:t>Μιαούλη 100</w:t>
            </w:r>
          </w:p>
          <w:p w:rsidR="006E5124" w:rsidRPr="00111165" w:rsidRDefault="006E5124" w:rsidP="00125ABE">
            <w:pPr>
              <w:rPr>
                <w:rFonts w:ascii="Arial" w:hAnsi="Arial" w:cs="Arial"/>
                <w:b/>
                <w:color w:val="808080"/>
                <w:sz w:val="18"/>
              </w:rPr>
            </w:pPr>
          </w:p>
          <w:p w:rsidR="00587A7A" w:rsidRDefault="006E5124" w:rsidP="004A7B68">
            <w:pPr>
              <w:rPr>
                <w:rFonts w:ascii="Arial" w:hAnsi="Arial" w:cs="Arial"/>
                <w:b/>
                <w:color w:val="000000"/>
                <w:sz w:val="18"/>
              </w:rPr>
            </w:pPr>
            <w:r w:rsidRPr="00111165">
              <w:rPr>
                <w:rFonts w:ascii="Arial" w:hAnsi="Arial" w:cs="Arial"/>
                <w:b/>
                <w:color w:val="000000"/>
                <w:sz w:val="18"/>
              </w:rPr>
              <w:t>Γραφείο γραμματειακής υποστήριξης</w:t>
            </w:r>
            <w:r>
              <w:rPr>
                <w:rFonts w:ascii="Arial" w:hAnsi="Arial" w:cs="Arial"/>
                <w:b/>
                <w:color w:val="000000"/>
                <w:sz w:val="18"/>
              </w:rPr>
              <w:t xml:space="preserve"> τμήματος </w:t>
            </w:r>
          </w:p>
          <w:p w:rsidR="006E5124" w:rsidRDefault="006E5124" w:rsidP="004A7B68">
            <w:pPr>
              <w:rPr>
                <w:rFonts w:ascii="Arial" w:hAnsi="Arial" w:cs="Arial"/>
                <w:b/>
                <w:color w:val="000000"/>
                <w:sz w:val="18"/>
              </w:rPr>
            </w:pPr>
          </w:p>
          <w:p w:rsidR="006E5124" w:rsidRPr="00111165" w:rsidRDefault="006E5124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 xml:space="preserve">Επόπτης  </w:t>
            </w:r>
          </w:p>
          <w:p w:rsidR="00FF171A" w:rsidRPr="00DA09E8" w:rsidRDefault="00FF171A" w:rsidP="004A7B68">
            <w:pPr>
              <w:rPr>
                <w:rFonts w:ascii="Arial" w:hAnsi="Arial" w:cs="Arial"/>
                <w:color w:val="333333"/>
                <w:sz w:val="18"/>
                <w:lang w:val="en-US"/>
              </w:rPr>
            </w:pPr>
          </w:p>
        </w:tc>
        <w:tc>
          <w:tcPr>
            <w:tcW w:w="2013" w:type="dxa"/>
          </w:tcPr>
          <w:p w:rsidR="00FC0678" w:rsidRPr="00111165" w:rsidRDefault="00FC0678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B5A07" w:rsidRPr="00111165" w:rsidRDefault="009B5A07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7C068A" w:rsidRDefault="007C068A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587A7A" w:rsidRDefault="00414D7C" w:rsidP="004A7B68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 w:rsidRPr="00111165">
              <w:rPr>
                <w:rFonts w:ascii="Arial" w:hAnsi="Arial" w:cs="Arial"/>
                <w:b/>
                <w:sz w:val="18"/>
              </w:rPr>
              <w:t>Στροφύλλ</w:t>
            </w:r>
            <w:r w:rsidR="001C785B" w:rsidRPr="00111165">
              <w:rPr>
                <w:rFonts w:ascii="Arial" w:hAnsi="Arial" w:cs="Arial"/>
                <w:b/>
                <w:sz w:val="18"/>
              </w:rPr>
              <w:t>α</w:t>
            </w:r>
            <w:r w:rsidRPr="00111165">
              <w:rPr>
                <w:rFonts w:ascii="Arial" w:hAnsi="Arial" w:cs="Arial"/>
                <w:b/>
                <w:sz w:val="18"/>
              </w:rPr>
              <w:t>ς</w:t>
            </w:r>
            <w:proofErr w:type="spellEnd"/>
          </w:p>
          <w:p w:rsidR="006E5124" w:rsidRPr="00111165" w:rsidRDefault="006E5124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B5A07" w:rsidRDefault="009B5A07" w:rsidP="009B5A07">
            <w:pPr>
              <w:rPr>
                <w:rFonts w:ascii="Arial" w:hAnsi="Arial" w:cs="Arial"/>
                <w:b/>
                <w:sz w:val="18"/>
              </w:rPr>
            </w:pPr>
          </w:p>
          <w:p w:rsidR="006E5124" w:rsidRDefault="006E5124" w:rsidP="006E512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Νικολοπούλου </w:t>
            </w:r>
          </w:p>
          <w:p w:rsidR="006E5124" w:rsidRDefault="006E5124" w:rsidP="006E5124">
            <w:pPr>
              <w:rPr>
                <w:rFonts w:ascii="Arial" w:hAnsi="Arial" w:cs="Arial"/>
                <w:b/>
                <w:sz w:val="18"/>
              </w:rPr>
            </w:pPr>
          </w:p>
          <w:p w:rsidR="006E5124" w:rsidRDefault="006E5124" w:rsidP="006E5124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Νιάχος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6E5124" w:rsidRPr="00111165" w:rsidRDefault="006E5124" w:rsidP="006E5124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673" w:type="dxa"/>
          </w:tcPr>
          <w:p w:rsidR="009B5A07" w:rsidRPr="00111165" w:rsidRDefault="009B5A07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587A7A" w:rsidRPr="00111165" w:rsidRDefault="00587A7A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7C068A" w:rsidRDefault="007C068A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587A7A" w:rsidRPr="00111165" w:rsidRDefault="00414D7C" w:rsidP="004A7B68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Γεώργιος</w:t>
            </w:r>
          </w:p>
          <w:p w:rsidR="009B5A07" w:rsidRPr="00111165" w:rsidRDefault="009B5A07" w:rsidP="009B5A07">
            <w:pPr>
              <w:rPr>
                <w:rFonts w:ascii="Arial" w:hAnsi="Arial" w:cs="Arial"/>
                <w:b/>
                <w:sz w:val="18"/>
              </w:rPr>
            </w:pPr>
          </w:p>
          <w:p w:rsidR="006E5124" w:rsidRDefault="006E5124" w:rsidP="009B5A07">
            <w:pPr>
              <w:rPr>
                <w:rFonts w:ascii="Arial" w:hAnsi="Arial" w:cs="Arial"/>
                <w:b/>
                <w:sz w:val="18"/>
              </w:rPr>
            </w:pPr>
          </w:p>
          <w:p w:rsidR="00FC0678" w:rsidRDefault="006E5124" w:rsidP="009B5A0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Χριστίνα</w:t>
            </w:r>
          </w:p>
          <w:p w:rsidR="006E5124" w:rsidRDefault="006E5124" w:rsidP="009B5A07">
            <w:pPr>
              <w:rPr>
                <w:rFonts w:ascii="Arial" w:hAnsi="Arial" w:cs="Arial"/>
                <w:b/>
                <w:sz w:val="18"/>
              </w:rPr>
            </w:pPr>
          </w:p>
          <w:p w:rsidR="006E5124" w:rsidRPr="00111165" w:rsidRDefault="006E5124" w:rsidP="009B5A0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Γεώργιος </w:t>
            </w:r>
          </w:p>
        </w:tc>
        <w:tc>
          <w:tcPr>
            <w:tcW w:w="236" w:type="dxa"/>
          </w:tcPr>
          <w:p w:rsidR="00FC0678" w:rsidRPr="00111165" w:rsidRDefault="00FC0678" w:rsidP="004A7B6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9A7388" w:rsidRPr="00111165" w:rsidRDefault="009A7388" w:rsidP="004A7B6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77" w:type="dxa"/>
          </w:tcPr>
          <w:p w:rsidR="00587A7A" w:rsidRPr="00111165" w:rsidRDefault="00587A7A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587A7A" w:rsidRPr="00111165" w:rsidRDefault="00587A7A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7C068A" w:rsidRDefault="007C068A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6E5124" w:rsidRDefault="006E5124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261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>3 607-221</w:t>
            </w:r>
          </w:p>
          <w:p w:rsidR="00FF171A" w:rsidRPr="00111165" w:rsidRDefault="007B41C8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</w:p>
          <w:p w:rsidR="00EF411D" w:rsidRPr="00111165" w:rsidRDefault="00EF411D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F171A" w:rsidRDefault="006E5124" w:rsidP="004A7B68">
            <w:pPr>
              <w:jc w:val="center"/>
              <w:rPr>
                <w:rFonts w:ascii="Arial" w:hAnsi="Arial" w:cs="Arial"/>
                <w:b/>
                <w:color w:val="333333"/>
                <w:sz w:val="18"/>
              </w:rPr>
            </w:pPr>
            <w:r>
              <w:rPr>
                <w:rFonts w:ascii="Arial" w:hAnsi="Arial" w:cs="Arial"/>
                <w:b/>
                <w:color w:val="333333"/>
                <w:sz w:val="18"/>
              </w:rPr>
              <w:t>2613 607-223</w:t>
            </w:r>
          </w:p>
          <w:p w:rsidR="006E5124" w:rsidRDefault="006E5124" w:rsidP="004A7B68">
            <w:pPr>
              <w:jc w:val="center"/>
              <w:rPr>
                <w:rFonts w:ascii="Arial" w:hAnsi="Arial" w:cs="Arial"/>
                <w:b/>
                <w:color w:val="333333"/>
                <w:sz w:val="18"/>
              </w:rPr>
            </w:pPr>
          </w:p>
          <w:p w:rsidR="006E5124" w:rsidRDefault="006E5124" w:rsidP="004A7B68">
            <w:pPr>
              <w:jc w:val="center"/>
              <w:rPr>
                <w:rFonts w:ascii="Arial" w:hAnsi="Arial" w:cs="Arial"/>
                <w:b/>
                <w:color w:val="333333"/>
                <w:sz w:val="18"/>
              </w:rPr>
            </w:pPr>
            <w:r>
              <w:rPr>
                <w:rFonts w:ascii="Arial" w:hAnsi="Arial" w:cs="Arial"/>
                <w:b/>
                <w:color w:val="333333"/>
                <w:sz w:val="18"/>
              </w:rPr>
              <w:t>2613 607-232</w:t>
            </w:r>
          </w:p>
          <w:p w:rsidR="00FC7478" w:rsidRDefault="00FC7478" w:rsidP="00FC7478">
            <w:pPr>
              <w:rPr>
                <w:rFonts w:ascii="Arial" w:hAnsi="Arial" w:cs="Arial"/>
                <w:b/>
                <w:color w:val="333333"/>
                <w:sz w:val="18"/>
              </w:rPr>
            </w:pPr>
            <w:r>
              <w:rPr>
                <w:rFonts w:ascii="Arial" w:hAnsi="Arial" w:cs="Arial"/>
                <w:b/>
                <w:color w:val="333333"/>
                <w:sz w:val="18"/>
              </w:rPr>
              <w:t xml:space="preserve">  2613 607-233</w:t>
            </w:r>
          </w:p>
          <w:p w:rsidR="00FC7478" w:rsidRDefault="00FC7478" w:rsidP="004A7B68">
            <w:pPr>
              <w:jc w:val="center"/>
              <w:rPr>
                <w:rFonts w:ascii="Arial" w:hAnsi="Arial" w:cs="Arial"/>
                <w:b/>
                <w:color w:val="333333"/>
                <w:sz w:val="18"/>
              </w:rPr>
            </w:pPr>
            <w:r>
              <w:rPr>
                <w:rFonts w:ascii="Arial" w:hAnsi="Arial" w:cs="Arial"/>
                <w:b/>
                <w:color w:val="333333"/>
                <w:sz w:val="18"/>
              </w:rPr>
              <w:t>2613 607-235</w:t>
            </w:r>
          </w:p>
          <w:p w:rsidR="006E5124" w:rsidRDefault="00FC7478" w:rsidP="00FC7478">
            <w:pPr>
              <w:jc w:val="center"/>
              <w:rPr>
                <w:rFonts w:ascii="Arial" w:hAnsi="Arial" w:cs="Arial"/>
                <w:b/>
                <w:color w:val="333333"/>
                <w:sz w:val="18"/>
              </w:rPr>
            </w:pPr>
            <w:r>
              <w:rPr>
                <w:rFonts w:ascii="Arial" w:hAnsi="Arial" w:cs="Arial"/>
                <w:b/>
                <w:color w:val="333333"/>
                <w:sz w:val="18"/>
              </w:rPr>
              <w:t>2613 607-236</w:t>
            </w:r>
          </w:p>
          <w:p w:rsidR="006E5124" w:rsidRPr="006E5124" w:rsidRDefault="006E5124" w:rsidP="004A7B68">
            <w:pPr>
              <w:jc w:val="center"/>
              <w:rPr>
                <w:rFonts w:ascii="Arial" w:hAnsi="Arial" w:cs="Arial"/>
                <w:b/>
                <w:color w:val="333333"/>
                <w:sz w:val="18"/>
              </w:rPr>
            </w:pPr>
          </w:p>
        </w:tc>
      </w:tr>
      <w:tr w:rsidR="00FC0678" w:rsidRPr="00111165" w:rsidTr="0097213C">
        <w:tc>
          <w:tcPr>
            <w:tcW w:w="4962" w:type="dxa"/>
            <w:tcBorders>
              <w:top w:val="nil"/>
            </w:tcBorders>
          </w:tcPr>
          <w:p w:rsidR="007C068A" w:rsidRDefault="007C068A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FC0678" w:rsidRPr="00111165" w:rsidRDefault="00FC0678" w:rsidP="004A7B68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Τμήμα  Επισκευής &amp; Συντήρησης Οχημάτων </w:t>
            </w:r>
            <w:r w:rsidR="00CA4276">
              <w:rPr>
                <w:rFonts w:ascii="Arial" w:hAnsi="Arial" w:cs="Arial"/>
                <w:b/>
                <w:sz w:val="18"/>
              </w:rPr>
              <w:t xml:space="preserve"> &amp; Μηχανημάτων </w:t>
            </w:r>
          </w:p>
          <w:p w:rsidR="00587A7A" w:rsidRPr="00111165" w:rsidRDefault="00587A7A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587A7A" w:rsidRPr="00111165" w:rsidRDefault="00CA4276" w:rsidP="00587A7A">
            <w:pPr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 xml:space="preserve">Τμηματάρχης </w:t>
            </w:r>
          </w:p>
          <w:p w:rsidR="00587A7A" w:rsidRPr="00111165" w:rsidRDefault="00587A7A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FF171A" w:rsidRPr="002A563B" w:rsidRDefault="00FF171A" w:rsidP="004A7B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13" w:type="dxa"/>
          </w:tcPr>
          <w:p w:rsidR="00923309" w:rsidRPr="00111165" w:rsidRDefault="00923309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D500C0" w:rsidRPr="002A563B" w:rsidRDefault="00D500C0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CA4276" w:rsidRDefault="00CA4276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587A7A" w:rsidRPr="00111165" w:rsidRDefault="00CA4276" w:rsidP="004A7B68">
            <w:pPr>
              <w:rPr>
                <w:rFonts w:ascii="Arial" w:hAnsi="Arial" w:cs="Arial"/>
                <w:b/>
                <w:sz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Ράλλης </w:t>
            </w:r>
          </w:p>
          <w:p w:rsidR="00D500C0" w:rsidRPr="00111165" w:rsidRDefault="00D500C0" w:rsidP="004A7B68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</w:tc>
        <w:tc>
          <w:tcPr>
            <w:tcW w:w="1673" w:type="dxa"/>
          </w:tcPr>
          <w:p w:rsidR="00FC0678" w:rsidRPr="00111165" w:rsidRDefault="00FC0678" w:rsidP="00923309">
            <w:pPr>
              <w:rPr>
                <w:rFonts w:ascii="Arial" w:hAnsi="Arial" w:cs="Arial"/>
                <w:b/>
                <w:sz w:val="18"/>
              </w:rPr>
            </w:pPr>
          </w:p>
          <w:p w:rsidR="00587A7A" w:rsidRPr="00111165" w:rsidRDefault="00587A7A" w:rsidP="00923309">
            <w:pPr>
              <w:rPr>
                <w:rFonts w:ascii="Arial" w:hAnsi="Arial" w:cs="Arial"/>
                <w:b/>
                <w:sz w:val="18"/>
              </w:rPr>
            </w:pPr>
          </w:p>
          <w:p w:rsidR="00CA4276" w:rsidRDefault="00CA4276" w:rsidP="00923309">
            <w:pPr>
              <w:rPr>
                <w:rFonts w:ascii="Arial" w:hAnsi="Arial" w:cs="Arial"/>
                <w:b/>
                <w:sz w:val="18"/>
              </w:rPr>
            </w:pPr>
          </w:p>
          <w:p w:rsidR="00587A7A" w:rsidRPr="00111165" w:rsidRDefault="00CA4276" w:rsidP="0092330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Διονύσιος </w:t>
            </w:r>
          </w:p>
        </w:tc>
        <w:tc>
          <w:tcPr>
            <w:tcW w:w="236" w:type="dxa"/>
          </w:tcPr>
          <w:p w:rsidR="00FC0678" w:rsidRPr="00111165" w:rsidRDefault="00FC0678" w:rsidP="004A7B6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9A7388" w:rsidRPr="00111165" w:rsidRDefault="009A7388" w:rsidP="004A7B6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77" w:type="dxa"/>
          </w:tcPr>
          <w:p w:rsidR="00587A7A" w:rsidRPr="00111165" w:rsidRDefault="00587A7A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587A7A" w:rsidRPr="00111165" w:rsidRDefault="00587A7A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CA4276" w:rsidRDefault="00CA4276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C0678" w:rsidRPr="00111165" w:rsidRDefault="009A7388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</w:t>
            </w:r>
            <w:r w:rsidR="00FF171A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0</w:t>
            </w:r>
            <w:r w:rsidR="007B41C8"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="00FF171A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4</w:t>
            </w:r>
            <w:r w:rsidR="005F5FCE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38-754</w:t>
            </w:r>
          </w:p>
          <w:p w:rsidR="00FF171A" w:rsidRPr="00111165" w:rsidRDefault="00FF171A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2610</w:t>
            </w:r>
            <w:r w:rsidR="007B41C8"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4</w:t>
            </w:r>
            <w:r w:rsidR="005F5FCE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38-735</w:t>
            </w:r>
          </w:p>
          <w:p w:rsidR="005F5FCE" w:rsidRPr="00111165" w:rsidRDefault="005F5FCE" w:rsidP="004A7B68">
            <w:pPr>
              <w:jc w:val="center"/>
              <w:rPr>
                <w:rFonts w:ascii="Arial" w:hAnsi="Arial" w:cs="Arial"/>
                <w:b/>
                <w:color w:val="333333"/>
                <w:sz w:val="18"/>
                <w:lang w:val="en-US"/>
              </w:rPr>
            </w:pPr>
          </w:p>
        </w:tc>
      </w:tr>
      <w:tr w:rsidR="00322E6C" w:rsidRPr="00111165" w:rsidTr="0097213C">
        <w:tc>
          <w:tcPr>
            <w:tcW w:w="4962" w:type="dxa"/>
            <w:tcBorders>
              <w:top w:val="nil"/>
            </w:tcBorders>
          </w:tcPr>
          <w:p w:rsidR="007C068A" w:rsidRDefault="007C068A" w:rsidP="006517F7">
            <w:pPr>
              <w:rPr>
                <w:rFonts w:ascii="Arial" w:hAnsi="Arial" w:cs="Arial"/>
                <w:b/>
                <w:sz w:val="18"/>
              </w:rPr>
            </w:pPr>
          </w:p>
          <w:p w:rsidR="00322E6C" w:rsidRPr="00111165" w:rsidRDefault="00322E6C" w:rsidP="006517F7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Τμήμα  Κίνησης  Οχημάτων </w:t>
            </w:r>
          </w:p>
          <w:p w:rsidR="00322E6C" w:rsidRPr="00111165" w:rsidRDefault="00322E6C" w:rsidP="006517F7">
            <w:pPr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 xml:space="preserve">Τμηματάρχης </w:t>
            </w:r>
          </w:p>
          <w:p w:rsidR="00322E6C" w:rsidRPr="00DA09E8" w:rsidRDefault="00322E6C" w:rsidP="006517F7">
            <w:pPr>
              <w:rPr>
                <w:rFonts w:ascii="Arial" w:hAnsi="Arial" w:cs="Arial"/>
                <w:color w:val="333333"/>
                <w:sz w:val="18"/>
              </w:rPr>
            </w:pPr>
          </w:p>
        </w:tc>
        <w:tc>
          <w:tcPr>
            <w:tcW w:w="2013" w:type="dxa"/>
          </w:tcPr>
          <w:p w:rsidR="00322E6C" w:rsidRPr="00111165" w:rsidRDefault="00322E6C" w:rsidP="006517F7">
            <w:pPr>
              <w:rPr>
                <w:rFonts w:ascii="Arial" w:hAnsi="Arial" w:cs="Arial"/>
                <w:b/>
                <w:sz w:val="18"/>
              </w:rPr>
            </w:pPr>
          </w:p>
          <w:p w:rsidR="00322E6C" w:rsidRPr="00111165" w:rsidRDefault="00322E6C" w:rsidP="006517F7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 w:rsidRPr="00111165">
              <w:rPr>
                <w:rFonts w:ascii="Arial" w:hAnsi="Arial" w:cs="Arial"/>
                <w:b/>
                <w:sz w:val="18"/>
              </w:rPr>
              <w:t>Ξιούρας</w:t>
            </w:r>
            <w:proofErr w:type="spellEnd"/>
          </w:p>
        </w:tc>
        <w:tc>
          <w:tcPr>
            <w:tcW w:w="1673" w:type="dxa"/>
          </w:tcPr>
          <w:p w:rsidR="00322E6C" w:rsidRPr="00111165" w:rsidRDefault="00322E6C" w:rsidP="006517F7">
            <w:pPr>
              <w:rPr>
                <w:rFonts w:ascii="Arial" w:hAnsi="Arial" w:cs="Arial"/>
                <w:b/>
                <w:sz w:val="18"/>
              </w:rPr>
            </w:pPr>
          </w:p>
          <w:p w:rsidR="00322E6C" w:rsidRPr="00111165" w:rsidRDefault="00322E6C" w:rsidP="006517F7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Κων/νος</w:t>
            </w:r>
          </w:p>
        </w:tc>
        <w:tc>
          <w:tcPr>
            <w:tcW w:w="236" w:type="dxa"/>
          </w:tcPr>
          <w:p w:rsidR="00322E6C" w:rsidRPr="00111165" w:rsidRDefault="00322E6C" w:rsidP="006517F7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77" w:type="dxa"/>
          </w:tcPr>
          <w:p w:rsidR="00322E6C" w:rsidRPr="00111165" w:rsidRDefault="00322E6C" w:rsidP="006517F7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322E6C" w:rsidRPr="00111165" w:rsidRDefault="00322E6C" w:rsidP="006517F7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2610 4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61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>-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150</w:t>
            </w:r>
          </w:p>
          <w:p w:rsidR="00322E6C" w:rsidRPr="00111165" w:rsidRDefault="00322E6C" w:rsidP="006517F7">
            <w:pPr>
              <w:jc w:val="center"/>
              <w:rPr>
                <w:rFonts w:ascii="Arial" w:hAnsi="Arial" w:cs="Arial"/>
                <w:b/>
                <w:color w:val="333333"/>
                <w:sz w:val="18"/>
                <w:lang w:val="en-US"/>
              </w:rPr>
            </w:pPr>
          </w:p>
        </w:tc>
      </w:tr>
    </w:tbl>
    <w:p w:rsidR="00542604" w:rsidRPr="00111165" w:rsidRDefault="00542604" w:rsidP="00A365E5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851" w:right="-142" w:hanging="851"/>
        <w:outlineLvl w:val="0"/>
        <w:rPr>
          <w:rFonts w:ascii="Arial" w:hAnsi="Arial" w:cs="Arial"/>
          <w:sz w:val="24"/>
          <w:szCs w:val="24"/>
          <w:lang w:val="en-US"/>
        </w:rPr>
      </w:pPr>
    </w:p>
    <w:p w:rsidR="00D36DEE" w:rsidRDefault="00651FDB" w:rsidP="00A365E5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851" w:right="-142" w:hanging="851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ΔΙΕΥΘΥΝΣΗ ΠΕΡΙΒΑΛΛΟΝΤΟΣ – ΕΝΕΡΓΕΙΑΣ &amp; ΠΡΑΣΙΝΟΥ</w:t>
      </w:r>
    </w:p>
    <w:p w:rsidR="00B6683A" w:rsidRDefault="00B6683A" w:rsidP="00A365E5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851" w:right="-142" w:hanging="851"/>
        <w:outlineLvl w:val="0"/>
        <w:rPr>
          <w:rFonts w:ascii="Arial" w:hAnsi="Arial" w:cs="Arial"/>
          <w:sz w:val="24"/>
          <w:szCs w:val="24"/>
        </w:rPr>
      </w:pPr>
    </w:p>
    <w:p w:rsidR="00542604" w:rsidRPr="00111165" w:rsidRDefault="00542604" w:rsidP="00A365E5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851" w:right="-142" w:hanging="851"/>
        <w:outlineLvl w:val="0"/>
        <w:rPr>
          <w:rFonts w:ascii="Arial" w:hAnsi="Arial" w:cs="Arial"/>
          <w:sz w:val="24"/>
          <w:szCs w:val="24"/>
          <w:lang w:val="en-US"/>
        </w:rPr>
      </w:pPr>
    </w:p>
    <w:tbl>
      <w:tblPr>
        <w:tblW w:w="10509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268"/>
        <w:gridCol w:w="1560"/>
        <w:gridCol w:w="585"/>
        <w:gridCol w:w="1418"/>
      </w:tblGrid>
      <w:tr w:rsidR="00593A4F" w:rsidRPr="00111165" w:rsidTr="0097213C">
        <w:tc>
          <w:tcPr>
            <w:tcW w:w="1050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593A4F" w:rsidRPr="00111165" w:rsidRDefault="00593A4F" w:rsidP="004A7B6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36DEE" w:rsidRPr="00111165" w:rsidTr="00754160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56CDB" w:rsidRPr="00111165" w:rsidRDefault="00D36DEE" w:rsidP="004A7B68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996439" w:rsidRDefault="00996439" w:rsidP="00996439">
            <w:pPr>
              <w:rPr>
                <w:rFonts w:ascii="Arial" w:hAnsi="Arial" w:cs="Arial"/>
                <w:b/>
                <w:color w:val="808080"/>
                <w:sz w:val="18"/>
              </w:rPr>
            </w:pPr>
            <w:r>
              <w:rPr>
                <w:rFonts w:ascii="Arial" w:hAnsi="Arial" w:cs="Arial"/>
                <w:b/>
                <w:color w:val="808080"/>
                <w:sz w:val="18"/>
              </w:rPr>
              <w:t xml:space="preserve">Ακτή </w:t>
            </w:r>
            <w:proofErr w:type="spellStart"/>
            <w:r>
              <w:rPr>
                <w:rFonts w:ascii="Arial" w:hAnsi="Arial" w:cs="Arial"/>
                <w:b/>
                <w:color w:val="808080"/>
                <w:sz w:val="18"/>
              </w:rPr>
              <w:t>Δυμαίων</w:t>
            </w:r>
            <w:proofErr w:type="spellEnd"/>
            <w:r>
              <w:rPr>
                <w:rFonts w:ascii="Arial" w:hAnsi="Arial" w:cs="Arial"/>
                <w:b/>
                <w:color w:val="808080"/>
                <w:sz w:val="18"/>
              </w:rPr>
              <w:t xml:space="preserve"> 50, </w:t>
            </w:r>
            <w:r w:rsidRPr="00111165">
              <w:rPr>
                <w:rFonts w:ascii="Arial" w:hAnsi="Arial" w:cs="Arial"/>
                <w:b/>
                <w:color w:val="808080"/>
                <w:sz w:val="18"/>
              </w:rPr>
              <w:t>1</w:t>
            </w:r>
            <w:r w:rsidRPr="00111165">
              <w:rPr>
                <w:rFonts w:ascii="Arial" w:hAnsi="Arial" w:cs="Arial"/>
                <w:b/>
                <w:color w:val="808080"/>
                <w:sz w:val="18"/>
                <w:vertAlign w:val="superscript"/>
              </w:rPr>
              <w:t>ος</w:t>
            </w:r>
            <w:r>
              <w:rPr>
                <w:rFonts w:ascii="Arial" w:hAnsi="Arial" w:cs="Arial"/>
                <w:b/>
                <w:color w:val="808080"/>
                <w:sz w:val="18"/>
              </w:rPr>
              <w:t xml:space="preserve"> όροφος</w:t>
            </w:r>
          </w:p>
          <w:p w:rsidR="00996439" w:rsidRDefault="00996439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5C14DA" w:rsidRDefault="005C14DA" w:rsidP="005C14DA">
            <w:pPr>
              <w:rPr>
                <w:rStyle w:val="go"/>
                <w:rFonts w:ascii="Arial" w:hAnsi="Arial" w:cs="Arial"/>
                <w:b/>
                <w:sz w:val="18"/>
                <w:szCs w:val="18"/>
              </w:rPr>
            </w:pPr>
            <w:r w:rsidRPr="00111165">
              <w:rPr>
                <w:rFonts w:ascii="Arial" w:hAnsi="Arial" w:cs="Arial"/>
                <w:sz w:val="18"/>
                <w:lang w:val="en-US"/>
              </w:rPr>
              <w:t>e</w:t>
            </w:r>
            <w:r w:rsidRPr="00CA4276">
              <w:rPr>
                <w:rFonts w:ascii="Arial" w:hAnsi="Arial" w:cs="Arial"/>
                <w:sz w:val="18"/>
              </w:rPr>
              <w:t>-</w:t>
            </w:r>
            <w:r w:rsidRPr="00111165">
              <w:rPr>
                <w:rFonts w:ascii="Arial" w:hAnsi="Arial" w:cs="Arial"/>
                <w:sz w:val="18"/>
                <w:lang w:val="en-US"/>
              </w:rPr>
              <w:t>mail</w:t>
            </w:r>
            <w:r w:rsidRPr="00CA4276">
              <w:rPr>
                <w:rFonts w:ascii="Arial" w:hAnsi="Arial" w:cs="Arial"/>
                <w:sz w:val="18"/>
              </w:rPr>
              <w:t xml:space="preserve"> </w:t>
            </w:r>
            <w:r w:rsidRPr="00CA4276">
              <w:rPr>
                <w:rFonts w:ascii="Arial" w:hAnsi="Arial" w:cs="Arial"/>
                <w:color w:val="1F497D"/>
                <w:sz w:val="18"/>
              </w:rPr>
              <w:t>:</w:t>
            </w:r>
            <w:r w:rsidRPr="00CA4276">
              <w:rPr>
                <w:rFonts w:ascii="Arial" w:hAnsi="Arial" w:cs="Arial"/>
              </w:rPr>
              <w:t xml:space="preserve"> </w:t>
            </w:r>
            <w:hyperlink r:id="rId64" w:history="1">
              <w:r w:rsidRPr="005A4BEE">
                <w:rPr>
                  <w:rStyle w:val="-"/>
                  <w:rFonts w:ascii="Arial" w:hAnsi="Arial" w:cs="Arial"/>
                  <w:b/>
                  <w:sz w:val="18"/>
                  <w:szCs w:val="18"/>
                  <w:u w:val="none"/>
                  <w:lang w:val="en-GB"/>
                </w:rPr>
                <w:t>dperivallon</w:t>
              </w:r>
              <w:r w:rsidRPr="00CA4276">
                <w:rPr>
                  <w:rStyle w:val="-"/>
                  <w:rFonts w:ascii="Arial" w:hAnsi="Arial" w:cs="Arial"/>
                  <w:b/>
                  <w:sz w:val="18"/>
                  <w:szCs w:val="18"/>
                  <w:u w:val="none"/>
                </w:rPr>
                <w:t>@</w:t>
              </w:r>
              <w:r w:rsidRPr="005A4BEE">
                <w:rPr>
                  <w:rStyle w:val="-"/>
                  <w:rFonts w:ascii="Arial" w:hAnsi="Arial" w:cs="Arial"/>
                  <w:b/>
                  <w:sz w:val="18"/>
                  <w:szCs w:val="18"/>
                  <w:u w:val="none"/>
                  <w:lang w:val="en-GB"/>
                </w:rPr>
                <w:t>gmail</w:t>
              </w:r>
              <w:r w:rsidRPr="00CA4276">
                <w:rPr>
                  <w:rStyle w:val="-"/>
                  <w:rFonts w:ascii="Arial" w:hAnsi="Arial" w:cs="Arial"/>
                  <w:b/>
                  <w:sz w:val="18"/>
                  <w:szCs w:val="18"/>
                  <w:u w:val="none"/>
                </w:rPr>
                <w:t>.</w:t>
              </w:r>
              <w:r w:rsidRPr="005A4BEE">
                <w:rPr>
                  <w:rStyle w:val="-"/>
                  <w:rFonts w:ascii="Arial" w:hAnsi="Arial" w:cs="Arial"/>
                  <w:b/>
                  <w:sz w:val="18"/>
                  <w:szCs w:val="18"/>
                  <w:u w:val="none"/>
                  <w:lang w:val="en-GB"/>
                </w:rPr>
                <w:t>com</w:t>
              </w:r>
            </w:hyperlink>
          </w:p>
          <w:p w:rsidR="00996439" w:rsidRDefault="00996439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6F644A" w:rsidRPr="00111165" w:rsidRDefault="00CA4276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Αναπληρωτής  </w:t>
            </w:r>
            <w:r w:rsidR="00DC41F2">
              <w:rPr>
                <w:rFonts w:ascii="Arial" w:hAnsi="Arial" w:cs="Arial"/>
                <w:b/>
                <w:sz w:val="18"/>
              </w:rPr>
              <w:t>Προϊστάμενος</w:t>
            </w:r>
            <w:r w:rsidR="006F644A" w:rsidRPr="00111165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4A16F5" w:rsidRDefault="004A16F5" w:rsidP="00496640">
            <w:pPr>
              <w:rPr>
                <w:rFonts w:ascii="Arial" w:hAnsi="Arial" w:cs="Arial"/>
                <w:b/>
                <w:color w:val="808080"/>
                <w:sz w:val="18"/>
              </w:rPr>
            </w:pPr>
          </w:p>
          <w:p w:rsidR="004A16F5" w:rsidRDefault="004A16F5" w:rsidP="00A42F5F">
            <w:pPr>
              <w:rPr>
                <w:rStyle w:val="go"/>
                <w:rFonts w:ascii="Arial" w:hAnsi="Arial" w:cs="Arial"/>
                <w:b/>
                <w:sz w:val="18"/>
                <w:szCs w:val="18"/>
              </w:rPr>
            </w:pPr>
          </w:p>
          <w:p w:rsidR="004A16F5" w:rsidRPr="00CA4276" w:rsidRDefault="004A16F5" w:rsidP="00A42F5F">
            <w:pPr>
              <w:rPr>
                <w:rStyle w:val="go"/>
                <w:rFonts w:ascii="Arial" w:hAnsi="Arial" w:cs="Arial"/>
              </w:rPr>
            </w:pPr>
          </w:p>
          <w:p w:rsidR="002548BD" w:rsidRPr="00996439" w:rsidRDefault="002548BD" w:rsidP="00C164C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56CDB" w:rsidRPr="00111165" w:rsidRDefault="00E56CDB" w:rsidP="00923309">
            <w:pPr>
              <w:rPr>
                <w:rFonts w:ascii="Arial" w:hAnsi="Arial" w:cs="Arial"/>
                <w:b/>
                <w:sz w:val="18"/>
              </w:rPr>
            </w:pPr>
          </w:p>
          <w:p w:rsidR="00996439" w:rsidRDefault="00996439" w:rsidP="00923309">
            <w:pPr>
              <w:rPr>
                <w:rFonts w:ascii="Arial" w:hAnsi="Arial" w:cs="Arial"/>
                <w:b/>
                <w:sz w:val="18"/>
              </w:rPr>
            </w:pPr>
          </w:p>
          <w:p w:rsidR="00996439" w:rsidRDefault="00996439" w:rsidP="00923309">
            <w:pPr>
              <w:rPr>
                <w:rFonts w:ascii="Arial" w:hAnsi="Arial" w:cs="Arial"/>
                <w:b/>
                <w:sz w:val="18"/>
              </w:rPr>
            </w:pPr>
          </w:p>
          <w:p w:rsidR="002D42D8" w:rsidRDefault="002D42D8" w:rsidP="00923309">
            <w:pPr>
              <w:rPr>
                <w:rFonts w:ascii="Arial" w:hAnsi="Arial" w:cs="Arial"/>
                <w:b/>
                <w:sz w:val="18"/>
              </w:rPr>
            </w:pPr>
          </w:p>
          <w:p w:rsidR="005C14DA" w:rsidRDefault="005C14DA" w:rsidP="00923309">
            <w:pPr>
              <w:rPr>
                <w:rFonts w:ascii="Arial" w:hAnsi="Arial" w:cs="Arial"/>
                <w:b/>
                <w:sz w:val="18"/>
              </w:rPr>
            </w:pPr>
          </w:p>
          <w:p w:rsidR="00923309" w:rsidRPr="004A16F5" w:rsidRDefault="004A16F5" w:rsidP="00923309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Παπαευθυμίου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C7DC3" w:rsidRPr="00111165" w:rsidRDefault="002C7DC3" w:rsidP="00923309">
            <w:pPr>
              <w:rPr>
                <w:rFonts w:ascii="Arial" w:hAnsi="Arial" w:cs="Arial"/>
                <w:b/>
                <w:sz w:val="18"/>
              </w:rPr>
            </w:pPr>
          </w:p>
          <w:p w:rsidR="00996439" w:rsidRDefault="00996439" w:rsidP="00923309">
            <w:pPr>
              <w:rPr>
                <w:rFonts w:ascii="Arial" w:hAnsi="Arial" w:cs="Arial"/>
                <w:b/>
                <w:sz w:val="18"/>
              </w:rPr>
            </w:pPr>
          </w:p>
          <w:p w:rsidR="00996439" w:rsidRDefault="00996439" w:rsidP="00923309">
            <w:pPr>
              <w:rPr>
                <w:rFonts w:ascii="Arial" w:hAnsi="Arial" w:cs="Arial"/>
                <w:b/>
                <w:sz w:val="18"/>
              </w:rPr>
            </w:pPr>
          </w:p>
          <w:p w:rsidR="002D42D8" w:rsidRDefault="002D42D8" w:rsidP="00923309">
            <w:pPr>
              <w:rPr>
                <w:rFonts w:ascii="Arial" w:hAnsi="Arial" w:cs="Arial"/>
                <w:b/>
                <w:sz w:val="18"/>
              </w:rPr>
            </w:pPr>
          </w:p>
          <w:p w:rsidR="005C14DA" w:rsidRDefault="005C14DA" w:rsidP="00923309">
            <w:pPr>
              <w:rPr>
                <w:rFonts w:ascii="Arial" w:hAnsi="Arial" w:cs="Arial"/>
                <w:b/>
                <w:sz w:val="18"/>
              </w:rPr>
            </w:pPr>
          </w:p>
          <w:p w:rsidR="00923309" w:rsidRPr="00111165" w:rsidRDefault="004A16F5" w:rsidP="0092330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Παναγιώτης</w:t>
            </w: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D36DEE" w:rsidRPr="00111165" w:rsidRDefault="00D36DEE" w:rsidP="004A7B6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6CDB" w:rsidRPr="00111165" w:rsidRDefault="00E56CDB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96439" w:rsidRDefault="00996439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96439" w:rsidRDefault="00996439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D42D8" w:rsidRDefault="002D42D8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5C14DA" w:rsidRDefault="005C14DA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0C1C23" w:rsidRPr="00111165" w:rsidRDefault="000C1C23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7B41C8"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338573</w:t>
            </w:r>
          </w:p>
          <w:p w:rsidR="00EF411D" w:rsidRPr="00111165" w:rsidRDefault="00EF411D" w:rsidP="00AB7239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6B4EEF" w:rsidRPr="00111165" w:rsidRDefault="006B4EEF" w:rsidP="00AB7239">
            <w:pPr>
              <w:jc w:val="center"/>
              <w:rPr>
                <w:rFonts w:ascii="Arial" w:hAnsi="Arial" w:cs="Arial"/>
                <w:b/>
                <w:color w:val="333333"/>
                <w:sz w:val="18"/>
                <w:lang w:val="en-US"/>
              </w:rPr>
            </w:pPr>
          </w:p>
        </w:tc>
      </w:tr>
      <w:tr w:rsidR="00D36DEE" w:rsidRPr="00111165" w:rsidTr="0097213C">
        <w:trPr>
          <w:trHeight w:val="197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A17" w:rsidRDefault="00CD3A17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2D42D8" w:rsidRDefault="002D42D8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2D42D8" w:rsidRDefault="002D42D8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D36DEE" w:rsidRPr="00111165" w:rsidRDefault="00D36DEE" w:rsidP="004A7B68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Τμήμα Περιβάλλοντος &amp; Ενέργειας </w:t>
            </w:r>
          </w:p>
          <w:p w:rsidR="00C70EDE" w:rsidRPr="00111165" w:rsidRDefault="00C70EDE" w:rsidP="004A7B68">
            <w:pPr>
              <w:rPr>
                <w:rFonts w:ascii="Arial" w:hAnsi="Arial" w:cs="Arial"/>
                <w:b/>
                <w:color w:val="808080"/>
                <w:sz w:val="18"/>
              </w:rPr>
            </w:pPr>
            <w:r w:rsidRPr="00111165">
              <w:rPr>
                <w:rFonts w:ascii="Arial" w:hAnsi="Arial" w:cs="Arial"/>
                <w:b/>
                <w:color w:val="808080"/>
                <w:sz w:val="18"/>
              </w:rPr>
              <w:t xml:space="preserve">Γραφείο σε χώρο ΧΥΤΑ </w:t>
            </w:r>
            <w:proofErr w:type="spellStart"/>
            <w:r w:rsidRPr="00111165">
              <w:rPr>
                <w:rFonts w:ascii="Arial" w:hAnsi="Arial" w:cs="Arial"/>
                <w:b/>
                <w:color w:val="808080"/>
                <w:sz w:val="18"/>
              </w:rPr>
              <w:t>Ξερόλακκας</w:t>
            </w:r>
            <w:proofErr w:type="spellEnd"/>
          </w:p>
          <w:p w:rsidR="00D36DEE" w:rsidRPr="00111165" w:rsidRDefault="00D36DEE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C70EDE" w:rsidRPr="00111165" w:rsidRDefault="00CA4276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Τμηματάρχης </w:t>
            </w:r>
          </w:p>
          <w:p w:rsidR="00C70EDE" w:rsidRPr="00111165" w:rsidRDefault="00C70EDE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C70EDE" w:rsidRPr="00111165" w:rsidRDefault="00C70EDE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AB7239" w:rsidRPr="00111165" w:rsidRDefault="00C70EDE" w:rsidP="004A7B68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Γραφείο σε χώρο Δ/</w:t>
            </w:r>
            <w:proofErr w:type="spellStart"/>
            <w:r w:rsidRPr="00111165">
              <w:rPr>
                <w:rFonts w:ascii="Arial" w:hAnsi="Arial" w:cs="Arial"/>
                <w:b/>
                <w:sz w:val="18"/>
              </w:rPr>
              <w:t>νσης</w:t>
            </w:r>
            <w:proofErr w:type="spellEnd"/>
            <w:r w:rsidRPr="00111165">
              <w:rPr>
                <w:rFonts w:ascii="Arial" w:hAnsi="Arial" w:cs="Arial"/>
                <w:b/>
                <w:sz w:val="18"/>
              </w:rPr>
              <w:t xml:space="preserve"> Περιβάλλοντος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23309" w:rsidRPr="00111165" w:rsidRDefault="00923309" w:rsidP="004A7B68">
            <w:pPr>
              <w:rPr>
                <w:rFonts w:ascii="Arial" w:hAnsi="Arial" w:cs="Arial"/>
                <w:sz w:val="18"/>
              </w:rPr>
            </w:pPr>
          </w:p>
          <w:p w:rsidR="00C70EDE" w:rsidRPr="00111165" w:rsidRDefault="00C70EDE" w:rsidP="004A7B68">
            <w:pPr>
              <w:rPr>
                <w:rFonts w:ascii="Arial" w:hAnsi="Arial" w:cs="Arial"/>
                <w:sz w:val="18"/>
              </w:rPr>
            </w:pPr>
          </w:p>
          <w:p w:rsidR="00C70EDE" w:rsidRPr="00111165" w:rsidRDefault="00C70EDE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CD3A17" w:rsidRDefault="00CD3A17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2D42D8" w:rsidRDefault="002D42D8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2D42D8" w:rsidRDefault="002D42D8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C70EDE" w:rsidRPr="00111165" w:rsidRDefault="00C70EDE" w:rsidP="004A7B68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 w:rsidRPr="00111165">
              <w:rPr>
                <w:rFonts w:ascii="Arial" w:hAnsi="Arial" w:cs="Arial"/>
                <w:b/>
                <w:sz w:val="18"/>
              </w:rPr>
              <w:t>Κωτσόπουλος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B1D82" w:rsidRPr="00111165" w:rsidRDefault="000B1D82" w:rsidP="00923309">
            <w:pPr>
              <w:rPr>
                <w:rFonts w:ascii="Arial" w:hAnsi="Arial" w:cs="Arial"/>
                <w:sz w:val="18"/>
              </w:rPr>
            </w:pPr>
          </w:p>
          <w:p w:rsidR="00C70EDE" w:rsidRPr="00111165" w:rsidRDefault="00C70EDE" w:rsidP="00923309">
            <w:pPr>
              <w:rPr>
                <w:rFonts w:ascii="Arial" w:hAnsi="Arial" w:cs="Arial"/>
                <w:sz w:val="18"/>
              </w:rPr>
            </w:pPr>
          </w:p>
          <w:p w:rsidR="00C70EDE" w:rsidRPr="00111165" w:rsidRDefault="00C70EDE" w:rsidP="00923309">
            <w:pPr>
              <w:rPr>
                <w:rFonts w:ascii="Arial" w:hAnsi="Arial" w:cs="Arial"/>
                <w:b/>
                <w:sz w:val="18"/>
              </w:rPr>
            </w:pPr>
          </w:p>
          <w:p w:rsidR="00CD3A17" w:rsidRDefault="00CD3A17" w:rsidP="00923309">
            <w:pPr>
              <w:rPr>
                <w:rFonts w:ascii="Arial" w:hAnsi="Arial" w:cs="Arial"/>
                <w:b/>
                <w:sz w:val="18"/>
              </w:rPr>
            </w:pPr>
          </w:p>
          <w:p w:rsidR="002D42D8" w:rsidRDefault="002D42D8" w:rsidP="00923309">
            <w:pPr>
              <w:rPr>
                <w:rFonts w:ascii="Arial" w:hAnsi="Arial" w:cs="Arial"/>
                <w:b/>
                <w:sz w:val="18"/>
              </w:rPr>
            </w:pPr>
          </w:p>
          <w:p w:rsidR="002D42D8" w:rsidRDefault="002D42D8" w:rsidP="00923309">
            <w:pPr>
              <w:rPr>
                <w:rFonts w:ascii="Arial" w:hAnsi="Arial" w:cs="Arial"/>
                <w:b/>
                <w:sz w:val="18"/>
              </w:rPr>
            </w:pPr>
          </w:p>
          <w:p w:rsidR="00C70EDE" w:rsidRPr="00111165" w:rsidRDefault="00C70EDE" w:rsidP="00923309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Χρήστος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</w:tcPr>
          <w:p w:rsidR="00D36DEE" w:rsidRPr="00111165" w:rsidRDefault="00D36DEE" w:rsidP="004A7B6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DE" w:rsidRPr="00111165" w:rsidRDefault="00C70EDE" w:rsidP="00AE4162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C70EDE" w:rsidRPr="00111165" w:rsidRDefault="00C70EDE" w:rsidP="00AE4162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C70EDE" w:rsidRPr="00111165" w:rsidRDefault="00C70EDE" w:rsidP="00AE4162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CD3A17" w:rsidRDefault="00CD3A17" w:rsidP="00AE4162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2D42D8" w:rsidRDefault="002D42D8" w:rsidP="00AE4162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2D42D8" w:rsidRDefault="002D42D8" w:rsidP="00AE4162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D36DEE" w:rsidRPr="00111165" w:rsidRDefault="00AE4162" w:rsidP="00AE4162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2610</w:t>
            </w:r>
            <w:r w:rsidR="007B41C8"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450336</w:t>
            </w:r>
          </w:p>
          <w:p w:rsidR="00C70EDE" w:rsidRPr="00111165" w:rsidRDefault="00C70EDE" w:rsidP="00AE4162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C70EDE" w:rsidRPr="00111165" w:rsidRDefault="00C70EDE" w:rsidP="00AE4162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C70EDE" w:rsidRPr="00111165" w:rsidRDefault="00C70EDE" w:rsidP="00AE4162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2610 339360</w:t>
            </w:r>
          </w:p>
          <w:p w:rsidR="000B4703" w:rsidRPr="00111165" w:rsidRDefault="000B4703" w:rsidP="00AE4162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2610 329071</w:t>
            </w:r>
          </w:p>
          <w:p w:rsidR="000B4703" w:rsidRPr="00111165" w:rsidRDefault="000B4703" w:rsidP="00AE4162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2610 339360</w:t>
            </w:r>
          </w:p>
          <w:p w:rsidR="00C70EDE" w:rsidRPr="00111165" w:rsidRDefault="00C70EDE" w:rsidP="00AE4162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</w:tr>
      <w:tr w:rsidR="00D36DEE" w:rsidRPr="00111165" w:rsidTr="0097213C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D3A17" w:rsidRDefault="00CD3A17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CD3A17" w:rsidRDefault="00CD3A17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D36DEE" w:rsidRPr="00111165" w:rsidRDefault="00D36DEE" w:rsidP="004A7B68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Τμήμα  Μελετών Έργων &amp; Πρασίνου </w:t>
            </w:r>
          </w:p>
          <w:p w:rsidR="000B4703" w:rsidRPr="00111165" w:rsidRDefault="000B4703" w:rsidP="000B4703">
            <w:pPr>
              <w:rPr>
                <w:rFonts w:ascii="Arial" w:hAnsi="Arial" w:cs="Arial"/>
                <w:b/>
                <w:sz w:val="18"/>
              </w:rPr>
            </w:pPr>
          </w:p>
          <w:p w:rsidR="000B4703" w:rsidRPr="00111165" w:rsidRDefault="00CA4276" w:rsidP="000B470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Τμηματάρχης </w:t>
            </w:r>
          </w:p>
          <w:p w:rsidR="000B4703" w:rsidRPr="00111165" w:rsidRDefault="000B4703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0B4703" w:rsidRPr="00111165" w:rsidRDefault="000B4703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6B1BF4" w:rsidRPr="00111165" w:rsidRDefault="006B1BF4" w:rsidP="004A7B68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B1D82" w:rsidRPr="00111165" w:rsidRDefault="000B1D82" w:rsidP="004A7B68">
            <w:pPr>
              <w:rPr>
                <w:rFonts w:ascii="Arial" w:hAnsi="Arial" w:cs="Arial"/>
                <w:sz w:val="18"/>
              </w:rPr>
            </w:pPr>
          </w:p>
          <w:p w:rsidR="000B4703" w:rsidRPr="00111165" w:rsidRDefault="000B4703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2D42D8" w:rsidRDefault="002D42D8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2D42D8" w:rsidRDefault="002D42D8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0B4703" w:rsidRPr="00111165" w:rsidRDefault="000B4703" w:rsidP="004A7B68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 w:rsidRPr="00111165">
              <w:rPr>
                <w:rFonts w:ascii="Arial" w:hAnsi="Arial" w:cs="Arial"/>
                <w:b/>
                <w:sz w:val="18"/>
              </w:rPr>
              <w:t>Κάντζαρης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B1D82" w:rsidRPr="00111165" w:rsidRDefault="000B1D82" w:rsidP="000B1D82">
            <w:pPr>
              <w:rPr>
                <w:rFonts w:ascii="Arial" w:hAnsi="Arial" w:cs="Arial"/>
                <w:sz w:val="18"/>
              </w:rPr>
            </w:pPr>
          </w:p>
          <w:p w:rsidR="000B4703" w:rsidRPr="00111165" w:rsidRDefault="000B4703" w:rsidP="000B1D82">
            <w:pPr>
              <w:rPr>
                <w:rFonts w:ascii="Arial" w:hAnsi="Arial" w:cs="Arial"/>
                <w:b/>
                <w:sz w:val="18"/>
              </w:rPr>
            </w:pPr>
          </w:p>
          <w:p w:rsidR="002D42D8" w:rsidRDefault="002D42D8" w:rsidP="000B1D82">
            <w:pPr>
              <w:rPr>
                <w:rFonts w:ascii="Arial" w:hAnsi="Arial" w:cs="Arial"/>
                <w:b/>
                <w:sz w:val="18"/>
              </w:rPr>
            </w:pPr>
          </w:p>
          <w:p w:rsidR="002D42D8" w:rsidRDefault="002D42D8" w:rsidP="000B1D82">
            <w:pPr>
              <w:rPr>
                <w:rFonts w:ascii="Arial" w:hAnsi="Arial" w:cs="Arial"/>
                <w:b/>
                <w:sz w:val="18"/>
              </w:rPr>
            </w:pPr>
          </w:p>
          <w:p w:rsidR="000B4703" w:rsidRPr="00111165" w:rsidRDefault="000B4703" w:rsidP="000B1D82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Βασίλειος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</w:tcPr>
          <w:p w:rsidR="00D36DEE" w:rsidRPr="00111165" w:rsidRDefault="00D36DEE" w:rsidP="004A7B6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B4703" w:rsidRPr="00111165" w:rsidRDefault="000B4703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E56CDB" w:rsidRPr="00111165" w:rsidRDefault="00E56CDB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D42D8" w:rsidRDefault="002D42D8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D42D8" w:rsidRDefault="002D42D8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6B1BF4" w:rsidRPr="00111165" w:rsidRDefault="006B1BF4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7B41C8"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226893</w:t>
            </w:r>
          </w:p>
          <w:p w:rsidR="006B1BF4" w:rsidRPr="00111165" w:rsidRDefault="006B1BF4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7B41C8"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="000B4703" w:rsidRPr="00111165">
              <w:rPr>
                <w:rFonts w:ascii="Arial" w:hAnsi="Arial" w:cs="Arial"/>
                <w:b/>
                <w:color w:val="0000FF"/>
                <w:sz w:val="18"/>
              </w:rPr>
              <w:t>329067</w:t>
            </w:r>
          </w:p>
          <w:p w:rsidR="000B4703" w:rsidRPr="00111165" w:rsidRDefault="000B4703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2610329069</w:t>
            </w:r>
          </w:p>
        </w:tc>
      </w:tr>
      <w:tr w:rsidR="00D36DEE" w:rsidRPr="00111165" w:rsidTr="0097213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A17" w:rsidRDefault="00CD3A17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96439" w:rsidRDefault="00996439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D36DEE" w:rsidRPr="00111165" w:rsidRDefault="00996439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Τ</w:t>
            </w:r>
            <w:r w:rsidR="002D42D8">
              <w:rPr>
                <w:rFonts w:ascii="Arial" w:hAnsi="Arial" w:cs="Arial"/>
                <w:b/>
                <w:sz w:val="18"/>
              </w:rPr>
              <w:t>μήμα Πρασίνου</w:t>
            </w:r>
          </w:p>
          <w:p w:rsidR="000B4703" w:rsidRPr="00111165" w:rsidRDefault="000B4703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0B4703" w:rsidRDefault="006C76EF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Αναπληρώτρια </w:t>
            </w:r>
            <w:r w:rsidR="002D42D8">
              <w:rPr>
                <w:rFonts w:ascii="Arial" w:hAnsi="Arial" w:cs="Arial"/>
                <w:b/>
                <w:sz w:val="18"/>
              </w:rPr>
              <w:t>Τμηματάρχης</w:t>
            </w:r>
          </w:p>
          <w:p w:rsidR="00AE6FCF" w:rsidRPr="00F35769" w:rsidRDefault="00AE6FCF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  <w:lang w:val="en-US"/>
              </w:rPr>
              <w:t>e</w:t>
            </w:r>
            <w:r w:rsidRPr="00F35769">
              <w:rPr>
                <w:rFonts w:ascii="Arial" w:hAnsi="Arial" w:cs="Arial"/>
                <w:b/>
                <w:sz w:val="18"/>
              </w:rPr>
              <w:t>-</w:t>
            </w:r>
            <w:r>
              <w:rPr>
                <w:rFonts w:ascii="Arial" w:hAnsi="Arial" w:cs="Arial"/>
                <w:b/>
                <w:sz w:val="18"/>
                <w:lang w:val="en-US"/>
              </w:rPr>
              <w:t>mail</w:t>
            </w:r>
            <w:r w:rsidRPr="00F35769">
              <w:rPr>
                <w:rFonts w:ascii="Arial" w:hAnsi="Arial" w:cs="Arial"/>
                <w:b/>
                <w:sz w:val="18"/>
              </w:rPr>
              <w:t xml:space="preserve">: </w:t>
            </w:r>
            <w:hyperlink r:id="rId65" w:tgtFrame="_blank" w:history="1">
              <w:r w:rsidRPr="00AE6FCF">
                <w:rPr>
                  <w:b/>
                  <w:bCs/>
                  <w:color w:val="0000FF"/>
                  <w:lang w:val="en-US"/>
                </w:rPr>
                <w:t>prasinopatra</w:t>
              </w:r>
              <w:r w:rsidRPr="00F35769">
                <w:rPr>
                  <w:b/>
                  <w:bCs/>
                  <w:color w:val="0000FF"/>
                </w:rPr>
                <w:t>@</w:t>
              </w:r>
              <w:r w:rsidRPr="00AE6FCF">
                <w:rPr>
                  <w:b/>
                  <w:bCs/>
                  <w:color w:val="0000FF"/>
                  <w:lang w:val="en-US"/>
                </w:rPr>
                <w:t>gmail</w:t>
              </w:r>
              <w:r w:rsidRPr="00F35769">
                <w:rPr>
                  <w:b/>
                  <w:bCs/>
                  <w:color w:val="0000FF"/>
                </w:rPr>
                <w:t>.</w:t>
              </w:r>
              <w:r w:rsidRPr="00AE6FCF">
                <w:rPr>
                  <w:b/>
                  <w:bCs/>
                  <w:color w:val="0000FF"/>
                  <w:lang w:val="en-US"/>
                </w:rPr>
                <w:t>com</w:t>
              </w:r>
            </w:hyperlink>
            <w:r w:rsidRPr="00F35769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0B4703" w:rsidRPr="00F35769" w:rsidRDefault="000B4703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6B1BF4" w:rsidRPr="00F35769" w:rsidRDefault="006B1BF4" w:rsidP="004A7B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36DEE" w:rsidRPr="00F35769" w:rsidRDefault="00D36DEE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0B4703" w:rsidRPr="00F35769" w:rsidRDefault="000B4703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96439" w:rsidRPr="00F35769" w:rsidRDefault="00996439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2D42D8" w:rsidRPr="00F35769" w:rsidRDefault="002D42D8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0B4703" w:rsidRPr="00111165" w:rsidRDefault="00956020" w:rsidP="004A7B68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Καρούσου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6DEE" w:rsidRPr="00111165" w:rsidRDefault="00D36DEE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0B4703" w:rsidRPr="00111165" w:rsidRDefault="000B4703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96439" w:rsidRDefault="00996439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2D42D8" w:rsidRDefault="002D42D8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0B4703" w:rsidRPr="00111165" w:rsidRDefault="00956020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Χριστίνα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</w:tcPr>
          <w:p w:rsidR="00D36DEE" w:rsidRPr="00111165" w:rsidRDefault="00D36DEE" w:rsidP="004A7B6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03" w:rsidRPr="00111165" w:rsidRDefault="000B4703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0B4703" w:rsidRPr="00111165" w:rsidRDefault="000B4703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96439" w:rsidRDefault="00996439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2D42D8" w:rsidRDefault="002D42D8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D36DEE" w:rsidRDefault="006B1BF4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2610</w:t>
            </w:r>
            <w:r w:rsidR="007B41C8"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317940</w:t>
            </w:r>
          </w:p>
          <w:p w:rsidR="00956020" w:rsidRPr="00956020" w:rsidRDefault="00956020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2610 343629</w:t>
            </w:r>
          </w:p>
          <w:p w:rsidR="000B4703" w:rsidRPr="00111165" w:rsidRDefault="000B4703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6B1BF4" w:rsidRPr="00111165" w:rsidRDefault="006B1BF4" w:rsidP="004A7B68">
            <w:pPr>
              <w:jc w:val="center"/>
              <w:rPr>
                <w:rFonts w:ascii="Arial" w:hAnsi="Arial" w:cs="Arial"/>
                <w:b/>
                <w:color w:val="333333"/>
                <w:sz w:val="18"/>
                <w:lang w:val="en-US"/>
              </w:rPr>
            </w:pPr>
          </w:p>
        </w:tc>
      </w:tr>
      <w:tr w:rsidR="00D36DEE" w:rsidRPr="00111165" w:rsidTr="0097213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A17" w:rsidRDefault="00CD3A17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D36DEE" w:rsidRPr="00111165" w:rsidRDefault="00996439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ΤΜΗΜΑ ΚΟΙΜΗΤΗΡΙΩΝ ΚΑΙ ΑΠΟΤΕΦΡΩΣΗΣ</w:t>
            </w:r>
          </w:p>
          <w:p w:rsidR="000B4703" w:rsidRPr="00111165" w:rsidRDefault="000B4703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0B4703" w:rsidRPr="00111165" w:rsidRDefault="007D51D5" w:rsidP="000B4703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Αναπλ</w:t>
            </w:r>
            <w:r w:rsidR="00CA4276">
              <w:rPr>
                <w:rFonts w:ascii="Arial" w:hAnsi="Arial" w:cs="Arial"/>
                <w:b/>
                <w:sz w:val="18"/>
              </w:rPr>
              <w:t xml:space="preserve">ηρώτρια   Τμηματάρχης </w:t>
            </w:r>
          </w:p>
          <w:p w:rsidR="000B4703" w:rsidRPr="00111165" w:rsidRDefault="000B4703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AE4162" w:rsidRPr="00111165" w:rsidRDefault="009613CE" w:rsidP="004A7B68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Α΄ΚΟΙΜΗΤΗΡΙΟ</w:t>
            </w:r>
          </w:p>
          <w:p w:rsidR="00AE4162" w:rsidRPr="00111165" w:rsidRDefault="00AE4162" w:rsidP="004A7B68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Β΄ΚΟΙΜΗΤΗΡΙΟ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B1D82" w:rsidRPr="00111165" w:rsidRDefault="000B1D82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0B4703" w:rsidRPr="00111165" w:rsidRDefault="000B4703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2D42D8" w:rsidRDefault="002D42D8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0B4703" w:rsidRPr="00111165" w:rsidRDefault="00FB42DD" w:rsidP="004A7B68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Αγγελοπούλου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B1D82" w:rsidRPr="00111165" w:rsidRDefault="000B1D82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0B4703" w:rsidRPr="00111165" w:rsidRDefault="000B4703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2D42D8" w:rsidRDefault="002D42D8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0B4703" w:rsidRPr="00111165" w:rsidRDefault="00112124" w:rsidP="004A7B68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Αγγελική 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</w:tcPr>
          <w:p w:rsidR="00D36DEE" w:rsidRPr="00111165" w:rsidRDefault="00D36DEE" w:rsidP="004A7B6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03" w:rsidRPr="00111165" w:rsidRDefault="000B4703" w:rsidP="004A7B6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0B4703" w:rsidRPr="00111165" w:rsidRDefault="000B4703" w:rsidP="004A7B6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2D42D8" w:rsidRDefault="002D42D8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AE4162" w:rsidRPr="00111165" w:rsidRDefault="00AE4162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7B41C8"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521020</w:t>
            </w:r>
          </w:p>
          <w:p w:rsidR="000B4703" w:rsidRPr="00111165" w:rsidRDefault="000B4703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0B4703" w:rsidRPr="00111165" w:rsidRDefault="000B4703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2610 422089</w:t>
            </w:r>
          </w:p>
          <w:p w:rsidR="000B4703" w:rsidRPr="00111165" w:rsidRDefault="000B4703" w:rsidP="004A7B6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2610 521020</w:t>
            </w:r>
          </w:p>
        </w:tc>
      </w:tr>
    </w:tbl>
    <w:p w:rsidR="00542604" w:rsidRPr="00111165" w:rsidRDefault="00542604" w:rsidP="00A365E5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851" w:right="-142" w:hanging="851"/>
        <w:outlineLvl w:val="0"/>
        <w:rPr>
          <w:rFonts w:ascii="Arial" w:hAnsi="Arial" w:cs="Arial"/>
          <w:sz w:val="24"/>
          <w:szCs w:val="24"/>
        </w:rPr>
      </w:pPr>
    </w:p>
    <w:p w:rsidR="00D36DEE" w:rsidRPr="00111165" w:rsidRDefault="00D36DEE" w:rsidP="00A365E5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851" w:right="-142" w:hanging="851"/>
        <w:outlineLvl w:val="0"/>
        <w:rPr>
          <w:rFonts w:ascii="Arial" w:hAnsi="Arial" w:cs="Arial"/>
          <w:sz w:val="24"/>
          <w:szCs w:val="24"/>
        </w:rPr>
      </w:pPr>
      <w:r w:rsidRPr="00111165">
        <w:rPr>
          <w:rFonts w:ascii="Arial" w:hAnsi="Arial" w:cs="Arial"/>
          <w:sz w:val="24"/>
          <w:szCs w:val="24"/>
        </w:rPr>
        <w:t>Δ</w:t>
      </w:r>
      <w:r w:rsidR="00651FDB">
        <w:rPr>
          <w:rFonts w:ascii="Arial" w:hAnsi="Arial" w:cs="Arial"/>
          <w:sz w:val="24"/>
          <w:szCs w:val="24"/>
        </w:rPr>
        <w:t>ΙΕΥΘΥΝΣΗ ΕΡΓΩΝ ΥΠΟΔΟΜΗΣ</w:t>
      </w:r>
      <w:r w:rsidRPr="00111165">
        <w:rPr>
          <w:rFonts w:ascii="Arial" w:hAnsi="Arial" w:cs="Arial"/>
          <w:sz w:val="24"/>
          <w:szCs w:val="24"/>
        </w:rPr>
        <w:t xml:space="preserve"> </w:t>
      </w:r>
    </w:p>
    <w:p w:rsidR="00542604" w:rsidRPr="00111165" w:rsidRDefault="00542604" w:rsidP="00A365E5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851" w:right="-142" w:hanging="851"/>
        <w:outlineLvl w:val="0"/>
        <w:rPr>
          <w:rFonts w:ascii="Arial" w:hAnsi="Arial" w:cs="Arial"/>
          <w:sz w:val="24"/>
          <w:szCs w:val="24"/>
        </w:rPr>
      </w:pPr>
    </w:p>
    <w:tbl>
      <w:tblPr>
        <w:tblW w:w="10509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004"/>
        <w:gridCol w:w="1824"/>
        <w:gridCol w:w="444"/>
        <w:gridCol w:w="152"/>
        <w:gridCol w:w="1407"/>
      </w:tblGrid>
      <w:tr w:rsidR="0061589C" w:rsidRPr="00111165" w:rsidTr="0097213C">
        <w:tc>
          <w:tcPr>
            <w:tcW w:w="1050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61589C" w:rsidRPr="00111165" w:rsidRDefault="0061589C" w:rsidP="004A7B6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36DEE" w:rsidRPr="00111165" w:rsidTr="0097213C">
        <w:tc>
          <w:tcPr>
            <w:tcW w:w="4678" w:type="dxa"/>
            <w:tcBorders>
              <w:top w:val="nil"/>
            </w:tcBorders>
          </w:tcPr>
          <w:p w:rsidR="00D372DD" w:rsidRPr="00111165" w:rsidRDefault="00D36DEE" w:rsidP="004A7B68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996439" w:rsidRPr="006E7F3B" w:rsidRDefault="00996439" w:rsidP="00996439">
            <w:pPr>
              <w:rPr>
                <w:rFonts w:ascii="Arial" w:hAnsi="Arial" w:cs="Arial"/>
                <w:b/>
                <w:color w:val="808080"/>
                <w:sz w:val="18"/>
              </w:rPr>
            </w:pPr>
            <w:proofErr w:type="spellStart"/>
            <w:r w:rsidRPr="00111165">
              <w:rPr>
                <w:rFonts w:ascii="Arial" w:hAnsi="Arial" w:cs="Arial"/>
                <w:b/>
                <w:color w:val="808080"/>
                <w:sz w:val="18"/>
              </w:rPr>
              <w:t>Μαιζώνος</w:t>
            </w:r>
            <w:proofErr w:type="spellEnd"/>
            <w:r w:rsidRPr="00562326">
              <w:rPr>
                <w:rFonts w:ascii="Arial" w:hAnsi="Arial" w:cs="Arial"/>
                <w:b/>
                <w:color w:val="808080"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color w:val="808080"/>
                <w:sz w:val="18"/>
              </w:rPr>
              <w:t xml:space="preserve">19, Α’ Πτέρυγα </w:t>
            </w:r>
          </w:p>
          <w:p w:rsidR="00996439" w:rsidRDefault="00996439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6F644A" w:rsidRPr="00111165" w:rsidRDefault="006F644A" w:rsidP="004A7B68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Διευθυντής </w:t>
            </w:r>
          </w:p>
          <w:p w:rsidR="00D36DEE" w:rsidRDefault="004D206C" w:rsidP="00D416C8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1579D">
              <w:rPr>
                <w:rFonts w:ascii="Arial" w:hAnsi="Arial" w:cs="Arial"/>
                <w:sz w:val="18"/>
                <w:lang w:val="en-US"/>
              </w:rPr>
              <w:t>e</w:t>
            </w:r>
            <w:r w:rsidRPr="00C164C7">
              <w:rPr>
                <w:rFonts w:ascii="Arial" w:hAnsi="Arial" w:cs="Arial"/>
                <w:sz w:val="18"/>
              </w:rPr>
              <w:t>-</w:t>
            </w:r>
            <w:r w:rsidRPr="0021579D">
              <w:rPr>
                <w:rFonts w:ascii="Arial" w:hAnsi="Arial" w:cs="Arial"/>
                <w:sz w:val="18"/>
                <w:lang w:val="en-US"/>
              </w:rPr>
              <w:t>mail</w:t>
            </w:r>
            <w:r w:rsidRPr="00C164C7">
              <w:rPr>
                <w:rFonts w:ascii="Arial" w:hAnsi="Arial" w:cs="Arial"/>
                <w:sz w:val="18"/>
              </w:rPr>
              <w:t>:</w:t>
            </w:r>
            <w:r w:rsidRPr="00C164C7">
              <w:rPr>
                <w:rFonts w:ascii="Arial" w:hAnsi="Arial" w:cs="Arial"/>
                <w:b/>
                <w:sz w:val="18"/>
              </w:rPr>
              <w:t xml:space="preserve"> </w:t>
            </w:r>
            <w:hyperlink r:id="rId66" w:tgtFrame="_blank" w:history="1">
              <w:r w:rsidR="00D416C8" w:rsidRPr="00D416C8">
                <w:rPr>
                  <w:rStyle w:val="-"/>
                  <w:rFonts w:ascii="Tahoma" w:hAnsi="Tahoma" w:cs="Tahoma"/>
                  <w:b/>
                  <w:bCs/>
                  <w:color w:val="1155CC"/>
                  <w:sz w:val="20"/>
                  <w:szCs w:val="20"/>
                  <w:shd w:val="clear" w:color="auto" w:fill="FFFFFF"/>
                  <w:lang w:val="en-US"/>
                </w:rPr>
                <w:t>protodp</w:t>
              </w:r>
              <w:r w:rsidR="00D416C8" w:rsidRPr="00C164C7">
                <w:rPr>
                  <w:rStyle w:val="-"/>
                  <w:rFonts w:ascii="Tahoma" w:hAnsi="Tahoma" w:cs="Tahoma"/>
                  <w:b/>
                  <w:bCs/>
                  <w:color w:val="1155CC"/>
                  <w:sz w:val="20"/>
                  <w:szCs w:val="20"/>
                  <w:shd w:val="clear" w:color="auto" w:fill="FFFFFF"/>
                </w:rPr>
                <w:t>@</w:t>
              </w:r>
              <w:r w:rsidR="00D416C8" w:rsidRPr="00D416C8">
                <w:rPr>
                  <w:rStyle w:val="-"/>
                  <w:rFonts w:ascii="Tahoma" w:hAnsi="Tahoma" w:cs="Tahoma"/>
                  <w:b/>
                  <w:bCs/>
                  <w:color w:val="1155CC"/>
                  <w:sz w:val="20"/>
                  <w:szCs w:val="20"/>
                  <w:shd w:val="clear" w:color="auto" w:fill="FFFFFF"/>
                  <w:lang w:val="en-US"/>
                </w:rPr>
                <w:t>patras</w:t>
              </w:r>
              <w:r w:rsidR="00D416C8" w:rsidRPr="00C164C7">
                <w:rPr>
                  <w:rStyle w:val="-"/>
                  <w:rFonts w:ascii="Tahoma" w:hAnsi="Tahoma" w:cs="Tahoma"/>
                  <w:b/>
                  <w:bCs/>
                  <w:color w:val="1155CC"/>
                  <w:sz w:val="20"/>
                  <w:szCs w:val="20"/>
                  <w:shd w:val="clear" w:color="auto" w:fill="FFFFFF"/>
                </w:rPr>
                <w:t>.</w:t>
              </w:r>
              <w:r w:rsidR="00D416C8" w:rsidRPr="00D416C8">
                <w:rPr>
                  <w:rStyle w:val="-"/>
                  <w:rFonts w:ascii="Tahoma" w:hAnsi="Tahoma" w:cs="Tahoma"/>
                  <w:b/>
                  <w:bCs/>
                  <w:color w:val="1155CC"/>
                  <w:sz w:val="20"/>
                  <w:szCs w:val="20"/>
                  <w:shd w:val="clear" w:color="auto" w:fill="FFFFFF"/>
                  <w:lang w:val="en-US"/>
                </w:rPr>
                <w:t>gr</w:t>
              </w:r>
            </w:hyperlink>
          </w:p>
          <w:p w:rsidR="00C14460" w:rsidRDefault="00C14460" w:rsidP="00D416C8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C64AD9" w:rsidRPr="00C164C7" w:rsidRDefault="00C64AD9" w:rsidP="00D416C8">
            <w:pPr>
              <w:rPr>
                <w:rFonts w:ascii="Arial" w:hAnsi="Arial" w:cs="Arial"/>
                <w:b/>
                <w:sz w:val="18"/>
              </w:rPr>
            </w:pPr>
            <w:r w:rsidRPr="00996439">
              <w:rPr>
                <w:rFonts w:ascii="Arial" w:hAnsi="Arial" w:cs="Arial"/>
                <w:b/>
                <w:sz w:val="18"/>
              </w:rPr>
              <w:t>Γραμματεία</w:t>
            </w:r>
          </w:p>
        </w:tc>
        <w:tc>
          <w:tcPr>
            <w:tcW w:w="2004" w:type="dxa"/>
          </w:tcPr>
          <w:p w:rsidR="00D36DEE" w:rsidRPr="00C164C7" w:rsidRDefault="00D36DEE" w:rsidP="006B3FD6">
            <w:pPr>
              <w:rPr>
                <w:rFonts w:ascii="Arial" w:hAnsi="Arial" w:cs="Arial"/>
                <w:b/>
                <w:sz w:val="18"/>
              </w:rPr>
            </w:pPr>
          </w:p>
          <w:p w:rsidR="00996439" w:rsidRDefault="00996439" w:rsidP="006B3FD6">
            <w:pPr>
              <w:rPr>
                <w:rFonts w:ascii="Arial" w:hAnsi="Arial" w:cs="Arial"/>
                <w:b/>
                <w:sz w:val="18"/>
              </w:rPr>
            </w:pPr>
          </w:p>
          <w:p w:rsidR="00996439" w:rsidRDefault="00996439" w:rsidP="006B3FD6">
            <w:pPr>
              <w:rPr>
                <w:rFonts w:ascii="Arial" w:hAnsi="Arial" w:cs="Arial"/>
                <w:b/>
                <w:sz w:val="18"/>
              </w:rPr>
            </w:pPr>
          </w:p>
          <w:p w:rsidR="00D372DD" w:rsidRDefault="00D372DD" w:rsidP="006B3FD6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Σπηλιωτόπουλος</w:t>
            </w:r>
          </w:p>
          <w:p w:rsidR="00C14460" w:rsidRDefault="00C14460" w:rsidP="006B3FD6">
            <w:pPr>
              <w:rPr>
                <w:rFonts w:ascii="Arial" w:hAnsi="Arial" w:cs="Arial"/>
                <w:b/>
                <w:sz w:val="18"/>
              </w:rPr>
            </w:pPr>
          </w:p>
          <w:p w:rsidR="00C14460" w:rsidRDefault="00C14460" w:rsidP="006B3FD6">
            <w:pPr>
              <w:rPr>
                <w:rFonts w:ascii="Arial" w:hAnsi="Arial" w:cs="Arial"/>
                <w:b/>
                <w:sz w:val="18"/>
              </w:rPr>
            </w:pPr>
          </w:p>
          <w:p w:rsidR="00C14460" w:rsidRPr="00111165" w:rsidRDefault="00BE7526" w:rsidP="006B3FD6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Μπιρμπίλη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824" w:type="dxa"/>
          </w:tcPr>
          <w:p w:rsidR="00D36DEE" w:rsidRPr="00111165" w:rsidRDefault="00D36DEE" w:rsidP="000B1D82">
            <w:pPr>
              <w:rPr>
                <w:rFonts w:ascii="Arial" w:hAnsi="Arial" w:cs="Arial"/>
                <w:b/>
                <w:sz w:val="18"/>
              </w:rPr>
            </w:pPr>
          </w:p>
          <w:p w:rsidR="00996439" w:rsidRDefault="00996439" w:rsidP="000B1D82">
            <w:pPr>
              <w:rPr>
                <w:rFonts w:ascii="Arial" w:hAnsi="Arial" w:cs="Arial"/>
                <w:b/>
                <w:sz w:val="18"/>
              </w:rPr>
            </w:pPr>
          </w:p>
          <w:p w:rsidR="00996439" w:rsidRDefault="00996439" w:rsidP="000B1D82">
            <w:pPr>
              <w:rPr>
                <w:rFonts w:ascii="Arial" w:hAnsi="Arial" w:cs="Arial"/>
                <w:b/>
                <w:sz w:val="18"/>
              </w:rPr>
            </w:pPr>
          </w:p>
          <w:p w:rsidR="00D372DD" w:rsidRDefault="00D372DD" w:rsidP="000B1D82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Γιώργος</w:t>
            </w:r>
          </w:p>
          <w:p w:rsidR="00C14460" w:rsidRDefault="00C14460" w:rsidP="000B1D82">
            <w:pPr>
              <w:rPr>
                <w:rFonts w:ascii="Arial" w:hAnsi="Arial" w:cs="Arial"/>
                <w:b/>
                <w:sz w:val="18"/>
              </w:rPr>
            </w:pPr>
          </w:p>
          <w:p w:rsidR="00C14460" w:rsidRDefault="00C14460" w:rsidP="000B1D82">
            <w:pPr>
              <w:rPr>
                <w:rFonts w:ascii="Arial" w:hAnsi="Arial" w:cs="Arial"/>
                <w:b/>
                <w:sz w:val="18"/>
              </w:rPr>
            </w:pPr>
          </w:p>
          <w:p w:rsidR="00C14460" w:rsidRPr="00111165" w:rsidRDefault="00BE7526" w:rsidP="000B1D8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Σταματίνα</w:t>
            </w:r>
          </w:p>
        </w:tc>
        <w:tc>
          <w:tcPr>
            <w:tcW w:w="444" w:type="dxa"/>
          </w:tcPr>
          <w:p w:rsidR="000D4406" w:rsidRPr="00111165" w:rsidRDefault="000D4406" w:rsidP="004A7B68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D372DD" w:rsidRPr="00111165" w:rsidRDefault="00D372DD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96439" w:rsidRDefault="00996439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996439" w:rsidRDefault="00996439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414BCF" w:rsidRDefault="00C64AD9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2613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>6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>02-</w:t>
            </w:r>
            <w:r w:rsidR="00414BCF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342</w:t>
            </w:r>
          </w:p>
          <w:p w:rsidR="00C64AD9" w:rsidRDefault="00C64AD9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C64AD9" w:rsidRDefault="00C64AD9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D36DEE" w:rsidRDefault="00C14460" w:rsidP="00C14460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="000D4406" w:rsidRPr="00111165">
              <w:rPr>
                <w:rFonts w:ascii="Arial" w:hAnsi="Arial" w:cs="Arial"/>
                <w:b/>
                <w:color w:val="0000FF"/>
                <w:sz w:val="18"/>
              </w:rPr>
              <w:t>261</w:t>
            </w:r>
            <w:r w:rsidR="00512AC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3</w:t>
            </w:r>
            <w:r w:rsidR="007B41C8"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="00C64AD9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6</w:t>
            </w:r>
            <w:r w:rsidR="00C64AD9">
              <w:rPr>
                <w:rFonts w:ascii="Arial" w:hAnsi="Arial" w:cs="Arial"/>
                <w:b/>
                <w:color w:val="0000FF"/>
                <w:sz w:val="18"/>
              </w:rPr>
              <w:t>02-</w:t>
            </w:r>
            <w:r w:rsidR="009839F2">
              <w:rPr>
                <w:rFonts w:ascii="Arial" w:hAnsi="Arial" w:cs="Arial"/>
                <w:b/>
                <w:color w:val="0000FF"/>
                <w:sz w:val="18"/>
              </w:rPr>
              <w:t>209</w:t>
            </w:r>
          </w:p>
          <w:p w:rsidR="003D61CC" w:rsidRPr="00C64AD9" w:rsidRDefault="003D61CC" w:rsidP="00C14460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</w:tr>
      <w:tr w:rsidR="00946D9C" w:rsidRPr="00111165" w:rsidTr="0097213C">
        <w:tc>
          <w:tcPr>
            <w:tcW w:w="4678" w:type="dxa"/>
            <w:tcBorders>
              <w:top w:val="nil"/>
            </w:tcBorders>
          </w:tcPr>
          <w:p w:rsidR="00946D9C" w:rsidRPr="00111165" w:rsidRDefault="00946D9C" w:rsidP="004A7B68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004" w:type="dxa"/>
          </w:tcPr>
          <w:p w:rsidR="00946D9C" w:rsidRPr="00111165" w:rsidRDefault="00946D9C" w:rsidP="006B3FD6">
            <w:pPr>
              <w:rPr>
                <w:rFonts w:ascii="Arial" w:hAnsi="Arial" w:cs="Arial"/>
                <w:b/>
                <w:sz w:val="18"/>
                <w:lang w:val="en-GB"/>
              </w:rPr>
            </w:pPr>
          </w:p>
        </w:tc>
        <w:tc>
          <w:tcPr>
            <w:tcW w:w="1824" w:type="dxa"/>
          </w:tcPr>
          <w:p w:rsidR="00946D9C" w:rsidRPr="00111165" w:rsidRDefault="00946D9C" w:rsidP="000B1D82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44" w:type="dxa"/>
          </w:tcPr>
          <w:p w:rsidR="00946D9C" w:rsidRPr="00111165" w:rsidRDefault="00946D9C" w:rsidP="004A7B68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946D9C" w:rsidRPr="00111165" w:rsidRDefault="00946D9C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</w:tr>
      <w:tr w:rsidR="00D36DEE" w:rsidRPr="00111165" w:rsidTr="0097213C">
        <w:tc>
          <w:tcPr>
            <w:tcW w:w="4678" w:type="dxa"/>
            <w:tcBorders>
              <w:top w:val="nil"/>
            </w:tcBorders>
          </w:tcPr>
          <w:p w:rsidR="00CD3A17" w:rsidRDefault="00CD3A17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D36DEE" w:rsidRPr="00111165" w:rsidRDefault="00996439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ΤΜΗΜΑ ΟΔΟΠΟΙΙΑΣ</w:t>
            </w:r>
          </w:p>
          <w:p w:rsidR="00562326" w:rsidRDefault="00562326" w:rsidP="00562326">
            <w:pPr>
              <w:rPr>
                <w:rFonts w:ascii="Arial" w:hAnsi="Arial" w:cs="Arial"/>
                <w:b/>
                <w:color w:val="808080"/>
                <w:sz w:val="18"/>
              </w:rPr>
            </w:pPr>
            <w:proofErr w:type="spellStart"/>
            <w:r w:rsidRPr="00111165">
              <w:rPr>
                <w:rFonts w:ascii="Arial" w:hAnsi="Arial" w:cs="Arial"/>
                <w:b/>
                <w:color w:val="808080"/>
                <w:sz w:val="18"/>
              </w:rPr>
              <w:t>Μαιζώνος</w:t>
            </w:r>
            <w:proofErr w:type="spellEnd"/>
            <w:r w:rsidRPr="00562326">
              <w:rPr>
                <w:rFonts w:ascii="Arial" w:hAnsi="Arial" w:cs="Arial"/>
                <w:b/>
                <w:color w:val="808080"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color w:val="808080"/>
                <w:sz w:val="18"/>
              </w:rPr>
              <w:t xml:space="preserve">19, Α’ Πτέρυγα </w:t>
            </w:r>
          </w:p>
          <w:p w:rsidR="00A517CF" w:rsidRPr="006E7F3B" w:rsidRDefault="00A517CF" w:rsidP="00562326">
            <w:pPr>
              <w:rPr>
                <w:rFonts w:ascii="Arial" w:hAnsi="Arial" w:cs="Arial"/>
                <w:b/>
                <w:color w:val="808080"/>
                <w:sz w:val="18"/>
              </w:rPr>
            </w:pPr>
          </w:p>
          <w:p w:rsidR="00D36DEE" w:rsidRPr="00111165" w:rsidRDefault="00A517CF" w:rsidP="00B10B4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Τμηματάρχης</w:t>
            </w:r>
          </w:p>
        </w:tc>
        <w:tc>
          <w:tcPr>
            <w:tcW w:w="2004" w:type="dxa"/>
          </w:tcPr>
          <w:p w:rsidR="00D36DEE" w:rsidRPr="00111165" w:rsidRDefault="00D36DEE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A517CF" w:rsidRDefault="00A517CF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A517CF" w:rsidRDefault="00A517CF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A517CF" w:rsidRDefault="00A517CF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D372DD" w:rsidRDefault="00D372DD" w:rsidP="004A7B68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 w:rsidRPr="00111165">
              <w:rPr>
                <w:rFonts w:ascii="Arial" w:hAnsi="Arial" w:cs="Arial"/>
                <w:b/>
                <w:sz w:val="18"/>
              </w:rPr>
              <w:t>Μπαρζός</w:t>
            </w:r>
            <w:proofErr w:type="spellEnd"/>
          </w:p>
          <w:p w:rsidR="00C14460" w:rsidRDefault="00C14460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C14460" w:rsidRDefault="00C14460" w:rsidP="004A7B68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Βανταράκης</w:t>
            </w:r>
            <w:proofErr w:type="spellEnd"/>
          </w:p>
          <w:p w:rsidR="00C14460" w:rsidRDefault="00C14460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C14460" w:rsidRDefault="00C14460" w:rsidP="004A7B68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Βεσκούκη</w:t>
            </w:r>
            <w:proofErr w:type="spellEnd"/>
          </w:p>
          <w:p w:rsidR="00C14460" w:rsidRDefault="00C14460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C14460" w:rsidRDefault="00C14460" w:rsidP="004A7B68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Κολλυρόπουλος</w:t>
            </w:r>
            <w:proofErr w:type="spellEnd"/>
          </w:p>
          <w:p w:rsidR="00C14460" w:rsidRDefault="00C14460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C14460" w:rsidRDefault="00C14460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Λίγκας</w:t>
            </w:r>
          </w:p>
          <w:p w:rsidR="00C14460" w:rsidRDefault="00C14460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C14460" w:rsidRDefault="00C14460" w:rsidP="004A7B68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Μουρτάς</w:t>
            </w:r>
            <w:proofErr w:type="spellEnd"/>
          </w:p>
          <w:p w:rsidR="00C14460" w:rsidRDefault="00C14460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C14460" w:rsidRDefault="00C14460" w:rsidP="004A7B68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Μπουρσινός</w:t>
            </w:r>
            <w:proofErr w:type="spellEnd"/>
          </w:p>
          <w:p w:rsidR="00C14460" w:rsidRDefault="00C14460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C14460" w:rsidRDefault="00C14460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Πατούχας</w:t>
            </w:r>
          </w:p>
          <w:p w:rsidR="00C14460" w:rsidRDefault="00C14460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C14460" w:rsidRDefault="00C14460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Σοφιανού</w:t>
            </w:r>
          </w:p>
          <w:p w:rsidR="00C14460" w:rsidRDefault="00C14460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C14460" w:rsidRPr="00111165" w:rsidRDefault="00C14460" w:rsidP="004A7B68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24" w:type="dxa"/>
          </w:tcPr>
          <w:p w:rsidR="00D372DD" w:rsidRPr="00111165" w:rsidRDefault="00D372DD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A517CF" w:rsidRDefault="00A517CF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A517CF" w:rsidRDefault="00A517CF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A517CF" w:rsidRDefault="00A517CF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D372DD" w:rsidRDefault="00D372DD" w:rsidP="004A7B68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Θεόδωρος</w:t>
            </w:r>
          </w:p>
          <w:p w:rsidR="00C14460" w:rsidRDefault="00C14460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C14460" w:rsidRDefault="00C14460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Βασίλειος</w:t>
            </w:r>
          </w:p>
          <w:p w:rsidR="00C14460" w:rsidRDefault="00C14460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C14460" w:rsidRDefault="00C14460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Μάρθα</w:t>
            </w:r>
          </w:p>
          <w:p w:rsidR="00C14460" w:rsidRDefault="00C14460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C14460" w:rsidRDefault="00C14460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Κωνσταντίνος</w:t>
            </w:r>
          </w:p>
          <w:p w:rsidR="00C14460" w:rsidRDefault="00C14460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C14460" w:rsidRDefault="00C14460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Δημήτριος</w:t>
            </w:r>
          </w:p>
          <w:p w:rsidR="00C14460" w:rsidRDefault="00C14460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C14460" w:rsidRDefault="00C14460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Δημήτριος</w:t>
            </w:r>
          </w:p>
          <w:p w:rsidR="00C14460" w:rsidRDefault="00C14460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C14460" w:rsidRDefault="00C14460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Κωνσταντίνος</w:t>
            </w:r>
          </w:p>
          <w:p w:rsidR="00C14460" w:rsidRDefault="00C14460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C14460" w:rsidRDefault="00C14460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Νικόλαος</w:t>
            </w:r>
          </w:p>
          <w:p w:rsidR="00C14460" w:rsidRDefault="00C14460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C14460" w:rsidRPr="00111165" w:rsidRDefault="00C14460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Ειρήνη</w:t>
            </w:r>
          </w:p>
        </w:tc>
        <w:tc>
          <w:tcPr>
            <w:tcW w:w="444" w:type="dxa"/>
          </w:tcPr>
          <w:p w:rsidR="00C30F56" w:rsidRPr="00111165" w:rsidRDefault="00C30F56" w:rsidP="004A7B6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D36DEE" w:rsidRPr="00111165" w:rsidRDefault="00D36DEE" w:rsidP="004A7B6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gridSpan w:val="2"/>
          </w:tcPr>
          <w:p w:rsidR="00CF2BF0" w:rsidRPr="00111165" w:rsidRDefault="00CF2BF0" w:rsidP="000C7CFF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A517CF" w:rsidRDefault="00A517CF" w:rsidP="000C7CFF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A517CF" w:rsidRDefault="00A517CF" w:rsidP="000C7CFF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A517CF" w:rsidRDefault="00A517CF" w:rsidP="000C7CFF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D36DEE" w:rsidRDefault="00C30F56" w:rsidP="000C7CFF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</w:t>
            </w:r>
            <w:r w:rsidR="00512AC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3</w:t>
            </w:r>
            <w:r w:rsidR="007B41C8"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="00CF2BF0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6</w:t>
            </w:r>
            <w:r w:rsidR="00C64AD9">
              <w:rPr>
                <w:rFonts w:ascii="Arial" w:hAnsi="Arial" w:cs="Arial"/>
                <w:b/>
                <w:color w:val="0000FF"/>
                <w:sz w:val="18"/>
              </w:rPr>
              <w:t>02-</w:t>
            </w:r>
            <w:r w:rsidR="00CF2BF0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259</w:t>
            </w:r>
          </w:p>
          <w:p w:rsidR="00C14460" w:rsidRDefault="00C14460" w:rsidP="000C7CFF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C14460" w:rsidRDefault="00C14460" w:rsidP="000C7CFF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602-377</w:t>
            </w:r>
          </w:p>
          <w:p w:rsidR="00C14460" w:rsidRDefault="00C14460" w:rsidP="000C7CFF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C14460" w:rsidRDefault="00C14460" w:rsidP="000C7CFF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602-323</w:t>
            </w:r>
          </w:p>
          <w:p w:rsidR="00C14460" w:rsidRDefault="00C14460" w:rsidP="000C7CFF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C14460" w:rsidRDefault="003D61CC" w:rsidP="000C7CFF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602-1</w:t>
            </w:r>
            <w:r w:rsidR="00C14460">
              <w:rPr>
                <w:rFonts w:ascii="Arial" w:hAnsi="Arial" w:cs="Arial"/>
                <w:b/>
                <w:color w:val="0000FF"/>
                <w:sz w:val="18"/>
              </w:rPr>
              <w:t>70</w:t>
            </w:r>
          </w:p>
          <w:p w:rsidR="00C14460" w:rsidRDefault="00C14460" w:rsidP="000C7CFF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C14460" w:rsidRDefault="00C14460" w:rsidP="000C7CFF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602-251</w:t>
            </w:r>
          </w:p>
          <w:p w:rsidR="00C14460" w:rsidRDefault="00C14460" w:rsidP="000C7CFF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C14460" w:rsidRDefault="00C14460" w:rsidP="000C7CFF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602-273</w:t>
            </w:r>
          </w:p>
          <w:p w:rsidR="00C14460" w:rsidRDefault="00C14460" w:rsidP="000C7CFF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C14460" w:rsidRPr="00C14460" w:rsidRDefault="00C14460" w:rsidP="000C7CFF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602-298</w:t>
            </w:r>
          </w:p>
          <w:p w:rsidR="00C14460" w:rsidRDefault="00C14460" w:rsidP="00C14460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839F2" w:rsidRDefault="00C14460" w:rsidP="00C14460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lastRenderedPageBreak/>
              <w:t xml:space="preserve">  </w:t>
            </w:r>
            <w:r w:rsidR="009839F2">
              <w:rPr>
                <w:rFonts w:ascii="Arial" w:hAnsi="Arial" w:cs="Arial"/>
                <w:b/>
                <w:color w:val="0000FF"/>
                <w:sz w:val="18"/>
              </w:rPr>
              <w:t>2613 6</w:t>
            </w:r>
            <w:r w:rsidR="00C64AD9">
              <w:rPr>
                <w:rFonts w:ascii="Arial" w:hAnsi="Arial" w:cs="Arial"/>
                <w:b/>
                <w:color w:val="0000FF"/>
                <w:sz w:val="18"/>
              </w:rPr>
              <w:t>02-</w:t>
            </w:r>
            <w:r w:rsidR="009839F2">
              <w:rPr>
                <w:rFonts w:ascii="Arial" w:hAnsi="Arial" w:cs="Arial"/>
                <w:b/>
                <w:color w:val="0000FF"/>
                <w:sz w:val="18"/>
              </w:rPr>
              <w:t>268</w:t>
            </w:r>
          </w:p>
          <w:p w:rsidR="00C14460" w:rsidRDefault="00C14460" w:rsidP="00C14460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</w:p>
          <w:p w:rsidR="00C14460" w:rsidRDefault="00C14460" w:rsidP="00C14460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2613 602-286</w:t>
            </w:r>
          </w:p>
          <w:p w:rsidR="00C14460" w:rsidRDefault="00C14460" w:rsidP="00C14460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C14460" w:rsidRPr="009839F2" w:rsidRDefault="00C14460" w:rsidP="00C14460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2613 602-213</w:t>
            </w:r>
          </w:p>
          <w:p w:rsidR="00EF411D" w:rsidRPr="00111165" w:rsidRDefault="00EF411D" w:rsidP="000C7CFF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</w:tr>
      <w:tr w:rsidR="00D372DD" w:rsidRPr="00111165" w:rsidTr="0097213C">
        <w:tc>
          <w:tcPr>
            <w:tcW w:w="4678" w:type="dxa"/>
            <w:tcBorders>
              <w:top w:val="nil"/>
              <w:bottom w:val="double" w:sz="6" w:space="0" w:color="auto"/>
            </w:tcBorders>
          </w:tcPr>
          <w:p w:rsidR="00FD4DAE" w:rsidRPr="009839F2" w:rsidRDefault="00FD4DAE" w:rsidP="00D372DD">
            <w:pPr>
              <w:rPr>
                <w:rFonts w:ascii="Arial" w:hAnsi="Arial" w:cs="Arial"/>
                <w:b/>
                <w:sz w:val="18"/>
              </w:rPr>
            </w:pPr>
          </w:p>
          <w:p w:rsidR="00D372DD" w:rsidRDefault="009A7493" w:rsidP="00D372D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Τ</w:t>
            </w:r>
            <w:r w:rsidR="006F2BEE">
              <w:rPr>
                <w:rFonts w:ascii="Arial" w:hAnsi="Arial" w:cs="Arial"/>
                <w:b/>
                <w:sz w:val="18"/>
              </w:rPr>
              <w:t>μήμα σχεδιασμού μελετών, παρακολούθησης προγραμμάτων &amp; πορείας έργων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="00D372DD" w:rsidRPr="00111165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996439" w:rsidRPr="006E7F3B" w:rsidRDefault="00996439" w:rsidP="00996439">
            <w:pPr>
              <w:rPr>
                <w:rFonts w:ascii="Arial" w:hAnsi="Arial" w:cs="Arial"/>
                <w:b/>
                <w:color w:val="808080"/>
                <w:sz w:val="18"/>
              </w:rPr>
            </w:pPr>
            <w:proofErr w:type="spellStart"/>
            <w:r w:rsidRPr="00111165">
              <w:rPr>
                <w:rFonts w:ascii="Arial" w:hAnsi="Arial" w:cs="Arial"/>
                <w:b/>
                <w:color w:val="808080"/>
                <w:sz w:val="18"/>
              </w:rPr>
              <w:t>Μαιζώνος</w:t>
            </w:r>
            <w:proofErr w:type="spellEnd"/>
            <w:r w:rsidRPr="00562326">
              <w:rPr>
                <w:rFonts w:ascii="Arial" w:hAnsi="Arial" w:cs="Arial"/>
                <w:b/>
                <w:color w:val="808080"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color w:val="808080"/>
                <w:sz w:val="18"/>
              </w:rPr>
              <w:t xml:space="preserve">19, Α’ Πτέρυγα </w:t>
            </w:r>
          </w:p>
          <w:p w:rsidR="00996439" w:rsidRPr="00111165" w:rsidRDefault="00996439" w:rsidP="00D372DD">
            <w:pPr>
              <w:rPr>
                <w:rFonts w:ascii="Arial" w:hAnsi="Arial" w:cs="Arial"/>
                <w:b/>
                <w:sz w:val="18"/>
              </w:rPr>
            </w:pPr>
          </w:p>
          <w:p w:rsidR="00D372DD" w:rsidRPr="00111165" w:rsidRDefault="00764CE4" w:rsidP="00D372D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Προϊστάμενος</w:t>
            </w:r>
            <w:r w:rsidR="009A7493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D372DD" w:rsidRPr="00111165" w:rsidRDefault="00D372DD" w:rsidP="00996439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004" w:type="dxa"/>
            <w:tcBorders>
              <w:bottom w:val="double" w:sz="4" w:space="0" w:color="auto"/>
            </w:tcBorders>
          </w:tcPr>
          <w:p w:rsidR="00D372DD" w:rsidRPr="00111165" w:rsidRDefault="00D372DD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D372DD" w:rsidRDefault="00D372DD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96439" w:rsidRDefault="00996439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96439" w:rsidRDefault="00996439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96439" w:rsidRDefault="00996439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96439" w:rsidRDefault="00996439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A7493" w:rsidRDefault="0064729E" w:rsidP="004A7B68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Καράμπελας</w:t>
            </w:r>
            <w:proofErr w:type="spellEnd"/>
          </w:p>
          <w:p w:rsidR="00764CE4" w:rsidRDefault="00764CE4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764CE4" w:rsidRDefault="00764CE4" w:rsidP="004A7B68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Αντζουλάτου</w:t>
            </w:r>
            <w:proofErr w:type="spellEnd"/>
          </w:p>
          <w:p w:rsidR="00764CE4" w:rsidRDefault="00764CE4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764CE4" w:rsidRDefault="00764CE4" w:rsidP="004A7B68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Αυλωνίτη</w:t>
            </w:r>
            <w:proofErr w:type="spellEnd"/>
          </w:p>
          <w:p w:rsidR="000C721F" w:rsidRDefault="000C721F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0C721F" w:rsidRDefault="000C721F" w:rsidP="004A7B68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Κόττικα</w:t>
            </w:r>
            <w:proofErr w:type="spellEnd"/>
          </w:p>
          <w:p w:rsidR="004D1CD2" w:rsidRDefault="004D1CD2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4D1CD2" w:rsidRDefault="003F320D" w:rsidP="003F320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Τασιοπούλου</w:t>
            </w:r>
          </w:p>
          <w:p w:rsidR="003F320D" w:rsidRPr="00111165" w:rsidRDefault="003F320D" w:rsidP="003F320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24" w:type="dxa"/>
            <w:tcBorders>
              <w:bottom w:val="double" w:sz="4" w:space="0" w:color="auto"/>
            </w:tcBorders>
          </w:tcPr>
          <w:p w:rsidR="00D372DD" w:rsidRPr="00111165" w:rsidRDefault="00D372DD" w:rsidP="000B1D82">
            <w:pPr>
              <w:rPr>
                <w:rFonts w:ascii="Arial" w:hAnsi="Arial" w:cs="Arial"/>
                <w:b/>
                <w:sz w:val="18"/>
              </w:rPr>
            </w:pPr>
          </w:p>
          <w:p w:rsidR="009A7493" w:rsidRDefault="009A7493" w:rsidP="000B1D8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996439" w:rsidRDefault="00996439" w:rsidP="000B1D82">
            <w:pPr>
              <w:rPr>
                <w:rFonts w:ascii="Arial" w:hAnsi="Arial" w:cs="Arial"/>
                <w:b/>
                <w:sz w:val="18"/>
              </w:rPr>
            </w:pPr>
          </w:p>
          <w:p w:rsidR="00996439" w:rsidRDefault="00996439" w:rsidP="000B1D82">
            <w:pPr>
              <w:rPr>
                <w:rFonts w:ascii="Arial" w:hAnsi="Arial" w:cs="Arial"/>
                <w:b/>
                <w:sz w:val="18"/>
              </w:rPr>
            </w:pPr>
          </w:p>
          <w:p w:rsidR="00996439" w:rsidRDefault="00996439" w:rsidP="000B1D82">
            <w:pPr>
              <w:rPr>
                <w:rFonts w:ascii="Arial" w:hAnsi="Arial" w:cs="Arial"/>
                <w:b/>
                <w:sz w:val="18"/>
              </w:rPr>
            </w:pPr>
          </w:p>
          <w:p w:rsidR="00996439" w:rsidRDefault="00996439" w:rsidP="000B1D82">
            <w:pPr>
              <w:rPr>
                <w:rFonts w:ascii="Arial" w:hAnsi="Arial" w:cs="Arial"/>
                <w:b/>
                <w:sz w:val="18"/>
              </w:rPr>
            </w:pPr>
          </w:p>
          <w:p w:rsidR="00764CE4" w:rsidRDefault="0064729E" w:rsidP="000B1D8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Ανδρέας</w:t>
            </w:r>
          </w:p>
          <w:p w:rsidR="00764CE4" w:rsidRDefault="00764CE4" w:rsidP="000B1D82">
            <w:pPr>
              <w:rPr>
                <w:rFonts w:ascii="Arial" w:hAnsi="Arial" w:cs="Arial"/>
                <w:b/>
                <w:sz w:val="18"/>
              </w:rPr>
            </w:pPr>
          </w:p>
          <w:p w:rsidR="00764CE4" w:rsidRDefault="00764CE4" w:rsidP="000B1D8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Αθηνά</w:t>
            </w:r>
          </w:p>
          <w:p w:rsidR="00764CE4" w:rsidRDefault="00764CE4" w:rsidP="000B1D82">
            <w:pPr>
              <w:rPr>
                <w:rFonts w:ascii="Arial" w:hAnsi="Arial" w:cs="Arial"/>
                <w:b/>
                <w:sz w:val="18"/>
              </w:rPr>
            </w:pPr>
          </w:p>
          <w:p w:rsidR="000C721F" w:rsidRDefault="00764CE4" w:rsidP="000B1D8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Μαρία</w:t>
            </w:r>
          </w:p>
          <w:p w:rsidR="000C721F" w:rsidRDefault="000C721F" w:rsidP="000B1D82">
            <w:pPr>
              <w:rPr>
                <w:rFonts w:ascii="Arial" w:hAnsi="Arial" w:cs="Arial"/>
                <w:b/>
                <w:sz w:val="18"/>
              </w:rPr>
            </w:pPr>
          </w:p>
          <w:p w:rsidR="00D372DD" w:rsidRDefault="000C721F" w:rsidP="000B1D8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Ακριβή</w:t>
            </w:r>
            <w:r w:rsidR="009A7493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3F320D" w:rsidRDefault="003F320D" w:rsidP="000B1D82">
            <w:pPr>
              <w:rPr>
                <w:rFonts w:ascii="Arial" w:hAnsi="Arial" w:cs="Arial"/>
                <w:b/>
                <w:sz w:val="18"/>
              </w:rPr>
            </w:pPr>
          </w:p>
          <w:p w:rsidR="003F320D" w:rsidRPr="00111165" w:rsidRDefault="003F320D" w:rsidP="000B1D8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Θάλεια</w:t>
            </w:r>
          </w:p>
        </w:tc>
        <w:tc>
          <w:tcPr>
            <w:tcW w:w="444" w:type="dxa"/>
            <w:tcBorders>
              <w:bottom w:val="double" w:sz="4" w:space="0" w:color="auto"/>
            </w:tcBorders>
          </w:tcPr>
          <w:p w:rsidR="00D372DD" w:rsidRPr="00111165" w:rsidRDefault="00D372DD" w:rsidP="004A7B6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gridSpan w:val="2"/>
            <w:tcBorders>
              <w:bottom w:val="double" w:sz="4" w:space="0" w:color="auto"/>
            </w:tcBorders>
          </w:tcPr>
          <w:p w:rsidR="00FD4DAE" w:rsidRPr="009839F2" w:rsidRDefault="00FD4DAE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A7493" w:rsidRDefault="009A7493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96439" w:rsidRDefault="00996439" w:rsidP="00C64AD9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96439" w:rsidRDefault="00996439" w:rsidP="00C64AD9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96439" w:rsidRDefault="00996439" w:rsidP="00C64AD9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D372DD" w:rsidRDefault="00FD4DAE" w:rsidP="00C64AD9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</w:t>
            </w:r>
            <w:r w:rsidRPr="009839F2">
              <w:rPr>
                <w:rFonts w:ascii="Arial" w:hAnsi="Arial" w:cs="Arial"/>
                <w:b/>
                <w:color w:val="0000FF"/>
                <w:sz w:val="18"/>
              </w:rPr>
              <w:t>3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Pr="009839F2">
              <w:rPr>
                <w:rFonts w:ascii="Arial" w:hAnsi="Arial" w:cs="Arial"/>
                <w:b/>
                <w:color w:val="0000FF"/>
                <w:sz w:val="18"/>
              </w:rPr>
              <w:t>6</w:t>
            </w:r>
            <w:r w:rsidR="00C64AD9">
              <w:rPr>
                <w:rFonts w:ascii="Arial" w:hAnsi="Arial" w:cs="Arial"/>
                <w:b/>
                <w:color w:val="0000FF"/>
                <w:sz w:val="18"/>
              </w:rPr>
              <w:t>02-</w:t>
            </w:r>
            <w:r w:rsidRPr="009839F2">
              <w:rPr>
                <w:rFonts w:ascii="Arial" w:hAnsi="Arial" w:cs="Arial"/>
                <w:b/>
                <w:color w:val="0000FF"/>
                <w:sz w:val="18"/>
              </w:rPr>
              <w:t>330</w:t>
            </w:r>
          </w:p>
          <w:p w:rsidR="00764CE4" w:rsidRDefault="00764CE4" w:rsidP="00C64AD9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764CE4" w:rsidRDefault="00764CE4" w:rsidP="00C64AD9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602-172</w:t>
            </w:r>
          </w:p>
          <w:p w:rsidR="00764CE4" w:rsidRDefault="00764CE4" w:rsidP="00C64AD9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764CE4" w:rsidRDefault="00764CE4" w:rsidP="00C64AD9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</w:t>
            </w:r>
            <w:r w:rsidR="000C721F">
              <w:rPr>
                <w:rFonts w:ascii="Arial" w:hAnsi="Arial" w:cs="Arial"/>
                <w:b/>
                <w:color w:val="0000FF"/>
                <w:sz w:val="18"/>
              </w:rPr>
              <w:t xml:space="preserve"> 602-173</w:t>
            </w:r>
          </w:p>
          <w:p w:rsidR="000C721F" w:rsidRDefault="000C721F" w:rsidP="00C64AD9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0C721F" w:rsidRDefault="000C721F" w:rsidP="00C64AD9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602-171</w:t>
            </w:r>
          </w:p>
          <w:p w:rsidR="003F320D" w:rsidRDefault="003F320D" w:rsidP="00C64AD9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3F320D" w:rsidRDefault="003F320D" w:rsidP="00C64AD9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602-120</w:t>
            </w:r>
          </w:p>
          <w:p w:rsidR="00764CE4" w:rsidRPr="009839F2" w:rsidRDefault="00764CE4" w:rsidP="000C721F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</w:tr>
      <w:tr w:rsidR="00F502A6" w:rsidRPr="00111165" w:rsidTr="0097213C">
        <w:trPr>
          <w:trHeight w:val="109"/>
        </w:trPr>
        <w:tc>
          <w:tcPr>
            <w:tcW w:w="4678" w:type="dxa"/>
            <w:tcBorders>
              <w:top w:val="nil"/>
              <w:bottom w:val="double" w:sz="6" w:space="0" w:color="auto"/>
            </w:tcBorders>
          </w:tcPr>
          <w:p w:rsidR="00CD3A17" w:rsidRDefault="00CD3A17" w:rsidP="00C63B88">
            <w:pPr>
              <w:rPr>
                <w:rFonts w:ascii="Arial" w:hAnsi="Arial" w:cs="Arial"/>
                <w:b/>
                <w:sz w:val="18"/>
              </w:rPr>
            </w:pPr>
          </w:p>
          <w:p w:rsidR="00F502A6" w:rsidRDefault="006F2BEE" w:rsidP="00C63B8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Τμήμα υδραυλικών</w:t>
            </w:r>
          </w:p>
          <w:p w:rsidR="00F65B04" w:rsidRPr="00111165" w:rsidRDefault="00F65B04" w:rsidP="00C63B8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Τμηματάρχης</w:t>
            </w:r>
          </w:p>
          <w:p w:rsidR="00562326" w:rsidRPr="006E7F3B" w:rsidRDefault="00562326" w:rsidP="00562326">
            <w:pPr>
              <w:rPr>
                <w:rFonts w:ascii="Arial" w:hAnsi="Arial" w:cs="Arial"/>
                <w:b/>
                <w:color w:val="808080"/>
                <w:sz w:val="18"/>
              </w:rPr>
            </w:pPr>
            <w:proofErr w:type="spellStart"/>
            <w:r w:rsidRPr="00111165">
              <w:rPr>
                <w:rFonts w:ascii="Arial" w:hAnsi="Arial" w:cs="Arial"/>
                <w:b/>
                <w:color w:val="808080"/>
                <w:sz w:val="18"/>
              </w:rPr>
              <w:t>Μαιζώνος</w:t>
            </w:r>
            <w:proofErr w:type="spellEnd"/>
            <w:r w:rsidRPr="00562326">
              <w:rPr>
                <w:rFonts w:ascii="Arial" w:hAnsi="Arial" w:cs="Arial"/>
                <w:b/>
                <w:color w:val="808080"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color w:val="808080"/>
                <w:sz w:val="18"/>
              </w:rPr>
              <w:t xml:space="preserve">19, Α’ Πτέρυγα </w:t>
            </w:r>
          </w:p>
          <w:p w:rsidR="00D372DD" w:rsidRPr="00111165" w:rsidRDefault="00D372DD" w:rsidP="00C63B88">
            <w:pPr>
              <w:rPr>
                <w:rFonts w:ascii="Arial" w:hAnsi="Arial" w:cs="Arial"/>
                <w:b/>
                <w:sz w:val="18"/>
              </w:rPr>
            </w:pPr>
          </w:p>
          <w:p w:rsidR="00F502A6" w:rsidRPr="00111165" w:rsidRDefault="00F502A6" w:rsidP="00C63B88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004" w:type="dxa"/>
            <w:tcBorders>
              <w:bottom w:val="double" w:sz="4" w:space="0" w:color="auto"/>
            </w:tcBorders>
          </w:tcPr>
          <w:p w:rsidR="00F502A6" w:rsidRPr="00111165" w:rsidRDefault="00F502A6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F65B04" w:rsidRDefault="00F65B04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D372DD" w:rsidRPr="00111165" w:rsidRDefault="001C785B" w:rsidP="004A7B68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 w:rsidRPr="00111165">
              <w:rPr>
                <w:rFonts w:ascii="Arial" w:hAnsi="Arial" w:cs="Arial"/>
                <w:b/>
                <w:sz w:val="18"/>
              </w:rPr>
              <w:t>Τζόλας</w:t>
            </w:r>
            <w:proofErr w:type="spellEnd"/>
          </w:p>
        </w:tc>
        <w:tc>
          <w:tcPr>
            <w:tcW w:w="1824" w:type="dxa"/>
            <w:tcBorders>
              <w:bottom w:val="double" w:sz="4" w:space="0" w:color="auto"/>
            </w:tcBorders>
          </w:tcPr>
          <w:p w:rsidR="00F502A6" w:rsidRPr="00111165" w:rsidRDefault="00F502A6" w:rsidP="000B1D82">
            <w:pPr>
              <w:rPr>
                <w:rFonts w:ascii="Arial" w:hAnsi="Arial" w:cs="Arial"/>
                <w:b/>
                <w:sz w:val="18"/>
              </w:rPr>
            </w:pPr>
          </w:p>
          <w:p w:rsidR="00F65B04" w:rsidRDefault="00F65B04" w:rsidP="000B1D82">
            <w:pPr>
              <w:rPr>
                <w:rFonts w:ascii="Arial" w:hAnsi="Arial" w:cs="Arial"/>
                <w:b/>
                <w:sz w:val="18"/>
              </w:rPr>
            </w:pPr>
          </w:p>
          <w:p w:rsidR="00D372DD" w:rsidRPr="00111165" w:rsidRDefault="001C785B" w:rsidP="000B1D82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Αναστάσιος</w:t>
            </w:r>
            <w:r w:rsidR="006B5621" w:rsidRPr="00111165">
              <w:rPr>
                <w:rFonts w:ascii="Arial" w:hAnsi="Arial" w:cs="Arial"/>
                <w:b/>
                <w:sz w:val="18"/>
              </w:rPr>
              <w:t xml:space="preserve">           </w:t>
            </w:r>
          </w:p>
        </w:tc>
        <w:tc>
          <w:tcPr>
            <w:tcW w:w="444" w:type="dxa"/>
            <w:tcBorders>
              <w:bottom w:val="double" w:sz="4" w:space="0" w:color="auto"/>
            </w:tcBorders>
          </w:tcPr>
          <w:p w:rsidR="00F502A6" w:rsidRPr="00111165" w:rsidRDefault="00F502A6" w:rsidP="004A7B6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F502A6" w:rsidRPr="00111165" w:rsidRDefault="00F502A6" w:rsidP="004A7B6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gridSpan w:val="2"/>
            <w:tcBorders>
              <w:bottom w:val="double" w:sz="4" w:space="0" w:color="auto"/>
            </w:tcBorders>
          </w:tcPr>
          <w:p w:rsidR="002B6DA5" w:rsidRPr="00111165" w:rsidRDefault="002B6DA5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65B04" w:rsidRDefault="00F65B04" w:rsidP="000C721F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F502A6" w:rsidRPr="00414BCF" w:rsidRDefault="00B31951" w:rsidP="000C721F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</w:t>
            </w:r>
            <w:r w:rsidR="00F502A6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61</w:t>
            </w:r>
            <w:r w:rsidR="009839F2">
              <w:rPr>
                <w:rFonts w:ascii="Arial" w:hAnsi="Arial" w:cs="Arial"/>
                <w:b/>
                <w:color w:val="0000FF"/>
                <w:sz w:val="18"/>
              </w:rPr>
              <w:t>3</w:t>
            </w:r>
            <w:r w:rsidR="00F502A6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="009839F2">
              <w:rPr>
                <w:rFonts w:ascii="Arial" w:hAnsi="Arial" w:cs="Arial"/>
                <w:b/>
                <w:color w:val="0000FF"/>
                <w:sz w:val="18"/>
              </w:rPr>
              <w:t>6</w:t>
            </w:r>
            <w:r w:rsidR="00C64AD9">
              <w:rPr>
                <w:rFonts w:ascii="Arial" w:hAnsi="Arial" w:cs="Arial"/>
                <w:b/>
                <w:color w:val="0000FF"/>
                <w:sz w:val="18"/>
              </w:rPr>
              <w:t>02-</w:t>
            </w:r>
            <w:r w:rsidR="000C721F">
              <w:rPr>
                <w:rFonts w:ascii="Arial" w:hAnsi="Arial" w:cs="Arial"/>
                <w:b/>
                <w:color w:val="0000FF"/>
                <w:sz w:val="18"/>
              </w:rPr>
              <w:t>117</w:t>
            </w:r>
          </w:p>
        </w:tc>
      </w:tr>
      <w:tr w:rsidR="00F502A6" w:rsidRPr="00111165" w:rsidTr="0097213C">
        <w:trPr>
          <w:trHeight w:val="611"/>
        </w:trPr>
        <w:tc>
          <w:tcPr>
            <w:tcW w:w="1050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DD6EE"/>
          </w:tcPr>
          <w:p w:rsidR="00542604" w:rsidRPr="00111165" w:rsidRDefault="00542604" w:rsidP="008F52A3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F502A6" w:rsidRDefault="00651FDB" w:rsidP="008F52A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ΔΙΕΥΘΥΝΣΗ ΔΙΟΙΚΗΣΗΣ &amp;</w:t>
            </w:r>
          </w:p>
          <w:p w:rsidR="00651FDB" w:rsidRPr="00111165" w:rsidRDefault="00651FDB" w:rsidP="008F52A3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</w:rPr>
              <w:t>ΔΗΜΟΤΙΚΗΣ ΚΑΤΑΣΤΑΣΗΣ</w:t>
            </w:r>
          </w:p>
          <w:p w:rsidR="00542604" w:rsidRPr="00111165" w:rsidRDefault="00542604" w:rsidP="008F52A3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4A7B68" w:rsidRPr="00111165" w:rsidTr="0097213C">
        <w:tc>
          <w:tcPr>
            <w:tcW w:w="4678" w:type="dxa"/>
            <w:tcBorders>
              <w:top w:val="nil"/>
            </w:tcBorders>
          </w:tcPr>
          <w:p w:rsidR="005F72CE" w:rsidRPr="00111165" w:rsidRDefault="005F72CE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6F644A" w:rsidRPr="00111165" w:rsidRDefault="006F644A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D6651F" w:rsidRDefault="00D63BAA" w:rsidP="00D94339">
            <w:pPr>
              <w:rPr>
                <w:rFonts w:ascii="Arial" w:hAnsi="Arial" w:cs="Arial"/>
                <w:b/>
                <w:color w:val="808080"/>
                <w:sz w:val="18"/>
              </w:rPr>
            </w:pPr>
            <w:proofErr w:type="spellStart"/>
            <w:r w:rsidRPr="0034690D">
              <w:rPr>
                <w:rFonts w:ascii="Arial" w:hAnsi="Arial" w:cs="Arial"/>
                <w:b/>
                <w:color w:val="808080"/>
                <w:sz w:val="18"/>
              </w:rPr>
              <w:t>Παντανάσσης</w:t>
            </w:r>
            <w:proofErr w:type="spellEnd"/>
            <w:r w:rsidRPr="0034690D">
              <w:rPr>
                <w:rFonts w:ascii="Arial" w:hAnsi="Arial" w:cs="Arial"/>
                <w:b/>
                <w:color w:val="808080"/>
                <w:sz w:val="18"/>
              </w:rPr>
              <w:t xml:space="preserve"> 30, 2ος όροφος </w:t>
            </w:r>
          </w:p>
          <w:p w:rsidR="00AC76DB" w:rsidRDefault="00D6651F" w:rsidP="00D94339">
            <w:pPr>
              <w:rPr>
                <w:rFonts w:ascii="Arial" w:hAnsi="Arial" w:cs="Arial"/>
                <w:b/>
                <w:color w:val="808080"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Διευθύντρια</w:t>
            </w:r>
            <w:r w:rsidR="00D63BAA" w:rsidRPr="0034690D">
              <w:rPr>
                <w:rFonts w:ascii="Arial" w:hAnsi="Arial" w:cs="Arial"/>
                <w:b/>
                <w:color w:val="808080"/>
                <w:sz w:val="18"/>
              </w:rPr>
              <w:t xml:space="preserve"> </w:t>
            </w:r>
          </w:p>
          <w:p w:rsidR="00D6651F" w:rsidRPr="00D6651F" w:rsidRDefault="00D6651F" w:rsidP="00D94339">
            <w:pPr>
              <w:rPr>
                <w:rFonts w:ascii="Arial" w:hAnsi="Arial" w:cs="Arial"/>
                <w:b/>
                <w:color w:val="808080"/>
                <w:sz w:val="18"/>
              </w:rPr>
            </w:pPr>
          </w:p>
          <w:p w:rsidR="008C0ADF" w:rsidRPr="00D6651F" w:rsidRDefault="00DC0813" w:rsidP="008C0ADF">
            <w:pPr>
              <w:rPr>
                <w:rFonts w:ascii="Arial" w:hAnsi="Arial" w:cs="Arial"/>
                <w:b/>
                <w:sz w:val="18"/>
              </w:rPr>
            </w:pPr>
            <w:r w:rsidRPr="0021579D">
              <w:rPr>
                <w:rFonts w:ascii="Arial" w:hAnsi="Arial" w:cs="Arial"/>
                <w:sz w:val="18"/>
                <w:lang w:val="en-US"/>
              </w:rPr>
              <w:t>e</w:t>
            </w:r>
            <w:r w:rsidRPr="00D6651F">
              <w:rPr>
                <w:rFonts w:ascii="Arial" w:hAnsi="Arial" w:cs="Arial"/>
                <w:sz w:val="18"/>
              </w:rPr>
              <w:t>-</w:t>
            </w:r>
            <w:r w:rsidRPr="0021579D">
              <w:rPr>
                <w:rFonts w:ascii="Arial" w:hAnsi="Arial" w:cs="Arial"/>
                <w:sz w:val="18"/>
                <w:lang w:val="en-US"/>
              </w:rPr>
              <w:t>mail</w:t>
            </w:r>
            <w:r w:rsidRPr="00D6651F">
              <w:rPr>
                <w:rFonts w:ascii="Arial" w:hAnsi="Arial" w:cs="Arial"/>
                <w:sz w:val="18"/>
              </w:rPr>
              <w:t>:</w:t>
            </w:r>
            <w:r w:rsidR="008C0ADF" w:rsidRPr="00D6651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8C0ADF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dioikisi</w:t>
            </w:r>
            <w:proofErr w:type="spellEnd"/>
            <w:r w:rsidR="008C0ADF" w:rsidRPr="00D6651F">
              <w:rPr>
                <w:rFonts w:ascii="Arial" w:hAnsi="Arial" w:cs="Arial"/>
                <w:b/>
                <w:color w:val="0000FF"/>
                <w:sz w:val="18"/>
              </w:rPr>
              <w:t>@</w:t>
            </w:r>
            <w:proofErr w:type="spellStart"/>
            <w:r w:rsidR="008C0ADF" w:rsidRPr="00111165">
              <w:rPr>
                <w:rFonts w:ascii="Arial" w:hAnsi="Arial" w:cs="Arial"/>
                <w:b/>
                <w:color w:val="0000FF"/>
                <w:sz w:val="18"/>
                <w:lang w:val="en-GB"/>
              </w:rPr>
              <w:t>patras</w:t>
            </w:r>
            <w:proofErr w:type="spellEnd"/>
            <w:r w:rsidR="008C0ADF" w:rsidRPr="00D6651F">
              <w:rPr>
                <w:rFonts w:ascii="Arial" w:hAnsi="Arial" w:cs="Arial"/>
                <w:b/>
                <w:color w:val="0000FF"/>
                <w:sz w:val="18"/>
              </w:rPr>
              <w:t>.</w:t>
            </w:r>
            <w:r w:rsidR="008C0ADF" w:rsidRPr="00111165">
              <w:rPr>
                <w:rFonts w:ascii="Arial" w:hAnsi="Arial" w:cs="Arial"/>
                <w:b/>
                <w:color w:val="0000FF"/>
                <w:sz w:val="18"/>
                <w:lang w:val="en-GB"/>
              </w:rPr>
              <w:t>gr</w:t>
            </w:r>
          </w:p>
          <w:p w:rsidR="002B7F15" w:rsidRPr="00111165" w:rsidRDefault="00DC0813" w:rsidP="008C0ADF">
            <w:pPr>
              <w:rPr>
                <w:rFonts w:ascii="Arial" w:hAnsi="Arial" w:cs="Arial"/>
                <w:sz w:val="18"/>
                <w:lang w:val="en-GB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  <w:lang w:val="en-GB"/>
              </w:rPr>
              <w:t>lannin@patras.gr</w:t>
            </w:r>
          </w:p>
        </w:tc>
        <w:tc>
          <w:tcPr>
            <w:tcW w:w="2004" w:type="dxa"/>
          </w:tcPr>
          <w:p w:rsidR="00502749" w:rsidRPr="00111165" w:rsidRDefault="00502749" w:rsidP="00FD1C35">
            <w:pPr>
              <w:rPr>
                <w:rFonts w:ascii="Arial" w:hAnsi="Arial" w:cs="Arial"/>
                <w:b/>
                <w:sz w:val="18"/>
                <w:lang w:val="en-GB"/>
              </w:rPr>
            </w:pPr>
          </w:p>
          <w:p w:rsidR="00D6651F" w:rsidRDefault="00D6651F" w:rsidP="00FD1C35">
            <w:pPr>
              <w:rPr>
                <w:rFonts w:ascii="Arial" w:hAnsi="Arial" w:cs="Arial"/>
                <w:b/>
                <w:sz w:val="18"/>
              </w:rPr>
            </w:pPr>
          </w:p>
          <w:p w:rsidR="00D6651F" w:rsidRDefault="00D6651F" w:rsidP="00FD1C35">
            <w:pPr>
              <w:rPr>
                <w:rFonts w:ascii="Arial" w:hAnsi="Arial" w:cs="Arial"/>
                <w:b/>
                <w:sz w:val="18"/>
              </w:rPr>
            </w:pPr>
          </w:p>
          <w:p w:rsidR="005F72CE" w:rsidRPr="00111165" w:rsidRDefault="005F72CE" w:rsidP="00FD1C35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 w:rsidRPr="00111165">
              <w:rPr>
                <w:rFonts w:ascii="Arial" w:hAnsi="Arial" w:cs="Arial"/>
                <w:b/>
                <w:sz w:val="18"/>
              </w:rPr>
              <w:t>Αννίνου</w:t>
            </w:r>
            <w:proofErr w:type="spellEnd"/>
          </w:p>
        </w:tc>
        <w:tc>
          <w:tcPr>
            <w:tcW w:w="1824" w:type="dxa"/>
          </w:tcPr>
          <w:p w:rsidR="00FD1C35" w:rsidRPr="00111165" w:rsidRDefault="00FD1C35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D6651F" w:rsidRDefault="00D6651F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D6651F" w:rsidRDefault="00D6651F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5F72CE" w:rsidRPr="00111165" w:rsidRDefault="005F72CE" w:rsidP="004A7B68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Ελένη</w:t>
            </w:r>
          </w:p>
        </w:tc>
        <w:tc>
          <w:tcPr>
            <w:tcW w:w="596" w:type="dxa"/>
            <w:gridSpan w:val="2"/>
          </w:tcPr>
          <w:p w:rsidR="003D2BDE" w:rsidRPr="00111165" w:rsidRDefault="003D2BDE" w:rsidP="004A7B6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07" w:type="dxa"/>
          </w:tcPr>
          <w:p w:rsidR="005F72CE" w:rsidRPr="00111165" w:rsidRDefault="005F72CE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D6651F" w:rsidRDefault="00D6651F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D6651F" w:rsidRDefault="00D6651F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556F07" w:rsidRPr="00111165" w:rsidRDefault="000C1C23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</w:t>
            </w:r>
            <w:r w:rsidR="00512AC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3</w:t>
            </w:r>
            <w:r w:rsidR="007B41C8"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="00512AC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610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367</w:t>
            </w:r>
          </w:p>
          <w:p w:rsidR="00D63BAA" w:rsidRPr="00111165" w:rsidRDefault="00D63BAA" w:rsidP="00556F07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556F07" w:rsidRPr="00111165" w:rsidRDefault="00556F07" w:rsidP="00556F07">
            <w:pPr>
              <w:jc w:val="center"/>
              <w:rPr>
                <w:rFonts w:ascii="Arial" w:hAnsi="Arial" w:cs="Arial"/>
                <w:b/>
                <w:color w:val="333333"/>
                <w:sz w:val="18"/>
              </w:rPr>
            </w:pPr>
          </w:p>
        </w:tc>
      </w:tr>
      <w:tr w:rsidR="004A7B68" w:rsidRPr="00111165" w:rsidTr="0097213C">
        <w:tc>
          <w:tcPr>
            <w:tcW w:w="4678" w:type="dxa"/>
            <w:tcBorders>
              <w:top w:val="nil"/>
              <w:bottom w:val="single" w:sz="4" w:space="0" w:color="auto"/>
            </w:tcBorders>
          </w:tcPr>
          <w:p w:rsidR="00CD3A17" w:rsidRDefault="00CD3A17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0B1D82" w:rsidRPr="00111165" w:rsidRDefault="00D6651F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ΤΜΗΜΑ ΔΙΑΧΕΙΡΙΣΗΣ ΑΝΘΡΩΠΙΝΟΥ ΔΥΝΑΜΙΚΟΥ</w:t>
            </w:r>
          </w:p>
          <w:p w:rsidR="00D63BAA" w:rsidRDefault="00D63BAA" w:rsidP="004A7B68">
            <w:pPr>
              <w:rPr>
                <w:rFonts w:ascii="Arial" w:hAnsi="Arial" w:cs="Arial"/>
                <w:b/>
                <w:color w:val="808080"/>
                <w:sz w:val="18"/>
              </w:rPr>
            </w:pPr>
            <w:proofErr w:type="spellStart"/>
            <w:r w:rsidRPr="00111165">
              <w:rPr>
                <w:rFonts w:ascii="Arial" w:hAnsi="Arial" w:cs="Arial"/>
                <w:b/>
                <w:color w:val="808080"/>
                <w:sz w:val="18"/>
              </w:rPr>
              <w:t>Παντανάσσης</w:t>
            </w:r>
            <w:proofErr w:type="spellEnd"/>
            <w:r w:rsidRPr="00111165">
              <w:rPr>
                <w:rFonts w:ascii="Arial" w:hAnsi="Arial" w:cs="Arial"/>
                <w:b/>
                <w:color w:val="808080"/>
                <w:sz w:val="18"/>
              </w:rPr>
              <w:t xml:space="preserve"> 30, 2</w:t>
            </w:r>
            <w:r w:rsidRPr="00111165">
              <w:rPr>
                <w:rFonts w:ascii="Arial" w:hAnsi="Arial" w:cs="Arial"/>
                <w:b/>
                <w:color w:val="808080"/>
                <w:sz w:val="18"/>
                <w:vertAlign w:val="superscript"/>
              </w:rPr>
              <w:t>ος</w:t>
            </w:r>
            <w:r w:rsidRPr="00111165">
              <w:rPr>
                <w:rFonts w:ascii="Arial" w:hAnsi="Arial" w:cs="Arial"/>
                <w:b/>
                <w:color w:val="808080"/>
                <w:sz w:val="18"/>
              </w:rPr>
              <w:t xml:space="preserve">  όροφος</w:t>
            </w:r>
          </w:p>
          <w:p w:rsidR="00D6651F" w:rsidRPr="00111165" w:rsidRDefault="00D6651F" w:rsidP="004A7B68">
            <w:pPr>
              <w:rPr>
                <w:rFonts w:ascii="Arial" w:hAnsi="Arial" w:cs="Arial"/>
                <w:b/>
                <w:color w:val="808080"/>
                <w:sz w:val="18"/>
              </w:rPr>
            </w:pPr>
          </w:p>
          <w:p w:rsidR="00A85272" w:rsidRPr="00111165" w:rsidRDefault="009A7493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Τμηματάρχης </w:t>
            </w:r>
          </w:p>
          <w:p w:rsidR="004A7B68" w:rsidRPr="00111165" w:rsidRDefault="004A7B68" w:rsidP="000B1D82">
            <w:pPr>
              <w:rPr>
                <w:rFonts w:ascii="Arial" w:hAnsi="Arial" w:cs="Arial"/>
                <w:b/>
                <w:sz w:val="18"/>
              </w:rPr>
            </w:pPr>
          </w:p>
          <w:p w:rsidR="002B3F07" w:rsidRPr="002A563B" w:rsidRDefault="0021579D" w:rsidP="000B1D82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 w:rsidRPr="00DA09E8">
              <w:rPr>
                <w:rFonts w:ascii="Arial" w:hAnsi="Arial" w:cs="Arial"/>
                <w:sz w:val="18"/>
                <w:lang w:val="de-DE"/>
              </w:rPr>
              <w:t>e-mail</w:t>
            </w:r>
            <w:proofErr w:type="spellEnd"/>
            <w:r w:rsidRPr="002A563B">
              <w:rPr>
                <w:rFonts w:ascii="Arial" w:hAnsi="Arial" w:cs="Arial"/>
                <w:sz w:val="18"/>
              </w:rPr>
              <w:t>:</w:t>
            </w:r>
            <w:r w:rsidR="002B3F07" w:rsidRPr="002A563B">
              <w:rPr>
                <w:rFonts w:ascii="Arial" w:hAnsi="Arial" w:cs="Arial"/>
                <w:b/>
                <w:sz w:val="18"/>
              </w:rPr>
              <w:t xml:space="preserve"> </w:t>
            </w:r>
            <w:hyperlink r:id="rId67" w:history="1">
              <w:r w:rsidR="002B3F07" w:rsidRPr="005A4BEE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prosopdp</w:t>
              </w:r>
              <w:r w:rsidR="002B3F07" w:rsidRPr="002A563B">
                <w:rPr>
                  <w:rStyle w:val="-"/>
                  <w:rFonts w:ascii="Arial" w:hAnsi="Arial" w:cs="Arial"/>
                  <w:b/>
                  <w:sz w:val="18"/>
                  <w:u w:val="none"/>
                </w:rPr>
                <w:t>@</w:t>
              </w:r>
              <w:r w:rsidR="002B3F07" w:rsidRPr="005A4BEE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patras</w:t>
              </w:r>
              <w:r w:rsidR="002B3F07" w:rsidRPr="002A563B">
                <w:rPr>
                  <w:rStyle w:val="-"/>
                  <w:rFonts w:ascii="Arial" w:hAnsi="Arial" w:cs="Arial"/>
                  <w:b/>
                  <w:sz w:val="18"/>
                  <w:u w:val="none"/>
                </w:rPr>
                <w:t>.</w:t>
              </w:r>
              <w:r w:rsidR="002B3F07" w:rsidRPr="005A4BEE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gr</w:t>
              </w:r>
            </w:hyperlink>
            <w:r w:rsidR="002B3F07" w:rsidRPr="002A563B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D6651F" w:rsidRPr="002A563B" w:rsidRDefault="00D6651F" w:rsidP="000B1D82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6B5621" w:rsidRPr="002A563B" w:rsidRDefault="006B5621" w:rsidP="000B1D82">
            <w:pPr>
              <w:rPr>
                <w:rFonts w:ascii="Arial" w:hAnsi="Arial" w:cs="Arial"/>
                <w:b/>
                <w:sz w:val="18"/>
              </w:rPr>
            </w:pPr>
          </w:p>
          <w:p w:rsidR="006B5621" w:rsidRPr="002A563B" w:rsidRDefault="006B5621" w:rsidP="000B1D82">
            <w:pPr>
              <w:rPr>
                <w:rFonts w:ascii="Arial" w:hAnsi="Arial" w:cs="Arial"/>
                <w:b/>
                <w:sz w:val="18"/>
              </w:rPr>
            </w:pPr>
          </w:p>
          <w:p w:rsidR="00D6651F" w:rsidRDefault="00D6651F" w:rsidP="000B1D82">
            <w:pPr>
              <w:rPr>
                <w:rFonts w:ascii="Arial" w:hAnsi="Arial" w:cs="Arial"/>
                <w:b/>
                <w:sz w:val="18"/>
              </w:rPr>
            </w:pPr>
          </w:p>
          <w:p w:rsidR="00A85272" w:rsidRPr="00111165" w:rsidRDefault="00A85272" w:rsidP="000B1D82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 w:rsidRPr="00111165">
              <w:rPr>
                <w:rFonts w:ascii="Arial" w:hAnsi="Arial" w:cs="Arial"/>
                <w:b/>
                <w:sz w:val="18"/>
              </w:rPr>
              <w:t>Κοτσάλου</w:t>
            </w:r>
            <w:proofErr w:type="spellEnd"/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:rsidR="009671EC" w:rsidRPr="00111165" w:rsidRDefault="009671EC" w:rsidP="009671EC">
            <w:pPr>
              <w:rPr>
                <w:rFonts w:ascii="Arial" w:hAnsi="Arial" w:cs="Arial"/>
                <w:b/>
                <w:sz w:val="18"/>
              </w:rPr>
            </w:pPr>
          </w:p>
          <w:p w:rsidR="00A85272" w:rsidRPr="00111165" w:rsidRDefault="00A85272" w:rsidP="009671EC">
            <w:pPr>
              <w:rPr>
                <w:rFonts w:ascii="Arial" w:hAnsi="Arial" w:cs="Arial"/>
                <w:b/>
                <w:sz w:val="18"/>
              </w:rPr>
            </w:pPr>
          </w:p>
          <w:p w:rsidR="00D6651F" w:rsidRDefault="00D6651F" w:rsidP="009671EC">
            <w:pPr>
              <w:rPr>
                <w:rFonts w:ascii="Arial" w:hAnsi="Arial" w:cs="Arial"/>
                <w:b/>
                <w:sz w:val="18"/>
              </w:rPr>
            </w:pPr>
          </w:p>
          <w:p w:rsidR="00A85272" w:rsidRPr="00111165" w:rsidRDefault="00A85272" w:rsidP="009671EC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Βασιλική</w:t>
            </w:r>
          </w:p>
        </w:tc>
        <w:tc>
          <w:tcPr>
            <w:tcW w:w="596" w:type="dxa"/>
            <w:gridSpan w:val="2"/>
            <w:tcBorders>
              <w:bottom w:val="single" w:sz="4" w:space="0" w:color="auto"/>
            </w:tcBorders>
          </w:tcPr>
          <w:p w:rsidR="00191AE1" w:rsidRPr="00111165" w:rsidRDefault="00191AE1" w:rsidP="004A7B6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4A7B68" w:rsidRPr="00111165" w:rsidRDefault="004A7B68" w:rsidP="004A7B6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A85272" w:rsidRPr="00111165" w:rsidRDefault="00A85272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A85272" w:rsidRPr="00111165" w:rsidRDefault="00A85272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D6651F" w:rsidRDefault="00D6651F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91AE1" w:rsidRPr="00111165" w:rsidRDefault="00191AE1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</w:t>
            </w:r>
            <w:r w:rsidR="00512AC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3</w:t>
            </w:r>
            <w:r w:rsidR="007B41C8"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="00512AC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610</w:t>
            </w:r>
            <w:r w:rsidR="00884D13" w:rsidRPr="00111165">
              <w:rPr>
                <w:rFonts w:ascii="Arial" w:hAnsi="Arial" w:cs="Arial"/>
                <w:b/>
                <w:color w:val="0000FF"/>
                <w:sz w:val="18"/>
              </w:rPr>
              <w:t>291</w:t>
            </w:r>
          </w:p>
          <w:p w:rsidR="002B3F07" w:rsidRPr="00111165" w:rsidRDefault="002B3F07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2613 610223</w:t>
            </w:r>
          </w:p>
          <w:p w:rsidR="002B3F07" w:rsidRPr="00111165" w:rsidRDefault="002B3F07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2613 610224</w:t>
            </w:r>
          </w:p>
          <w:p w:rsidR="002B3F07" w:rsidRPr="00111165" w:rsidRDefault="002B3F07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2613 610235</w:t>
            </w:r>
          </w:p>
        </w:tc>
      </w:tr>
      <w:tr w:rsidR="004A7B68" w:rsidRPr="00111165" w:rsidTr="0097213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A17" w:rsidRDefault="00CD3A17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4A7B68" w:rsidRPr="00111165" w:rsidRDefault="00D6651F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ΤΜΗΜΑ ΔΙΟΙΚΗΤΙΚΗΣ ΜΕΡΙΜΝΑΣ</w:t>
            </w:r>
          </w:p>
          <w:p w:rsidR="00AC76DB" w:rsidRPr="0021579D" w:rsidRDefault="00AC76DB" w:rsidP="004A7B68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(ΠΡΩΤΟΚΟΛΛΟ)</w:t>
            </w:r>
          </w:p>
          <w:p w:rsidR="002548BD" w:rsidRDefault="00365B05" w:rsidP="00E7193A">
            <w:pPr>
              <w:rPr>
                <w:rFonts w:ascii="Arial" w:hAnsi="Arial" w:cs="Arial"/>
                <w:b/>
                <w:color w:val="808080"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color w:val="808080"/>
                <w:sz w:val="18"/>
              </w:rPr>
              <w:t>Μαιζώνος</w:t>
            </w:r>
            <w:proofErr w:type="spellEnd"/>
            <w:r>
              <w:rPr>
                <w:rFonts w:ascii="Arial" w:hAnsi="Arial" w:cs="Arial"/>
                <w:b/>
                <w:color w:val="808080"/>
                <w:sz w:val="18"/>
              </w:rPr>
              <w:t xml:space="preserve"> 19 Ισόγειο</w:t>
            </w:r>
          </w:p>
          <w:p w:rsidR="00F549A0" w:rsidRPr="0021579D" w:rsidRDefault="00F549A0" w:rsidP="00F549A0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 w:rsidRPr="00DA09E8">
              <w:rPr>
                <w:rFonts w:ascii="Arial" w:hAnsi="Arial" w:cs="Arial"/>
                <w:sz w:val="18"/>
                <w:lang w:val="de-DE"/>
              </w:rPr>
              <w:t>e-mail</w:t>
            </w:r>
            <w:proofErr w:type="spellEnd"/>
            <w:r w:rsidRPr="0021579D">
              <w:rPr>
                <w:rFonts w:ascii="Arial" w:hAnsi="Arial" w:cs="Arial"/>
                <w:sz w:val="18"/>
              </w:rPr>
              <w:t>:</w:t>
            </w:r>
            <w:r w:rsidRPr="00111165">
              <w:rPr>
                <w:rFonts w:ascii="Arial" w:hAnsi="Arial" w:cs="Arial"/>
                <w:b/>
                <w:sz w:val="18"/>
              </w:rPr>
              <w:t xml:space="preserve"> </w:t>
            </w:r>
            <w:hyperlink r:id="rId68" w:history="1">
              <w:r w:rsidRPr="005A40CB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protodp</w:t>
              </w:r>
              <w:r w:rsidRPr="0021579D">
                <w:rPr>
                  <w:rStyle w:val="-"/>
                  <w:rFonts w:ascii="Arial" w:hAnsi="Arial" w:cs="Arial"/>
                  <w:b/>
                  <w:sz w:val="18"/>
                  <w:u w:val="none"/>
                </w:rPr>
                <w:t>@</w:t>
              </w:r>
              <w:r w:rsidRPr="005A40CB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patras</w:t>
              </w:r>
              <w:r w:rsidRPr="0021579D">
                <w:rPr>
                  <w:rStyle w:val="-"/>
                  <w:rFonts w:ascii="Arial" w:hAnsi="Arial" w:cs="Arial"/>
                  <w:b/>
                  <w:sz w:val="18"/>
                  <w:u w:val="none"/>
                </w:rPr>
                <w:t>.</w:t>
              </w:r>
              <w:r w:rsidRPr="005A40CB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gr</w:t>
              </w:r>
            </w:hyperlink>
          </w:p>
          <w:p w:rsidR="00D6651F" w:rsidRPr="002836BE" w:rsidRDefault="00D6651F" w:rsidP="00E7193A">
            <w:pPr>
              <w:rPr>
                <w:rFonts w:ascii="Arial" w:hAnsi="Arial" w:cs="Arial"/>
                <w:b/>
                <w:color w:val="808080"/>
                <w:sz w:val="18"/>
              </w:rPr>
            </w:pPr>
          </w:p>
          <w:p w:rsidR="00A85272" w:rsidRPr="00111165" w:rsidRDefault="009A7493" w:rsidP="00E7193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Αναπληρώτρια Τμηματάρχης </w:t>
            </w:r>
          </w:p>
          <w:p w:rsidR="007C068A" w:rsidRDefault="007C068A" w:rsidP="00E7193A">
            <w:pPr>
              <w:rPr>
                <w:rFonts w:ascii="Arial" w:hAnsi="Arial" w:cs="Arial"/>
                <w:sz w:val="18"/>
                <w:lang w:val="de-DE"/>
              </w:rPr>
            </w:pPr>
          </w:p>
          <w:p w:rsidR="007F4667" w:rsidRDefault="007F4667" w:rsidP="00E7193A">
            <w:pPr>
              <w:rPr>
                <w:rFonts w:ascii="Arial" w:hAnsi="Arial" w:cs="Arial"/>
                <w:b/>
                <w:sz w:val="18"/>
              </w:rPr>
            </w:pPr>
          </w:p>
          <w:p w:rsidR="005F7C0D" w:rsidRDefault="005F7C0D" w:rsidP="00E7193A">
            <w:pPr>
              <w:rPr>
                <w:rFonts w:ascii="Arial" w:hAnsi="Arial" w:cs="Arial"/>
                <w:b/>
                <w:sz w:val="18"/>
              </w:rPr>
            </w:pPr>
          </w:p>
          <w:p w:rsidR="005F7C0D" w:rsidRDefault="005F7C0D" w:rsidP="00E7193A">
            <w:pPr>
              <w:rPr>
                <w:rFonts w:ascii="Arial" w:hAnsi="Arial" w:cs="Arial"/>
                <w:b/>
                <w:sz w:val="18"/>
              </w:rPr>
            </w:pPr>
          </w:p>
          <w:p w:rsidR="005F7C0D" w:rsidRDefault="005F7C0D" w:rsidP="00E7193A">
            <w:pPr>
              <w:rPr>
                <w:rFonts w:ascii="Arial" w:hAnsi="Arial" w:cs="Arial"/>
                <w:b/>
                <w:sz w:val="18"/>
              </w:rPr>
            </w:pPr>
          </w:p>
          <w:p w:rsidR="005F7C0D" w:rsidRDefault="005F7C0D" w:rsidP="00E7193A">
            <w:pPr>
              <w:rPr>
                <w:rFonts w:ascii="Arial" w:hAnsi="Arial" w:cs="Arial"/>
                <w:b/>
                <w:sz w:val="18"/>
              </w:rPr>
            </w:pPr>
          </w:p>
          <w:p w:rsidR="005F7C0D" w:rsidRDefault="005F7C0D" w:rsidP="00E7193A">
            <w:pPr>
              <w:rPr>
                <w:rFonts w:ascii="Arial" w:hAnsi="Arial" w:cs="Arial"/>
                <w:b/>
                <w:sz w:val="18"/>
              </w:rPr>
            </w:pPr>
          </w:p>
          <w:p w:rsidR="005F7C0D" w:rsidRDefault="005F7C0D" w:rsidP="00E7193A">
            <w:pPr>
              <w:rPr>
                <w:rFonts w:ascii="Arial" w:hAnsi="Arial" w:cs="Arial"/>
                <w:b/>
                <w:sz w:val="18"/>
              </w:rPr>
            </w:pPr>
          </w:p>
          <w:p w:rsidR="005F7C0D" w:rsidRDefault="005F7C0D" w:rsidP="00E7193A">
            <w:pPr>
              <w:rPr>
                <w:rFonts w:ascii="Arial" w:hAnsi="Arial" w:cs="Arial"/>
                <w:b/>
                <w:sz w:val="18"/>
              </w:rPr>
            </w:pPr>
          </w:p>
          <w:p w:rsidR="005F7C0D" w:rsidRDefault="005F7C0D" w:rsidP="00E7193A">
            <w:pPr>
              <w:rPr>
                <w:rFonts w:ascii="Arial" w:hAnsi="Arial" w:cs="Arial"/>
                <w:b/>
                <w:sz w:val="18"/>
              </w:rPr>
            </w:pPr>
          </w:p>
          <w:p w:rsidR="005F7C0D" w:rsidRDefault="005F7C0D" w:rsidP="00E7193A">
            <w:pPr>
              <w:rPr>
                <w:rFonts w:ascii="Arial" w:hAnsi="Arial" w:cs="Arial"/>
                <w:b/>
                <w:sz w:val="18"/>
              </w:rPr>
            </w:pPr>
          </w:p>
          <w:p w:rsidR="005F7C0D" w:rsidRDefault="005F7C0D" w:rsidP="00E7193A">
            <w:pPr>
              <w:rPr>
                <w:rFonts w:ascii="Arial" w:hAnsi="Arial" w:cs="Arial"/>
                <w:b/>
                <w:sz w:val="18"/>
              </w:rPr>
            </w:pPr>
          </w:p>
          <w:p w:rsidR="005F7C0D" w:rsidRDefault="005F7C0D" w:rsidP="00E7193A">
            <w:pPr>
              <w:rPr>
                <w:rFonts w:ascii="Arial" w:hAnsi="Arial" w:cs="Arial"/>
                <w:b/>
                <w:sz w:val="18"/>
              </w:rPr>
            </w:pPr>
          </w:p>
          <w:p w:rsidR="005F7C0D" w:rsidRDefault="005F7C0D" w:rsidP="00E7193A">
            <w:pPr>
              <w:rPr>
                <w:rFonts w:ascii="Arial" w:hAnsi="Arial" w:cs="Arial"/>
                <w:b/>
                <w:sz w:val="18"/>
              </w:rPr>
            </w:pPr>
          </w:p>
          <w:p w:rsidR="005F7C0D" w:rsidRPr="0021579D" w:rsidRDefault="005F7C0D" w:rsidP="00E7193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Γκισέ Υποδοχής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:rsidR="00A877C2" w:rsidRPr="00111165" w:rsidRDefault="00A877C2" w:rsidP="00620FA2">
            <w:pPr>
              <w:rPr>
                <w:rFonts w:ascii="Arial" w:hAnsi="Arial" w:cs="Arial"/>
                <w:b/>
                <w:sz w:val="18"/>
              </w:rPr>
            </w:pPr>
          </w:p>
          <w:p w:rsidR="00A85272" w:rsidRPr="00111165" w:rsidRDefault="00A85272" w:rsidP="00620FA2">
            <w:pPr>
              <w:rPr>
                <w:rFonts w:ascii="Arial" w:hAnsi="Arial" w:cs="Arial"/>
                <w:b/>
                <w:sz w:val="18"/>
              </w:rPr>
            </w:pPr>
          </w:p>
          <w:p w:rsidR="009A7493" w:rsidRDefault="009A7493" w:rsidP="00620FA2">
            <w:pPr>
              <w:rPr>
                <w:rFonts w:ascii="Arial" w:hAnsi="Arial" w:cs="Arial"/>
                <w:b/>
                <w:sz w:val="18"/>
              </w:rPr>
            </w:pPr>
          </w:p>
          <w:p w:rsidR="00D6651F" w:rsidRDefault="00D6651F" w:rsidP="00620FA2">
            <w:pPr>
              <w:rPr>
                <w:rFonts w:ascii="Arial" w:hAnsi="Arial" w:cs="Arial"/>
                <w:b/>
                <w:sz w:val="18"/>
              </w:rPr>
            </w:pPr>
          </w:p>
          <w:p w:rsidR="00D6651F" w:rsidRDefault="00D6651F" w:rsidP="00620FA2">
            <w:pPr>
              <w:rPr>
                <w:rFonts w:ascii="Arial" w:hAnsi="Arial" w:cs="Arial"/>
                <w:b/>
                <w:sz w:val="18"/>
              </w:rPr>
            </w:pPr>
          </w:p>
          <w:p w:rsidR="00F549A0" w:rsidRDefault="00F549A0" w:rsidP="00620FA2">
            <w:pPr>
              <w:rPr>
                <w:rFonts w:ascii="Arial" w:hAnsi="Arial" w:cs="Arial"/>
                <w:b/>
                <w:sz w:val="18"/>
              </w:rPr>
            </w:pPr>
          </w:p>
          <w:p w:rsidR="005F7C0D" w:rsidRPr="002A563B" w:rsidRDefault="009A7493" w:rsidP="00620FA2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Θανασά</w:t>
            </w:r>
            <w:proofErr w:type="spellEnd"/>
          </w:p>
          <w:p w:rsidR="005F7C0D" w:rsidRPr="002A563B" w:rsidRDefault="005F7C0D" w:rsidP="00620FA2">
            <w:pPr>
              <w:rPr>
                <w:rFonts w:ascii="Arial" w:hAnsi="Arial" w:cs="Arial"/>
                <w:b/>
                <w:sz w:val="18"/>
              </w:rPr>
            </w:pPr>
          </w:p>
          <w:p w:rsidR="005F7C0D" w:rsidRDefault="005F7C0D" w:rsidP="00620FA2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Λυκουργιώτη</w:t>
            </w:r>
            <w:proofErr w:type="spellEnd"/>
          </w:p>
          <w:p w:rsidR="005F7C0D" w:rsidRDefault="005F7C0D" w:rsidP="00620FA2">
            <w:pPr>
              <w:rPr>
                <w:rFonts w:ascii="Arial" w:hAnsi="Arial" w:cs="Arial"/>
                <w:b/>
                <w:sz w:val="18"/>
              </w:rPr>
            </w:pPr>
          </w:p>
          <w:p w:rsidR="005F7C0D" w:rsidRDefault="005F7C0D" w:rsidP="00620FA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Παλαιοκώστα </w:t>
            </w:r>
          </w:p>
          <w:p w:rsidR="005F7C0D" w:rsidRDefault="005F7C0D" w:rsidP="00620FA2">
            <w:pPr>
              <w:rPr>
                <w:rFonts w:ascii="Arial" w:hAnsi="Arial" w:cs="Arial"/>
                <w:b/>
                <w:sz w:val="18"/>
              </w:rPr>
            </w:pPr>
          </w:p>
          <w:p w:rsidR="00A85272" w:rsidRDefault="005F7C0D" w:rsidP="00620FA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Κορδολαίμη</w:t>
            </w:r>
            <w:r w:rsidR="009A7493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5F7C0D" w:rsidRDefault="005F7C0D" w:rsidP="00620FA2">
            <w:pPr>
              <w:rPr>
                <w:rFonts w:ascii="Arial" w:hAnsi="Arial" w:cs="Arial"/>
                <w:b/>
                <w:sz w:val="18"/>
              </w:rPr>
            </w:pPr>
          </w:p>
          <w:p w:rsidR="005F7C0D" w:rsidRDefault="005F7C0D" w:rsidP="00620FA2">
            <w:pPr>
              <w:rPr>
                <w:rFonts w:ascii="Arial" w:hAnsi="Arial" w:cs="Arial"/>
                <w:b/>
                <w:sz w:val="18"/>
              </w:rPr>
            </w:pPr>
          </w:p>
          <w:p w:rsidR="005C591F" w:rsidRDefault="005C591F" w:rsidP="00620FA2">
            <w:pPr>
              <w:rPr>
                <w:rFonts w:ascii="Arial" w:hAnsi="Arial" w:cs="Arial"/>
                <w:b/>
                <w:sz w:val="18"/>
              </w:rPr>
            </w:pPr>
          </w:p>
          <w:p w:rsidR="005F7C0D" w:rsidRDefault="005F7C0D" w:rsidP="00620FA2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Τάντουλας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5F7C0D" w:rsidRDefault="005F7C0D" w:rsidP="00620FA2">
            <w:pPr>
              <w:rPr>
                <w:rFonts w:ascii="Arial" w:hAnsi="Arial" w:cs="Arial"/>
                <w:b/>
                <w:sz w:val="18"/>
              </w:rPr>
            </w:pPr>
          </w:p>
          <w:p w:rsidR="005F7C0D" w:rsidRPr="00111165" w:rsidRDefault="005F7C0D" w:rsidP="00620FA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Θεοδώρου </w:t>
            </w: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</w:tcPr>
          <w:p w:rsidR="00A877C2" w:rsidRPr="00111165" w:rsidRDefault="00A877C2" w:rsidP="00620FA2">
            <w:pPr>
              <w:rPr>
                <w:rFonts w:ascii="Arial" w:hAnsi="Arial" w:cs="Arial"/>
                <w:b/>
                <w:sz w:val="18"/>
              </w:rPr>
            </w:pPr>
          </w:p>
          <w:p w:rsidR="00A85272" w:rsidRPr="00111165" w:rsidRDefault="00A85272" w:rsidP="00620FA2">
            <w:pPr>
              <w:rPr>
                <w:rFonts w:ascii="Arial" w:hAnsi="Arial" w:cs="Arial"/>
                <w:b/>
                <w:sz w:val="18"/>
              </w:rPr>
            </w:pPr>
          </w:p>
          <w:p w:rsidR="009A7493" w:rsidRDefault="009A7493" w:rsidP="00620FA2">
            <w:pPr>
              <w:rPr>
                <w:rFonts w:ascii="Arial" w:hAnsi="Arial" w:cs="Arial"/>
                <w:b/>
                <w:sz w:val="18"/>
              </w:rPr>
            </w:pPr>
          </w:p>
          <w:p w:rsidR="00D6651F" w:rsidRDefault="00D6651F" w:rsidP="00620FA2">
            <w:pPr>
              <w:rPr>
                <w:rFonts w:ascii="Arial" w:hAnsi="Arial" w:cs="Arial"/>
                <w:b/>
                <w:sz w:val="18"/>
              </w:rPr>
            </w:pPr>
          </w:p>
          <w:p w:rsidR="00F549A0" w:rsidRDefault="00F549A0" w:rsidP="00620FA2">
            <w:pPr>
              <w:rPr>
                <w:rFonts w:ascii="Arial" w:hAnsi="Arial" w:cs="Arial"/>
                <w:b/>
                <w:sz w:val="18"/>
              </w:rPr>
            </w:pPr>
          </w:p>
          <w:p w:rsidR="00F549A0" w:rsidRDefault="00F549A0" w:rsidP="00620FA2">
            <w:pPr>
              <w:rPr>
                <w:rFonts w:ascii="Arial" w:hAnsi="Arial" w:cs="Arial"/>
                <w:b/>
                <w:sz w:val="18"/>
              </w:rPr>
            </w:pPr>
          </w:p>
          <w:p w:rsidR="00A85272" w:rsidRDefault="009A7493" w:rsidP="00620FA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Ευδοκία </w:t>
            </w:r>
          </w:p>
          <w:p w:rsidR="005F7C0D" w:rsidRDefault="005F7C0D" w:rsidP="00620FA2">
            <w:pPr>
              <w:rPr>
                <w:rFonts w:ascii="Arial" w:hAnsi="Arial" w:cs="Arial"/>
                <w:b/>
                <w:sz w:val="18"/>
              </w:rPr>
            </w:pPr>
          </w:p>
          <w:p w:rsidR="005F7C0D" w:rsidRDefault="005F7C0D" w:rsidP="00620FA2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Δημητρία</w:t>
            </w:r>
            <w:proofErr w:type="spellEnd"/>
          </w:p>
          <w:p w:rsidR="005F7C0D" w:rsidRDefault="005F7C0D" w:rsidP="00620FA2">
            <w:pPr>
              <w:rPr>
                <w:rFonts w:ascii="Arial" w:hAnsi="Arial" w:cs="Arial"/>
                <w:b/>
                <w:sz w:val="18"/>
              </w:rPr>
            </w:pPr>
          </w:p>
          <w:p w:rsidR="005F7C0D" w:rsidRDefault="005F7C0D" w:rsidP="00620FA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Φωτεινή</w:t>
            </w:r>
          </w:p>
          <w:p w:rsidR="005F7C0D" w:rsidRDefault="005F7C0D" w:rsidP="00620FA2">
            <w:pPr>
              <w:rPr>
                <w:rFonts w:ascii="Arial" w:hAnsi="Arial" w:cs="Arial"/>
                <w:b/>
                <w:sz w:val="18"/>
              </w:rPr>
            </w:pPr>
          </w:p>
          <w:p w:rsidR="005F7C0D" w:rsidRDefault="005F7C0D" w:rsidP="00620FA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Γεωργία</w:t>
            </w:r>
          </w:p>
          <w:p w:rsidR="005F7C0D" w:rsidRDefault="005F7C0D" w:rsidP="00620FA2">
            <w:pPr>
              <w:rPr>
                <w:rFonts w:ascii="Arial" w:hAnsi="Arial" w:cs="Arial"/>
                <w:b/>
                <w:sz w:val="18"/>
              </w:rPr>
            </w:pPr>
          </w:p>
          <w:p w:rsidR="005F7C0D" w:rsidRDefault="005F7C0D" w:rsidP="00620FA2">
            <w:pPr>
              <w:rPr>
                <w:rFonts w:ascii="Arial" w:hAnsi="Arial" w:cs="Arial"/>
                <w:b/>
                <w:sz w:val="18"/>
              </w:rPr>
            </w:pPr>
          </w:p>
          <w:p w:rsidR="005C591F" w:rsidRDefault="005C591F" w:rsidP="00620FA2">
            <w:pPr>
              <w:rPr>
                <w:rFonts w:ascii="Arial" w:hAnsi="Arial" w:cs="Arial"/>
                <w:b/>
                <w:sz w:val="18"/>
              </w:rPr>
            </w:pPr>
          </w:p>
          <w:p w:rsidR="005F7C0D" w:rsidRDefault="005F7C0D" w:rsidP="00620FA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Ανδρέας</w:t>
            </w:r>
          </w:p>
          <w:p w:rsidR="005F7C0D" w:rsidRDefault="005F7C0D" w:rsidP="00620FA2">
            <w:pPr>
              <w:rPr>
                <w:rFonts w:ascii="Arial" w:hAnsi="Arial" w:cs="Arial"/>
                <w:b/>
                <w:sz w:val="18"/>
              </w:rPr>
            </w:pPr>
          </w:p>
          <w:p w:rsidR="005F7C0D" w:rsidRPr="00111165" w:rsidRDefault="005F7C0D" w:rsidP="00620FA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Παναγιώτης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3159" w:rsidRPr="00111165" w:rsidRDefault="00E13159" w:rsidP="004A7B6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4A7B68" w:rsidRPr="00111165" w:rsidRDefault="004A7B68" w:rsidP="00E13159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72" w:rsidRPr="00111165" w:rsidRDefault="00A85272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A85272" w:rsidRDefault="00A85272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A7493" w:rsidRDefault="009A7493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D6651F" w:rsidRPr="00111165" w:rsidRDefault="00D6651F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549A0" w:rsidRDefault="00F549A0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549A0" w:rsidRDefault="00F549A0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91AE1" w:rsidRDefault="00376341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</w:t>
            </w:r>
            <w:r w:rsidR="005F7C0D">
              <w:rPr>
                <w:rFonts w:ascii="Arial" w:hAnsi="Arial" w:cs="Arial"/>
                <w:b/>
                <w:color w:val="0000FF"/>
                <w:sz w:val="18"/>
              </w:rPr>
              <w:t>3</w:t>
            </w:r>
            <w:r w:rsidR="007B41C8"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="005F7C0D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602-187</w:t>
            </w:r>
          </w:p>
          <w:p w:rsidR="005F7C0D" w:rsidRDefault="005F7C0D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5F7C0D" w:rsidRDefault="005F7C0D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602-191</w:t>
            </w:r>
          </w:p>
          <w:p w:rsidR="005F7C0D" w:rsidRDefault="005F7C0D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5F7C0D" w:rsidRDefault="005F7C0D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602-188</w:t>
            </w:r>
          </w:p>
          <w:p w:rsidR="005F7C0D" w:rsidRDefault="005F7C0D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5F7C0D" w:rsidRDefault="005F7C0D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602-190</w:t>
            </w:r>
          </w:p>
          <w:p w:rsidR="005F7C0D" w:rsidRDefault="005F7C0D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5F7C0D" w:rsidRDefault="005F7C0D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602-189</w:t>
            </w:r>
          </w:p>
          <w:p w:rsidR="005F7C0D" w:rsidRDefault="005F7C0D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5F7C0D" w:rsidRDefault="005F7C0D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602-399</w:t>
            </w:r>
          </w:p>
          <w:p w:rsidR="005F7C0D" w:rsidRDefault="005F7C0D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5F7C0D" w:rsidRPr="005F7C0D" w:rsidRDefault="005F7C0D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602-185</w:t>
            </w:r>
          </w:p>
          <w:p w:rsidR="005F7C0D" w:rsidRDefault="005F7C0D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5F7C0D" w:rsidRPr="005F7C0D" w:rsidRDefault="005F7C0D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D6651F" w:rsidRDefault="00D6651F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AC76DB" w:rsidRDefault="005F7C0D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602-183</w:t>
            </w:r>
          </w:p>
          <w:p w:rsidR="005F7C0D" w:rsidRPr="005F7C0D" w:rsidRDefault="005F7C0D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602-182</w:t>
            </w:r>
          </w:p>
        </w:tc>
      </w:tr>
      <w:tr w:rsidR="004A7B68" w:rsidRPr="00111165" w:rsidTr="0097213C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7C068A" w:rsidRDefault="007C068A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D6651F" w:rsidRDefault="00D6651F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ΤΜΗΜΑ ΔΙΟΚΗΤΙΚΗΣ ΥΠΟΣΤΗΡΙΞΗΣ ΝΟΜΙΚΗΣ ΥΠΗΡΕΣΙΑΣ</w:t>
            </w:r>
          </w:p>
          <w:p w:rsidR="0065544F" w:rsidRPr="002415F5" w:rsidRDefault="00365B05" w:rsidP="00600139">
            <w:pPr>
              <w:rPr>
                <w:rFonts w:ascii="Arial" w:hAnsi="Arial" w:cs="Arial"/>
                <w:b/>
                <w:color w:val="999999"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color w:val="999999"/>
                <w:sz w:val="18"/>
              </w:rPr>
              <w:t>Παντανάσσης</w:t>
            </w:r>
            <w:proofErr w:type="spellEnd"/>
            <w:r>
              <w:rPr>
                <w:rFonts w:ascii="Arial" w:hAnsi="Arial" w:cs="Arial"/>
                <w:b/>
                <w:color w:val="999999"/>
                <w:sz w:val="18"/>
              </w:rPr>
              <w:t xml:space="preserve"> 28, 1</w:t>
            </w:r>
            <w:r w:rsidRPr="00365B05">
              <w:rPr>
                <w:rFonts w:ascii="Arial" w:hAnsi="Arial" w:cs="Arial"/>
                <w:b/>
                <w:color w:val="999999"/>
                <w:sz w:val="18"/>
                <w:vertAlign w:val="superscript"/>
              </w:rPr>
              <w:t>ος</w:t>
            </w:r>
            <w:r>
              <w:rPr>
                <w:rFonts w:ascii="Arial" w:hAnsi="Arial" w:cs="Arial"/>
                <w:b/>
                <w:color w:val="999999"/>
                <w:sz w:val="18"/>
              </w:rPr>
              <w:t>-2</w:t>
            </w:r>
            <w:r w:rsidRPr="00365B05">
              <w:rPr>
                <w:rFonts w:ascii="Arial" w:hAnsi="Arial" w:cs="Arial"/>
                <w:b/>
                <w:color w:val="999999"/>
                <w:sz w:val="18"/>
                <w:vertAlign w:val="superscript"/>
              </w:rPr>
              <w:t>ος</w:t>
            </w:r>
            <w:r>
              <w:rPr>
                <w:rFonts w:ascii="Arial" w:hAnsi="Arial" w:cs="Arial"/>
                <w:b/>
                <w:color w:val="999999"/>
                <w:sz w:val="18"/>
              </w:rPr>
              <w:t xml:space="preserve"> Όροφος</w:t>
            </w:r>
          </w:p>
          <w:p w:rsidR="00F549A0" w:rsidRPr="00F35769" w:rsidRDefault="00F549A0" w:rsidP="00F549A0">
            <w:pPr>
              <w:rPr>
                <w:rFonts w:ascii="Arial" w:hAnsi="Arial" w:cs="Arial"/>
                <w:b/>
                <w:sz w:val="18"/>
                <w:lang w:val="en-US"/>
              </w:rPr>
            </w:pPr>
            <w:proofErr w:type="spellStart"/>
            <w:r w:rsidRPr="002415F5">
              <w:rPr>
                <w:rFonts w:ascii="Arial" w:hAnsi="Arial" w:cs="Arial"/>
                <w:sz w:val="18"/>
                <w:lang w:val="de-DE"/>
              </w:rPr>
              <w:t>e-mail</w:t>
            </w:r>
            <w:proofErr w:type="spellEnd"/>
            <w:r w:rsidRPr="00F35769">
              <w:rPr>
                <w:rFonts w:ascii="Arial" w:hAnsi="Arial" w:cs="Arial"/>
                <w:sz w:val="18"/>
                <w:lang w:val="en-US"/>
              </w:rPr>
              <w:t>:</w:t>
            </w:r>
            <w:r w:rsidRPr="00F35769">
              <w:rPr>
                <w:rFonts w:ascii="Arial" w:hAnsi="Arial" w:cs="Arial"/>
                <w:b/>
                <w:sz w:val="18"/>
                <w:lang w:val="en-US"/>
              </w:rPr>
              <w:t xml:space="preserve"> </w:t>
            </w:r>
            <w:hyperlink r:id="rId69" w:history="1">
              <w:r w:rsidRPr="002415F5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nomiki</w:t>
              </w:r>
              <w:r w:rsidRPr="00F35769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@</w:t>
              </w:r>
              <w:r w:rsidRPr="002415F5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patras</w:t>
              </w:r>
              <w:r w:rsidRPr="00F35769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.</w:t>
              </w:r>
              <w:r w:rsidRPr="002415F5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gr</w:t>
              </w:r>
            </w:hyperlink>
          </w:p>
          <w:p w:rsidR="00D6651F" w:rsidRPr="00F35769" w:rsidRDefault="00D6651F" w:rsidP="00600139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A85272" w:rsidRPr="00F35769" w:rsidRDefault="004D4FD2" w:rsidP="00600139">
            <w:pPr>
              <w:rPr>
                <w:rFonts w:ascii="Arial" w:hAnsi="Arial" w:cs="Arial"/>
                <w:b/>
                <w:sz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</w:rPr>
              <w:t>Τμηματάρχης</w:t>
            </w:r>
          </w:p>
          <w:p w:rsidR="007F4667" w:rsidRPr="00F35769" w:rsidRDefault="007F4667" w:rsidP="00F549A0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:rsidR="00655ECA" w:rsidRPr="00F35769" w:rsidRDefault="00655ECA" w:rsidP="004A7B68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655ECA" w:rsidRPr="00F35769" w:rsidRDefault="00655ECA" w:rsidP="00655ECA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A85272" w:rsidRPr="00F35769" w:rsidRDefault="00A85272" w:rsidP="00655ECA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7C068A" w:rsidRPr="00F35769" w:rsidRDefault="007C068A" w:rsidP="00655ECA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D6651F" w:rsidRPr="00F35769" w:rsidRDefault="00D6651F" w:rsidP="00655ECA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F549A0" w:rsidRPr="00F35769" w:rsidRDefault="00F549A0" w:rsidP="00655ECA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A85272" w:rsidRPr="002415F5" w:rsidRDefault="004D4FD2" w:rsidP="00655ECA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Πετσίνη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655ECA" w:rsidRDefault="00142C0D" w:rsidP="00191AE1">
            <w:pPr>
              <w:rPr>
                <w:rFonts w:ascii="Arial" w:hAnsi="Arial" w:cs="Arial"/>
                <w:b/>
                <w:sz w:val="18"/>
              </w:rPr>
            </w:pPr>
            <w:r w:rsidRPr="002415F5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AC2D5D" w:rsidRDefault="00AC2D5D" w:rsidP="00191AE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Θεοδωροπούλου</w:t>
            </w:r>
          </w:p>
          <w:p w:rsidR="00AC2D5D" w:rsidRDefault="00AC2D5D" w:rsidP="00191AE1">
            <w:pPr>
              <w:rPr>
                <w:rFonts w:ascii="Arial" w:hAnsi="Arial" w:cs="Arial"/>
                <w:b/>
                <w:sz w:val="18"/>
              </w:rPr>
            </w:pPr>
          </w:p>
          <w:p w:rsidR="00AC2D5D" w:rsidRPr="00AC2D5D" w:rsidRDefault="00AC2D5D" w:rsidP="00191AE1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Ξουρή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</w:tcPr>
          <w:p w:rsidR="00655ECA" w:rsidRPr="002415F5" w:rsidRDefault="00655ECA" w:rsidP="00191AE1">
            <w:pPr>
              <w:rPr>
                <w:rFonts w:ascii="Arial" w:hAnsi="Arial" w:cs="Arial"/>
                <w:b/>
                <w:sz w:val="18"/>
              </w:rPr>
            </w:pPr>
          </w:p>
          <w:p w:rsidR="00A85272" w:rsidRPr="002415F5" w:rsidRDefault="00A85272" w:rsidP="00191AE1">
            <w:pPr>
              <w:rPr>
                <w:rFonts w:ascii="Arial" w:hAnsi="Arial" w:cs="Arial"/>
                <w:b/>
                <w:sz w:val="18"/>
              </w:rPr>
            </w:pPr>
          </w:p>
          <w:p w:rsidR="00A85272" w:rsidRPr="002415F5" w:rsidRDefault="00A85272" w:rsidP="00191AE1">
            <w:pPr>
              <w:rPr>
                <w:rFonts w:ascii="Arial" w:hAnsi="Arial" w:cs="Arial"/>
                <w:b/>
                <w:sz w:val="18"/>
              </w:rPr>
            </w:pPr>
          </w:p>
          <w:p w:rsidR="007C068A" w:rsidRDefault="007C068A" w:rsidP="00191AE1">
            <w:pPr>
              <w:rPr>
                <w:rFonts w:ascii="Arial" w:hAnsi="Arial" w:cs="Arial"/>
                <w:b/>
                <w:sz w:val="18"/>
              </w:rPr>
            </w:pPr>
          </w:p>
          <w:p w:rsidR="00D6651F" w:rsidRDefault="00D6651F" w:rsidP="00191AE1">
            <w:pPr>
              <w:rPr>
                <w:rFonts w:ascii="Arial" w:hAnsi="Arial" w:cs="Arial"/>
                <w:b/>
                <w:sz w:val="18"/>
              </w:rPr>
            </w:pPr>
          </w:p>
          <w:p w:rsidR="00F549A0" w:rsidRDefault="00F549A0" w:rsidP="00191AE1">
            <w:pPr>
              <w:rPr>
                <w:rFonts w:ascii="Arial" w:hAnsi="Arial" w:cs="Arial"/>
                <w:b/>
                <w:sz w:val="18"/>
              </w:rPr>
            </w:pPr>
          </w:p>
          <w:p w:rsidR="00A85272" w:rsidRDefault="004D4FD2" w:rsidP="00191AE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Ευσταθία </w:t>
            </w:r>
          </w:p>
          <w:p w:rsidR="00AC2D5D" w:rsidRDefault="00AC2D5D" w:rsidP="00191AE1">
            <w:pPr>
              <w:rPr>
                <w:rFonts w:ascii="Arial" w:hAnsi="Arial" w:cs="Arial"/>
                <w:b/>
                <w:sz w:val="18"/>
              </w:rPr>
            </w:pPr>
          </w:p>
          <w:p w:rsidR="00AC2D5D" w:rsidRDefault="00AC2D5D" w:rsidP="00191AE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Βενετσιάνα</w:t>
            </w:r>
          </w:p>
          <w:p w:rsidR="00AC2D5D" w:rsidRDefault="00AC2D5D" w:rsidP="00191AE1">
            <w:pPr>
              <w:rPr>
                <w:rFonts w:ascii="Arial" w:hAnsi="Arial" w:cs="Arial"/>
                <w:b/>
                <w:sz w:val="18"/>
              </w:rPr>
            </w:pPr>
          </w:p>
          <w:p w:rsidR="00AC2D5D" w:rsidRPr="002415F5" w:rsidRDefault="00AC2D5D" w:rsidP="00191AE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Κωστούλα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7B68" w:rsidRPr="002415F5" w:rsidRDefault="004A7B68" w:rsidP="004A7B6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191AE1" w:rsidRPr="002415F5" w:rsidRDefault="00191AE1" w:rsidP="004A7B6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191AE1" w:rsidRPr="002415F5" w:rsidRDefault="00CC3774" w:rsidP="00CC3774">
            <w:pPr>
              <w:rPr>
                <w:rFonts w:ascii="Arial" w:hAnsi="Arial" w:cs="Arial"/>
                <w:b/>
                <w:sz w:val="18"/>
              </w:rPr>
            </w:pPr>
            <w:r w:rsidRPr="002415F5">
              <w:rPr>
                <w:rFonts w:ascii="Arial" w:hAnsi="Arial" w:cs="Arial"/>
                <w:b/>
                <w:sz w:val="18"/>
              </w:rPr>
              <w:t xml:space="preserve">  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4A7B68" w:rsidRPr="002415F5" w:rsidRDefault="004A7B68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A85272" w:rsidRPr="002415F5" w:rsidRDefault="00A85272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A85272" w:rsidRPr="002415F5" w:rsidRDefault="00A85272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7C068A" w:rsidRDefault="007C068A" w:rsidP="004A5D22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D6651F" w:rsidRDefault="00D6651F" w:rsidP="004A5D22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549A0" w:rsidRDefault="00F549A0" w:rsidP="004A5D22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4A5D22" w:rsidRDefault="004A5D22" w:rsidP="004A5D22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610-101</w:t>
            </w:r>
          </w:p>
          <w:p w:rsidR="00AC2D5D" w:rsidRDefault="00AC2D5D" w:rsidP="004A5D22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AC2D5D" w:rsidRDefault="00AC2D5D" w:rsidP="004A5D22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AC2D5D" w:rsidRDefault="00AC2D5D" w:rsidP="004A5D22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AC2D5D" w:rsidRDefault="00AC2D5D" w:rsidP="00AC2D5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610-104</w:t>
            </w:r>
          </w:p>
          <w:p w:rsidR="00AC2D5D" w:rsidRDefault="00AC2D5D" w:rsidP="004A5D22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91AE1" w:rsidRPr="002415F5" w:rsidRDefault="00191AE1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</w:tr>
      <w:tr w:rsidR="00F50BDB" w:rsidRPr="00111165" w:rsidTr="0097213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BDB" w:rsidRPr="00111165" w:rsidRDefault="00F50BDB" w:rsidP="004F6F30">
            <w:pPr>
              <w:rPr>
                <w:rFonts w:ascii="Arial" w:hAnsi="Arial" w:cs="Arial"/>
                <w:color w:val="0000FF"/>
                <w:sz w:val="18"/>
              </w:rPr>
            </w:pPr>
          </w:p>
          <w:p w:rsidR="00D6651F" w:rsidRDefault="00D6651F" w:rsidP="004F6F3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Τ</w:t>
            </w:r>
            <w:r w:rsidR="00FA4B9E">
              <w:rPr>
                <w:rFonts w:ascii="Arial" w:hAnsi="Arial" w:cs="Arial"/>
                <w:b/>
                <w:sz w:val="18"/>
              </w:rPr>
              <w:t>μήμα Διοικητικής Υποστήριξης Συλλογικών, Πολιτικών Οργάνων</w:t>
            </w:r>
          </w:p>
          <w:p w:rsidR="00F50BDB" w:rsidRDefault="00623E5F" w:rsidP="004F6F3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(Δημοτικού Συμβουλίου, Δημοτικής Επιτροπής)</w:t>
            </w:r>
          </w:p>
          <w:p w:rsidR="00FA4B9E" w:rsidRDefault="00FA4B9E" w:rsidP="004F6F30">
            <w:pPr>
              <w:rPr>
                <w:rFonts w:ascii="Arial" w:hAnsi="Arial" w:cs="Arial"/>
                <w:b/>
                <w:sz w:val="18"/>
              </w:rPr>
            </w:pPr>
          </w:p>
          <w:p w:rsidR="006F2BEE" w:rsidRPr="00111165" w:rsidRDefault="006F2BEE" w:rsidP="006F2BEE">
            <w:pPr>
              <w:pStyle w:val="11"/>
              <w:jc w:val="left"/>
              <w:rPr>
                <w:rFonts w:ascii="Arial" w:hAnsi="Arial" w:cs="Arial"/>
                <w:color w:val="808080"/>
                <w:sz w:val="20"/>
              </w:rPr>
            </w:pPr>
            <w:proofErr w:type="spellStart"/>
            <w:r w:rsidRPr="00111165">
              <w:rPr>
                <w:rFonts w:ascii="Arial" w:hAnsi="Arial" w:cs="Arial"/>
                <w:color w:val="808080"/>
                <w:sz w:val="20"/>
              </w:rPr>
              <w:t>Μαιζώνος</w:t>
            </w:r>
            <w:proofErr w:type="spellEnd"/>
            <w:r w:rsidRPr="00111165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color w:val="808080"/>
                <w:sz w:val="20"/>
              </w:rPr>
              <w:t>19</w:t>
            </w:r>
            <w:r w:rsidRPr="00111165">
              <w:rPr>
                <w:rFonts w:ascii="Arial" w:hAnsi="Arial" w:cs="Arial"/>
                <w:color w:val="808080"/>
                <w:sz w:val="20"/>
              </w:rPr>
              <w:t xml:space="preserve"> , </w:t>
            </w:r>
            <w:r>
              <w:rPr>
                <w:rFonts w:ascii="Arial" w:hAnsi="Arial" w:cs="Arial"/>
                <w:color w:val="808080"/>
                <w:sz w:val="20"/>
              </w:rPr>
              <w:t xml:space="preserve">Β’ Πτέρυγα, </w:t>
            </w:r>
            <w:r w:rsidRPr="00111165">
              <w:rPr>
                <w:rFonts w:ascii="Arial" w:hAnsi="Arial" w:cs="Arial"/>
                <w:color w:val="808080"/>
                <w:sz w:val="20"/>
              </w:rPr>
              <w:t>3</w:t>
            </w:r>
            <w:r w:rsidRPr="00111165">
              <w:rPr>
                <w:rFonts w:ascii="Arial" w:hAnsi="Arial" w:cs="Arial"/>
                <w:color w:val="808080"/>
                <w:sz w:val="20"/>
                <w:vertAlign w:val="superscript"/>
              </w:rPr>
              <w:t>ος</w:t>
            </w:r>
            <w:r w:rsidRPr="00111165">
              <w:rPr>
                <w:rFonts w:ascii="Arial" w:hAnsi="Arial" w:cs="Arial"/>
                <w:color w:val="808080"/>
                <w:sz w:val="20"/>
              </w:rPr>
              <w:t xml:space="preserve"> όροφος</w:t>
            </w:r>
          </w:p>
          <w:p w:rsidR="006F2BEE" w:rsidRPr="002A563B" w:rsidRDefault="006F2BEE" w:rsidP="006F2BEE">
            <w:pPr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lang w:val="en-US"/>
              </w:rPr>
              <w:t>e</w:t>
            </w:r>
            <w:r w:rsidRPr="002A563B">
              <w:rPr>
                <w:rFonts w:ascii="Arial" w:hAnsi="Arial" w:cs="Arial"/>
                <w:b/>
                <w:sz w:val="18"/>
                <w:lang w:val="en-US"/>
              </w:rPr>
              <w:t>-</w:t>
            </w:r>
            <w:r>
              <w:rPr>
                <w:rFonts w:ascii="Arial" w:hAnsi="Arial" w:cs="Arial"/>
                <w:b/>
                <w:sz w:val="18"/>
                <w:lang w:val="en-US"/>
              </w:rPr>
              <w:t>mail</w:t>
            </w:r>
            <w:r w:rsidRPr="002A563B">
              <w:rPr>
                <w:rFonts w:ascii="Arial" w:hAnsi="Arial" w:cs="Arial"/>
                <w:b/>
                <w:sz w:val="18"/>
                <w:lang w:val="en-US"/>
              </w:rPr>
              <w:t xml:space="preserve">: </w:t>
            </w:r>
            <w:hyperlink r:id="rId70" w:history="1">
              <w:r w:rsidRPr="005A4BEE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proedros</w:t>
              </w:r>
              <w:r w:rsidRPr="002A563B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.</w:t>
              </w:r>
              <w:r w:rsidRPr="005A4BEE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patras</w:t>
              </w:r>
              <w:r w:rsidRPr="002A563B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@</w:t>
              </w:r>
              <w:r w:rsidRPr="005A4BEE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gmail</w:t>
              </w:r>
              <w:r w:rsidRPr="002A563B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.</w:t>
              </w:r>
              <w:r w:rsidRPr="005A4BEE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com</w:t>
              </w:r>
            </w:hyperlink>
          </w:p>
          <w:p w:rsidR="006F2BEE" w:rsidRPr="002A563B" w:rsidRDefault="006F2BEE" w:rsidP="006F2BEE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F50BDB" w:rsidRPr="00111165" w:rsidRDefault="009A7493" w:rsidP="004F6F3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Τμηματάρχης </w:t>
            </w:r>
            <w:r w:rsidR="00F50BDB" w:rsidRPr="00111165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1F3668" w:rsidRPr="002A563B" w:rsidRDefault="001F3668" w:rsidP="004F6F30">
            <w:pPr>
              <w:rPr>
                <w:rFonts w:ascii="Arial" w:hAnsi="Arial" w:cs="Arial"/>
                <w:b/>
                <w:sz w:val="18"/>
              </w:rPr>
            </w:pPr>
          </w:p>
          <w:p w:rsidR="001F3668" w:rsidRPr="002A563B" w:rsidRDefault="001F3668" w:rsidP="004F6F30">
            <w:pPr>
              <w:rPr>
                <w:rFonts w:ascii="Arial" w:hAnsi="Arial" w:cs="Arial"/>
                <w:b/>
                <w:sz w:val="18"/>
              </w:rPr>
            </w:pPr>
          </w:p>
          <w:p w:rsidR="001F3668" w:rsidRPr="002A563B" w:rsidRDefault="001F3668" w:rsidP="004F6F30">
            <w:pPr>
              <w:rPr>
                <w:rFonts w:ascii="Arial" w:hAnsi="Arial" w:cs="Arial"/>
                <w:b/>
                <w:sz w:val="18"/>
              </w:rPr>
            </w:pPr>
          </w:p>
          <w:p w:rsidR="001F3668" w:rsidRPr="002A563B" w:rsidRDefault="001F3668" w:rsidP="004F6F30">
            <w:pPr>
              <w:rPr>
                <w:rFonts w:ascii="Arial" w:hAnsi="Arial" w:cs="Arial"/>
                <w:b/>
                <w:sz w:val="18"/>
              </w:rPr>
            </w:pPr>
          </w:p>
          <w:p w:rsidR="001F3668" w:rsidRPr="002A563B" w:rsidRDefault="001F3668" w:rsidP="004F6F30">
            <w:pPr>
              <w:rPr>
                <w:rFonts w:ascii="Arial" w:hAnsi="Arial" w:cs="Arial"/>
                <w:b/>
                <w:sz w:val="18"/>
              </w:rPr>
            </w:pPr>
          </w:p>
          <w:p w:rsidR="001F3668" w:rsidRPr="002A563B" w:rsidRDefault="001F3668" w:rsidP="004F6F30">
            <w:pPr>
              <w:rPr>
                <w:rFonts w:ascii="Arial" w:hAnsi="Arial" w:cs="Arial"/>
                <w:b/>
                <w:sz w:val="18"/>
              </w:rPr>
            </w:pPr>
          </w:p>
          <w:p w:rsidR="001F3668" w:rsidRPr="002A563B" w:rsidRDefault="001F3668" w:rsidP="004F6F30">
            <w:pPr>
              <w:rPr>
                <w:rFonts w:ascii="Arial" w:hAnsi="Arial" w:cs="Arial"/>
                <w:b/>
                <w:sz w:val="18"/>
              </w:rPr>
            </w:pPr>
          </w:p>
          <w:p w:rsidR="006F2BEE" w:rsidRDefault="006F2BEE" w:rsidP="001F3668">
            <w:pPr>
              <w:rPr>
                <w:rFonts w:ascii="Arial" w:hAnsi="Arial" w:cs="Arial"/>
                <w:b/>
                <w:sz w:val="18"/>
              </w:rPr>
            </w:pPr>
          </w:p>
          <w:p w:rsidR="00F50BDB" w:rsidRPr="006F2BEE" w:rsidRDefault="001F3668" w:rsidP="001F36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Δημοτική Επιτροπή</w:t>
            </w:r>
          </w:p>
          <w:p w:rsidR="00F50BDB" w:rsidRPr="00F35769" w:rsidRDefault="00F50BDB" w:rsidP="00E85A92">
            <w:pPr>
              <w:pStyle w:val="11"/>
              <w:jc w:val="left"/>
              <w:rPr>
                <w:rFonts w:ascii="Arial" w:hAnsi="Arial" w:cs="Arial"/>
                <w:sz w:val="18"/>
              </w:rPr>
            </w:pPr>
            <w:r w:rsidRPr="00111165">
              <w:rPr>
                <w:rFonts w:ascii="Arial" w:hAnsi="Arial" w:cs="Arial"/>
                <w:b w:val="0"/>
                <w:sz w:val="18"/>
                <w:lang w:val="en-US"/>
              </w:rPr>
              <w:t>e</w:t>
            </w:r>
            <w:r w:rsidRPr="00F35769">
              <w:rPr>
                <w:rFonts w:ascii="Arial" w:hAnsi="Arial" w:cs="Arial"/>
                <w:b w:val="0"/>
                <w:sz w:val="18"/>
              </w:rPr>
              <w:t>-</w:t>
            </w:r>
            <w:r w:rsidRPr="00111165">
              <w:rPr>
                <w:rFonts w:ascii="Arial" w:hAnsi="Arial" w:cs="Arial"/>
                <w:b w:val="0"/>
                <w:sz w:val="18"/>
                <w:lang w:val="en-US"/>
              </w:rPr>
              <w:t>mail</w:t>
            </w:r>
            <w:r w:rsidRPr="00F35769">
              <w:rPr>
                <w:rFonts w:ascii="Arial" w:hAnsi="Arial" w:cs="Arial"/>
                <w:b w:val="0"/>
                <w:sz w:val="18"/>
              </w:rPr>
              <w:t xml:space="preserve">:   </w:t>
            </w:r>
            <w:proofErr w:type="spellStart"/>
            <w:r w:rsidRPr="00111165">
              <w:rPr>
                <w:rFonts w:ascii="Arial" w:hAnsi="Arial" w:cs="Arial"/>
                <w:color w:val="0000FF"/>
                <w:sz w:val="18"/>
                <w:lang w:val="en-US"/>
              </w:rPr>
              <w:t>epitropesdp</w:t>
            </w:r>
            <w:proofErr w:type="spellEnd"/>
            <w:r w:rsidRPr="00F35769">
              <w:rPr>
                <w:rFonts w:ascii="Arial" w:hAnsi="Arial" w:cs="Arial"/>
                <w:color w:val="0000FF"/>
                <w:sz w:val="18"/>
              </w:rPr>
              <w:t>@</w:t>
            </w:r>
            <w:proofErr w:type="spellStart"/>
            <w:r w:rsidRPr="00111165">
              <w:rPr>
                <w:rFonts w:ascii="Arial" w:hAnsi="Arial" w:cs="Arial"/>
                <w:color w:val="0000FF"/>
                <w:sz w:val="18"/>
                <w:lang w:val="en-US"/>
              </w:rPr>
              <w:t>gmail</w:t>
            </w:r>
            <w:proofErr w:type="spellEnd"/>
            <w:r w:rsidRPr="00F35769">
              <w:rPr>
                <w:rFonts w:ascii="Arial" w:hAnsi="Arial" w:cs="Arial"/>
                <w:color w:val="0000FF"/>
                <w:sz w:val="18"/>
              </w:rPr>
              <w:t>.</w:t>
            </w:r>
            <w:r w:rsidRPr="00111165">
              <w:rPr>
                <w:rFonts w:ascii="Arial" w:hAnsi="Arial" w:cs="Arial"/>
                <w:color w:val="0000FF"/>
                <w:sz w:val="18"/>
                <w:lang w:val="en-US"/>
              </w:rPr>
              <w:t>com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:rsidR="00F50BDB" w:rsidRPr="00F35769" w:rsidRDefault="00F50BDB" w:rsidP="004F6F30">
            <w:pPr>
              <w:rPr>
                <w:rFonts w:ascii="Arial" w:hAnsi="Arial" w:cs="Arial"/>
                <w:b/>
                <w:sz w:val="18"/>
              </w:rPr>
            </w:pPr>
          </w:p>
          <w:p w:rsidR="00F50BDB" w:rsidRPr="00F35769" w:rsidRDefault="00F50BDB" w:rsidP="004F6F30">
            <w:pPr>
              <w:rPr>
                <w:rFonts w:ascii="Arial" w:hAnsi="Arial" w:cs="Arial"/>
                <w:b/>
                <w:sz w:val="18"/>
              </w:rPr>
            </w:pPr>
          </w:p>
          <w:p w:rsidR="00F50BDB" w:rsidRPr="00F35769" w:rsidRDefault="00F50BDB" w:rsidP="004F6F30">
            <w:pPr>
              <w:rPr>
                <w:rFonts w:ascii="Arial" w:hAnsi="Arial" w:cs="Arial"/>
                <w:b/>
                <w:sz w:val="18"/>
              </w:rPr>
            </w:pPr>
          </w:p>
          <w:p w:rsidR="00F50BDB" w:rsidRPr="00F35769" w:rsidRDefault="00F50BDB" w:rsidP="004F6F30">
            <w:pPr>
              <w:rPr>
                <w:rFonts w:ascii="Arial" w:hAnsi="Arial" w:cs="Arial"/>
                <w:b/>
                <w:sz w:val="18"/>
              </w:rPr>
            </w:pPr>
          </w:p>
          <w:p w:rsidR="00623E5F" w:rsidRPr="00F35769" w:rsidRDefault="00623E5F" w:rsidP="004F6F30">
            <w:pPr>
              <w:rPr>
                <w:rFonts w:ascii="Arial" w:hAnsi="Arial" w:cs="Arial"/>
                <w:b/>
                <w:sz w:val="18"/>
              </w:rPr>
            </w:pPr>
          </w:p>
          <w:p w:rsidR="006F2BEE" w:rsidRPr="00F35769" w:rsidRDefault="006F2BEE" w:rsidP="004F6F30">
            <w:pPr>
              <w:rPr>
                <w:rFonts w:ascii="Arial" w:hAnsi="Arial" w:cs="Arial"/>
                <w:b/>
                <w:sz w:val="18"/>
              </w:rPr>
            </w:pPr>
          </w:p>
          <w:p w:rsidR="006F2BEE" w:rsidRPr="00F35769" w:rsidRDefault="006F2BEE" w:rsidP="004F6F30">
            <w:pPr>
              <w:rPr>
                <w:rFonts w:ascii="Arial" w:hAnsi="Arial" w:cs="Arial"/>
                <w:b/>
                <w:sz w:val="18"/>
              </w:rPr>
            </w:pPr>
          </w:p>
          <w:p w:rsidR="006F2BEE" w:rsidRPr="00F35769" w:rsidRDefault="006F2BEE" w:rsidP="004F6F30">
            <w:pPr>
              <w:rPr>
                <w:rFonts w:ascii="Arial" w:hAnsi="Arial" w:cs="Arial"/>
                <w:b/>
                <w:sz w:val="18"/>
              </w:rPr>
            </w:pPr>
          </w:p>
          <w:p w:rsidR="00F50BDB" w:rsidRDefault="00F50BDB" w:rsidP="004F6F30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 w:rsidRPr="00111165">
              <w:rPr>
                <w:rFonts w:ascii="Arial" w:hAnsi="Arial" w:cs="Arial"/>
                <w:b/>
                <w:sz w:val="18"/>
              </w:rPr>
              <w:t>Πατρώνη</w:t>
            </w:r>
            <w:proofErr w:type="spellEnd"/>
          </w:p>
          <w:p w:rsidR="00D56E0E" w:rsidRDefault="00D56E0E" w:rsidP="004F6F30">
            <w:pPr>
              <w:rPr>
                <w:rFonts w:ascii="Arial" w:hAnsi="Arial" w:cs="Arial"/>
                <w:b/>
                <w:sz w:val="18"/>
              </w:rPr>
            </w:pPr>
          </w:p>
          <w:p w:rsidR="001F3668" w:rsidRDefault="00D56E0E" w:rsidP="001F3668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Γουρδούπη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1F3668" w:rsidRDefault="001F3668" w:rsidP="001F3668">
            <w:pPr>
              <w:rPr>
                <w:rFonts w:ascii="Arial" w:hAnsi="Arial" w:cs="Arial"/>
                <w:b/>
                <w:sz w:val="18"/>
              </w:rPr>
            </w:pPr>
          </w:p>
          <w:p w:rsidR="001F3668" w:rsidRDefault="001F3668" w:rsidP="001F3668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Σταμίρη</w:t>
            </w:r>
            <w:proofErr w:type="spellEnd"/>
          </w:p>
          <w:p w:rsidR="001F3668" w:rsidRDefault="001F3668" w:rsidP="001F3668">
            <w:pPr>
              <w:rPr>
                <w:rFonts w:ascii="Arial" w:hAnsi="Arial" w:cs="Arial"/>
                <w:b/>
                <w:sz w:val="18"/>
              </w:rPr>
            </w:pPr>
          </w:p>
          <w:p w:rsidR="001F3668" w:rsidRDefault="001F3668" w:rsidP="001F3668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Πανιώργιος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D56E0E" w:rsidRDefault="00D56E0E" w:rsidP="004F6F30">
            <w:pPr>
              <w:rPr>
                <w:rFonts w:ascii="Arial" w:hAnsi="Arial" w:cs="Arial"/>
                <w:b/>
                <w:sz w:val="18"/>
              </w:rPr>
            </w:pPr>
          </w:p>
          <w:p w:rsidR="001F3668" w:rsidRDefault="001F3668" w:rsidP="001F3668">
            <w:pPr>
              <w:rPr>
                <w:rFonts w:ascii="Arial" w:hAnsi="Arial" w:cs="Arial"/>
                <w:b/>
                <w:sz w:val="18"/>
              </w:rPr>
            </w:pPr>
          </w:p>
          <w:p w:rsidR="001F3668" w:rsidRDefault="001F3668" w:rsidP="001F3668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Νταλαχάνης</w:t>
            </w:r>
            <w:proofErr w:type="spellEnd"/>
          </w:p>
          <w:p w:rsidR="001F3668" w:rsidRDefault="001F3668" w:rsidP="004F6F30">
            <w:pPr>
              <w:rPr>
                <w:rFonts w:ascii="Arial" w:hAnsi="Arial" w:cs="Arial"/>
                <w:b/>
                <w:sz w:val="18"/>
              </w:rPr>
            </w:pPr>
          </w:p>
          <w:p w:rsidR="006F2BEE" w:rsidRDefault="006F2BEE" w:rsidP="004F6F30">
            <w:pPr>
              <w:rPr>
                <w:rFonts w:ascii="Arial" w:hAnsi="Arial" w:cs="Arial"/>
                <w:b/>
                <w:sz w:val="18"/>
              </w:rPr>
            </w:pPr>
          </w:p>
          <w:p w:rsidR="00D56E0E" w:rsidRDefault="00D56E0E" w:rsidP="004F6F30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Ντάτσας</w:t>
            </w:r>
            <w:proofErr w:type="spellEnd"/>
          </w:p>
          <w:p w:rsidR="00D56E0E" w:rsidRDefault="00D56E0E" w:rsidP="004F6F30">
            <w:pPr>
              <w:rPr>
                <w:rFonts w:ascii="Arial" w:hAnsi="Arial" w:cs="Arial"/>
                <w:b/>
                <w:sz w:val="18"/>
              </w:rPr>
            </w:pPr>
          </w:p>
          <w:p w:rsidR="00D56E0E" w:rsidRDefault="00D56E0E" w:rsidP="004F6F3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Παυλή  </w:t>
            </w:r>
          </w:p>
          <w:p w:rsidR="00D56E0E" w:rsidRDefault="00D56E0E" w:rsidP="004F6F30">
            <w:pPr>
              <w:rPr>
                <w:rFonts w:ascii="Arial" w:hAnsi="Arial" w:cs="Arial"/>
                <w:b/>
                <w:sz w:val="18"/>
              </w:rPr>
            </w:pPr>
          </w:p>
          <w:p w:rsidR="00DB7947" w:rsidRDefault="00DB7947" w:rsidP="004F6F30">
            <w:pPr>
              <w:rPr>
                <w:rFonts w:ascii="Arial" w:hAnsi="Arial" w:cs="Arial"/>
                <w:b/>
                <w:sz w:val="18"/>
              </w:rPr>
            </w:pPr>
          </w:p>
          <w:p w:rsidR="00D56E0E" w:rsidRDefault="00D56E0E" w:rsidP="004F6F30">
            <w:pPr>
              <w:rPr>
                <w:rFonts w:ascii="Arial" w:hAnsi="Arial" w:cs="Arial"/>
                <w:b/>
                <w:sz w:val="18"/>
              </w:rPr>
            </w:pPr>
          </w:p>
          <w:p w:rsidR="00DB7947" w:rsidRPr="00111165" w:rsidRDefault="00DB7947" w:rsidP="001F3668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</w:tcPr>
          <w:p w:rsidR="00F50BDB" w:rsidRPr="00111165" w:rsidRDefault="00F50BDB" w:rsidP="004F6F30">
            <w:pPr>
              <w:rPr>
                <w:rFonts w:ascii="Arial" w:hAnsi="Arial" w:cs="Arial"/>
                <w:b/>
                <w:sz w:val="18"/>
              </w:rPr>
            </w:pPr>
          </w:p>
          <w:p w:rsidR="00F50BDB" w:rsidRPr="00111165" w:rsidRDefault="00F50BDB" w:rsidP="004F6F30">
            <w:pPr>
              <w:rPr>
                <w:rFonts w:ascii="Arial" w:hAnsi="Arial" w:cs="Arial"/>
                <w:b/>
                <w:sz w:val="18"/>
              </w:rPr>
            </w:pPr>
          </w:p>
          <w:p w:rsidR="00F50BDB" w:rsidRPr="00111165" w:rsidRDefault="00F50BDB" w:rsidP="004F6F30">
            <w:pPr>
              <w:rPr>
                <w:rFonts w:ascii="Arial" w:hAnsi="Arial" w:cs="Arial"/>
                <w:b/>
                <w:sz w:val="18"/>
              </w:rPr>
            </w:pPr>
          </w:p>
          <w:p w:rsidR="00F50BDB" w:rsidRPr="00111165" w:rsidRDefault="00F50BDB" w:rsidP="004F6F30">
            <w:pPr>
              <w:rPr>
                <w:rFonts w:ascii="Arial" w:hAnsi="Arial" w:cs="Arial"/>
                <w:b/>
                <w:sz w:val="18"/>
              </w:rPr>
            </w:pPr>
          </w:p>
          <w:p w:rsidR="00623E5F" w:rsidRDefault="00623E5F" w:rsidP="004F6F30">
            <w:pPr>
              <w:rPr>
                <w:rFonts w:ascii="Arial" w:hAnsi="Arial" w:cs="Arial"/>
                <w:b/>
                <w:sz w:val="18"/>
              </w:rPr>
            </w:pPr>
          </w:p>
          <w:p w:rsidR="006F2BEE" w:rsidRDefault="006F2BEE" w:rsidP="004F6F30">
            <w:pPr>
              <w:rPr>
                <w:rFonts w:ascii="Arial" w:hAnsi="Arial" w:cs="Arial"/>
                <w:b/>
                <w:sz w:val="18"/>
              </w:rPr>
            </w:pPr>
          </w:p>
          <w:p w:rsidR="006F2BEE" w:rsidRDefault="006F2BEE" w:rsidP="004F6F30">
            <w:pPr>
              <w:rPr>
                <w:rFonts w:ascii="Arial" w:hAnsi="Arial" w:cs="Arial"/>
                <w:b/>
                <w:sz w:val="18"/>
              </w:rPr>
            </w:pPr>
          </w:p>
          <w:p w:rsidR="006F2BEE" w:rsidRDefault="006F2BEE" w:rsidP="004F6F30">
            <w:pPr>
              <w:rPr>
                <w:rFonts w:ascii="Arial" w:hAnsi="Arial" w:cs="Arial"/>
                <w:b/>
                <w:sz w:val="18"/>
              </w:rPr>
            </w:pPr>
          </w:p>
          <w:p w:rsidR="00F50BDB" w:rsidRDefault="00F50BDB" w:rsidP="004F6F30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Ξανθίππη</w:t>
            </w:r>
          </w:p>
          <w:p w:rsidR="00D56E0E" w:rsidRDefault="00D56E0E" w:rsidP="004F6F30">
            <w:pPr>
              <w:rPr>
                <w:rFonts w:ascii="Arial" w:hAnsi="Arial" w:cs="Arial"/>
                <w:b/>
                <w:sz w:val="18"/>
              </w:rPr>
            </w:pPr>
          </w:p>
          <w:p w:rsidR="00D56E0E" w:rsidRDefault="00D56E0E" w:rsidP="004F6F30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Πανωραία</w:t>
            </w:r>
            <w:proofErr w:type="spellEnd"/>
          </w:p>
          <w:p w:rsidR="00D56E0E" w:rsidRDefault="00D56E0E" w:rsidP="004F6F30">
            <w:pPr>
              <w:rPr>
                <w:rFonts w:ascii="Arial" w:hAnsi="Arial" w:cs="Arial"/>
                <w:b/>
                <w:sz w:val="18"/>
              </w:rPr>
            </w:pPr>
          </w:p>
          <w:p w:rsidR="001F3668" w:rsidRDefault="001F3668" w:rsidP="001F36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Φωτεινή</w:t>
            </w:r>
          </w:p>
          <w:p w:rsidR="001F3668" w:rsidRDefault="001F3668" w:rsidP="004F6F30">
            <w:pPr>
              <w:rPr>
                <w:rFonts w:ascii="Arial" w:hAnsi="Arial" w:cs="Arial"/>
                <w:b/>
                <w:sz w:val="18"/>
              </w:rPr>
            </w:pPr>
          </w:p>
          <w:p w:rsidR="001F3668" w:rsidRDefault="001F3668" w:rsidP="004F6F3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Τριαντάφυλλος</w:t>
            </w:r>
          </w:p>
          <w:p w:rsidR="001F3668" w:rsidRDefault="001F3668" w:rsidP="004F6F30">
            <w:pPr>
              <w:rPr>
                <w:rFonts w:ascii="Arial" w:hAnsi="Arial" w:cs="Arial"/>
                <w:b/>
                <w:sz w:val="18"/>
              </w:rPr>
            </w:pPr>
          </w:p>
          <w:p w:rsidR="001F3668" w:rsidRDefault="001F3668" w:rsidP="004F6F30">
            <w:pPr>
              <w:rPr>
                <w:rFonts w:ascii="Arial" w:hAnsi="Arial" w:cs="Arial"/>
                <w:b/>
                <w:sz w:val="18"/>
              </w:rPr>
            </w:pPr>
          </w:p>
          <w:p w:rsidR="001F3668" w:rsidRDefault="001F3668" w:rsidP="001F36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Σταύρος</w:t>
            </w:r>
          </w:p>
          <w:p w:rsidR="001F3668" w:rsidRDefault="001F3668" w:rsidP="004F6F30">
            <w:pPr>
              <w:rPr>
                <w:rFonts w:ascii="Arial" w:hAnsi="Arial" w:cs="Arial"/>
                <w:b/>
                <w:sz w:val="18"/>
              </w:rPr>
            </w:pPr>
          </w:p>
          <w:p w:rsidR="006F2BEE" w:rsidRDefault="006F2BEE" w:rsidP="004F6F30">
            <w:pPr>
              <w:rPr>
                <w:rFonts w:ascii="Arial" w:hAnsi="Arial" w:cs="Arial"/>
                <w:b/>
                <w:sz w:val="18"/>
              </w:rPr>
            </w:pPr>
          </w:p>
          <w:p w:rsidR="00D56E0E" w:rsidRDefault="00D56E0E" w:rsidP="004F6F3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Κωνσταντίνος</w:t>
            </w:r>
          </w:p>
          <w:p w:rsidR="00D56E0E" w:rsidRDefault="00D56E0E" w:rsidP="004F6F30">
            <w:pPr>
              <w:rPr>
                <w:rFonts w:ascii="Arial" w:hAnsi="Arial" w:cs="Arial"/>
                <w:b/>
                <w:sz w:val="18"/>
              </w:rPr>
            </w:pPr>
          </w:p>
          <w:p w:rsidR="00D56E0E" w:rsidRDefault="00D56E0E" w:rsidP="004F6F3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Ελένη</w:t>
            </w:r>
          </w:p>
          <w:p w:rsidR="00D56E0E" w:rsidRDefault="00D56E0E" w:rsidP="004F6F30">
            <w:pPr>
              <w:rPr>
                <w:rFonts w:ascii="Arial" w:hAnsi="Arial" w:cs="Arial"/>
                <w:b/>
                <w:sz w:val="18"/>
              </w:rPr>
            </w:pPr>
          </w:p>
          <w:p w:rsidR="00DB7947" w:rsidRDefault="00DB7947" w:rsidP="004F6F30">
            <w:pPr>
              <w:rPr>
                <w:rFonts w:ascii="Arial" w:hAnsi="Arial" w:cs="Arial"/>
                <w:b/>
                <w:sz w:val="18"/>
              </w:rPr>
            </w:pPr>
          </w:p>
          <w:p w:rsidR="00D56E0E" w:rsidRDefault="00D56E0E" w:rsidP="004F6F30">
            <w:pPr>
              <w:rPr>
                <w:rFonts w:ascii="Arial" w:hAnsi="Arial" w:cs="Arial"/>
                <w:b/>
                <w:sz w:val="18"/>
              </w:rPr>
            </w:pPr>
          </w:p>
          <w:p w:rsidR="00D56E0E" w:rsidRPr="00111165" w:rsidRDefault="00D56E0E" w:rsidP="004F6F3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0BDB" w:rsidRPr="00111165" w:rsidRDefault="00F50BDB" w:rsidP="004F6F30">
            <w:pPr>
              <w:pStyle w:val="11"/>
              <w:ind w:left="-108" w:right="-108"/>
              <w:rPr>
                <w:rFonts w:ascii="Arial" w:hAnsi="Arial" w:cs="Arial"/>
                <w:sz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DB" w:rsidRPr="00111165" w:rsidRDefault="00F50BDB" w:rsidP="004F6F3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50BDB" w:rsidRPr="00111165" w:rsidRDefault="00F50BDB" w:rsidP="004F6F3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50BDB" w:rsidRPr="00111165" w:rsidRDefault="00F50BDB" w:rsidP="004F6F3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50BDB" w:rsidRPr="00111165" w:rsidRDefault="00F50BDB" w:rsidP="004F6F3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6F2BEE" w:rsidRDefault="006F2BEE" w:rsidP="004F6F3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6F2BEE" w:rsidRDefault="006F2BEE" w:rsidP="004F6F3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6F2BEE" w:rsidRDefault="006F2BEE" w:rsidP="004F6F3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6F2BEE" w:rsidRDefault="006F2BEE" w:rsidP="004F6F3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50BDB" w:rsidRPr="00111165" w:rsidRDefault="00F50BDB" w:rsidP="004F6F3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</w:t>
            </w:r>
            <w:r w:rsidRPr="00665EE2">
              <w:rPr>
                <w:rFonts w:ascii="Arial" w:hAnsi="Arial" w:cs="Arial"/>
                <w:b/>
                <w:color w:val="0000FF"/>
                <w:sz w:val="18"/>
              </w:rPr>
              <w:t>3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="00D56E0E">
              <w:rPr>
                <w:rFonts w:ascii="Arial" w:hAnsi="Arial" w:cs="Arial"/>
                <w:b/>
                <w:color w:val="0000FF"/>
                <w:sz w:val="18"/>
              </w:rPr>
              <w:t>602</w:t>
            </w:r>
            <w:r w:rsidRPr="00665EE2">
              <w:rPr>
                <w:rFonts w:ascii="Arial" w:hAnsi="Arial" w:cs="Arial"/>
                <w:b/>
                <w:color w:val="0000FF"/>
                <w:sz w:val="18"/>
              </w:rPr>
              <w:t>-</w:t>
            </w:r>
            <w:r w:rsidR="00D56E0E">
              <w:rPr>
                <w:rFonts w:ascii="Arial" w:hAnsi="Arial" w:cs="Arial"/>
                <w:b/>
                <w:color w:val="0000FF"/>
                <w:sz w:val="18"/>
              </w:rPr>
              <w:t>215</w:t>
            </w:r>
          </w:p>
          <w:p w:rsidR="00F50BDB" w:rsidRPr="00111165" w:rsidRDefault="00F50BDB" w:rsidP="004F6F3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50BDB" w:rsidRPr="00111165" w:rsidRDefault="00D56E0E" w:rsidP="004F6F3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602-374</w:t>
            </w:r>
          </w:p>
          <w:p w:rsidR="001F3668" w:rsidRDefault="001F3668" w:rsidP="001F36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F3668" w:rsidRDefault="001F3668" w:rsidP="001F36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602-296</w:t>
            </w:r>
          </w:p>
          <w:p w:rsidR="001F3668" w:rsidRDefault="001F3668" w:rsidP="001F36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F3668" w:rsidRPr="00111165" w:rsidRDefault="001F3668" w:rsidP="001F3668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</w:t>
            </w:r>
            <w:r w:rsidR="00B31951">
              <w:rPr>
                <w:rFonts w:ascii="Arial" w:hAnsi="Arial" w:cs="Arial"/>
                <w:b/>
                <w:color w:val="0000FF"/>
                <w:sz w:val="18"/>
              </w:rPr>
              <w:t>223</w:t>
            </w:r>
          </w:p>
          <w:p w:rsidR="00F50BDB" w:rsidRPr="00665EE2" w:rsidRDefault="00F50BDB" w:rsidP="004F6F3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F3668" w:rsidRDefault="001F3668" w:rsidP="004F6F3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F3668" w:rsidRDefault="001F3668" w:rsidP="001F36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F3668" w:rsidRDefault="001F3668" w:rsidP="001F36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602-346</w:t>
            </w:r>
          </w:p>
          <w:p w:rsidR="001F3668" w:rsidRDefault="001F3668" w:rsidP="004F6F3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6F2BEE" w:rsidRDefault="001F3668" w:rsidP="001F3668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 </w:t>
            </w:r>
          </w:p>
          <w:p w:rsidR="00F50BDB" w:rsidRDefault="00B31951" w:rsidP="001F3668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="00D56E0E">
              <w:rPr>
                <w:rFonts w:ascii="Arial" w:hAnsi="Arial" w:cs="Arial"/>
                <w:b/>
                <w:color w:val="0000FF"/>
                <w:sz w:val="18"/>
              </w:rPr>
              <w:t>2613 602-218</w:t>
            </w:r>
          </w:p>
          <w:p w:rsidR="00D56E0E" w:rsidRDefault="00D56E0E" w:rsidP="004F6F3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D56E0E" w:rsidRDefault="00D56E0E" w:rsidP="004F6F3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602-220</w:t>
            </w:r>
          </w:p>
          <w:p w:rsidR="00D56E0E" w:rsidRDefault="00D56E0E" w:rsidP="004F6F3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D56E0E" w:rsidRDefault="00D56E0E" w:rsidP="004F6F3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DB7947" w:rsidRDefault="00DB7947" w:rsidP="004F6F3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50BDB" w:rsidRPr="00111165" w:rsidRDefault="00F50BDB" w:rsidP="001F36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</w:tr>
      <w:tr w:rsidR="00073551" w:rsidRPr="00111165" w:rsidTr="0097213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68A" w:rsidRDefault="007C068A" w:rsidP="008F52A3">
            <w:pPr>
              <w:rPr>
                <w:rFonts w:ascii="Arial" w:hAnsi="Arial" w:cs="Arial"/>
                <w:b/>
                <w:sz w:val="18"/>
              </w:rPr>
            </w:pPr>
          </w:p>
          <w:p w:rsidR="00073551" w:rsidRDefault="004A7B68" w:rsidP="008F52A3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Τμήμα Διοικητικής Υποστήριξης Δ</w:t>
            </w:r>
            <w:r w:rsidR="003026AB">
              <w:rPr>
                <w:rFonts w:ascii="Arial" w:hAnsi="Arial" w:cs="Arial"/>
                <w:b/>
                <w:sz w:val="18"/>
              </w:rPr>
              <w:t>ιαμερισμάτων  και Κοινοτήτων</w:t>
            </w:r>
            <w:r w:rsidRPr="00111165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F549A0" w:rsidRPr="00111165" w:rsidRDefault="00F549A0" w:rsidP="008F52A3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 w:rsidRPr="00DA09E8">
              <w:rPr>
                <w:rFonts w:ascii="Arial" w:hAnsi="Arial" w:cs="Arial"/>
                <w:sz w:val="18"/>
                <w:lang w:val="de-DE"/>
              </w:rPr>
              <w:t>e-mail</w:t>
            </w:r>
            <w:proofErr w:type="spellEnd"/>
            <w:r w:rsidRPr="00F35769">
              <w:rPr>
                <w:rFonts w:ascii="Arial" w:hAnsi="Arial" w:cs="Arial"/>
                <w:sz w:val="18"/>
              </w:rPr>
              <w:t>:</w:t>
            </w:r>
            <w:r w:rsidRPr="00F35769">
              <w:rPr>
                <w:rFonts w:ascii="Arial" w:hAnsi="Arial" w:cs="Arial"/>
                <w:b/>
                <w:sz w:val="18"/>
              </w:rPr>
              <w:t xml:space="preserve"> </w:t>
            </w:r>
            <w:hyperlink r:id="rId71" w:history="1">
              <w:r w:rsidRPr="005A40CB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kdpatras</w:t>
              </w:r>
              <w:r w:rsidRPr="00F35769">
                <w:rPr>
                  <w:rStyle w:val="-"/>
                  <w:rFonts w:ascii="Arial" w:hAnsi="Arial" w:cs="Arial"/>
                  <w:b/>
                  <w:sz w:val="18"/>
                  <w:u w:val="none"/>
                </w:rPr>
                <w:t>@</w:t>
              </w:r>
              <w:r w:rsidRPr="005A40CB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gmail</w:t>
              </w:r>
              <w:r w:rsidRPr="00F35769">
                <w:rPr>
                  <w:rStyle w:val="-"/>
                  <w:rFonts w:ascii="Arial" w:hAnsi="Arial" w:cs="Arial"/>
                  <w:b/>
                  <w:sz w:val="18"/>
                  <w:u w:val="none"/>
                </w:rPr>
                <w:t>.</w:t>
              </w:r>
              <w:r w:rsidRPr="005A40CB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com</w:t>
              </w:r>
            </w:hyperlink>
          </w:p>
          <w:p w:rsidR="003026AB" w:rsidRDefault="0034690D" w:rsidP="008F52A3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34690D">
              <w:rPr>
                <w:rFonts w:ascii="Arial" w:hAnsi="Arial" w:cs="Arial"/>
                <w:b/>
                <w:color w:val="808080"/>
                <w:sz w:val="20"/>
                <w:szCs w:val="20"/>
              </w:rPr>
              <w:t xml:space="preserve">Αγορά Αργύρη, Αγ. Ανδρέου 12-14 </w:t>
            </w:r>
          </w:p>
          <w:p w:rsidR="00F549A0" w:rsidRPr="0034690D" w:rsidRDefault="00F549A0" w:rsidP="008F52A3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  <w:p w:rsidR="00A85272" w:rsidRPr="0034690D" w:rsidRDefault="009A7493" w:rsidP="008F52A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Αναπληρωτής </w:t>
            </w:r>
            <w:r w:rsidR="003026AB">
              <w:rPr>
                <w:rFonts w:ascii="Arial" w:hAnsi="Arial" w:cs="Arial"/>
                <w:b/>
                <w:sz w:val="18"/>
              </w:rPr>
              <w:t xml:space="preserve"> Τμηματάρχης</w:t>
            </w:r>
          </w:p>
          <w:p w:rsidR="007F4667" w:rsidRPr="00111165" w:rsidRDefault="007F4667" w:rsidP="008F52A3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E03804" w:rsidRPr="0021579D" w:rsidRDefault="00E03804" w:rsidP="008F52A3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:rsidR="00655ECA" w:rsidRPr="00111165" w:rsidRDefault="00655ECA" w:rsidP="008F52A3">
            <w:pPr>
              <w:rPr>
                <w:rFonts w:ascii="Arial" w:hAnsi="Arial" w:cs="Arial"/>
                <w:b/>
                <w:sz w:val="18"/>
                <w:lang w:val="en-GB"/>
              </w:rPr>
            </w:pPr>
          </w:p>
          <w:p w:rsidR="00A85272" w:rsidRPr="00111165" w:rsidRDefault="00A85272" w:rsidP="008F52A3">
            <w:pPr>
              <w:rPr>
                <w:rFonts w:ascii="Arial" w:hAnsi="Arial" w:cs="Arial"/>
                <w:b/>
                <w:sz w:val="18"/>
                <w:lang w:val="en-GB"/>
              </w:rPr>
            </w:pPr>
          </w:p>
          <w:p w:rsidR="00A85272" w:rsidRPr="00111165" w:rsidRDefault="00A85272" w:rsidP="008F52A3">
            <w:pPr>
              <w:rPr>
                <w:rFonts w:ascii="Arial" w:hAnsi="Arial" w:cs="Arial"/>
                <w:b/>
                <w:sz w:val="18"/>
                <w:lang w:val="en-GB"/>
              </w:rPr>
            </w:pPr>
          </w:p>
          <w:p w:rsidR="00F549A0" w:rsidRDefault="00F549A0" w:rsidP="008F52A3">
            <w:pPr>
              <w:rPr>
                <w:rFonts w:ascii="Arial" w:hAnsi="Arial" w:cs="Arial"/>
                <w:b/>
                <w:sz w:val="18"/>
              </w:rPr>
            </w:pPr>
          </w:p>
          <w:p w:rsidR="00F549A0" w:rsidRDefault="00F549A0" w:rsidP="008F52A3">
            <w:pPr>
              <w:rPr>
                <w:rFonts w:ascii="Arial" w:hAnsi="Arial" w:cs="Arial"/>
                <w:b/>
                <w:sz w:val="18"/>
              </w:rPr>
            </w:pPr>
          </w:p>
          <w:p w:rsidR="00F549A0" w:rsidRDefault="00F549A0" w:rsidP="008F52A3">
            <w:pPr>
              <w:rPr>
                <w:rFonts w:ascii="Arial" w:hAnsi="Arial" w:cs="Arial"/>
                <w:b/>
                <w:sz w:val="18"/>
              </w:rPr>
            </w:pPr>
          </w:p>
          <w:p w:rsidR="00A85272" w:rsidRPr="00111165" w:rsidRDefault="003026AB" w:rsidP="008F52A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Ζωγράφος</w:t>
            </w:r>
          </w:p>
          <w:p w:rsidR="00142C0D" w:rsidRPr="00111165" w:rsidRDefault="00142C0D" w:rsidP="008F52A3">
            <w:pPr>
              <w:rPr>
                <w:rFonts w:ascii="Arial" w:hAnsi="Arial" w:cs="Arial"/>
                <w:b/>
                <w:sz w:val="18"/>
              </w:rPr>
            </w:pPr>
          </w:p>
          <w:p w:rsidR="00DD7017" w:rsidRPr="00111165" w:rsidRDefault="00DD7017" w:rsidP="00F7086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</w:tcPr>
          <w:p w:rsidR="00DD7017" w:rsidRPr="00111165" w:rsidRDefault="00DD7017" w:rsidP="00DD7017">
            <w:pPr>
              <w:rPr>
                <w:rFonts w:ascii="Arial" w:hAnsi="Arial" w:cs="Arial"/>
                <w:b/>
                <w:sz w:val="18"/>
              </w:rPr>
            </w:pPr>
          </w:p>
          <w:p w:rsidR="00A85272" w:rsidRPr="00111165" w:rsidRDefault="00A85272" w:rsidP="00DD7017">
            <w:pPr>
              <w:rPr>
                <w:rFonts w:ascii="Arial" w:hAnsi="Arial" w:cs="Arial"/>
                <w:b/>
                <w:sz w:val="18"/>
              </w:rPr>
            </w:pPr>
          </w:p>
          <w:p w:rsidR="00A85272" w:rsidRPr="00111165" w:rsidRDefault="00A85272" w:rsidP="00DD7017">
            <w:pPr>
              <w:rPr>
                <w:rFonts w:ascii="Arial" w:hAnsi="Arial" w:cs="Arial"/>
                <w:b/>
                <w:sz w:val="18"/>
              </w:rPr>
            </w:pPr>
          </w:p>
          <w:p w:rsidR="00F549A0" w:rsidRDefault="00F549A0" w:rsidP="00DD7017">
            <w:pPr>
              <w:rPr>
                <w:rFonts w:ascii="Arial" w:hAnsi="Arial" w:cs="Arial"/>
                <w:b/>
                <w:sz w:val="18"/>
              </w:rPr>
            </w:pPr>
          </w:p>
          <w:p w:rsidR="00F549A0" w:rsidRDefault="00F549A0" w:rsidP="00DD7017">
            <w:pPr>
              <w:rPr>
                <w:rFonts w:ascii="Arial" w:hAnsi="Arial" w:cs="Arial"/>
                <w:b/>
                <w:sz w:val="18"/>
              </w:rPr>
            </w:pPr>
          </w:p>
          <w:p w:rsidR="00F549A0" w:rsidRDefault="00F549A0" w:rsidP="00DD7017">
            <w:pPr>
              <w:rPr>
                <w:rFonts w:ascii="Arial" w:hAnsi="Arial" w:cs="Arial"/>
                <w:b/>
                <w:sz w:val="18"/>
              </w:rPr>
            </w:pPr>
          </w:p>
          <w:p w:rsidR="00A85272" w:rsidRPr="00111165" w:rsidRDefault="003026AB" w:rsidP="00DD701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Δημήτριος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3551" w:rsidRPr="00111165" w:rsidRDefault="00073551" w:rsidP="008F52A3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51" w:rsidRPr="00111165" w:rsidRDefault="00073551" w:rsidP="008F52A3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557362" w:rsidRPr="00111165" w:rsidRDefault="00557362" w:rsidP="008F52A3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557362" w:rsidRPr="00111165" w:rsidRDefault="00557362" w:rsidP="008F52A3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549A0" w:rsidRDefault="00F549A0" w:rsidP="008F52A3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549A0" w:rsidRDefault="00F549A0" w:rsidP="008F52A3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91AE1" w:rsidRPr="00111165" w:rsidRDefault="00191AE1" w:rsidP="008F52A3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7B41C8"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438466</w:t>
            </w:r>
          </w:p>
          <w:p w:rsidR="00E03804" w:rsidRPr="00111165" w:rsidRDefault="00E03804" w:rsidP="008F52A3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E03804" w:rsidRPr="00111165" w:rsidRDefault="00E03804" w:rsidP="008F52A3">
            <w:pPr>
              <w:jc w:val="center"/>
              <w:rPr>
                <w:rFonts w:ascii="Arial" w:hAnsi="Arial" w:cs="Arial"/>
                <w:b/>
                <w:color w:val="333333"/>
                <w:sz w:val="18"/>
              </w:rPr>
            </w:pPr>
          </w:p>
        </w:tc>
      </w:tr>
      <w:tr w:rsidR="00207DDD" w:rsidRPr="00E978DB" w:rsidTr="0097213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068A" w:rsidRDefault="007C068A" w:rsidP="00E978DB">
            <w:pPr>
              <w:rPr>
                <w:rFonts w:ascii="Arial" w:hAnsi="Arial" w:cs="Arial"/>
                <w:b/>
                <w:sz w:val="18"/>
              </w:rPr>
            </w:pPr>
          </w:p>
          <w:p w:rsidR="00E978DB" w:rsidRPr="00111165" w:rsidRDefault="00E978DB" w:rsidP="00E978DB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Τμήμα  Ληξιαρχείου </w:t>
            </w:r>
          </w:p>
          <w:p w:rsidR="00E978DB" w:rsidRPr="0034690D" w:rsidRDefault="00E978DB" w:rsidP="0034690D">
            <w:pPr>
              <w:pStyle w:val="11"/>
              <w:jc w:val="left"/>
              <w:rPr>
                <w:rFonts w:ascii="Arial" w:hAnsi="Arial" w:cs="Arial"/>
                <w:color w:val="808080"/>
                <w:sz w:val="20"/>
              </w:rPr>
            </w:pPr>
            <w:proofErr w:type="spellStart"/>
            <w:r w:rsidRPr="0034690D">
              <w:rPr>
                <w:rFonts w:ascii="Arial" w:hAnsi="Arial" w:cs="Arial"/>
                <w:color w:val="808080"/>
                <w:sz w:val="20"/>
              </w:rPr>
              <w:t>Παντανάσσης</w:t>
            </w:r>
            <w:proofErr w:type="spellEnd"/>
            <w:r w:rsidRPr="0034690D">
              <w:rPr>
                <w:rFonts w:ascii="Arial" w:hAnsi="Arial" w:cs="Arial"/>
                <w:color w:val="808080"/>
                <w:sz w:val="20"/>
              </w:rPr>
              <w:t xml:space="preserve"> 30, ισόγειο </w:t>
            </w:r>
          </w:p>
          <w:p w:rsidR="00CB7B8D" w:rsidRDefault="00CB7B8D" w:rsidP="00CB7B8D">
            <w:pPr>
              <w:rPr>
                <w:rFonts w:ascii="Arial" w:hAnsi="Arial" w:cs="Arial"/>
                <w:b/>
                <w:sz w:val="18"/>
              </w:rPr>
            </w:pPr>
            <w:r w:rsidRPr="00207DDD">
              <w:rPr>
                <w:rFonts w:ascii="Arial" w:hAnsi="Arial" w:cs="Arial"/>
                <w:b/>
                <w:sz w:val="18"/>
              </w:rPr>
              <w:t>e-</w:t>
            </w:r>
            <w:proofErr w:type="spellStart"/>
            <w:r w:rsidRPr="00207DDD">
              <w:rPr>
                <w:rFonts w:ascii="Arial" w:hAnsi="Arial" w:cs="Arial"/>
                <w:b/>
                <w:sz w:val="18"/>
              </w:rPr>
              <w:t>mail</w:t>
            </w:r>
            <w:proofErr w:type="spellEnd"/>
            <w:r w:rsidRPr="00207DDD">
              <w:rPr>
                <w:rFonts w:ascii="Arial" w:hAnsi="Arial" w:cs="Arial"/>
                <w:b/>
                <w:sz w:val="18"/>
              </w:rPr>
              <w:t xml:space="preserve">: </w:t>
            </w:r>
            <w:hyperlink r:id="rId72" w:history="1">
              <w:r w:rsidRPr="00B77800">
                <w:rPr>
                  <w:rStyle w:val="-"/>
                  <w:rFonts w:ascii="Arial" w:hAnsi="Arial" w:cs="Arial"/>
                  <w:b/>
                  <w:sz w:val="18"/>
                </w:rPr>
                <w:t>lixiarx@patras.gr</w:t>
              </w:r>
            </w:hyperlink>
          </w:p>
          <w:p w:rsidR="000079D6" w:rsidRDefault="000079D6" w:rsidP="00E978DB">
            <w:pPr>
              <w:rPr>
                <w:rFonts w:ascii="Arial" w:hAnsi="Arial" w:cs="Arial"/>
                <w:b/>
                <w:sz w:val="18"/>
              </w:rPr>
            </w:pPr>
          </w:p>
          <w:p w:rsidR="00E978DB" w:rsidRPr="000079D6" w:rsidRDefault="000079D6" w:rsidP="00E978DB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Τμηματάρχης</w:t>
            </w:r>
          </w:p>
          <w:p w:rsidR="000079D6" w:rsidRDefault="000079D6" w:rsidP="00E978DB">
            <w:pPr>
              <w:rPr>
                <w:rFonts w:ascii="Arial" w:hAnsi="Arial" w:cs="Arial"/>
                <w:b/>
                <w:sz w:val="18"/>
              </w:rPr>
            </w:pPr>
          </w:p>
          <w:p w:rsidR="00207DDD" w:rsidRDefault="000079D6" w:rsidP="00761E6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Ληξίαρχος</w:t>
            </w:r>
          </w:p>
          <w:p w:rsidR="00FA4B9E" w:rsidRPr="00207DDD" w:rsidRDefault="00FA4B9E" w:rsidP="00761E66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79D6" w:rsidRDefault="000079D6" w:rsidP="00761E66">
            <w:pPr>
              <w:rPr>
                <w:rFonts w:ascii="Arial" w:hAnsi="Arial" w:cs="Arial"/>
                <w:b/>
                <w:sz w:val="18"/>
              </w:rPr>
            </w:pPr>
          </w:p>
          <w:p w:rsidR="000079D6" w:rsidRDefault="000079D6" w:rsidP="00761E66">
            <w:pPr>
              <w:rPr>
                <w:rFonts w:ascii="Arial" w:hAnsi="Arial" w:cs="Arial"/>
                <w:b/>
                <w:sz w:val="18"/>
              </w:rPr>
            </w:pPr>
          </w:p>
          <w:p w:rsidR="000079D6" w:rsidRDefault="000079D6" w:rsidP="00761E66">
            <w:pPr>
              <w:rPr>
                <w:rFonts w:ascii="Arial" w:hAnsi="Arial" w:cs="Arial"/>
                <w:b/>
                <w:sz w:val="18"/>
              </w:rPr>
            </w:pPr>
          </w:p>
          <w:p w:rsidR="00FA4B9E" w:rsidRDefault="00FA4B9E" w:rsidP="00761E66">
            <w:pPr>
              <w:rPr>
                <w:rFonts w:ascii="Arial" w:hAnsi="Arial" w:cs="Arial"/>
                <w:b/>
                <w:sz w:val="18"/>
                <w:lang w:val="en-GB"/>
              </w:rPr>
            </w:pPr>
          </w:p>
          <w:p w:rsidR="00CB7B8D" w:rsidRDefault="00CB7B8D" w:rsidP="00761E66">
            <w:pPr>
              <w:rPr>
                <w:rFonts w:ascii="Arial" w:hAnsi="Arial" w:cs="Arial"/>
                <w:b/>
                <w:sz w:val="18"/>
              </w:rPr>
            </w:pPr>
          </w:p>
          <w:p w:rsidR="00207DDD" w:rsidRPr="00FA4B9E" w:rsidRDefault="00FA4B9E" w:rsidP="00761E6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Παπανδρέου </w:t>
            </w:r>
          </w:p>
          <w:p w:rsidR="000079D6" w:rsidRDefault="000079D6" w:rsidP="00761E66">
            <w:pPr>
              <w:rPr>
                <w:rFonts w:ascii="Arial" w:hAnsi="Arial" w:cs="Arial"/>
                <w:b/>
                <w:sz w:val="18"/>
              </w:rPr>
            </w:pPr>
          </w:p>
          <w:p w:rsidR="000079D6" w:rsidRDefault="000079D6" w:rsidP="00761E66">
            <w:pPr>
              <w:rPr>
                <w:rFonts w:ascii="Arial" w:hAnsi="Arial" w:cs="Arial"/>
                <w:b/>
                <w:sz w:val="18"/>
              </w:rPr>
            </w:pPr>
          </w:p>
          <w:p w:rsidR="000079D6" w:rsidRPr="000079D6" w:rsidRDefault="000079D6" w:rsidP="00761E66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Γερασιμόπουλος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79D6" w:rsidRDefault="000079D6" w:rsidP="00E978DB">
            <w:pPr>
              <w:rPr>
                <w:rFonts w:ascii="Arial" w:hAnsi="Arial" w:cs="Arial"/>
                <w:b/>
                <w:sz w:val="18"/>
              </w:rPr>
            </w:pPr>
          </w:p>
          <w:p w:rsidR="000079D6" w:rsidRDefault="000079D6" w:rsidP="00E978DB">
            <w:pPr>
              <w:rPr>
                <w:rFonts w:ascii="Arial" w:hAnsi="Arial" w:cs="Arial"/>
                <w:b/>
                <w:sz w:val="18"/>
              </w:rPr>
            </w:pPr>
          </w:p>
          <w:p w:rsidR="000079D6" w:rsidRDefault="000079D6" w:rsidP="00E978DB">
            <w:pPr>
              <w:rPr>
                <w:rFonts w:ascii="Arial" w:hAnsi="Arial" w:cs="Arial"/>
                <w:b/>
                <w:sz w:val="18"/>
              </w:rPr>
            </w:pPr>
          </w:p>
          <w:p w:rsidR="00FA4B9E" w:rsidRDefault="00FA4B9E" w:rsidP="00E978DB">
            <w:pPr>
              <w:rPr>
                <w:rFonts w:ascii="Arial" w:hAnsi="Arial" w:cs="Arial"/>
                <w:b/>
                <w:sz w:val="18"/>
              </w:rPr>
            </w:pPr>
          </w:p>
          <w:p w:rsidR="00CB7B8D" w:rsidRDefault="00CB7B8D" w:rsidP="00E978DB">
            <w:pPr>
              <w:rPr>
                <w:rFonts w:ascii="Arial" w:hAnsi="Arial" w:cs="Arial"/>
                <w:b/>
                <w:sz w:val="18"/>
              </w:rPr>
            </w:pPr>
          </w:p>
          <w:p w:rsidR="00E978DB" w:rsidRPr="00111165" w:rsidRDefault="00FA4B9E" w:rsidP="00E978DB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Μαρία</w:t>
            </w:r>
          </w:p>
          <w:p w:rsidR="00207DDD" w:rsidRDefault="00207DDD" w:rsidP="00761E66">
            <w:pPr>
              <w:rPr>
                <w:rFonts w:ascii="Arial" w:hAnsi="Arial" w:cs="Arial"/>
                <w:b/>
                <w:sz w:val="18"/>
              </w:rPr>
            </w:pPr>
          </w:p>
          <w:p w:rsidR="000079D6" w:rsidRDefault="000079D6" w:rsidP="00761E66">
            <w:pPr>
              <w:rPr>
                <w:rFonts w:ascii="Arial" w:hAnsi="Arial" w:cs="Arial"/>
                <w:b/>
                <w:sz w:val="18"/>
              </w:rPr>
            </w:pPr>
          </w:p>
          <w:p w:rsidR="000079D6" w:rsidRPr="00207DDD" w:rsidRDefault="000079D6" w:rsidP="00761E6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Νικόλαος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7DDD" w:rsidRPr="00111165" w:rsidRDefault="00207DDD" w:rsidP="00761E66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79D6" w:rsidRDefault="000079D6" w:rsidP="00E978DB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0079D6" w:rsidRDefault="000079D6" w:rsidP="00E978DB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0079D6" w:rsidRDefault="000079D6" w:rsidP="00E978DB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A4B9E" w:rsidRDefault="00FA4B9E" w:rsidP="00E978DB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CB7B8D" w:rsidRDefault="00CB7B8D" w:rsidP="00E978DB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E978DB" w:rsidRDefault="00E978DB" w:rsidP="00E978DB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</w:t>
            </w:r>
            <w:r w:rsidRPr="00207DDD">
              <w:rPr>
                <w:rFonts w:ascii="Arial" w:hAnsi="Arial" w:cs="Arial"/>
                <w:b/>
                <w:color w:val="0000FF"/>
                <w:sz w:val="18"/>
              </w:rPr>
              <w:t>3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Pr="00207DDD">
              <w:rPr>
                <w:rFonts w:ascii="Arial" w:hAnsi="Arial" w:cs="Arial"/>
                <w:b/>
                <w:color w:val="0000FF"/>
                <w:sz w:val="18"/>
              </w:rPr>
              <w:t>610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229</w:t>
            </w:r>
          </w:p>
          <w:p w:rsidR="00CB7B8D" w:rsidRDefault="00CB7B8D" w:rsidP="00E978DB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CB7B8D" w:rsidRPr="00111165" w:rsidRDefault="00CB7B8D" w:rsidP="00E978DB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E978DB" w:rsidRPr="00111165" w:rsidRDefault="00E978DB" w:rsidP="00E978DB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</w:t>
            </w:r>
            <w:r w:rsidRPr="00207DDD">
              <w:rPr>
                <w:rFonts w:ascii="Arial" w:hAnsi="Arial" w:cs="Arial"/>
                <w:b/>
                <w:color w:val="0000FF"/>
                <w:sz w:val="18"/>
              </w:rPr>
              <w:t>3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Pr="00207DDD">
              <w:rPr>
                <w:rFonts w:ascii="Arial" w:hAnsi="Arial" w:cs="Arial"/>
                <w:b/>
                <w:color w:val="0000FF"/>
                <w:sz w:val="18"/>
              </w:rPr>
              <w:t>610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230</w:t>
            </w:r>
          </w:p>
          <w:p w:rsidR="00207DDD" w:rsidRPr="00207DDD" w:rsidRDefault="00207DDD" w:rsidP="00761E66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</w:tr>
      <w:tr w:rsidR="00207DDD" w:rsidRPr="00111165" w:rsidTr="0097213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23497" w:rsidRDefault="00523497" w:rsidP="00761E66">
            <w:pPr>
              <w:rPr>
                <w:rFonts w:ascii="Arial" w:hAnsi="Arial" w:cs="Arial"/>
                <w:b/>
                <w:sz w:val="18"/>
              </w:rPr>
            </w:pPr>
          </w:p>
          <w:p w:rsidR="00207DDD" w:rsidRDefault="00523497" w:rsidP="00761E6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Γραφείο Πολιτικών Γάμων</w:t>
            </w:r>
            <w:r w:rsidR="00207DDD" w:rsidRPr="00207DDD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34690D" w:rsidRPr="0034690D" w:rsidRDefault="0034690D" w:rsidP="0034690D">
            <w:pPr>
              <w:pStyle w:val="11"/>
              <w:jc w:val="left"/>
              <w:rPr>
                <w:rFonts w:ascii="Arial" w:hAnsi="Arial" w:cs="Arial"/>
                <w:color w:val="808080"/>
                <w:sz w:val="20"/>
              </w:rPr>
            </w:pPr>
            <w:proofErr w:type="spellStart"/>
            <w:r w:rsidRPr="0034690D">
              <w:rPr>
                <w:rFonts w:ascii="Arial" w:hAnsi="Arial" w:cs="Arial"/>
                <w:color w:val="808080"/>
                <w:sz w:val="20"/>
              </w:rPr>
              <w:t>Παντανάσσης</w:t>
            </w:r>
            <w:proofErr w:type="spellEnd"/>
            <w:r w:rsidRPr="0034690D">
              <w:rPr>
                <w:rFonts w:ascii="Arial" w:hAnsi="Arial" w:cs="Arial"/>
                <w:color w:val="808080"/>
                <w:sz w:val="20"/>
              </w:rPr>
              <w:t xml:space="preserve"> 30, ισόγειο </w:t>
            </w:r>
          </w:p>
          <w:p w:rsidR="0034690D" w:rsidRDefault="0034690D" w:rsidP="0034690D">
            <w:pPr>
              <w:rPr>
                <w:rFonts w:ascii="Arial" w:hAnsi="Arial" w:cs="Arial"/>
                <w:b/>
                <w:sz w:val="18"/>
              </w:rPr>
            </w:pPr>
          </w:p>
          <w:p w:rsidR="00523497" w:rsidRPr="00207DDD" w:rsidRDefault="00523497" w:rsidP="00761E66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7DDD" w:rsidRPr="00207DDD" w:rsidRDefault="00207DDD" w:rsidP="00761E66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7DDD" w:rsidRPr="00207DDD" w:rsidRDefault="00207DDD" w:rsidP="00761E66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7DDD" w:rsidRPr="00111165" w:rsidRDefault="00207DDD" w:rsidP="00761E66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23497" w:rsidRDefault="00523497" w:rsidP="00761E66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07DDD" w:rsidRPr="00111165" w:rsidRDefault="00523497" w:rsidP="00523497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2613 610 229</w:t>
            </w:r>
          </w:p>
        </w:tc>
      </w:tr>
      <w:tr w:rsidR="00207DDD" w:rsidRPr="00111165" w:rsidTr="0097213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E6F77" w:rsidRDefault="00DE6F77" w:rsidP="00761E66">
            <w:pPr>
              <w:rPr>
                <w:rFonts w:ascii="Arial" w:hAnsi="Arial" w:cs="Arial"/>
                <w:b/>
                <w:sz w:val="18"/>
              </w:rPr>
            </w:pPr>
          </w:p>
          <w:p w:rsidR="00DE6F77" w:rsidRDefault="00DE6F77" w:rsidP="00761E66">
            <w:pPr>
              <w:rPr>
                <w:rFonts w:ascii="Arial" w:hAnsi="Arial" w:cs="Arial"/>
                <w:b/>
                <w:sz w:val="18"/>
              </w:rPr>
            </w:pPr>
          </w:p>
          <w:p w:rsidR="00DE6F77" w:rsidRDefault="00DE6F77" w:rsidP="00761E66">
            <w:pPr>
              <w:rPr>
                <w:rFonts w:ascii="Arial" w:hAnsi="Arial" w:cs="Arial"/>
                <w:b/>
                <w:sz w:val="18"/>
              </w:rPr>
            </w:pPr>
          </w:p>
          <w:p w:rsidR="00207DDD" w:rsidRPr="00111165" w:rsidRDefault="00207DDD" w:rsidP="00761E66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Τμήμα  Δημοτικής Κατάστασης </w:t>
            </w:r>
          </w:p>
          <w:p w:rsidR="0034690D" w:rsidRPr="0034690D" w:rsidRDefault="0034690D" w:rsidP="0034690D">
            <w:pPr>
              <w:pStyle w:val="11"/>
              <w:jc w:val="left"/>
              <w:rPr>
                <w:rFonts w:ascii="Arial" w:hAnsi="Arial" w:cs="Arial"/>
                <w:color w:val="808080"/>
                <w:sz w:val="20"/>
              </w:rPr>
            </w:pPr>
            <w:proofErr w:type="spellStart"/>
            <w:r w:rsidRPr="0034690D">
              <w:rPr>
                <w:rFonts w:ascii="Arial" w:hAnsi="Arial" w:cs="Arial"/>
                <w:color w:val="808080"/>
                <w:sz w:val="20"/>
              </w:rPr>
              <w:t>Παντανάσσης</w:t>
            </w:r>
            <w:proofErr w:type="spellEnd"/>
            <w:r w:rsidRPr="0034690D">
              <w:rPr>
                <w:rFonts w:ascii="Arial" w:hAnsi="Arial" w:cs="Arial"/>
                <w:color w:val="808080"/>
                <w:sz w:val="20"/>
              </w:rPr>
              <w:t xml:space="preserve"> 30, ισόγειο </w:t>
            </w:r>
          </w:p>
          <w:p w:rsidR="0034690D" w:rsidRDefault="0034690D" w:rsidP="0034690D">
            <w:pPr>
              <w:rPr>
                <w:rFonts w:ascii="Arial" w:hAnsi="Arial" w:cs="Arial"/>
                <w:b/>
                <w:sz w:val="18"/>
              </w:rPr>
            </w:pPr>
          </w:p>
          <w:p w:rsidR="00207DDD" w:rsidRPr="00FF4BD7" w:rsidRDefault="00207DDD" w:rsidP="00207DDD">
            <w:pPr>
              <w:rPr>
                <w:rFonts w:ascii="Arial" w:hAnsi="Arial" w:cs="Arial"/>
                <w:b/>
                <w:sz w:val="18"/>
              </w:rPr>
            </w:pPr>
          </w:p>
          <w:p w:rsidR="00207DDD" w:rsidRPr="00207DDD" w:rsidRDefault="00207DDD" w:rsidP="00207DD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Αναπληρώτρια </w:t>
            </w:r>
            <w:r w:rsidRPr="00FF4BD7">
              <w:rPr>
                <w:rFonts w:ascii="Arial" w:hAnsi="Arial" w:cs="Arial"/>
                <w:b/>
                <w:sz w:val="18"/>
              </w:rPr>
              <w:t xml:space="preserve"> Τμηματάρχης</w:t>
            </w:r>
          </w:p>
          <w:p w:rsidR="00207DDD" w:rsidRPr="00207DDD" w:rsidRDefault="00207DDD" w:rsidP="00761E66">
            <w:pPr>
              <w:rPr>
                <w:rFonts w:ascii="Arial" w:hAnsi="Arial" w:cs="Arial"/>
                <w:b/>
                <w:sz w:val="18"/>
              </w:rPr>
            </w:pPr>
            <w:r w:rsidRPr="00207DDD">
              <w:rPr>
                <w:rFonts w:ascii="Arial" w:hAnsi="Arial" w:cs="Arial"/>
                <w:b/>
                <w:sz w:val="18"/>
                <w:lang w:val="en-US"/>
              </w:rPr>
              <w:lastRenderedPageBreak/>
              <w:t>e</w:t>
            </w:r>
            <w:r w:rsidRPr="00207DDD">
              <w:rPr>
                <w:rFonts w:ascii="Arial" w:hAnsi="Arial" w:cs="Arial"/>
                <w:b/>
                <w:sz w:val="18"/>
              </w:rPr>
              <w:t>-</w:t>
            </w:r>
            <w:r w:rsidRPr="00207DDD">
              <w:rPr>
                <w:rFonts w:ascii="Arial" w:hAnsi="Arial" w:cs="Arial"/>
                <w:b/>
                <w:sz w:val="18"/>
                <w:lang w:val="en-US"/>
              </w:rPr>
              <w:t>mail</w:t>
            </w:r>
            <w:r w:rsidRPr="00207DDD">
              <w:rPr>
                <w:rFonts w:ascii="Arial" w:hAnsi="Arial" w:cs="Arial"/>
                <w:b/>
                <w:sz w:val="18"/>
              </w:rPr>
              <w:t xml:space="preserve">: </w:t>
            </w:r>
            <w:hyperlink r:id="rId73" w:history="1">
              <w:r w:rsidRPr="00207D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dimot</w:t>
              </w:r>
              <w:r w:rsidRPr="00207DDD">
                <w:rPr>
                  <w:rStyle w:val="-"/>
                  <w:rFonts w:ascii="Arial" w:hAnsi="Arial" w:cs="Arial"/>
                  <w:b/>
                  <w:sz w:val="18"/>
                </w:rPr>
                <w:t>ο</w:t>
              </w:r>
              <w:r w:rsidRPr="00207D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l</w:t>
              </w:r>
              <w:r w:rsidRPr="00207DDD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Pr="00207D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patras</w:t>
              </w:r>
              <w:r w:rsidRPr="00207DDD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Pr="00207D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gr</w:t>
              </w:r>
            </w:hyperlink>
          </w:p>
          <w:p w:rsidR="00207DDD" w:rsidRPr="00207DDD" w:rsidRDefault="00207DDD" w:rsidP="00761E66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7DDD" w:rsidRPr="00207DDD" w:rsidRDefault="00207DDD" w:rsidP="00761E66">
            <w:pPr>
              <w:rPr>
                <w:rFonts w:ascii="Arial" w:hAnsi="Arial" w:cs="Arial"/>
                <w:b/>
                <w:sz w:val="18"/>
                <w:lang w:val="en-GB"/>
              </w:rPr>
            </w:pPr>
          </w:p>
          <w:p w:rsidR="00207DDD" w:rsidRPr="00207DDD" w:rsidRDefault="00207DDD" w:rsidP="00761E66">
            <w:pPr>
              <w:rPr>
                <w:rFonts w:ascii="Arial" w:hAnsi="Arial" w:cs="Arial"/>
                <w:b/>
                <w:sz w:val="18"/>
                <w:lang w:val="en-GB"/>
              </w:rPr>
            </w:pPr>
          </w:p>
          <w:p w:rsidR="007E328F" w:rsidRDefault="007E328F" w:rsidP="00761E66">
            <w:pPr>
              <w:rPr>
                <w:rFonts w:ascii="Arial" w:hAnsi="Arial" w:cs="Arial"/>
                <w:b/>
                <w:sz w:val="18"/>
              </w:rPr>
            </w:pPr>
          </w:p>
          <w:p w:rsidR="00207DDD" w:rsidRPr="00184E61" w:rsidRDefault="00184E61" w:rsidP="00761E6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Γιαννακοπούλου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7DDD" w:rsidRPr="00207DDD" w:rsidRDefault="00207DDD" w:rsidP="00761E66">
            <w:pPr>
              <w:rPr>
                <w:rFonts w:ascii="Arial" w:hAnsi="Arial" w:cs="Arial"/>
                <w:b/>
                <w:sz w:val="18"/>
              </w:rPr>
            </w:pPr>
          </w:p>
          <w:p w:rsidR="00207DDD" w:rsidRPr="00111165" w:rsidRDefault="00207DDD" w:rsidP="00761E66">
            <w:pPr>
              <w:rPr>
                <w:rFonts w:ascii="Arial" w:hAnsi="Arial" w:cs="Arial"/>
                <w:b/>
                <w:sz w:val="18"/>
              </w:rPr>
            </w:pPr>
          </w:p>
          <w:p w:rsidR="007E328F" w:rsidRDefault="007E328F" w:rsidP="00761E66">
            <w:pPr>
              <w:rPr>
                <w:rFonts w:ascii="Arial" w:hAnsi="Arial" w:cs="Arial"/>
                <w:b/>
                <w:sz w:val="18"/>
              </w:rPr>
            </w:pPr>
          </w:p>
          <w:p w:rsidR="00207DDD" w:rsidRPr="00111165" w:rsidRDefault="00207DDD" w:rsidP="00761E66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Α</w:t>
            </w:r>
            <w:r w:rsidR="00184E61">
              <w:rPr>
                <w:rFonts w:ascii="Arial" w:hAnsi="Arial" w:cs="Arial"/>
                <w:b/>
                <w:sz w:val="18"/>
              </w:rPr>
              <w:t>μαλία</w:t>
            </w:r>
          </w:p>
          <w:p w:rsidR="00207DDD" w:rsidRPr="00111165" w:rsidRDefault="00207DDD" w:rsidP="00761E66">
            <w:pPr>
              <w:rPr>
                <w:rFonts w:ascii="Arial" w:hAnsi="Arial" w:cs="Arial"/>
                <w:b/>
                <w:sz w:val="18"/>
              </w:rPr>
            </w:pPr>
          </w:p>
          <w:p w:rsidR="00207DDD" w:rsidRPr="00207DDD" w:rsidRDefault="00207DDD" w:rsidP="00761E66">
            <w:pPr>
              <w:rPr>
                <w:rFonts w:ascii="Arial" w:hAnsi="Arial" w:cs="Arial"/>
                <w:b/>
                <w:sz w:val="18"/>
              </w:rPr>
            </w:pPr>
            <w:r w:rsidRPr="00207DDD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7DDD" w:rsidRPr="00111165" w:rsidRDefault="00207DDD" w:rsidP="00761E66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207DDD" w:rsidRPr="00111165" w:rsidRDefault="00207DDD" w:rsidP="00761E66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07DDD" w:rsidRPr="00111165" w:rsidRDefault="00207DDD" w:rsidP="00761E66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07DDD" w:rsidRPr="00111165" w:rsidRDefault="00207DDD" w:rsidP="00761E66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84E61" w:rsidRDefault="00184E61" w:rsidP="00761E66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07DDD" w:rsidRPr="00111165" w:rsidRDefault="00207DDD" w:rsidP="00761E66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</w:t>
            </w:r>
            <w:r w:rsidRPr="00207DDD">
              <w:rPr>
                <w:rFonts w:ascii="Arial" w:hAnsi="Arial" w:cs="Arial"/>
                <w:b/>
                <w:color w:val="0000FF"/>
                <w:sz w:val="18"/>
              </w:rPr>
              <w:t>3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Pr="00207DDD">
              <w:rPr>
                <w:rFonts w:ascii="Arial" w:hAnsi="Arial" w:cs="Arial"/>
                <w:b/>
                <w:color w:val="0000FF"/>
                <w:sz w:val="18"/>
              </w:rPr>
              <w:t>610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226</w:t>
            </w:r>
          </w:p>
          <w:p w:rsidR="00207DDD" w:rsidRPr="00111165" w:rsidRDefault="00207DDD" w:rsidP="00761E66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</w:t>
            </w:r>
            <w:r w:rsidRPr="00207DDD">
              <w:rPr>
                <w:rFonts w:ascii="Arial" w:hAnsi="Arial" w:cs="Arial"/>
                <w:b/>
                <w:color w:val="0000FF"/>
                <w:sz w:val="18"/>
              </w:rPr>
              <w:t>3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Pr="00207DDD">
              <w:rPr>
                <w:rFonts w:ascii="Arial" w:hAnsi="Arial" w:cs="Arial"/>
                <w:b/>
                <w:color w:val="0000FF"/>
                <w:sz w:val="18"/>
              </w:rPr>
              <w:t>610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227</w:t>
            </w:r>
          </w:p>
          <w:p w:rsidR="00207DDD" w:rsidRPr="00207DDD" w:rsidRDefault="00207DDD" w:rsidP="00184E6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</w:tr>
      <w:tr w:rsidR="00026EF2" w:rsidRPr="00111165" w:rsidTr="0097213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6EF2" w:rsidRDefault="00026EF2" w:rsidP="00761E66">
            <w:pPr>
              <w:rPr>
                <w:rFonts w:ascii="Arial" w:hAnsi="Arial" w:cs="Arial"/>
                <w:b/>
                <w:sz w:val="18"/>
              </w:rPr>
            </w:pPr>
          </w:p>
          <w:p w:rsidR="00026EF2" w:rsidRDefault="007317C5" w:rsidP="00761E6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ΓΡΑΦΕΙΟ </w:t>
            </w:r>
            <w:r w:rsidRPr="007317C5">
              <w:rPr>
                <w:rFonts w:ascii="Arial" w:hAnsi="Arial" w:cs="Arial"/>
                <w:b/>
                <w:color w:val="222222"/>
                <w:sz w:val="18"/>
                <w:szCs w:val="18"/>
                <w:shd w:val="clear" w:color="auto" w:fill="FFFFFF"/>
              </w:rPr>
              <w:t>ΕΚΔΟΣΗΣ ΠΙΣΤΟΠΟΙΗΤΙΚΩΝ  ΕΓΓΥΤΕΡΩΝ ΣΥΓΓΕΝΩΝ</w:t>
            </w:r>
          </w:p>
          <w:p w:rsidR="0034690D" w:rsidRDefault="0034690D" w:rsidP="0034690D">
            <w:pPr>
              <w:pStyle w:val="11"/>
              <w:jc w:val="left"/>
              <w:rPr>
                <w:rFonts w:ascii="Arial" w:hAnsi="Arial" w:cs="Arial"/>
                <w:b w:val="0"/>
                <w:sz w:val="18"/>
              </w:rPr>
            </w:pPr>
            <w:proofErr w:type="spellStart"/>
            <w:r w:rsidRPr="0034690D">
              <w:rPr>
                <w:rFonts w:ascii="Arial" w:hAnsi="Arial" w:cs="Arial"/>
                <w:color w:val="808080"/>
                <w:sz w:val="20"/>
              </w:rPr>
              <w:t>Παντανάσσης</w:t>
            </w:r>
            <w:proofErr w:type="spellEnd"/>
            <w:r w:rsidRPr="0034690D">
              <w:rPr>
                <w:rFonts w:ascii="Arial" w:hAnsi="Arial" w:cs="Arial"/>
                <w:color w:val="808080"/>
                <w:sz w:val="20"/>
              </w:rPr>
              <w:t xml:space="preserve"> 30, ισόγειο </w:t>
            </w:r>
          </w:p>
          <w:p w:rsidR="00026EF2" w:rsidRPr="007317C5" w:rsidRDefault="00026EF2" w:rsidP="00761E66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6EF2" w:rsidRPr="007317C5" w:rsidRDefault="00026EF2" w:rsidP="00761E66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6EF2" w:rsidRPr="00111165" w:rsidRDefault="00026EF2" w:rsidP="00761E66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6EF2" w:rsidRPr="00111165" w:rsidRDefault="00026EF2" w:rsidP="00761E66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6EF2" w:rsidRDefault="00026EF2" w:rsidP="00761E66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7317C5" w:rsidRDefault="007317C5" w:rsidP="00761E66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610-316</w:t>
            </w:r>
          </w:p>
          <w:p w:rsidR="007317C5" w:rsidRPr="00111165" w:rsidRDefault="007317C5" w:rsidP="00761E66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610-331</w:t>
            </w:r>
          </w:p>
        </w:tc>
      </w:tr>
    </w:tbl>
    <w:p w:rsidR="006A47D9" w:rsidRPr="00111165" w:rsidRDefault="006A47D9">
      <w:pPr>
        <w:jc w:val="center"/>
        <w:rPr>
          <w:rFonts w:ascii="Arial" w:hAnsi="Arial" w:cs="Arial"/>
        </w:rPr>
      </w:pPr>
    </w:p>
    <w:p w:rsidR="00234113" w:rsidRPr="00111165" w:rsidRDefault="00234113" w:rsidP="0097213C">
      <w:pPr>
        <w:pStyle w:val="10"/>
        <w:pBdr>
          <w:top w:val="single" w:sz="4" w:space="1" w:color="auto"/>
          <w:left w:val="single" w:sz="4" w:space="1" w:color="auto"/>
          <w:bottom w:val="single" w:sz="4" w:space="10" w:color="auto"/>
          <w:right w:val="single" w:sz="4" w:space="1" w:color="auto"/>
        </w:pBdr>
        <w:shd w:val="clear" w:color="auto" w:fill="BDD6EE"/>
        <w:ind w:left="851" w:right="-1" w:hanging="851"/>
        <w:outlineLvl w:val="0"/>
        <w:rPr>
          <w:rFonts w:ascii="Arial" w:hAnsi="Arial" w:cs="Arial"/>
          <w:sz w:val="24"/>
          <w:szCs w:val="24"/>
        </w:rPr>
      </w:pPr>
    </w:p>
    <w:p w:rsidR="002D42D8" w:rsidRDefault="002D42D8" w:rsidP="0097213C">
      <w:pPr>
        <w:pStyle w:val="10"/>
        <w:pBdr>
          <w:top w:val="single" w:sz="4" w:space="1" w:color="auto"/>
          <w:left w:val="single" w:sz="4" w:space="1" w:color="auto"/>
          <w:bottom w:val="single" w:sz="4" w:space="10" w:color="auto"/>
          <w:right w:val="single" w:sz="4" w:space="1" w:color="auto"/>
        </w:pBdr>
        <w:shd w:val="clear" w:color="auto" w:fill="BDD6EE"/>
        <w:ind w:left="851" w:right="-1" w:hanging="851"/>
        <w:outlineLvl w:val="0"/>
        <w:rPr>
          <w:rFonts w:ascii="Arial" w:hAnsi="Arial" w:cs="Arial"/>
          <w:sz w:val="24"/>
          <w:szCs w:val="24"/>
        </w:rPr>
      </w:pPr>
    </w:p>
    <w:p w:rsidR="004A7B68" w:rsidRPr="00111165" w:rsidRDefault="00651FDB" w:rsidP="0097213C">
      <w:pPr>
        <w:pStyle w:val="10"/>
        <w:pBdr>
          <w:top w:val="single" w:sz="4" w:space="1" w:color="auto"/>
          <w:left w:val="single" w:sz="4" w:space="1" w:color="auto"/>
          <w:bottom w:val="single" w:sz="4" w:space="10" w:color="auto"/>
          <w:right w:val="single" w:sz="4" w:space="1" w:color="auto"/>
        </w:pBdr>
        <w:shd w:val="clear" w:color="auto" w:fill="BDD6EE"/>
        <w:ind w:left="851" w:right="-1" w:hanging="851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ΔΙΕΥΘΥΝΣΗ ΟΙΚΟΝΟΜΙΚΩΝ ΥΠΗΡΕΣΙΩΝ</w:t>
      </w:r>
    </w:p>
    <w:tbl>
      <w:tblPr>
        <w:tblW w:w="10519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985"/>
        <w:gridCol w:w="1559"/>
        <w:gridCol w:w="992"/>
        <w:gridCol w:w="1843"/>
      </w:tblGrid>
      <w:tr w:rsidR="004A7B68" w:rsidRPr="00111165" w:rsidTr="00EF2D4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303" w:rsidRPr="00111165" w:rsidRDefault="007B4303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34690D" w:rsidRDefault="00D63BAA" w:rsidP="00DD3419">
            <w:pPr>
              <w:rPr>
                <w:rFonts w:ascii="Arial" w:hAnsi="Arial" w:cs="Arial"/>
                <w:b/>
                <w:color w:val="808080"/>
                <w:sz w:val="18"/>
              </w:rPr>
            </w:pPr>
            <w:proofErr w:type="spellStart"/>
            <w:r w:rsidRPr="00111165">
              <w:rPr>
                <w:rFonts w:ascii="Arial" w:hAnsi="Arial" w:cs="Arial"/>
                <w:b/>
                <w:color w:val="808080"/>
                <w:sz w:val="18"/>
              </w:rPr>
              <w:t>Μαιζώνος</w:t>
            </w:r>
            <w:proofErr w:type="spellEnd"/>
            <w:r w:rsidRPr="00111165">
              <w:rPr>
                <w:rFonts w:ascii="Arial" w:hAnsi="Arial" w:cs="Arial"/>
                <w:b/>
                <w:color w:val="808080"/>
                <w:sz w:val="18"/>
              </w:rPr>
              <w:t xml:space="preserve"> </w:t>
            </w:r>
            <w:r w:rsidR="002D43EA">
              <w:rPr>
                <w:rFonts w:ascii="Arial" w:hAnsi="Arial" w:cs="Arial"/>
                <w:b/>
                <w:color w:val="808080"/>
                <w:sz w:val="18"/>
              </w:rPr>
              <w:t>19</w:t>
            </w:r>
            <w:r w:rsidR="0034690D">
              <w:rPr>
                <w:rFonts w:ascii="Arial" w:hAnsi="Arial" w:cs="Arial"/>
                <w:b/>
                <w:color w:val="808080"/>
                <w:sz w:val="18"/>
              </w:rPr>
              <w:t>, Α’ Πτέρυγα, 3</w:t>
            </w:r>
            <w:r w:rsidR="0034690D" w:rsidRPr="0034690D">
              <w:rPr>
                <w:rFonts w:ascii="Arial" w:hAnsi="Arial" w:cs="Arial"/>
                <w:b/>
                <w:color w:val="808080"/>
                <w:sz w:val="18"/>
                <w:vertAlign w:val="superscript"/>
              </w:rPr>
              <w:t>ος</w:t>
            </w:r>
            <w:r w:rsidR="0034690D">
              <w:rPr>
                <w:rFonts w:ascii="Arial" w:hAnsi="Arial" w:cs="Arial"/>
                <w:b/>
                <w:color w:val="808080"/>
                <w:sz w:val="18"/>
              </w:rPr>
              <w:t xml:space="preserve"> όροφος</w:t>
            </w:r>
          </w:p>
          <w:p w:rsidR="002D43EA" w:rsidRDefault="0021579D" w:rsidP="00DD3419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 w:rsidRPr="00DA09E8">
              <w:rPr>
                <w:rFonts w:ascii="Arial" w:hAnsi="Arial" w:cs="Arial"/>
                <w:sz w:val="18"/>
                <w:lang w:val="de-DE"/>
              </w:rPr>
              <w:t>e-mail</w:t>
            </w:r>
            <w:proofErr w:type="spellEnd"/>
            <w:r w:rsidRPr="002D43EA">
              <w:rPr>
                <w:rFonts w:ascii="Arial" w:hAnsi="Arial" w:cs="Arial"/>
                <w:sz w:val="18"/>
              </w:rPr>
              <w:t>:</w:t>
            </w:r>
            <w:hyperlink r:id="rId74" w:history="1">
              <w:r w:rsidR="007B4303" w:rsidRPr="005A40CB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logistirio</w:t>
              </w:r>
              <w:r w:rsidR="007B4303" w:rsidRPr="002D43EA">
                <w:rPr>
                  <w:rStyle w:val="-"/>
                  <w:rFonts w:ascii="Arial" w:hAnsi="Arial" w:cs="Arial"/>
                  <w:b/>
                  <w:sz w:val="18"/>
                  <w:u w:val="none"/>
                </w:rPr>
                <w:t>@</w:t>
              </w:r>
              <w:r w:rsidR="007B4303" w:rsidRPr="005A40CB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patras</w:t>
              </w:r>
              <w:r w:rsidR="007B4303" w:rsidRPr="002D43EA">
                <w:rPr>
                  <w:rStyle w:val="-"/>
                  <w:rFonts w:ascii="Arial" w:hAnsi="Arial" w:cs="Arial"/>
                  <w:b/>
                  <w:sz w:val="18"/>
                  <w:u w:val="none"/>
                </w:rPr>
                <w:t>.</w:t>
              </w:r>
              <w:r w:rsidR="007B4303" w:rsidRPr="005A40CB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gr</w:t>
              </w:r>
            </w:hyperlink>
          </w:p>
          <w:p w:rsidR="002D43EA" w:rsidRDefault="002D43EA" w:rsidP="00DD3419">
            <w:pPr>
              <w:rPr>
                <w:rFonts w:ascii="Arial" w:hAnsi="Arial" w:cs="Arial"/>
                <w:b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       </w:t>
            </w:r>
            <w:hyperlink r:id="rId75" w:history="1">
              <w:r w:rsidRPr="007B2798">
                <w:rPr>
                  <w:rStyle w:val="-"/>
                  <w:rFonts w:ascii="Arial" w:hAnsi="Arial" w:cs="Arial"/>
                  <w:b/>
                  <w:sz w:val="18"/>
                  <w:szCs w:val="18"/>
                  <w:shd w:val="clear" w:color="auto" w:fill="FFFFFF"/>
                </w:rPr>
                <w:t>doikon@patras.g</w:t>
              </w:r>
              <w:r w:rsidRPr="007B2798">
                <w:rPr>
                  <w:rStyle w:val="-"/>
                  <w:rFonts w:ascii="Arial" w:hAnsi="Arial" w:cs="Arial"/>
                  <w:b/>
                  <w:sz w:val="18"/>
                  <w:szCs w:val="18"/>
                  <w:shd w:val="clear" w:color="auto" w:fill="FFFFFF"/>
                  <w:lang w:val="en-US"/>
                </w:rPr>
                <w:t>r</w:t>
              </w:r>
            </w:hyperlink>
          </w:p>
          <w:p w:rsidR="00455874" w:rsidRDefault="00455874" w:rsidP="00DD3419">
            <w:pPr>
              <w:rPr>
                <w:rFonts w:ascii="Arial" w:hAnsi="Arial" w:cs="Arial"/>
                <w:b/>
                <w:color w:val="222222"/>
                <w:sz w:val="18"/>
                <w:szCs w:val="18"/>
                <w:shd w:val="clear" w:color="auto" w:fill="FFFFFF"/>
              </w:rPr>
            </w:pPr>
          </w:p>
          <w:p w:rsidR="00455874" w:rsidRPr="00111165" w:rsidRDefault="00455874" w:rsidP="0045587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Αναπληρώτρια Διευθύντρια</w:t>
            </w:r>
          </w:p>
          <w:p w:rsidR="00455874" w:rsidRDefault="00455874" w:rsidP="00DD3419">
            <w:pPr>
              <w:rPr>
                <w:rFonts w:ascii="Arial" w:hAnsi="Arial" w:cs="Arial"/>
                <w:b/>
                <w:color w:val="222222"/>
                <w:sz w:val="18"/>
                <w:szCs w:val="18"/>
                <w:shd w:val="clear" w:color="auto" w:fill="FFFFFF"/>
              </w:rPr>
            </w:pPr>
          </w:p>
          <w:p w:rsidR="002D43EA" w:rsidRDefault="002D43EA" w:rsidP="00DD3419">
            <w:pPr>
              <w:rPr>
                <w:rFonts w:ascii="Arial" w:hAnsi="Arial" w:cs="Arial"/>
                <w:b/>
                <w:color w:val="222222"/>
                <w:sz w:val="18"/>
                <w:szCs w:val="18"/>
                <w:shd w:val="clear" w:color="auto" w:fill="FFFFFF"/>
              </w:rPr>
            </w:pPr>
          </w:p>
          <w:p w:rsidR="00273FEB" w:rsidRPr="002D43EA" w:rsidRDefault="00273FEB" w:rsidP="00DD3419">
            <w:pPr>
              <w:rPr>
                <w:rFonts w:ascii="Arial" w:hAnsi="Arial" w:cs="Arial"/>
                <w:b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22222"/>
                <w:sz w:val="18"/>
                <w:szCs w:val="18"/>
                <w:shd w:val="clear" w:color="auto" w:fill="FFFFFF"/>
              </w:rPr>
              <w:t>Γραμματεία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A7B68" w:rsidRPr="002D43EA" w:rsidRDefault="004A7B68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455874" w:rsidRDefault="00455874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455874" w:rsidRDefault="00455874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455874" w:rsidRDefault="00455874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2D42D8" w:rsidRDefault="002D42D8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273FEB" w:rsidRDefault="00CA0207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Βασιλείου</w:t>
            </w:r>
          </w:p>
          <w:p w:rsidR="00273FEB" w:rsidRDefault="00273FEB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273FEB" w:rsidRDefault="00273FEB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273FEB" w:rsidRDefault="00273FEB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273FEB" w:rsidRPr="00111165" w:rsidRDefault="00273FEB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Παπαϊωάννου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73FEB" w:rsidRDefault="00273FEB" w:rsidP="00266084">
            <w:pPr>
              <w:rPr>
                <w:rFonts w:ascii="Arial" w:hAnsi="Arial" w:cs="Arial"/>
                <w:b/>
                <w:sz w:val="18"/>
              </w:rPr>
            </w:pPr>
          </w:p>
          <w:p w:rsidR="00455874" w:rsidRDefault="00455874" w:rsidP="00266084">
            <w:pPr>
              <w:rPr>
                <w:rFonts w:ascii="Arial" w:hAnsi="Arial" w:cs="Arial"/>
                <w:b/>
                <w:sz w:val="18"/>
              </w:rPr>
            </w:pPr>
          </w:p>
          <w:p w:rsidR="00455874" w:rsidRDefault="00455874" w:rsidP="00266084">
            <w:pPr>
              <w:rPr>
                <w:rFonts w:ascii="Arial" w:hAnsi="Arial" w:cs="Arial"/>
                <w:b/>
                <w:sz w:val="18"/>
              </w:rPr>
            </w:pPr>
          </w:p>
          <w:p w:rsidR="00455874" w:rsidRDefault="00455874" w:rsidP="00266084">
            <w:pPr>
              <w:rPr>
                <w:rFonts w:ascii="Arial" w:hAnsi="Arial" w:cs="Arial"/>
                <w:b/>
                <w:sz w:val="18"/>
              </w:rPr>
            </w:pPr>
          </w:p>
          <w:p w:rsidR="002D42D8" w:rsidRDefault="002D42D8" w:rsidP="00266084">
            <w:pPr>
              <w:rPr>
                <w:rFonts w:ascii="Arial" w:hAnsi="Arial" w:cs="Arial"/>
                <w:b/>
                <w:sz w:val="18"/>
              </w:rPr>
            </w:pPr>
          </w:p>
          <w:p w:rsidR="00CA0207" w:rsidRDefault="00CA0207" w:rsidP="00266084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Λουίζα</w:t>
            </w:r>
            <w:proofErr w:type="spellEnd"/>
          </w:p>
          <w:p w:rsidR="00273FEB" w:rsidRDefault="00273FEB" w:rsidP="00266084">
            <w:pPr>
              <w:rPr>
                <w:rFonts w:ascii="Arial" w:hAnsi="Arial" w:cs="Arial"/>
                <w:b/>
                <w:sz w:val="18"/>
              </w:rPr>
            </w:pPr>
          </w:p>
          <w:p w:rsidR="00273FEB" w:rsidRDefault="00273FEB" w:rsidP="00266084">
            <w:pPr>
              <w:rPr>
                <w:rFonts w:ascii="Arial" w:hAnsi="Arial" w:cs="Arial"/>
                <w:b/>
                <w:sz w:val="18"/>
              </w:rPr>
            </w:pPr>
          </w:p>
          <w:p w:rsidR="00273FEB" w:rsidRDefault="00273FEB" w:rsidP="00266084">
            <w:pPr>
              <w:rPr>
                <w:rFonts w:ascii="Arial" w:hAnsi="Arial" w:cs="Arial"/>
                <w:b/>
                <w:sz w:val="18"/>
              </w:rPr>
            </w:pPr>
          </w:p>
          <w:p w:rsidR="00273FEB" w:rsidRPr="00111165" w:rsidRDefault="00273FEB" w:rsidP="0026608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Κωνσταντίνα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7A23" w:rsidRPr="00111165" w:rsidRDefault="00617A23" w:rsidP="004A7B6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03" w:rsidRPr="00111165" w:rsidRDefault="007B4303" w:rsidP="00FD0FA9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455874" w:rsidRDefault="00455874" w:rsidP="00273FEB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455874" w:rsidRDefault="00455874" w:rsidP="00273FEB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455874" w:rsidRDefault="00455874" w:rsidP="00273FEB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D42D8" w:rsidRDefault="002D42D8" w:rsidP="00273FEB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73FEB" w:rsidRDefault="00E74C2B" w:rsidP="00273FEB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</w:t>
            </w:r>
            <w:r w:rsidR="00512AC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3</w:t>
            </w:r>
            <w:r w:rsidR="007B41C8"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="00512AC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6</w:t>
            </w:r>
            <w:r w:rsidR="002D43EA">
              <w:rPr>
                <w:rFonts w:ascii="Arial" w:hAnsi="Arial" w:cs="Arial"/>
                <w:b/>
                <w:color w:val="0000FF"/>
                <w:sz w:val="18"/>
              </w:rPr>
              <w:t>02-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240</w:t>
            </w:r>
          </w:p>
          <w:p w:rsidR="00273FEB" w:rsidRDefault="00273FEB" w:rsidP="00273FEB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73FEB" w:rsidRDefault="00273FEB" w:rsidP="00273FEB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73FEB" w:rsidRDefault="00273FEB" w:rsidP="00273FEB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73FEB" w:rsidRPr="00273FEB" w:rsidRDefault="00273FEB" w:rsidP="00273FEB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602-314</w:t>
            </w:r>
          </w:p>
        </w:tc>
      </w:tr>
      <w:tr w:rsidR="004A7B68" w:rsidRPr="00111165" w:rsidTr="00EF2D45">
        <w:tc>
          <w:tcPr>
            <w:tcW w:w="4140" w:type="dxa"/>
            <w:tcBorders>
              <w:top w:val="single" w:sz="4" w:space="0" w:color="auto"/>
            </w:tcBorders>
          </w:tcPr>
          <w:p w:rsidR="00DE6F77" w:rsidRDefault="00DE6F77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4A7B68" w:rsidRPr="00111165" w:rsidRDefault="004A7B68" w:rsidP="004A7B68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Τμήμα Λογιστηρίου </w:t>
            </w:r>
          </w:p>
          <w:p w:rsidR="0034690D" w:rsidRDefault="0034690D" w:rsidP="0034690D">
            <w:pPr>
              <w:rPr>
                <w:rFonts w:ascii="Arial" w:hAnsi="Arial" w:cs="Arial"/>
                <w:b/>
                <w:color w:val="808080"/>
                <w:sz w:val="18"/>
              </w:rPr>
            </w:pPr>
            <w:proofErr w:type="spellStart"/>
            <w:r w:rsidRPr="00111165">
              <w:rPr>
                <w:rFonts w:ascii="Arial" w:hAnsi="Arial" w:cs="Arial"/>
                <w:b/>
                <w:color w:val="808080"/>
                <w:sz w:val="18"/>
              </w:rPr>
              <w:t>Μαιζώνος</w:t>
            </w:r>
            <w:proofErr w:type="spellEnd"/>
            <w:r w:rsidRPr="00111165">
              <w:rPr>
                <w:rFonts w:ascii="Arial" w:hAnsi="Arial" w:cs="Arial"/>
                <w:b/>
                <w:color w:val="808080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color w:val="808080"/>
                <w:sz w:val="18"/>
              </w:rPr>
              <w:t>19, Α’ Πτέρυγα, 3</w:t>
            </w:r>
            <w:r w:rsidRPr="0034690D">
              <w:rPr>
                <w:rFonts w:ascii="Arial" w:hAnsi="Arial" w:cs="Arial"/>
                <w:b/>
                <w:color w:val="808080"/>
                <w:sz w:val="18"/>
                <w:vertAlign w:val="superscript"/>
              </w:rPr>
              <w:t>ος</w:t>
            </w:r>
            <w:r>
              <w:rPr>
                <w:rFonts w:ascii="Arial" w:hAnsi="Arial" w:cs="Arial"/>
                <w:b/>
                <w:color w:val="808080"/>
                <w:sz w:val="18"/>
              </w:rPr>
              <w:t xml:space="preserve"> όροφος</w:t>
            </w:r>
          </w:p>
          <w:p w:rsidR="007B4303" w:rsidRPr="00111165" w:rsidRDefault="00946D9C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Τμηματάρχης</w:t>
            </w:r>
          </w:p>
          <w:p w:rsidR="004A7B68" w:rsidRPr="00111165" w:rsidRDefault="004A7B68" w:rsidP="004A7B68">
            <w:pPr>
              <w:pStyle w:val="13"/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 w:rsidRPr="00111165">
              <w:rPr>
                <w:rFonts w:ascii="Arial" w:hAnsi="Arial" w:cs="Arial"/>
                <w:sz w:val="18"/>
              </w:rPr>
              <w:t xml:space="preserve">Γραφείο Προϋπολογισμού &amp; Απολογισμού </w:t>
            </w:r>
          </w:p>
          <w:p w:rsidR="004A7B68" w:rsidRPr="00111165" w:rsidRDefault="004A7B68" w:rsidP="004A7B68">
            <w:pPr>
              <w:pStyle w:val="13"/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 w:rsidRPr="00111165">
              <w:rPr>
                <w:rFonts w:ascii="Arial" w:hAnsi="Arial" w:cs="Arial"/>
                <w:sz w:val="18"/>
              </w:rPr>
              <w:t xml:space="preserve">Γραφείο Λογιστικής Παρακολούθησης &amp;Διπλογραφικού </w:t>
            </w:r>
          </w:p>
          <w:p w:rsidR="004A7B68" w:rsidRPr="00111165" w:rsidRDefault="004A7B68" w:rsidP="004A7B68">
            <w:pPr>
              <w:pStyle w:val="13"/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 w:rsidRPr="00111165">
              <w:rPr>
                <w:rFonts w:ascii="Arial" w:hAnsi="Arial" w:cs="Arial"/>
                <w:sz w:val="18"/>
              </w:rPr>
              <w:t xml:space="preserve">Γραφείο Οικονομικής Ανάλυσης &amp; Χρηματοπιστωτικής Λειτουργίας </w:t>
            </w:r>
          </w:p>
          <w:p w:rsidR="004A7B68" w:rsidRPr="00111165" w:rsidRDefault="004A7B68" w:rsidP="004A7B68">
            <w:pPr>
              <w:pStyle w:val="13"/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 w:rsidRPr="00111165">
              <w:rPr>
                <w:rFonts w:ascii="Arial" w:hAnsi="Arial" w:cs="Arial"/>
                <w:sz w:val="18"/>
              </w:rPr>
              <w:t xml:space="preserve">Γραφείο Κοστολόγησης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A7B68" w:rsidRPr="00111165" w:rsidRDefault="004A7B68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7B4303" w:rsidRPr="00111165" w:rsidRDefault="007B4303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DE6F77" w:rsidRDefault="00DE6F77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7B4303" w:rsidRDefault="007B4303" w:rsidP="004A7B68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 w:rsidRPr="00111165">
              <w:rPr>
                <w:rFonts w:ascii="Arial" w:hAnsi="Arial" w:cs="Arial"/>
                <w:b/>
                <w:sz w:val="18"/>
              </w:rPr>
              <w:t>Κοζίας</w:t>
            </w:r>
            <w:proofErr w:type="spellEnd"/>
          </w:p>
          <w:p w:rsidR="00144CBA" w:rsidRDefault="00144CBA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144CBA" w:rsidRDefault="00144CBA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Ζέλιος </w:t>
            </w:r>
          </w:p>
          <w:p w:rsidR="00144CBA" w:rsidRDefault="00144CBA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144CBA" w:rsidRDefault="00144CBA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Κάραλης </w:t>
            </w:r>
          </w:p>
          <w:p w:rsidR="00144CBA" w:rsidRDefault="00144CBA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144CBA" w:rsidRDefault="00144CBA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Ακράτου</w:t>
            </w:r>
          </w:p>
          <w:p w:rsidR="00144CBA" w:rsidRDefault="00144CBA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144CBA" w:rsidRDefault="00144CBA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Κωστοπούλου</w:t>
            </w:r>
          </w:p>
          <w:p w:rsidR="00144CBA" w:rsidRDefault="00144CBA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144CBA" w:rsidRDefault="00144CBA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Κωνσταντινοπούλου</w:t>
            </w:r>
          </w:p>
          <w:p w:rsidR="00144CBA" w:rsidRDefault="00144CBA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144CBA" w:rsidRPr="00111165" w:rsidRDefault="00144CBA" w:rsidP="004A7B68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Κατσαΐτη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A7B68" w:rsidRPr="00111165" w:rsidRDefault="004A7B68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7B4303" w:rsidRPr="00111165" w:rsidRDefault="007B4303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DE6F77" w:rsidRDefault="00DE6F77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7B4303" w:rsidRDefault="007B4303" w:rsidP="004A7B68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Αργύρης</w:t>
            </w:r>
          </w:p>
          <w:p w:rsidR="00144CBA" w:rsidRDefault="00144CBA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144CBA" w:rsidRDefault="00144CBA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Γεώργιος</w:t>
            </w:r>
          </w:p>
          <w:p w:rsidR="00144CBA" w:rsidRDefault="00144CBA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144CBA" w:rsidRDefault="00144CBA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Μενέλαος</w:t>
            </w:r>
          </w:p>
          <w:p w:rsidR="00144CBA" w:rsidRDefault="00144CBA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144CBA" w:rsidRDefault="00144CBA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Ευγενία</w:t>
            </w:r>
          </w:p>
          <w:p w:rsidR="00144CBA" w:rsidRDefault="00144CBA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144CBA" w:rsidRDefault="00144CBA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Ειρήνη</w:t>
            </w:r>
          </w:p>
          <w:p w:rsidR="00144CBA" w:rsidRDefault="00144CBA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144CBA" w:rsidRDefault="00144CBA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Χαρίκλεια</w:t>
            </w:r>
          </w:p>
          <w:p w:rsidR="00144CBA" w:rsidRDefault="00144CBA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144CBA" w:rsidRPr="00111165" w:rsidRDefault="00144CBA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Χριστίνα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A7B68" w:rsidRPr="00111165" w:rsidRDefault="004A7B68" w:rsidP="004A7B6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B4303" w:rsidRPr="00111165" w:rsidRDefault="007B4303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7B4303" w:rsidRPr="00111165" w:rsidRDefault="007B4303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DE6F77" w:rsidRDefault="00DE6F77" w:rsidP="00144CB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4A7B68" w:rsidRDefault="00191AE1" w:rsidP="00144CB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</w:t>
            </w:r>
            <w:r w:rsidR="00512AC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3</w:t>
            </w:r>
            <w:r w:rsidR="007B41C8"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="00512AC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6</w:t>
            </w:r>
            <w:r w:rsidR="00144CBA">
              <w:rPr>
                <w:rFonts w:ascii="Arial" w:hAnsi="Arial" w:cs="Arial"/>
                <w:b/>
                <w:color w:val="0000FF"/>
                <w:sz w:val="18"/>
              </w:rPr>
              <w:t>02-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204</w:t>
            </w:r>
          </w:p>
          <w:p w:rsidR="00144CBA" w:rsidRDefault="00144CBA" w:rsidP="00144CB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44CBA" w:rsidRDefault="00144CBA" w:rsidP="00144CB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602-143</w:t>
            </w:r>
          </w:p>
          <w:p w:rsidR="00144CBA" w:rsidRDefault="00144CBA" w:rsidP="00144CB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44CBA" w:rsidRDefault="00144CBA" w:rsidP="00144CB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602-144</w:t>
            </w:r>
          </w:p>
          <w:p w:rsidR="00144CBA" w:rsidRDefault="00144CBA" w:rsidP="00144CB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44CBA" w:rsidRDefault="00144CBA" w:rsidP="00144CB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602-145</w:t>
            </w:r>
          </w:p>
          <w:p w:rsidR="00144CBA" w:rsidRDefault="00144CBA" w:rsidP="00144CB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44CBA" w:rsidRDefault="00144CBA" w:rsidP="00144CB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602-146</w:t>
            </w:r>
          </w:p>
          <w:p w:rsidR="00144CBA" w:rsidRDefault="00144CBA" w:rsidP="00144CB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44CBA" w:rsidRDefault="00144CBA" w:rsidP="00144CB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602-242</w:t>
            </w:r>
          </w:p>
          <w:p w:rsidR="00144CBA" w:rsidRDefault="00144CBA" w:rsidP="00144CB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44CBA" w:rsidRDefault="00144CBA" w:rsidP="00144CB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602-354</w:t>
            </w:r>
          </w:p>
          <w:p w:rsidR="006B3FD6" w:rsidRPr="00144CBA" w:rsidRDefault="006B3FD6" w:rsidP="00144CBA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</w:tr>
      <w:tr w:rsidR="004A7B68" w:rsidRPr="00111165" w:rsidTr="00EF2D45">
        <w:tc>
          <w:tcPr>
            <w:tcW w:w="4140" w:type="dxa"/>
            <w:tcBorders>
              <w:top w:val="nil"/>
            </w:tcBorders>
          </w:tcPr>
          <w:p w:rsidR="00FA4B9E" w:rsidRDefault="00FA4B9E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4A7B68" w:rsidRPr="00111165" w:rsidRDefault="004A7B68" w:rsidP="004A7B68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Τμήμα   Εκκαθάρισης  Δαπανών </w:t>
            </w:r>
          </w:p>
          <w:p w:rsidR="0034690D" w:rsidRDefault="0034690D" w:rsidP="0034690D">
            <w:pPr>
              <w:rPr>
                <w:rFonts w:ascii="Arial" w:hAnsi="Arial" w:cs="Arial"/>
                <w:b/>
                <w:color w:val="808080"/>
                <w:sz w:val="18"/>
              </w:rPr>
            </w:pPr>
            <w:proofErr w:type="spellStart"/>
            <w:r w:rsidRPr="00111165">
              <w:rPr>
                <w:rFonts w:ascii="Arial" w:hAnsi="Arial" w:cs="Arial"/>
                <w:b/>
                <w:color w:val="808080"/>
                <w:sz w:val="18"/>
              </w:rPr>
              <w:t>Μαιζώνος</w:t>
            </w:r>
            <w:proofErr w:type="spellEnd"/>
            <w:r w:rsidRPr="00111165">
              <w:rPr>
                <w:rFonts w:ascii="Arial" w:hAnsi="Arial" w:cs="Arial"/>
                <w:b/>
                <w:color w:val="808080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color w:val="808080"/>
                <w:sz w:val="18"/>
              </w:rPr>
              <w:t>19, Α’ Πτέρυγα, 3</w:t>
            </w:r>
            <w:r w:rsidRPr="0034690D">
              <w:rPr>
                <w:rFonts w:ascii="Arial" w:hAnsi="Arial" w:cs="Arial"/>
                <w:b/>
                <w:color w:val="808080"/>
                <w:sz w:val="18"/>
                <w:vertAlign w:val="superscript"/>
              </w:rPr>
              <w:t>ος</w:t>
            </w:r>
            <w:r>
              <w:rPr>
                <w:rFonts w:ascii="Arial" w:hAnsi="Arial" w:cs="Arial"/>
                <w:b/>
                <w:color w:val="808080"/>
                <w:sz w:val="18"/>
              </w:rPr>
              <w:t xml:space="preserve"> όροφος</w:t>
            </w:r>
          </w:p>
          <w:p w:rsidR="007B4303" w:rsidRPr="0034690D" w:rsidRDefault="00946D9C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Τμηματάρχης</w:t>
            </w:r>
          </w:p>
          <w:p w:rsidR="001F2E5A" w:rsidRPr="0034690D" w:rsidRDefault="001F2E5A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1F2E5A" w:rsidRPr="00B31951" w:rsidRDefault="001F2E5A" w:rsidP="004A7B68">
            <w:pPr>
              <w:rPr>
                <w:rFonts w:ascii="Arial" w:hAnsi="Arial" w:cs="Arial"/>
                <w:b/>
                <w:sz w:val="18"/>
                <w:lang w:val="en-US"/>
              </w:rPr>
            </w:pPr>
            <w:r w:rsidRPr="0021579D">
              <w:rPr>
                <w:rFonts w:ascii="Arial" w:hAnsi="Arial" w:cs="Arial"/>
                <w:sz w:val="18"/>
                <w:lang w:val="en-US"/>
              </w:rPr>
              <w:t>e</w:t>
            </w:r>
            <w:r w:rsidRPr="00B31951">
              <w:rPr>
                <w:rFonts w:ascii="Arial" w:hAnsi="Arial" w:cs="Arial"/>
                <w:sz w:val="18"/>
                <w:lang w:val="en-US"/>
              </w:rPr>
              <w:t>-</w:t>
            </w:r>
            <w:r w:rsidRPr="0021579D">
              <w:rPr>
                <w:rFonts w:ascii="Arial" w:hAnsi="Arial" w:cs="Arial"/>
                <w:sz w:val="18"/>
                <w:lang w:val="en-US"/>
              </w:rPr>
              <w:t>mail</w:t>
            </w:r>
            <w:r w:rsidRPr="00B31951">
              <w:rPr>
                <w:rFonts w:ascii="Arial" w:hAnsi="Arial" w:cs="Arial"/>
                <w:sz w:val="18"/>
                <w:lang w:val="en-US"/>
              </w:rPr>
              <w:t>:</w:t>
            </w:r>
            <w:r w:rsidRPr="00B31951">
              <w:rPr>
                <w:rFonts w:ascii="Arial" w:hAnsi="Arial" w:cs="Arial"/>
                <w:b/>
                <w:sz w:val="18"/>
                <w:lang w:val="en-US"/>
              </w:rPr>
              <w:t xml:space="preserve"> </w:t>
            </w:r>
            <w:hyperlink r:id="rId76" w:history="1">
              <w:r w:rsidRPr="005A40CB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dapanes</w:t>
              </w:r>
              <w:r w:rsidRPr="00B31951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@</w:t>
              </w:r>
              <w:r w:rsidRPr="005A40CB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patras</w:t>
              </w:r>
              <w:r w:rsidRPr="00B31951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.</w:t>
              </w:r>
              <w:r w:rsidRPr="005A40CB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gr</w:t>
              </w:r>
            </w:hyperlink>
          </w:p>
        </w:tc>
        <w:tc>
          <w:tcPr>
            <w:tcW w:w="1985" w:type="dxa"/>
          </w:tcPr>
          <w:p w:rsidR="00736E4A" w:rsidRPr="00B31951" w:rsidRDefault="00736E4A" w:rsidP="004A7B68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7B4303" w:rsidRPr="00B31951" w:rsidRDefault="007B4303" w:rsidP="004A7B68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FA4B9E" w:rsidRPr="00B31951" w:rsidRDefault="00FA4B9E" w:rsidP="004A7B68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7B4303" w:rsidRDefault="007B4303" w:rsidP="004A7B68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Βασιλείου </w:t>
            </w:r>
          </w:p>
          <w:p w:rsidR="00E237CA" w:rsidRDefault="00E237CA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E237CA" w:rsidRDefault="00E237CA" w:rsidP="004A7B68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Βακάλογλου</w:t>
            </w:r>
            <w:proofErr w:type="spellEnd"/>
          </w:p>
          <w:p w:rsidR="00D41858" w:rsidRDefault="00D41858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26915" w:rsidRDefault="00926915" w:rsidP="004A7B68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Βύνιας</w:t>
            </w:r>
            <w:proofErr w:type="spellEnd"/>
          </w:p>
          <w:p w:rsidR="00926915" w:rsidRDefault="00926915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D41858" w:rsidRDefault="00926915" w:rsidP="004A7B68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Λάππας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926915" w:rsidRDefault="00926915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26915" w:rsidRDefault="00926915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Μαργαρίτη </w:t>
            </w:r>
          </w:p>
          <w:p w:rsidR="00926915" w:rsidRDefault="00926915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26915" w:rsidRPr="00111165" w:rsidRDefault="00926915" w:rsidP="004A7B68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Χριστοφάκη</w:t>
            </w:r>
            <w:proofErr w:type="spellEnd"/>
          </w:p>
        </w:tc>
        <w:tc>
          <w:tcPr>
            <w:tcW w:w="1559" w:type="dxa"/>
          </w:tcPr>
          <w:p w:rsidR="00736E4A" w:rsidRPr="00111165" w:rsidRDefault="00736E4A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7B4303" w:rsidRPr="00111165" w:rsidRDefault="007B4303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FA4B9E" w:rsidRDefault="00FA4B9E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7B4303" w:rsidRDefault="007B4303" w:rsidP="004A7B68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 w:rsidRPr="00111165">
              <w:rPr>
                <w:rFonts w:ascii="Arial" w:hAnsi="Arial" w:cs="Arial"/>
                <w:b/>
                <w:sz w:val="18"/>
              </w:rPr>
              <w:t>Λουίζα</w:t>
            </w:r>
            <w:proofErr w:type="spellEnd"/>
          </w:p>
          <w:p w:rsidR="00E237CA" w:rsidRDefault="00E237CA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E237CA" w:rsidRDefault="00E237CA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Γεώργιος</w:t>
            </w:r>
          </w:p>
          <w:p w:rsidR="00926915" w:rsidRDefault="00926915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26915" w:rsidRDefault="00926915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Δημήτριος</w:t>
            </w:r>
          </w:p>
          <w:p w:rsidR="00926915" w:rsidRDefault="00926915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26915" w:rsidRDefault="00926915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Κωνσταντίνος</w:t>
            </w:r>
          </w:p>
          <w:p w:rsidR="00926915" w:rsidRDefault="00926915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26915" w:rsidRDefault="00926915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Μαρία</w:t>
            </w:r>
          </w:p>
          <w:p w:rsidR="00926915" w:rsidRDefault="00926915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26915" w:rsidRPr="00111165" w:rsidRDefault="00926915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Αγγελική</w:t>
            </w:r>
          </w:p>
        </w:tc>
        <w:tc>
          <w:tcPr>
            <w:tcW w:w="992" w:type="dxa"/>
          </w:tcPr>
          <w:p w:rsidR="004A7B68" w:rsidRPr="00111165" w:rsidRDefault="004A7B68" w:rsidP="004A7B6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7728DD" w:rsidRPr="00111165" w:rsidRDefault="006B3FD6" w:rsidP="004A7B6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843" w:type="dxa"/>
          </w:tcPr>
          <w:p w:rsidR="004A7B68" w:rsidRPr="00111165" w:rsidRDefault="004A7B68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7B4303" w:rsidRPr="00111165" w:rsidRDefault="007B4303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A4B9E" w:rsidRDefault="00FA4B9E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DB733B" w:rsidRPr="00111165" w:rsidRDefault="00DB733B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</w:t>
            </w:r>
            <w:r w:rsidR="00512AC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3</w:t>
            </w:r>
            <w:r w:rsidR="007B41C8"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="00E237CA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6</w:t>
            </w:r>
            <w:r w:rsidR="00E237CA">
              <w:rPr>
                <w:rFonts w:ascii="Arial" w:hAnsi="Arial" w:cs="Arial"/>
                <w:b/>
                <w:color w:val="0000FF"/>
                <w:sz w:val="18"/>
              </w:rPr>
              <w:t>02-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303</w:t>
            </w:r>
          </w:p>
          <w:p w:rsidR="00E237CA" w:rsidRDefault="00E237CA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E237CA" w:rsidRDefault="00E237CA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602-138</w:t>
            </w:r>
          </w:p>
          <w:p w:rsidR="00926915" w:rsidRDefault="00926915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26915" w:rsidRDefault="00926915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602-328</w:t>
            </w:r>
          </w:p>
          <w:p w:rsidR="00926915" w:rsidRDefault="00926915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26915" w:rsidRDefault="00926915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602-241</w:t>
            </w:r>
          </w:p>
          <w:p w:rsidR="00926915" w:rsidRDefault="00926915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26915" w:rsidRDefault="00926915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602-169</w:t>
            </w:r>
          </w:p>
          <w:p w:rsidR="00926915" w:rsidRDefault="00926915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26915" w:rsidRDefault="00926915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602-137</w:t>
            </w:r>
          </w:p>
          <w:p w:rsidR="006B3FD6" w:rsidRPr="00111165" w:rsidRDefault="006B3FD6" w:rsidP="00926915">
            <w:pPr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</w:tc>
      </w:tr>
      <w:tr w:rsidR="004A7B68" w:rsidRPr="00111165" w:rsidTr="00EF2D45">
        <w:tc>
          <w:tcPr>
            <w:tcW w:w="4140" w:type="dxa"/>
            <w:tcBorders>
              <w:top w:val="nil"/>
            </w:tcBorders>
          </w:tcPr>
          <w:p w:rsidR="00946D9C" w:rsidRDefault="00946D9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4A7B68" w:rsidRPr="00111165" w:rsidRDefault="004A7B68" w:rsidP="004A7B68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Τμήμα Μισθοδοσίας </w:t>
            </w:r>
          </w:p>
          <w:p w:rsidR="0034690D" w:rsidRDefault="0034690D" w:rsidP="0034690D">
            <w:pPr>
              <w:rPr>
                <w:rFonts w:ascii="Arial" w:hAnsi="Arial" w:cs="Arial"/>
                <w:b/>
                <w:color w:val="808080"/>
                <w:sz w:val="18"/>
              </w:rPr>
            </w:pPr>
            <w:proofErr w:type="spellStart"/>
            <w:r w:rsidRPr="00111165">
              <w:rPr>
                <w:rFonts w:ascii="Arial" w:hAnsi="Arial" w:cs="Arial"/>
                <w:b/>
                <w:color w:val="808080"/>
                <w:sz w:val="18"/>
              </w:rPr>
              <w:t>Μαιζώνος</w:t>
            </w:r>
            <w:proofErr w:type="spellEnd"/>
            <w:r w:rsidRPr="00111165">
              <w:rPr>
                <w:rFonts w:ascii="Arial" w:hAnsi="Arial" w:cs="Arial"/>
                <w:b/>
                <w:color w:val="808080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color w:val="808080"/>
                <w:sz w:val="18"/>
              </w:rPr>
              <w:t>19, Α’ Πτέρυγα, 3</w:t>
            </w:r>
            <w:r w:rsidRPr="0034690D">
              <w:rPr>
                <w:rFonts w:ascii="Arial" w:hAnsi="Arial" w:cs="Arial"/>
                <w:b/>
                <w:color w:val="808080"/>
                <w:sz w:val="18"/>
                <w:vertAlign w:val="superscript"/>
              </w:rPr>
              <w:t>ος</w:t>
            </w:r>
            <w:r>
              <w:rPr>
                <w:rFonts w:ascii="Arial" w:hAnsi="Arial" w:cs="Arial"/>
                <w:b/>
                <w:color w:val="808080"/>
                <w:sz w:val="18"/>
              </w:rPr>
              <w:t xml:space="preserve"> όροφος</w:t>
            </w:r>
          </w:p>
          <w:p w:rsidR="002D42D8" w:rsidRDefault="002D42D8" w:rsidP="0034690D">
            <w:pPr>
              <w:rPr>
                <w:rFonts w:ascii="Arial" w:hAnsi="Arial" w:cs="Arial"/>
                <w:b/>
                <w:color w:val="808080"/>
                <w:sz w:val="18"/>
              </w:rPr>
            </w:pPr>
          </w:p>
          <w:p w:rsidR="002D42D8" w:rsidRPr="002D42D8" w:rsidRDefault="002D42D8" w:rsidP="002D42D8">
            <w:pPr>
              <w:rPr>
                <w:rFonts w:ascii="Arial" w:hAnsi="Arial" w:cs="Arial"/>
                <w:b/>
                <w:color w:val="808080"/>
                <w:sz w:val="18"/>
              </w:rPr>
            </w:pPr>
            <w:r w:rsidRPr="002D42D8">
              <w:rPr>
                <w:rFonts w:ascii="Arial" w:hAnsi="Arial" w:cs="Arial"/>
                <w:b/>
                <w:color w:val="808080"/>
                <w:sz w:val="18"/>
              </w:rPr>
              <w:t>Αναπληρωτής  Τμηματάρχης</w:t>
            </w:r>
          </w:p>
          <w:p w:rsidR="002D42D8" w:rsidRDefault="002D42D8" w:rsidP="0034690D">
            <w:pPr>
              <w:rPr>
                <w:rFonts w:ascii="Arial" w:hAnsi="Arial" w:cs="Arial"/>
                <w:b/>
                <w:color w:val="808080"/>
                <w:sz w:val="18"/>
              </w:rPr>
            </w:pPr>
          </w:p>
          <w:p w:rsidR="00B21F86" w:rsidRDefault="00B21F86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B21F86" w:rsidRPr="00F354E1" w:rsidRDefault="00FC65DB" w:rsidP="004A7B68">
            <w:pPr>
              <w:rPr>
                <w:rFonts w:ascii="Arial" w:hAnsi="Arial" w:cs="Arial"/>
                <w:b/>
                <w:sz w:val="18"/>
              </w:rPr>
            </w:pPr>
            <w:hyperlink r:id="rId77" w:history="1">
              <w:r w:rsidR="00B21F86" w:rsidRPr="00B77800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mistho</w:t>
              </w:r>
              <w:r w:rsidR="00B21F86" w:rsidRPr="00F354E1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B21F86" w:rsidRPr="00B77800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patras</w:t>
              </w:r>
              <w:r w:rsidR="00B21F86" w:rsidRPr="00F354E1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B21F86" w:rsidRPr="00B77800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gmail</w:t>
              </w:r>
              <w:r w:rsidR="00B21F86" w:rsidRPr="00F354E1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B21F86" w:rsidRPr="00B77800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com</w:t>
              </w:r>
            </w:hyperlink>
          </w:p>
          <w:p w:rsidR="00B21F86" w:rsidRPr="00F354E1" w:rsidRDefault="00B21F86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736E4A" w:rsidRDefault="00736E4A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530E11" w:rsidRDefault="00530E11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530E11" w:rsidRPr="00111165" w:rsidRDefault="00530E11" w:rsidP="004A7B68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985" w:type="dxa"/>
          </w:tcPr>
          <w:p w:rsidR="00736E4A" w:rsidRPr="00111165" w:rsidRDefault="00736E4A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FF4BD7" w:rsidRDefault="00FF4BD7" w:rsidP="00946D9C">
            <w:pPr>
              <w:rPr>
                <w:rFonts w:ascii="Arial" w:hAnsi="Arial" w:cs="Arial"/>
                <w:b/>
                <w:sz w:val="18"/>
              </w:rPr>
            </w:pPr>
          </w:p>
          <w:p w:rsidR="002D42D8" w:rsidRDefault="002D42D8" w:rsidP="00946D9C">
            <w:pPr>
              <w:rPr>
                <w:rFonts w:ascii="Arial" w:hAnsi="Arial" w:cs="Arial"/>
                <w:b/>
                <w:sz w:val="18"/>
              </w:rPr>
            </w:pPr>
          </w:p>
          <w:p w:rsidR="002D42D8" w:rsidRDefault="002D42D8" w:rsidP="00946D9C">
            <w:pPr>
              <w:rPr>
                <w:rFonts w:ascii="Arial" w:hAnsi="Arial" w:cs="Arial"/>
                <w:b/>
                <w:sz w:val="18"/>
              </w:rPr>
            </w:pPr>
          </w:p>
          <w:p w:rsidR="007B4303" w:rsidRDefault="00946D9C" w:rsidP="00946D9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Παπαγιαννάκης</w:t>
            </w:r>
          </w:p>
          <w:p w:rsidR="00530E11" w:rsidRDefault="00530E11" w:rsidP="00946D9C">
            <w:pPr>
              <w:rPr>
                <w:rFonts w:ascii="Arial" w:hAnsi="Arial" w:cs="Arial"/>
                <w:b/>
                <w:sz w:val="18"/>
              </w:rPr>
            </w:pPr>
          </w:p>
          <w:p w:rsidR="00530E11" w:rsidRDefault="00530E11" w:rsidP="00946D9C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Παπαζαφείρης</w:t>
            </w:r>
            <w:proofErr w:type="spellEnd"/>
          </w:p>
          <w:p w:rsidR="005D24FA" w:rsidRDefault="005D24FA" w:rsidP="00946D9C">
            <w:pPr>
              <w:rPr>
                <w:rFonts w:ascii="Arial" w:hAnsi="Arial" w:cs="Arial"/>
                <w:b/>
                <w:sz w:val="18"/>
              </w:rPr>
            </w:pPr>
          </w:p>
          <w:p w:rsidR="005D24FA" w:rsidRDefault="005D24FA" w:rsidP="00946D9C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Τζελεπή</w:t>
            </w:r>
            <w:proofErr w:type="spellEnd"/>
          </w:p>
          <w:p w:rsidR="008010B0" w:rsidRDefault="008010B0" w:rsidP="00946D9C">
            <w:pPr>
              <w:rPr>
                <w:rFonts w:ascii="Arial" w:hAnsi="Arial" w:cs="Arial"/>
                <w:b/>
                <w:sz w:val="18"/>
              </w:rPr>
            </w:pPr>
          </w:p>
          <w:p w:rsidR="008010B0" w:rsidRDefault="008010B0" w:rsidP="00946D9C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Μαλαγκονιάρης</w:t>
            </w:r>
            <w:proofErr w:type="spellEnd"/>
          </w:p>
          <w:p w:rsidR="008010B0" w:rsidRDefault="008010B0" w:rsidP="00946D9C">
            <w:pPr>
              <w:rPr>
                <w:rFonts w:ascii="Arial" w:hAnsi="Arial" w:cs="Arial"/>
                <w:b/>
                <w:sz w:val="18"/>
              </w:rPr>
            </w:pPr>
          </w:p>
          <w:p w:rsidR="008010B0" w:rsidRDefault="008010B0" w:rsidP="00946D9C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Στολάκη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8010B0" w:rsidRDefault="008010B0" w:rsidP="00946D9C">
            <w:pPr>
              <w:rPr>
                <w:rFonts w:ascii="Arial" w:hAnsi="Arial" w:cs="Arial"/>
                <w:b/>
                <w:sz w:val="18"/>
              </w:rPr>
            </w:pPr>
          </w:p>
          <w:p w:rsidR="008010B0" w:rsidRDefault="008010B0" w:rsidP="00946D9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Φαρμάκη </w:t>
            </w:r>
          </w:p>
          <w:p w:rsidR="008010B0" w:rsidRDefault="008010B0" w:rsidP="00946D9C">
            <w:pPr>
              <w:rPr>
                <w:rFonts w:ascii="Arial" w:hAnsi="Arial" w:cs="Arial"/>
                <w:b/>
                <w:sz w:val="18"/>
              </w:rPr>
            </w:pPr>
          </w:p>
          <w:p w:rsidR="008010B0" w:rsidRDefault="008010B0" w:rsidP="00946D9C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Σπανόπουλος</w:t>
            </w:r>
            <w:proofErr w:type="spellEnd"/>
          </w:p>
          <w:p w:rsidR="008010B0" w:rsidRDefault="008010B0" w:rsidP="00946D9C">
            <w:pPr>
              <w:rPr>
                <w:rFonts w:ascii="Arial" w:hAnsi="Arial" w:cs="Arial"/>
                <w:b/>
                <w:sz w:val="18"/>
              </w:rPr>
            </w:pPr>
          </w:p>
          <w:p w:rsidR="008010B0" w:rsidRDefault="008010B0" w:rsidP="00946D9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Μιχαλόπουλος   </w:t>
            </w:r>
          </w:p>
          <w:p w:rsidR="00CB7B8D" w:rsidRDefault="00CB7B8D" w:rsidP="00946D9C">
            <w:pPr>
              <w:rPr>
                <w:rFonts w:ascii="Arial" w:hAnsi="Arial" w:cs="Arial"/>
                <w:b/>
                <w:sz w:val="18"/>
              </w:rPr>
            </w:pPr>
          </w:p>
          <w:p w:rsidR="00CB7B8D" w:rsidRPr="00111165" w:rsidRDefault="00CB7B8D" w:rsidP="00946D9C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</w:tcPr>
          <w:p w:rsidR="00736E4A" w:rsidRPr="00111165" w:rsidRDefault="00736E4A" w:rsidP="00736E4A">
            <w:pPr>
              <w:rPr>
                <w:rFonts w:ascii="Arial" w:hAnsi="Arial" w:cs="Arial"/>
                <w:b/>
                <w:sz w:val="18"/>
              </w:rPr>
            </w:pPr>
          </w:p>
          <w:p w:rsidR="00FF4BD7" w:rsidRDefault="00FF4BD7" w:rsidP="00736E4A">
            <w:pPr>
              <w:rPr>
                <w:rFonts w:ascii="Arial" w:hAnsi="Arial" w:cs="Arial"/>
                <w:b/>
                <w:sz w:val="18"/>
              </w:rPr>
            </w:pPr>
          </w:p>
          <w:p w:rsidR="002D42D8" w:rsidRDefault="002D42D8" w:rsidP="00736E4A">
            <w:pPr>
              <w:rPr>
                <w:rFonts w:ascii="Arial" w:hAnsi="Arial" w:cs="Arial"/>
                <w:b/>
                <w:sz w:val="18"/>
              </w:rPr>
            </w:pPr>
          </w:p>
          <w:p w:rsidR="002D42D8" w:rsidRDefault="002D42D8" w:rsidP="00736E4A">
            <w:pPr>
              <w:rPr>
                <w:rFonts w:ascii="Arial" w:hAnsi="Arial" w:cs="Arial"/>
                <w:b/>
                <w:sz w:val="18"/>
              </w:rPr>
            </w:pPr>
          </w:p>
          <w:p w:rsidR="007B4303" w:rsidRDefault="00946D9C" w:rsidP="00736E4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Γεώργιος</w:t>
            </w:r>
          </w:p>
          <w:p w:rsidR="00530E11" w:rsidRDefault="00530E11" w:rsidP="00736E4A">
            <w:pPr>
              <w:rPr>
                <w:rFonts w:ascii="Arial" w:hAnsi="Arial" w:cs="Arial"/>
                <w:b/>
                <w:sz w:val="18"/>
              </w:rPr>
            </w:pPr>
          </w:p>
          <w:p w:rsidR="00530E11" w:rsidRDefault="00530E11" w:rsidP="00736E4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Κωνσταντίνος</w:t>
            </w:r>
          </w:p>
          <w:p w:rsidR="008010B0" w:rsidRDefault="008010B0" w:rsidP="00736E4A">
            <w:pPr>
              <w:rPr>
                <w:rFonts w:ascii="Arial" w:hAnsi="Arial" w:cs="Arial"/>
                <w:b/>
                <w:sz w:val="18"/>
              </w:rPr>
            </w:pPr>
          </w:p>
          <w:p w:rsidR="008010B0" w:rsidRPr="00EF3CCE" w:rsidRDefault="00EF3CCE" w:rsidP="00736E4A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Μαριέτα</w:t>
            </w:r>
            <w:proofErr w:type="spellEnd"/>
          </w:p>
          <w:p w:rsidR="008010B0" w:rsidRDefault="008010B0" w:rsidP="00736E4A">
            <w:pPr>
              <w:rPr>
                <w:rFonts w:ascii="Arial" w:hAnsi="Arial" w:cs="Arial"/>
                <w:b/>
                <w:sz w:val="18"/>
              </w:rPr>
            </w:pPr>
          </w:p>
          <w:p w:rsidR="008010B0" w:rsidRDefault="008010B0" w:rsidP="00736E4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Σπυρίδων</w:t>
            </w:r>
          </w:p>
          <w:p w:rsidR="008010B0" w:rsidRDefault="008010B0" w:rsidP="00736E4A">
            <w:pPr>
              <w:rPr>
                <w:rFonts w:ascii="Arial" w:hAnsi="Arial" w:cs="Arial"/>
                <w:b/>
                <w:sz w:val="18"/>
              </w:rPr>
            </w:pPr>
          </w:p>
          <w:p w:rsidR="008010B0" w:rsidRDefault="008010B0" w:rsidP="00736E4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Ελένη</w:t>
            </w:r>
          </w:p>
          <w:p w:rsidR="008010B0" w:rsidRDefault="008010B0" w:rsidP="00736E4A">
            <w:pPr>
              <w:rPr>
                <w:rFonts w:ascii="Arial" w:hAnsi="Arial" w:cs="Arial"/>
                <w:b/>
                <w:sz w:val="18"/>
              </w:rPr>
            </w:pPr>
          </w:p>
          <w:p w:rsidR="008010B0" w:rsidRDefault="008010B0" w:rsidP="00736E4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Μαρία</w:t>
            </w:r>
          </w:p>
          <w:p w:rsidR="008010B0" w:rsidRDefault="008010B0" w:rsidP="00736E4A">
            <w:pPr>
              <w:rPr>
                <w:rFonts w:ascii="Arial" w:hAnsi="Arial" w:cs="Arial"/>
                <w:b/>
                <w:sz w:val="18"/>
              </w:rPr>
            </w:pPr>
          </w:p>
          <w:p w:rsidR="008010B0" w:rsidRDefault="008010B0" w:rsidP="00736E4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Δημήτριος</w:t>
            </w:r>
          </w:p>
          <w:p w:rsidR="008010B0" w:rsidRDefault="008010B0" w:rsidP="00736E4A">
            <w:pPr>
              <w:rPr>
                <w:rFonts w:ascii="Arial" w:hAnsi="Arial" w:cs="Arial"/>
                <w:b/>
                <w:sz w:val="18"/>
              </w:rPr>
            </w:pPr>
          </w:p>
          <w:p w:rsidR="008010B0" w:rsidRPr="00111165" w:rsidRDefault="008010B0" w:rsidP="00736E4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Γεώργιος</w:t>
            </w:r>
          </w:p>
        </w:tc>
        <w:tc>
          <w:tcPr>
            <w:tcW w:w="992" w:type="dxa"/>
          </w:tcPr>
          <w:p w:rsidR="007728DD" w:rsidRPr="00111165" w:rsidRDefault="007728DD" w:rsidP="004A7B6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4A7B68" w:rsidRPr="00111165" w:rsidRDefault="006B3FD6" w:rsidP="004A7B68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111165">
              <w:rPr>
                <w:rFonts w:ascii="Arial" w:hAnsi="Arial" w:cs="Arial"/>
                <w:b/>
                <w:sz w:val="18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4A7B68" w:rsidRPr="00111165" w:rsidRDefault="004A7B68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F4BD7" w:rsidRDefault="00FF4BD7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D42D8" w:rsidRDefault="002D42D8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D42D8" w:rsidRDefault="002D42D8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7728DD" w:rsidRPr="00EF3CCE" w:rsidRDefault="007728DD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</w:t>
            </w:r>
            <w:r w:rsidR="00C50623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3</w:t>
            </w:r>
            <w:r w:rsidR="007B41C8"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="00530E11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6</w:t>
            </w:r>
            <w:r w:rsidR="00530E11">
              <w:rPr>
                <w:rFonts w:ascii="Arial" w:hAnsi="Arial" w:cs="Arial"/>
                <w:b/>
                <w:color w:val="0000FF"/>
                <w:sz w:val="18"/>
              </w:rPr>
              <w:t>02-</w:t>
            </w:r>
            <w:r w:rsidR="00EF3CCE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340</w:t>
            </w:r>
          </w:p>
          <w:p w:rsidR="00530E11" w:rsidRDefault="00530E11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530E11" w:rsidRDefault="00530E11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602-121</w:t>
            </w:r>
          </w:p>
          <w:p w:rsidR="008010B0" w:rsidRDefault="008010B0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010B0" w:rsidRDefault="008010B0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602-122</w:t>
            </w:r>
          </w:p>
          <w:p w:rsidR="008010B0" w:rsidRDefault="008010B0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010B0" w:rsidRDefault="008010B0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602-225</w:t>
            </w:r>
          </w:p>
          <w:p w:rsidR="008010B0" w:rsidRDefault="008010B0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010B0" w:rsidRDefault="008010B0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602-123</w:t>
            </w:r>
          </w:p>
          <w:p w:rsidR="008010B0" w:rsidRDefault="008010B0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010B0" w:rsidRDefault="008010B0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602-226</w:t>
            </w:r>
          </w:p>
          <w:p w:rsidR="008010B0" w:rsidRDefault="008010B0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010B0" w:rsidRDefault="008010B0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602-227</w:t>
            </w:r>
          </w:p>
          <w:p w:rsidR="008010B0" w:rsidRDefault="008010B0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010B0" w:rsidRDefault="008010B0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602-229</w:t>
            </w:r>
          </w:p>
          <w:p w:rsidR="008010B0" w:rsidRDefault="008010B0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010B0" w:rsidRPr="00111165" w:rsidRDefault="008010B0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602-124</w:t>
            </w:r>
          </w:p>
        </w:tc>
      </w:tr>
      <w:tr w:rsidR="004A7B68" w:rsidRPr="00111165" w:rsidTr="00EF2D45">
        <w:tc>
          <w:tcPr>
            <w:tcW w:w="4140" w:type="dxa"/>
            <w:tcBorders>
              <w:top w:val="nil"/>
              <w:bottom w:val="single" w:sz="4" w:space="0" w:color="auto"/>
            </w:tcBorders>
          </w:tcPr>
          <w:p w:rsidR="00DE6F77" w:rsidRDefault="00DE6F77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4A7B68" w:rsidRPr="00111165" w:rsidRDefault="004A7B68" w:rsidP="004A7B68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Τμήμα  Ταμείου </w:t>
            </w:r>
          </w:p>
          <w:p w:rsidR="0034690D" w:rsidRDefault="0034690D" w:rsidP="0034690D">
            <w:pPr>
              <w:rPr>
                <w:rFonts w:ascii="Arial" w:hAnsi="Arial" w:cs="Arial"/>
                <w:b/>
                <w:color w:val="808080"/>
                <w:sz w:val="18"/>
              </w:rPr>
            </w:pPr>
            <w:proofErr w:type="spellStart"/>
            <w:r w:rsidRPr="00111165">
              <w:rPr>
                <w:rFonts w:ascii="Arial" w:hAnsi="Arial" w:cs="Arial"/>
                <w:b/>
                <w:color w:val="808080"/>
                <w:sz w:val="18"/>
              </w:rPr>
              <w:t>Μαιζώνος</w:t>
            </w:r>
            <w:proofErr w:type="spellEnd"/>
            <w:r w:rsidRPr="00111165">
              <w:rPr>
                <w:rFonts w:ascii="Arial" w:hAnsi="Arial" w:cs="Arial"/>
                <w:b/>
                <w:color w:val="808080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color w:val="808080"/>
                <w:sz w:val="18"/>
              </w:rPr>
              <w:t>19, Γ’ Πτέρυγα, ισόγειο</w:t>
            </w:r>
          </w:p>
          <w:p w:rsidR="002D42D8" w:rsidRPr="00F35769" w:rsidRDefault="00CB7B8D" w:rsidP="0034690D">
            <w:pPr>
              <w:rPr>
                <w:rStyle w:val="-"/>
                <w:rFonts w:ascii="Arial" w:hAnsi="Arial" w:cs="Arial"/>
                <w:b/>
                <w:sz w:val="18"/>
                <w:u w:val="none"/>
              </w:rPr>
            </w:pPr>
            <w:r w:rsidRPr="00111165">
              <w:rPr>
                <w:rFonts w:ascii="Arial" w:hAnsi="Arial" w:cs="Arial"/>
                <w:sz w:val="18"/>
                <w:lang w:val="en-US"/>
              </w:rPr>
              <w:t>e</w:t>
            </w:r>
            <w:r w:rsidRPr="00F35769">
              <w:rPr>
                <w:rFonts w:ascii="Arial" w:hAnsi="Arial" w:cs="Arial"/>
                <w:sz w:val="18"/>
              </w:rPr>
              <w:t>-</w:t>
            </w:r>
            <w:r w:rsidRPr="00111165">
              <w:rPr>
                <w:rFonts w:ascii="Arial" w:hAnsi="Arial" w:cs="Arial"/>
                <w:sz w:val="18"/>
                <w:lang w:val="en-US"/>
              </w:rPr>
              <w:t>mail</w:t>
            </w:r>
            <w:r w:rsidRPr="00F35769">
              <w:rPr>
                <w:rFonts w:ascii="Arial" w:hAnsi="Arial" w:cs="Arial"/>
                <w:sz w:val="18"/>
              </w:rPr>
              <w:t xml:space="preserve">: </w:t>
            </w:r>
            <w:hyperlink r:id="rId78" w:history="1">
              <w:r w:rsidRPr="005A40CB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tamdp</w:t>
              </w:r>
              <w:r w:rsidRPr="00F35769">
                <w:rPr>
                  <w:rStyle w:val="-"/>
                  <w:rFonts w:ascii="Arial" w:hAnsi="Arial" w:cs="Arial"/>
                  <w:b/>
                  <w:sz w:val="18"/>
                  <w:u w:val="none"/>
                </w:rPr>
                <w:t>@</w:t>
              </w:r>
              <w:r w:rsidRPr="005A40CB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patras</w:t>
              </w:r>
              <w:r w:rsidRPr="00F35769">
                <w:rPr>
                  <w:rStyle w:val="-"/>
                  <w:rFonts w:ascii="Arial" w:hAnsi="Arial" w:cs="Arial"/>
                  <w:b/>
                  <w:sz w:val="18"/>
                  <w:u w:val="none"/>
                </w:rPr>
                <w:t>.</w:t>
              </w:r>
              <w:r w:rsidRPr="005A40CB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gr</w:t>
              </w:r>
            </w:hyperlink>
          </w:p>
          <w:p w:rsidR="00F549A0" w:rsidRDefault="00F549A0" w:rsidP="0034690D">
            <w:pPr>
              <w:rPr>
                <w:rFonts w:ascii="Arial" w:hAnsi="Arial" w:cs="Arial"/>
                <w:b/>
                <w:color w:val="808080"/>
                <w:sz w:val="18"/>
              </w:rPr>
            </w:pPr>
          </w:p>
          <w:p w:rsidR="007B4303" w:rsidRPr="00111165" w:rsidRDefault="00FF4BD7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Αναπληρώτρια </w:t>
            </w:r>
            <w:r w:rsidR="00946D9C">
              <w:rPr>
                <w:rFonts w:ascii="Arial" w:hAnsi="Arial" w:cs="Arial"/>
                <w:b/>
                <w:sz w:val="18"/>
              </w:rPr>
              <w:t xml:space="preserve"> Τμηματάρχης</w:t>
            </w:r>
          </w:p>
          <w:p w:rsidR="004A7B68" w:rsidRPr="00111165" w:rsidRDefault="004A7B68" w:rsidP="004A7B68">
            <w:pPr>
              <w:pStyle w:val="13"/>
              <w:numPr>
                <w:ilvl w:val="0"/>
                <w:numId w:val="4"/>
              </w:num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sz w:val="18"/>
              </w:rPr>
              <w:t xml:space="preserve">Γραφείο Ελέγχου &amp;  Διαχείρισης </w:t>
            </w:r>
          </w:p>
          <w:p w:rsidR="004A7B68" w:rsidRPr="00111165" w:rsidRDefault="004A7B68" w:rsidP="004A7B68">
            <w:pPr>
              <w:pStyle w:val="13"/>
              <w:numPr>
                <w:ilvl w:val="0"/>
                <w:numId w:val="4"/>
              </w:num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sz w:val="18"/>
              </w:rPr>
              <w:t xml:space="preserve">Γραφείο Εσόδων </w:t>
            </w:r>
          </w:p>
          <w:p w:rsidR="004A7B68" w:rsidRPr="00111165" w:rsidRDefault="004A7B68" w:rsidP="004A7B68">
            <w:pPr>
              <w:pStyle w:val="13"/>
              <w:numPr>
                <w:ilvl w:val="0"/>
                <w:numId w:val="4"/>
              </w:num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sz w:val="18"/>
              </w:rPr>
              <w:t>Γραφείο Διοικητικής &amp;Αναγκαστικής Εκτέλεσης</w:t>
            </w:r>
          </w:p>
          <w:p w:rsidR="004A7B68" w:rsidRPr="00111165" w:rsidRDefault="004A7B68" w:rsidP="004A7B68">
            <w:pPr>
              <w:pStyle w:val="13"/>
              <w:numPr>
                <w:ilvl w:val="0"/>
                <w:numId w:val="4"/>
              </w:num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sz w:val="18"/>
              </w:rPr>
              <w:t>Γραφείο Πληρωμών</w:t>
            </w:r>
          </w:p>
          <w:p w:rsidR="001F2E5A" w:rsidRPr="00111165" w:rsidRDefault="001F2E5A" w:rsidP="001F2E5A">
            <w:pPr>
              <w:pStyle w:val="13"/>
              <w:rPr>
                <w:rFonts w:ascii="Arial" w:hAnsi="Arial" w:cs="Arial"/>
                <w:b/>
                <w:sz w:val="18"/>
                <w:lang w:val="en-GB"/>
              </w:rPr>
            </w:pPr>
            <w:r w:rsidRPr="00111165">
              <w:rPr>
                <w:rFonts w:ascii="Arial" w:hAnsi="Arial" w:cs="Arial"/>
                <w:sz w:val="18"/>
                <w:lang w:val="en-US"/>
              </w:rPr>
              <w:t>e-mail</w:t>
            </w:r>
            <w:r w:rsidRPr="00111165">
              <w:rPr>
                <w:rFonts w:ascii="Arial" w:hAnsi="Arial" w:cs="Arial"/>
                <w:sz w:val="18"/>
                <w:lang w:val="en-GB"/>
              </w:rPr>
              <w:t>:</w:t>
            </w:r>
            <w:r w:rsidRPr="00111165">
              <w:rPr>
                <w:rFonts w:ascii="Arial" w:hAnsi="Arial" w:cs="Arial"/>
                <w:sz w:val="18"/>
                <w:lang w:val="en-US"/>
              </w:rPr>
              <w:t xml:space="preserve"> </w:t>
            </w:r>
            <w:hyperlink r:id="rId79" w:history="1">
              <w:r w:rsidRPr="005A40CB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tamdp@patras.gr</w:t>
              </w:r>
            </w:hyperlink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A7B68" w:rsidRPr="00111165" w:rsidRDefault="004A7B68" w:rsidP="004A7B68">
            <w:pPr>
              <w:rPr>
                <w:rFonts w:ascii="Arial" w:hAnsi="Arial" w:cs="Arial"/>
                <w:b/>
                <w:sz w:val="18"/>
                <w:lang w:val="en-GB"/>
              </w:rPr>
            </w:pPr>
          </w:p>
          <w:p w:rsidR="007B4303" w:rsidRPr="00111165" w:rsidRDefault="007B4303" w:rsidP="004A7B68">
            <w:pPr>
              <w:rPr>
                <w:rFonts w:ascii="Arial" w:hAnsi="Arial" w:cs="Arial"/>
                <w:b/>
                <w:sz w:val="18"/>
                <w:lang w:val="en-GB"/>
              </w:rPr>
            </w:pPr>
          </w:p>
          <w:p w:rsidR="002D42D8" w:rsidRPr="002A563B" w:rsidRDefault="002D42D8" w:rsidP="00946D9C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7B4303" w:rsidRPr="00F35769" w:rsidRDefault="007B4303" w:rsidP="00946D9C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F549A0" w:rsidRPr="00F35769" w:rsidRDefault="00F549A0" w:rsidP="00946D9C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CB7B8D" w:rsidRPr="00CB7B8D" w:rsidRDefault="00CB7B8D" w:rsidP="00946D9C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Κονταξή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Θεώνη</w:t>
            </w:r>
          </w:p>
          <w:p w:rsidR="00361B4E" w:rsidRDefault="00361B4E" w:rsidP="00946D9C">
            <w:pPr>
              <w:rPr>
                <w:rFonts w:ascii="Arial" w:hAnsi="Arial" w:cs="Arial"/>
                <w:b/>
                <w:sz w:val="18"/>
              </w:rPr>
            </w:pPr>
          </w:p>
          <w:p w:rsidR="00361B4E" w:rsidRDefault="00D14A0F" w:rsidP="00946D9C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Κακαρούμπα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D14A0F" w:rsidRDefault="00D14A0F" w:rsidP="00946D9C">
            <w:pPr>
              <w:rPr>
                <w:rFonts w:ascii="Arial" w:hAnsi="Arial" w:cs="Arial"/>
                <w:b/>
                <w:sz w:val="18"/>
              </w:rPr>
            </w:pPr>
          </w:p>
          <w:p w:rsidR="00361B4E" w:rsidRDefault="00361B4E" w:rsidP="00946D9C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Παγουρά</w:t>
            </w:r>
            <w:proofErr w:type="spellEnd"/>
          </w:p>
          <w:p w:rsidR="0082686C" w:rsidRDefault="0082686C" w:rsidP="00946D9C">
            <w:pPr>
              <w:rPr>
                <w:rFonts w:ascii="Arial" w:hAnsi="Arial" w:cs="Arial"/>
                <w:b/>
                <w:sz w:val="18"/>
              </w:rPr>
            </w:pPr>
          </w:p>
          <w:p w:rsidR="0082686C" w:rsidRDefault="0082686C" w:rsidP="00946D9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Στεργίου</w:t>
            </w:r>
          </w:p>
          <w:p w:rsidR="00D14A0F" w:rsidRDefault="00D14A0F" w:rsidP="00946D9C">
            <w:pPr>
              <w:rPr>
                <w:rFonts w:ascii="Arial" w:hAnsi="Arial" w:cs="Arial"/>
                <w:b/>
                <w:sz w:val="18"/>
              </w:rPr>
            </w:pPr>
          </w:p>
          <w:p w:rsidR="00D14A0F" w:rsidRDefault="00D14A0F" w:rsidP="00946D9C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Τογαντζή</w:t>
            </w:r>
            <w:proofErr w:type="spellEnd"/>
          </w:p>
          <w:p w:rsidR="00D14A0F" w:rsidRDefault="00D14A0F" w:rsidP="00946D9C">
            <w:pPr>
              <w:rPr>
                <w:rFonts w:ascii="Arial" w:hAnsi="Arial" w:cs="Arial"/>
                <w:b/>
                <w:sz w:val="18"/>
              </w:rPr>
            </w:pPr>
          </w:p>
          <w:p w:rsidR="0082686C" w:rsidRDefault="0082686C" w:rsidP="00946D9C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Κότσιφα</w:t>
            </w:r>
            <w:proofErr w:type="spellEnd"/>
          </w:p>
          <w:p w:rsidR="00D14A0F" w:rsidRDefault="00D14A0F" w:rsidP="00946D9C">
            <w:pPr>
              <w:rPr>
                <w:rFonts w:ascii="Arial" w:hAnsi="Arial" w:cs="Arial"/>
                <w:b/>
                <w:sz w:val="18"/>
              </w:rPr>
            </w:pPr>
          </w:p>
          <w:p w:rsidR="00FB341B" w:rsidRDefault="00D14A0F" w:rsidP="00946D9C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Καρνάτσου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EF70B0" w:rsidRDefault="00EF70B0" w:rsidP="00946D9C">
            <w:pPr>
              <w:rPr>
                <w:rFonts w:ascii="Arial" w:hAnsi="Arial" w:cs="Arial"/>
                <w:b/>
                <w:sz w:val="18"/>
              </w:rPr>
            </w:pPr>
          </w:p>
          <w:p w:rsidR="00EF70B0" w:rsidRPr="00D14A0F" w:rsidRDefault="0082686C" w:rsidP="00946D9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Κουτσαντώνης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A7B68" w:rsidRPr="00111165" w:rsidRDefault="004A7B68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7B4303" w:rsidRDefault="007B4303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2D42D8" w:rsidRPr="00111165" w:rsidRDefault="002D42D8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EF2D45" w:rsidRDefault="00EF2D45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F549A0" w:rsidRDefault="00F549A0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7B4303" w:rsidRDefault="00CB7B8D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Θεώνη</w:t>
            </w:r>
            <w:r w:rsidR="00946D9C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361B4E" w:rsidRDefault="00361B4E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361B4E" w:rsidRDefault="00D14A0F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Νικολίτσα</w:t>
            </w:r>
          </w:p>
          <w:p w:rsidR="00D14A0F" w:rsidRDefault="00D14A0F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361B4E" w:rsidRDefault="00361B4E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Ειρήνη</w:t>
            </w:r>
          </w:p>
          <w:p w:rsidR="0082686C" w:rsidRDefault="0082686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82686C" w:rsidRDefault="0082686C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Αντωνία</w:t>
            </w:r>
          </w:p>
          <w:p w:rsidR="00D14A0F" w:rsidRDefault="00D14A0F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D14A0F" w:rsidRDefault="00D14A0F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Αναστασία</w:t>
            </w:r>
          </w:p>
          <w:p w:rsidR="00D14A0F" w:rsidRDefault="00D14A0F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D14A0F" w:rsidRDefault="0082686C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Νίκη</w:t>
            </w:r>
          </w:p>
          <w:p w:rsidR="00B74218" w:rsidRDefault="00B74218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D14A0F" w:rsidRDefault="00D14A0F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Αγγελική</w:t>
            </w:r>
          </w:p>
          <w:p w:rsidR="00EF70B0" w:rsidRDefault="00EF70B0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EF70B0" w:rsidRPr="00111165" w:rsidRDefault="0082686C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Παναγιώτης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A7B68" w:rsidRPr="0082686C" w:rsidRDefault="006B3FD6" w:rsidP="004A7B6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2686C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7728DD" w:rsidRPr="0082686C" w:rsidRDefault="006B3FD6" w:rsidP="004A7B6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2686C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B3FD6" w:rsidRPr="0082686C" w:rsidRDefault="006B3FD6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7B4303" w:rsidRPr="00111165" w:rsidRDefault="007B4303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EF2D45" w:rsidRDefault="00EF2D45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EF2D45" w:rsidRDefault="00EF2D45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549A0" w:rsidRDefault="00F549A0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4A7B68" w:rsidRPr="00111165" w:rsidRDefault="00EF2D45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</w:t>
            </w:r>
            <w:r w:rsidR="007728DD" w:rsidRPr="00111165">
              <w:rPr>
                <w:rFonts w:ascii="Arial" w:hAnsi="Arial" w:cs="Arial"/>
                <w:b/>
                <w:color w:val="0000FF"/>
                <w:sz w:val="18"/>
              </w:rPr>
              <w:t>61</w:t>
            </w:r>
            <w:r w:rsidR="00C50623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3</w:t>
            </w:r>
            <w:r w:rsidR="007B41C8"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="00FB341B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6</w:t>
            </w:r>
            <w:r w:rsidR="00FB341B">
              <w:rPr>
                <w:rFonts w:ascii="Arial" w:hAnsi="Arial" w:cs="Arial"/>
                <w:b/>
                <w:color w:val="0000FF"/>
                <w:sz w:val="18"/>
              </w:rPr>
              <w:t>02-13</w:t>
            </w:r>
            <w:r w:rsidR="00CB7B8D">
              <w:rPr>
                <w:rFonts w:ascii="Arial" w:hAnsi="Arial" w:cs="Arial"/>
                <w:b/>
                <w:color w:val="0000FF"/>
                <w:sz w:val="18"/>
              </w:rPr>
              <w:t>2</w:t>
            </w:r>
          </w:p>
          <w:p w:rsidR="00FB341B" w:rsidRDefault="00FB341B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D14A0F" w:rsidRDefault="00D14A0F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602-299</w:t>
            </w:r>
          </w:p>
          <w:p w:rsidR="00D14A0F" w:rsidRDefault="00D14A0F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341B" w:rsidRDefault="00361B4E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</w:t>
            </w:r>
            <w:r w:rsidR="00965F66">
              <w:rPr>
                <w:rFonts w:ascii="Arial" w:hAnsi="Arial" w:cs="Arial"/>
                <w:b/>
                <w:color w:val="0000FF"/>
                <w:sz w:val="18"/>
              </w:rPr>
              <w:t>136</w:t>
            </w:r>
          </w:p>
          <w:p w:rsidR="00D14A0F" w:rsidRDefault="00D14A0F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341B" w:rsidRDefault="00D14A0F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602-248</w:t>
            </w:r>
          </w:p>
          <w:p w:rsidR="00D14A0F" w:rsidRDefault="00D14A0F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D14A0F" w:rsidRDefault="00D14A0F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</w:t>
            </w:r>
            <w:r w:rsidR="002C6B30">
              <w:rPr>
                <w:rFonts w:ascii="Arial" w:hAnsi="Arial" w:cs="Arial"/>
                <w:b/>
                <w:color w:val="0000FF"/>
                <w:sz w:val="18"/>
              </w:rPr>
              <w:t>133</w:t>
            </w:r>
          </w:p>
          <w:p w:rsidR="00D14A0F" w:rsidRDefault="00D14A0F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D14A0F" w:rsidRDefault="00D14A0F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602-247</w:t>
            </w:r>
          </w:p>
          <w:p w:rsidR="00D14A0F" w:rsidRDefault="00D14A0F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7728DD" w:rsidRDefault="00EF70B0" w:rsidP="00D14A0F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</w:t>
            </w:r>
            <w:r w:rsidR="00B31951">
              <w:rPr>
                <w:rFonts w:ascii="Arial" w:hAnsi="Arial" w:cs="Arial"/>
                <w:b/>
                <w:color w:val="0000FF"/>
                <w:sz w:val="18"/>
              </w:rPr>
              <w:t xml:space="preserve">   </w:t>
            </w:r>
            <w:r w:rsidR="00A440F5">
              <w:rPr>
                <w:rFonts w:ascii="Arial" w:hAnsi="Arial" w:cs="Arial"/>
                <w:b/>
                <w:color w:val="0000FF"/>
                <w:sz w:val="18"/>
              </w:rPr>
              <w:t>2613 602-246</w:t>
            </w:r>
          </w:p>
          <w:p w:rsidR="00EF70B0" w:rsidRDefault="00EF70B0" w:rsidP="00D14A0F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</w:p>
          <w:p w:rsidR="00EF70B0" w:rsidRPr="00D14A0F" w:rsidRDefault="00EF70B0" w:rsidP="00D14A0F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</w:t>
            </w:r>
            <w:r w:rsidR="00B31951">
              <w:rPr>
                <w:rFonts w:ascii="Arial" w:hAnsi="Arial" w:cs="Arial"/>
                <w:b/>
                <w:color w:val="0000FF"/>
                <w:sz w:val="18"/>
              </w:rPr>
              <w:t xml:space="preserve">   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>2613 602-134</w:t>
            </w:r>
          </w:p>
        </w:tc>
      </w:tr>
      <w:tr w:rsidR="004A7B68" w:rsidRPr="00111165" w:rsidTr="00EF2D4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C36" w:rsidRDefault="00BA0C36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560FE5" w:rsidRPr="00946D9C" w:rsidRDefault="00560FE5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Τμήμα  Προμηθειών &amp; Δημοπρασιών</w:t>
            </w:r>
          </w:p>
          <w:p w:rsidR="0034690D" w:rsidRDefault="0034690D" w:rsidP="0034690D">
            <w:pPr>
              <w:rPr>
                <w:rFonts w:ascii="Arial" w:hAnsi="Arial" w:cs="Arial"/>
                <w:b/>
                <w:color w:val="808080"/>
                <w:sz w:val="18"/>
              </w:rPr>
            </w:pPr>
            <w:proofErr w:type="spellStart"/>
            <w:r w:rsidRPr="00111165">
              <w:rPr>
                <w:rFonts w:ascii="Arial" w:hAnsi="Arial" w:cs="Arial"/>
                <w:b/>
                <w:color w:val="808080"/>
                <w:sz w:val="18"/>
              </w:rPr>
              <w:t>Μαιζώνος</w:t>
            </w:r>
            <w:proofErr w:type="spellEnd"/>
            <w:r w:rsidRPr="00111165">
              <w:rPr>
                <w:rFonts w:ascii="Arial" w:hAnsi="Arial" w:cs="Arial"/>
                <w:b/>
                <w:color w:val="808080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color w:val="808080"/>
                <w:sz w:val="18"/>
              </w:rPr>
              <w:t>19, Α’ Πτέρυγα, 2</w:t>
            </w:r>
            <w:r w:rsidRPr="0034690D">
              <w:rPr>
                <w:rFonts w:ascii="Arial" w:hAnsi="Arial" w:cs="Arial"/>
                <w:b/>
                <w:color w:val="808080"/>
                <w:sz w:val="18"/>
                <w:vertAlign w:val="superscript"/>
              </w:rPr>
              <w:t>ος</w:t>
            </w:r>
            <w:r>
              <w:rPr>
                <w:rFonts w:ascii="Arial" w:hAnsi="Arial" w:cs="Arial"/>
                <w:b/>
                <w:color w:val="808080"/>
                <w:sz w:val="18"/>
              </w:rPr>
              <w:t xml:space="preserve"> όροφος</w:t>
            </w:r>
          </w:p>
          <w:p w:rsidR="008713D2" w:rsidRPr="00111165" w:rsidRDefault="008713D2" w:rsidP="008713D2">
            <w:pPr>
              <w:rPr>
                <w:rFonts w:ascii="Arial" w:hAnsi="Arial" w:cs="Arial"/>
                <w:b/>
                <w:sz w:val="18"/>
              </w:rPr>
            </w:pPr>
            <w:r w:rsidRPr="0021579D">
              <w:rPr>
                <w:rFonts w:ascii="Arial" w:hAnsi="Arial" w:cs="Arial"/>
                <w:sz w:val="18"/>
                <w:lang w:val="en-US"/>
              </w:rPr>
              <w:t>e</w:t>
            </w:r>
            <w:r w:rsidRPr="0021579D">
              <w:rPr>
                <w:rFonts w:ascii="Arial" w:hAnsi="Arial" w:cs="Arial"/>
                <w:sz w:val="18"/>
              </w:rPr>
              <w:t>-</w:t>
            </w:r>
            <w:r w:rsidRPr="0021579D">
              <w:rPr>
                <w:rFonts w:ascii="Arial" w:hAnsi="Arial" w:cs="Arial"/>
                <w:sz w:val="18"/>
                <w:lang w:val="en-US"/>
              </w:rPr>
              <w:t>mail</w:t>
            </w:r>
            <w:r w:rsidRPr="0021579D">
              <w:rPr>
                <w:rFonts w:ascii="Arial" w:hAnsi="Arial" w:cs="Arial"/>
                <w:sz w:val="18"/>
              </w:rPr>
              <w:t>:</w:t>
            </w:r>
            <w:r w:rsidRPr="00111165">
              <w:rPr>
                <w:rFonts w:ascii="Arial" w:hAnsi="Arial" w:cs="Arial"/>
                <w:b/>
                <w:sz w:val="18"/>
              </w:rPr>
              <w:t xml:space="preserve"> </w:t>
            </w:r>
            <w:hyperlink r:id="rId80" w:history="1">
              <w:r w:rsidRPr="005A40CB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prom</w:t>
              </w:r>
              <w:r w:rsidRPr="005A40CB">
                <w:rPr>
                  <w:rStyle w:val="-"/>
                  <w:rFonts w:ascii="Arial" w:hAnsi="Arial" w:cs="Arial"/>
                  <w:b/>
                  <w:sz w:val="18"/>
                  <w:u w:val="none"/>
                </w:rPr>
                <w:t>@</w:t>
              </w:r>
              <w:proofErr w:type="spellStart"/>
              <w:r w:rsidRPr="005A40CB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patras</w:t>
              </w:r>
              <w:proofErr w:type="spellEnd"/>
              <w:r w:rsidRPr="005A40CB">
                <w:rPr>
                  <w:rStyle w:val="-"/>
                  <w:rFonts w:ascii="Arial" w:hAnsi="Arial" w:cs="Arial"/>
                  <w:b/>
                  <w:sz w:val="18"/>
                  <w:u w:val="none"/>
                </w:rPr>
                <w:t>.</w:t>
              </w:r>
              <w:r w:rsidRPr="005A40CB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gr</w:t>
              </w:r>
            </w:hyperlink>
          </w:p>
          <w:p w:rsidR="00BA0C36" w:rsidRDefault="00BA0C36" w:rsidP="0034690D">
            <w:pPr>
              <w:rPr>
                <w:rFonts w:ascii="Arial" w:hAnsi="Arial" w:cs="Arial"/>
                <w:b/>
                <w:color w:val="808080"/>
                <w:sz w:val="18"/>
              </w:rPr>
            </w:pPr>
          </w:p>
          <w:p w:rsidR="00BA0C36" w:rsidRPr="00111165" w:rsidRDefault="00BA0C36" w:rsidP="00BA0C3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Αναπληρώτρια  Τμηματάρχης</w:t>
            </w:r>
            <w:r w:rsidRPr="00111165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BA0C36" w:rsidRDefault="00BA0C36" w:rsidP="0034690D">
            <w:pPr>
              <w:rPr>
                <w:rFonts w:ascii="Arial" w:hAnsi="Arial" w:cs="Arial"/>
                <w:b/>
                <w:color w:val="808080"/>
                <w:sz w:val="18"/>
              </w:rPr>
            </w:pPr>
          </w:p>
          <w:p w:rsidR="0034690D" w:rsidRDefault="0034690D" w:rsidP="0034690D">
            <w:pPr>
              <w:rPr>
                <w:rFonts w:ascii="Arial" w:hAnsi="Arial" w:cs="Arial"/>
                <w:b/>
                <w:sz w:val="18"/>
              </w:rPr>
            </w:pPr>
          </w:p>
          <w:p w:rsidR="004A7B68" w:rsidRPr="00111165" w:rsidRDefault="004A7B68" w:rsidP="004A7B68">
            <w:pPr>
              <w:pStyle w:val="13"/>
              <w:numPr>
                <w:ilvl w:val="0"/>
                <w:numId w:val="5"/>
              </w:numPr>
              <w:rPr>
                <w:rFonts w:ascii="Arial" w:hAnsi="Arial" w:cs="Arial"/>
                <w:sz w:val="18"/>
              </w:rPr>
            </w:pPr>
            <w:r w:rsidRPr="00111165">
              <w:rPr>
                <w:rFonts w:ascii="Arial" w:hAnsi="Arial" w:cs="Arial"/>
                <w:sz w:val="18"/>
              </w:rPr>
              <w:t>Γραφείο  Προμηθειών</w:t>
            </w:r>
          </w:p>
          <w:p w:rsidR="004A7B68" w:rsidRPr="00111165" w:rsidRDefault="004A7B68" w:rsidP="004A7B68">
            <w:pPr>
              <w:pStyle w:val="13"/>
              <w:numPr>
                <w:ilvl w:val="0"/>
                <w:numId w:val="5"/>
              </w:num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sz w:val="18"/>
              </w:rPr>
              <w:t>Γραφείο Δημοπρασιών</w:t>
            </w:r>
            <w:r w:rsidRPr="00111165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A55C58" w:rsidRPr="00111165" w:rsidRDefault="00A55C58" w:rsidP="00A55C58">
            <w:pPr>
              <w:pStyle w:val="13"/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A55C58" w:rsidRPr="00111165" w:rsidRDefault="00A55C58" w:rsidP="00A55C58">
            <w:pPr>
              <w:pStyle w:val="13"/>
              <w:rPr>
                <w:rFonts w:ascii="Arial" w:hAnsi="Arial" w:cs="Arial"/>
                <w:b/>
                <w:sz w:val="18"/>
              </w:rPr>
            </w:pPr>
          </w:p>
          <w:p w:rsidR="00690491" w:rsidRDefault="00690491" w:rsidP="00A55C58">
            <w:pPr>
              <w:pStyle w:val="13"/>
              <w:rPr>
                <w:rFonts w:ascii="Arial" w:hAnsi="Arial" w:cs="Arial"/>
                <w:sz w:val="18"/>
                <w:lang w:val="en-US"/>
              </w:rPr>
            </w:pPr>
          </w:p>
          <w:p w:rsidR="00690491" w:rsidRDefault="00690491" w:rsidP="00A55C58">
            <w:pPr>
              <w:pStyle w:val="13"/>
              <w:rPr>
                <w:rFonts w:ascii="Arial" w:hAnsi="Arial" w:cs="Arial"/>
                <w:sz w:val="18"/>
                <w:lang w:val="en-US"/>
              </w:rPr>
            </w:pPr>
          </w:p>
          <w:p w:rsidR="00690491" w:rsidRDefault="00690491" w:rsidP="00A55C58">
            <w:pPr>
              <w:pStyle w:val="13"/>
              <w:rPr>
                <w:rFonts w:ascii="Arial" w:hAnsi="Arial" w:cs="Arial"/>
                <w:sz w:val="18"/>
                <w:lang w:val="en-US"/>
              </w:rPr>
            </w:pPr>
          </w:p>
          <w:p w:rsidR="00690491" w:rsidRDefault="00690491" w:rsidP="00A55C58">
            <w:pPr>
              <w:pStyle w:val="13"/>
              <w:rPr>
                <w:rFonts w:ascii="Arial" w:hAnsi="Arial" w:cs="Arial"/>
                <w:sz w:val="18"/>
                <w:lang w:val="en-US"/>
              </w:rPr>
            </w:pPr>
          </w:p>
          <w:p w:rsidR="00690491" w:rsidRDefault="00690491" w:rsidP="00A55C58">
            <w:pPr>
              <w:pStyle w:val="13"/>
              <w:rPr>
                <w:rFonts w:ascii="Arial" w:hAnsi="Arial" w:cs="Arial"/>
                <w:sz w:val="18"/>
                <w:lang w:val="en-US"/>
              </w:rPr>
            </w:pPr>
          </w:p>
          <w:p w:rsidR="00690491" w:rsidRDefault="00690491" w:rsidP="00A55C58">
            <w:pPr>
              <w:pStyle w:val="13"/>
              <w:rPr>
                <w:rFonts w:ascii="Arial" w:hAnsi="Arial" w:cs="Arial"/>
                <w:sz w:val="18"/>
                <w:lang w:val="en-US"/>
              </w:rPr>
            </w:pPr>
          </w:p>
          <w:p w:rsidR="00690491" w:rsidRDefault="00690491" w:rsidP="00A55C58">
            <w:pPr>
              <w:pStyle w:val="13"/>
              <w:rPr>
                <w:rFonts w:ascii="Arial" w:hAnsi="Arial" w:cs="Arial"/>
                <w:sz w:val="18"/>
                <w:lang w:val="en-US"/>
              </w:rPr>
            </w:pPr>
          </w:p>
          <w:p w:rsidR="00690491" w:rsidRDefault="00690491" w:rsidP="00A55C58">
            <w:pPr>
              <w:pStyle w:val="13"/>
              <w:rPr>
                <w:rFonts w:ascii="Arial" w:hAnsi="Arial" w:cs="Arial"/>
                <w:sz w:val="18"/>
              </w:rPr>
            </w:pPr>
          </w:p>
          <w:p w:rsidR="00690491" w:rsidRDefault="00690491" w:rsidP="00A55C58">
            <w:pPr>
              <w:pStyle w:val="13"/>
              <w:rPr>
                <w:rFonts w:ascii="Arial" w:hAnsi="Arial" w:cs="Arial"/>
                <w:sz w:val="18"/>
              </w:rPr>
            </w:pPr>
          </w:p>
          <w:p w:rsidR="00690491" w:rsidRDefault="00690491" w:rsidP="00A55C58">
            <w:pPr>
              <w:pStyle w:val="13"/>
              <w:rPr>
                <w:rFonts w:ascii="Arial" w:hAnsi="Arial" w:cs="Arial"/>
                <w:sz w:val="18"/>
              </w:rPr>
            </w:pPr>
          </w:p>
          <w:p w:rsidR="00690491" w:rsidRDefault="00690491" w:rsidP="00A55C58">
            <w:pPr>
              <w:pStyle w:val="13"/>
              <w:rPr>
                <w:rFonts w:ascii="Arial" w:hAnsi="Arial" w:cs="Arial"/>
                <w:sz w:val="18"/>
              </w:rPr>
            </w:pPr>
          </w:p>
          <w:p w:rsidR="00690491" w:rsidRDefault="00690491" w:rsidP="00A55C58">
            <w:pPr>
              <w:pStyle w:val="13"/>
              <w:rPr>
                <w:rFonts w:ascii="Arial" w:hAnsi="Arial" w:cs="Arial"/>
                <w:sz w:val="18"/>
              </w:rPr>
            </w:pPr>
          </w:p>
          <w:p w:rsidR="00690491" w:rsidRDefault="00690491" w:rsidP="00A55C58">
            <w:pPr>
              <w:pStyle w:val="13"/>
              <w:rPr>
                <w:rFonts w:ascii="Arial" w:hAnsi="Arial" w:cs="Arial"/>
                <w:sz w:val="18"/>
              </w:rPr>
            </w:pPr>
          </w:p>
          <w:p w:rsidR="00690491" w:rsidRDefault="00690491" w:rsidP="00A55C58">
            <w:pPr>
              <w:pStyle w:val="13"/>
              <w:rPr>
                <w:rFonts w:ascii="Arial" w:hAnsi="Arial" w:cs="Arial"/>
                <w:sz w:val="18"/>
              </w:rPr>
            </w:pPr>
          </w:p>
          <w:p w:rsidR="00690491" w:rsidRDefault="00690491" w:rsidP="00A55C58">
            <w:pPr>
              <w:pStyle w:val="13"/>
              <w:rPr>
                <w:rFonts w:ascii="Arial" w:hAnsi="Arial" w:cs="Arial"/>
                <w:sz w:val="18"/>
              </w:rPr>
            </w:pPr>
          </w:p>
          <w:p w:rsidR="00690491" w:rsidRDefault="00690491" w:rsidP="00690491">
            <w:pPr>
              <w:pStyle w:val="13"/>
              <w:ind w:left="0"/>
              <w:rPr>
                <w:rFonts w:ascii="Arial" w:hAnsi="Arial" w:cs="Arial"/>
                <w:sz w:val="18"/>
              </w:rPr>
            </w:pPr>
          </w:p>
          <w:p w:rsidR="00690491" w:rsidRDefault="00690491" w:rsidP="00690491">
            <w:pPr>
              <w:pStyle w:val="13"/>
              <w:ind w:left="0"/>
              <w:rPr>
                <w:rFonts w:ascii="Arial" w:hAnsi="Arial" w:cs="Arial"/>
                <w:sz w:val="18"/>
              </w:rPr>
            </w:pPr>
          </w:p>
          <w:p w:rsidR="00690491" w:rsidRDefault="00690491" w:rsidP="00690491">
            <w:pPr>
              <w:pStyle w:val="13"/>
              <w:ind w:left="0"/>
              <w:rPr>
                <w:rFonts w:ascii="Arial" w:hAnsi="Arial" w:cs="Arial"/>
                <w:sz w:val="18"/>
              </w:rPr>
            </w:pPr>
          </w:p>
          <w:p w:rsidR="00A55C58" w:rsidRPr="0021579D" w:rsidRDefault="00A55C58" w:rsidP="00690491">
            <w:pPr>
              <w:pStyle w:val="13"/>
              <w:ind w:left="0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E7C74" w:rsidRPr="00111165" w:rsidRDefault="00FE7C74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BA0C36" w:rsidRDefault="00BA0C36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BA0C36" w:rsidRDefault="00BA0C36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8713D2" w:rsidRDefault="008713D2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8713D2" w:rsidRDefault="008713D2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7B4303" w:rsidRDefault="001C785B" w:rsidP="004A7B68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 w:rsidRPr="00111165">
              <w:rPr>
                <w:rFonts w:ascii="Arial" w:hAnsi="Arial" w:cs="Arial"/>
                <w:b/>
                <w:sz w:val="18"/>
              </w:rPr>
              <w:t>Κατοχιανού</w:t>
            </w:r>
            <w:proofErr w:type="spellEnd"/>
          </w:p>
          <w:p w:rsidR="00690491" w:rsidRPr="008713D2" w:rsidRDefault="00FC65DB" w:rsidP="004A7B68">
            <w:pPr>
              <w:rPr>
                <w:rFonts w:ascii="Arial" w:hAnsi="Arial" w:cs="Arial"/>
                <w:b/>
                <w:sz w:val="18"/>
              </w:rPr>
            </w:pPr>
            <w:hyperlink r:id="rId81" w:history="1">
              <w:r w:rsidR="00690491" w:rsidRPr="005A40CB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prom</w:t>
              </w:r>
              <w:r w:rsidR="00690491" w:rsidRPr="005A40CB">
                <w:rPr>
                  <w:rStyle w:val="-"/>
                  <w:rFonts w:ascii="Arial" w:hAnsi="Arial" w:cs="Arial"/>
                  <w:b/>
                  <w:sz w:val="18"/>
                  <w:u w:val="none"/>
                </w:rPr>
                <w:t>@</w:t>
              </w:r>
              <w:proofErr w:type="spellStart"/>
              <w:r w:rsidR="00690491" w:rsidRPr="005A40CB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patras</w:t>
              </w:r>
              <w:proofErr w:type="spellEnd"/>
              <w:r w:rsidR="00690491" w:rsidRPr="005A40CB">
                <w:rPr>
                  <w:rStyle w:val="-"/>
                  <w:rFonts w:ascii="Arial" w:hAnsi="Arial" w:cs="Arial"/>
                  <w:b/>
                  <w:sz w:val="18"/>
                  <w:u w:val="none"/>
                </w:rPr>
                <w:t>.</w:t>
              </w:r>
              <w:r w:rsidR="00690491" w:rsidRPr="005A40CB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gr</w:t>
              </w:r>
            </w:hyperlink>
          </w:p>
          <w:p w:rsidR="00560FE5" w:rsidRPr="008713D2" w:rsidRDefault="00560FE5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560FE5" w:rsidRDefault="00560FE5" w:rsidP="00560FE5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Κατσάρη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560FE5" w:rsidRDefault="00FC65DB" w:rsidP="00560FE5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82" w:tgtFrame="_blank" w:history="1">
              <w:r w:rsidR="00560FE5" w:rsidRPr="00560FE5">
                <w:rPr>
                  <w:rStyle w:val="-"/>
                  <w:rFonts w:ascii="Arial" w:hAnsi="Arial" w:cs="Arial"/>
                  <w:b/>
                  <w:color w:val="1155CC"/>
                  <w:sz w:val="18"/>
                  <w:szCs w:val="18"/>
                  <w:shd w:val="clear" w:color="auto" w:fill="FFFFFF"/>
                </w:rPr>
                <w:t>katsari@patras.gr</w:t>
              </w:r>
            </w:hyperlink>
          </w:p>
          <w:p w:rsidR="00560FE5" w:rsidRDefault="00560FE5" w:rsidP="00560FE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60FE5" w:rsidRDefault="00CF314D" w:rsidP="00560FE5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Τριτάρης</w:t>
            </w:r>
            <w:proofErr w:type="spellEnd"/>
          </w:p>
          <w:p w:rsidR="002F2DB7" w:rsidRDefault="00FC65DB" w:rsidP="00560FE5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83" w:history="1">
              <w:r w:rsidR="002F2DB7" w:rsidRPr="003E1DD7">
                <w:rPr>
                  <w:rStyle w:val="-"/>
                  <w:rFonts w:ascii="Arial" w:hAnsi="Arial" w:cs="Arial"/>
                  <w:b/>
                  <w:sz w:val="18"/>
                  <w:szCs w:val="18"/>
                  <w:lang w:val="en-US"/>
                </w:rPr>
                <w:t>j</w:t>
              </w:r>
              <w:r w:rsidR="002F2DB7" w:rsidRPr="007252D1">
                <w:rPr>
                  <w:rStyle w:val="-"/>
                  <w:rFonts w:ascii="Arial" w:hAnsi="Arial" w:cs="Arial"/>
                  <w:b/>
                  <w:sz w:val="18"/>
                  <w:szCs w:val="18"/>
                </w:rPr>
                <w:t>.</w:t>
              </w:r>
              <w:r w:rsidR="002F2DB7" w:rsidRPr="003E1DD7">
                <w:rPr>
                  <w:rStyle w:val="-"/>
                  <w:rFonts w:ascii="Arial" w:hAnsi="Arial" w:cs="Arial"/>
                  <w:b/>
                  <w:sz w:val="18"/>
                  <w:szCs w:val="18"/>
                  <w:lang w:val="en-US"/>
                </w:rPr>
                <w:t>tritaris</w:t>
              </w:r>
              <w:r w:rsidR="002F2DB7" w:rsidRPr="007252D1">
                <w:rPr>
                  <w:rStyle w:val="-"/>
                  <w:rFonts w:ascii="Arial" w:hAnsi="Arial" w:cs="Arial"/>
                  <w:b/>
                  <w:sz w:val="18"/>
                  <w:szCs w:val="18"/>
                </w:rPr>
                <w:t>@</w:t>
              </w:r>
              <w:r w:rsidR="002F2DB7" w:rsidRPr="003E1DD7">
                <w:rPr>
                  <w:rStyle w:val="-"/>
                  <w:rFonts w:ascii="Arial" w:hAnsi="Arial" w:cs="Arial"/>
                  <w:b/>
                  <w:sz w:val="18"/>
                  <w:szCs w:val="18"/>
                  <w:lang w:val="en-US"/>
                </w:rPr>
                <w:t>patras</w:t>
              </w:r>
              <w:r w:rsidR="002F2DB7" w:rsidRPr="007252D1">
                <w:rPr>
                  <w:rStyle w:val="-"/>
                  <w:rFonts w:ascii="Arial" w:hAnsi="Arial" w:cs="Arial"/>
                  <w:b/>
                  <w:sz w:val="18"/>
                  <w:szCs w:val="18"/>
                </w:rPr>
                <w:t>.</w:t>
              </w:r>
              <w:r w:rsidR="002F2DB7" w:rsidRPr="003E1DD7">
                <w:rPr>
                  <w:rStyle w:val="-"/>
                  <w:rFonts w:ascii="Arial" w:hAnsi="Arial" w:cs="Arial"/>
                  <w:b/>
                  <w:sz w:val="18"/>
                  <w:szCs w:val="18"/>
                  <w:lang w:val="en-US"/>
                </w:rPr>
                <w:t>gr</w:t>
              </w:r>
            </w:hyperlink>
          </w:p>
          <w:p w:rsidR="002F2DB7" w:rsidRPr="002F2DB7" w:rsidRDefault="002F2DB7" w:rsidP="00560FE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90491" w:rsidRDefault="00690491" w:rsidP="00560FE5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Σαλαμαλίκη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690491" w:rsidRDefault="00FC65DB" w:rsidP="00560FE5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84" w:tgtFrame="_blank" w:history="1">
              <w:r w:rsidR="00690491" w:rsidRPr="00690491">
                <w:rPr>
                  <w:rStyle w:val="-"/>
                  <w:rFonts w:ascii="Arial" w:hAnsi="Arial" w:cs="Arial"/>
                  <w:b/>
                  <w:color w:val="1155CC"/>
                  <w:sz w:val="18"/>
                  <w:szCs w:val="18"/>
                  <w:shd w:val="clear" w:color="auto" w:fill="FFFFFF"/>
                </w:rPr>
                <w:t>ch.salamaliki@patras.gr</w:t>
              </w:r>
            </w:hyperlink>
          </w:p>
          <w:p w:rsidR="00690491" w:rsidRDefault="00690491" w:rsidP="00560FE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90491" w:rsidRDefault="00690491" w:rsidP="00560FE5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Φουσέκη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690491" w:rsidRDefault="00FC65DB" w:rsidP="00560FE5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85" w:tgtFrame="_blank" w:history="1">
              <w:r w:rsidR="00690491" w:rsidRPr="00690491">
                <w:rPr>
                  <w:rStyle w:val="-"/>
                  <w:rFonts w:ascii="Arial" w:hAnsi="Arial" w:cs="Arial"/>
                  <w:b/>
                  <w:color w:val="1155CC"/>
                  <w:sz w:val="18"/>
                  <w:szCs w:val="18"/>
                  <w:shd w:val="clear" w:color="auto" w:fill="FFFFFF"/>
                </w:rPr>
                <w:t>d.fouseki@patras.gr</w:t>
              </w:r>
            </w:hyperlink>
          </w:p>
          <w:p w:rsidR="00690491" w:rsidRDefault="00690491" w:rsidP="00560FE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90491" w:rsidRDefault="004A6BE3" w:rsidP="00560FE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Σπυρόπουλος</w:t>
            </w:r>
            <w:r w:rsidR="0069049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690491" w:rsidRDefault="00FC65DB" w:rsidP="00560FE5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86" w:tgtFrame="_blank" w:history="1">
              <w:r w:rsidR="004A6BE3">
                <w:rPr>
                  <w:rStyle w:val="-"/>
                  <w:rFonts w:ascii="Arial" w:hAnsi="Arial" w:cs="Arial"/>
                  <w:b/>
                  <w:color w:val="1155CC"/>
                  <w:sz w:val="18"/>
                  <w:szCs w:val="18"/>
                  <w:shd w:val="clear" w:color="auto" w:fill="FFFFFF"/>
                  <w:lang w:val="en-US"/>
                </w:rPr>
                <w:t>b</w:t>
              </w:r>
              <w:r w:rsidR="004A6BE3" w:rsidRPr="007252D1">
                <w:rPr>
                  <w:rStyle w:val="-"/>
                  <w:rFonts w:ascii="Arial" w:hAnsi="Arial" w:cs="Arial"/>
                  <w:b/>
                  <w:color w:val="1155CC"/>
                  <w:sz w:val="18"/>
                  <w:szCs w:val="18"/>
                  <w:shd w:val="clear" w:color="auto" w:fill="FFFFFF"/>
                </w:rPr>
                <w:t>.</w:t>
              </w:r>
              <w:r w:rsidR="004A6BE3">
                <w:rPr>
                  <w:rStyle w:val="-"/>
                  <w:rFonts w:ascii="Arial" w:hAnsi="Arial" w:cs="Arial"/>
                  <w:b/>
                  <w:color w:val="1155CC"/>
                  <w:sz w:val="18"/>
                  <w:szCs w:val="18"/>
                  <w:shd w:val="clear" w:color="auto" w:fill="FFFFFF"/>
                  <w:lang w:val="en-US"/>
                </w:rPr>
                <w:t>spyr</w:t>
              </w:r>
              <w:r w:rsidR="004A6BE3" w:rsidRPr="007252D1">
                <w:rPr>
                  <w:rStyle w:val="-"/>
                  <w:rFonts w:ascii="Arial" w:hAnsi="Arial" w:cs="Arial"/>
                  <w:b/>
                  <w:color w:val="1155CC"/>
                  <w:sz w:val="18"/>
                  <w:szCs w:val="18"/>
                  <w:shd w:val="clear" w:color="auto" w:fill="FFFFFF"/>
                </w:rPr>
                <w:t>@</w:t>
              </w:r>
              <w:r w:rsidR="004A6BE3">
                <w:rPr>
                  <w:rStyle w:val="-"/>
                  <w:rFonts w:ascii="Arial" w:hAnsi="Arial" w:cs="Arial"/>
                  <w:b/>
                  <w:color w:val="1155CC"/>
                  <w:sz w:val="18"/>
                  <w:szCs w:val="18"/>
                  <w:shd w:val="clear" w:color="auto" w:fill="FFFFFF"/>
                  <w:lang w:val="en-US"/>
                </w:rPr>
                <w:t>patras</w:t>
              </w:r>
              <w:r w:rsidR="004A6BE3" w:rsidRPr="007252D1">
                <w:rPr>
                  <w:rStyle w:val="-"/>
                  <w:rFonts w:ascii="Arial" w:hAnsi="Arial" w:cs="Arial"/>
                  <w:b/>
                  <w:color w:val="1155CC"/>
                  <w:sz w:val="18"/>
                  <w:szCs w:val="18"/>
                  <w:shd w:val="clear" w:color="auto" w:fill="FFFFFF"/>
                </w:rPr>
                <w:t>.</w:t>
              </w:r>
              <w:r w:rsidR="004A6BE3">
                <w:rPr>
                  <w:rStyle w:val="-"/>
                  <w:rFonts w:ascii="Arial" w:hAnsi="Arial" w:cs="Arial"/>
                  <w:b/>
                  <w:color w:val="1155CC"/>
                  <w:sz w:val="18"/>
                  <w:szCs w:val="18"/>
                  <w:shd w:val="clear" w:color="auto" w:fill="FFFFFF"/>
                  <w:lang w:val="en-US"/>
                </w:rPr>
                <w:t>gr</w:t>
              </w:r>
            </w:hyperlink>
          </w:p>
          <w:p w:rsidR="00690491" w:rsidRDefault="00690491" w:rsidP="00560FE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90491" w:rsidRDefault="00690491" w:rsidP="00560FE5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Ρασούλη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690491" w:rsidRDefault="00FC65DB" w:rsidP="00560FE5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87" w:tgtFrame="_blank" w:history="1">
              <w:r w:rsidR="00690491" w:rsidRPr="00690491">
                <w:rPr>
                  <w:rStyle w:val="-"/>
                  <w:rFonts w:ascii="Arial" w:hAnsi="Arial" w:cs="Arial"/>
                  <w:b/>
                  <w:color w:val="1155CC"/>
                  <w:sz w:val="18"/>
                  <w:szCs w:val="18"/>
                  <w:shd w:val="clear" w:color="auto" w:fill="FFFFFF"/>
                </w:rPr>
                <w:t>rasouli@3224.syzefxis.gov.gr</w:t>
              </w:r>
            </w:hyperlink>
          </w:p>
          <w:p w:rsidR="00F65111" w:rsidRDefault="00F65111" w:rsidP="00560FE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65111" w:rsidRDefault="00F65111" w:rsidP="00560FE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65111" w:rsidRPr="00690491" w:rsidRDefault="00F65111" w:rsidP="00560FE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7C74" w:rsidRPr="00111165" w:rsidRDefault="00FE7C74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BA0C36" w:rsidRDefault="00BA0C36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BA0C36" w:rsidRDefault="00BA0C36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8713D2" w:rsidRDefault="008713D2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8713D2" w:rsidRDefault="008713D2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7B4303" w:rsidRDefault="001C785B" w:rsidP="004A7B68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Σωτηρία</w:t>
            </w:r>
          </w:p>
          <w:p w:rsidR="00560FE5" w:rsidRDefault="00560FE5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690491" w:rsidRDefault="00690491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560FE5" w:rsidRDefault="00560FE5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Ιωάννα</w:t>
            </w:r>
          </w:p>
          <w:p w:rsidR="00560FE5" w:rsidRDefault="00560FE5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560FE5" w:rsidRDefault="00560FE5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560FE5" w:rsidRDefault="00CF314D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Ιωάννης</w:t>
            </w:r>
          </w:p>
          <w:p w:rsidR="00690491" w:rsidRDefault="00690491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690491" w:rsidRDefault="00690491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690491" w:rsidRDefault="00690491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Χριστίνα</w:t>
            </w:r>
          </w:p>
          <w:p w:rsidR="00690491" w:rsidRDefault="00690491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690491" w:rsidRDefault="00690491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690491" w:rsidRDefault="00690491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690491" w:rsidRDefault="00690491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Δήμητρα</w:t>
            </w:r>
          </w:p>
          <w:p w:rsidR="00690491" w:rsidRDefault="00690491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690491" w:rsidRDefault="00690491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690491" w:rsidRDefault="004A6BE3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Βασίλης</w:t>
            </w:r>
          </w:p>
          <w:p w:rsidR="00690491" w:rsidRDefault="00690491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690491" w:rsidRDefault="00690491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690491" w:rsidRDefault="00690491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Γεωργία</w:t>
            </w:r>
          </w:p>
          <w:p w:rsidR="00F65111" w:rsidRDefault="00F65111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F65111" w:rsidRDefault="00F65111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0E0801" w:rsidRDefault="000E0801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F65111" w:rsidRPr="00111165" w:rsidRDefault="00F65111" w:rsidP="004A7B68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6762" w:rsidRPr="008713D2" w:rsidRDefault="00CB6762" w:rsidP="006B3FD6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03" w:rsidRPr="00111165" w:rsidRDefault="007B4303" w:rsidP="00CB6762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BA0C36" w:rsidRPr="008713D2" w:rsidRDefault="00BA0C36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BA0C36" w:rsidRPr="008713D2" w:rsidRDefault="00BA0C36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713D2" w:rsidRPr="008713D2" w:rsidRDefault="008713D2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713D2" w:rsidRDefault="008713D2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560FE5" w:rsidRDefault="00560FE5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2613</w:t>
            </w:r>
            <w:r w:rsidR="00FD245D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="00BD60FC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6</w:t>
            </w:r>
            <w:r w:rsidR="00BD60FC">
              <w:rPr>
                <w:rFonts w:ascii="Arial" w:hAnsi="Arial" w:cs="Arial"/>
                <w:b/>
                <w:color w:val="0000FF"/>
                <w:sz w:val="18"/>
              </w:rPr>
              <w:t>02-</w:t>
            </w: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244</w:t>
            </w:r>
          </w:p>
          <w:p w:rsidR="00560FE5" w:rsidRDefault="00560FE5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690491" w:rsidRDefault="00690491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560FE5" w:rsidRPr="00BD60FC" w:rsidRDefault="00560FE5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3 6</w:t>
            </w:r>
            <w:r w:rsidR="00BD60FC">
              <w:rPr>
                <w:rFonts w:ascii="Arial" w:hAnsi="Arial" w:cs="Arial"/>
                <w:b/>
                <w:color w:val="0000FF"/>
                <w:sz w:val="18"/>
              </w:rPr>
              <w:t>02-125</w:t>
            </w:r>
          </w:p>
          <w:p w:rsidR="00560FE5" w:rsidRDefault="00560FE5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560FE5" w:rsidRDefault="00560FE5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560FE5" w:rsidRDefault="00CF314D" w:rsidP="00CF314D">
            <w:pPr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</w:t>
            </w:r>
            <w:r w:rsidR="00B31951">
              <w:rPr>
                <w:rFonts w:ascii="Arial" w:hAnsi="Arial" w:cs="Arial"/>
                <w:b/>
                <w:color w:val="0000FF"/>
                <w:sz w:val="18"/>
              </w:rPr>
              <w:t xml:space="preserve">    </w:t>
            </w:r>
            <w:r w:rsidR="00560FE5" w:rsidRPr="00111165">
              <w:rPr>
                <w:rFonts w:ascii="Arial" w:hAnsi="Arial" w:cs="Arial"/>
                <w:b/>
                <w:color w:val="0000FF"/>
                <w:sz w:val="18"/>
              </w:rPr>
              <w:t>261</w:t>
            </w:r>
            <w:r w:rsidR="00560FE5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3 6</w:t>
            </w:r>
            <w:r w:rsidR="00065560">
              <w:rPr>
                <w:rFonts w:ascii="Arial" w:hAnsi="Arial" w:cs="Arial"/>
                <w:b/>
                <w:color w:val="0000FF"/>
                <w:sz w:val="18"/>
              </w:rPr>
              <w:t>02-</w:t>
            </w:r>
            <w:r w:rsidR="00560FE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3</w:t>
            </w:r>
            <w:r w:rsidR="00560FE5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44</w:t>
            </w:r>
          </w:p>
          <w:p w:rsidR="00690491" w:rsidRDefault="00690491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2F2DB7" w:rsidRDefault="002F2DB7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690491" w:rsidRPr="00690491" w:rsidRDefault="00690491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</w:t>
            </w:r>
            <w:r w:rsidR="00065560">
              <w:rPr>
                <w:rFonts w:ascii="Arial" w:hAnsi="Arial" w:cs="Arial"/>
                <w:b/>
                <w:color w:val="0000FF"/>
                <w:sz w:val="18"/>
              </w:rPr>
              <w:t>02-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>327</w:t>
            </w:r>
          </w:p>
          <w:p w:rsidR="00690491" w:rsidRDefault="00690491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690491" w:rsidRDefault="00690491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690491" w:rsidRDefault="00690491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690491" w:rsidRDefault="00690491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</w:t>
            </w:r>
            <w:r w:rsidR="00065560">
              <w:rPr>
                <w:rFonts w:ascii="Arial" w:hAnsi="Arial" w:cs="Arial"/>
                <w:b/>
                <w:color w:val="0000FF"/>
                <w:sz w:val="18"/>
              </w:rPr>
              <w:t>02-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>249</w:t>
            </w:r>
          </w:p>
          <w:p w:rsidR="00690491" w:rsidRDefault="00690491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690491" w:rsidRDefault="00690491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6B3FD6" w:rsidRPr="00065560" w:rsidRDefault="00690491" w:rsidP="00690491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</w:t>
            </w:r>
            <w:r w:rsidR="00B31951">
              <w:rPr>
                <w:rFonts w:ascii="Arial" w:hAnsi="Arial" w:cs="Arial"/>
                <w:b/>
                <w:color w:val="0000FF"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="00560FE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</w:t>
            </w:r>
            <w:r w:rsidR="007B41C8" w:rsidRPr="00111165">
              <w:rPr>
                <w:rFonts w:ascii="Arial" w:hAnsi="Arial" w:cs="Arial"/>
                <w:b/>
                <w:color w:val="0000FF"/>
                <w:sz w:val="18"/>
              </w:rPr>
              <w:t>61</w:t>
            </w:r>
            <w:r w:rsidR="00C50623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3</w:t>
            </w:r>
            <w:r w:rsidR="006B3FD6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="00C50623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6</w:t>
            </w:r>
            <w:r w:rsidR="00065560">
              <w:rPr>
                <w:rFonts w:ascii="Arial" w:hAnsi="Arial" w:cs="Arial"/>
                <w:b/>
                <w:color w:val="0000FF"/>
                <w:sz w:val="18"/>
              </w:rPr>
              <w:t>02-127</w:t>
            </w:r>
          </w:p>
          <w:p w:rsidR="00690491" w:rsidRDefault="00690491" w:rsidP="00690491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690491" w:rsidRDefault="00690491" w:rsidP="00690491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A55C58" w:rsidRDefault="00CF314D" w:rsidP="00C164C7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</w:t>
            </w:r>
            <w:r w:rsidR="00B31951">
              <w:rPr>
                <w:rFonts w:ascii="Arial" w:hAnsi="Arial" w:cs="Arial"/>
                <w:b/>
                <w:color w:val="0000FF"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2613 602-</w:t>
            </w:r>
            <w:r w:rsidR="00690491">
              <w:rPr>
                <w:rFonts w:ascii="Arial" w:hAnsi="Arial" w:cs="Arial"/>
                <w:b/>
                <w:color w:val="0000FF"/>
                <w:sz w:val="18"/>
              </w:rPr>
              <w:t>243</w:t>
            </w:r>
          </w:p>
          <w:p w:rsidR="00F65111" w:rsidRDefault="00F65111" w:rsidP="00C164C7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65111" w:rsidRDefault="00F65111" w:rsidP="00C164C7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65111" w:rsidRDefault="00F65111" w:rsidP="00C164C7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65111" w:rsidRPr="00111165" w:rsidRDefault="00F65111" w:rsidP="00C164C7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</w:t>
            </w:r>
            <w:r w:rsidR="00B31951">
              <w:rPr>
                <w:rFonts w:ascii="Arial" w:hAnsi="Arial" w:cs="Arial"/>
                <w:b/>
                <w:color w:val="0000FF"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>2613 602-338</w:t>
            </w:r>
          </w:p>
          <w:p w:rsidR="00690491" w:rsidRPr="00690491" w:rsidRDefault="00690491" w:rsidP="00663F70">
            <w:pPr>
              <w:jc w:val="center"/>
              <w:rPr>
                <w:rFonts w:ascii="Arial" w:hAnsi="Arial" w:cs="Arial"/>
                <w:b/>
                <w:color w:val="333333"/>
                <w:sz w:val="18"/>
              </w:rPr>
            </w:pPr>
          </w:p>
          <w:p w:rsidR="00F65111" w:rsidRDefault="00F65111" w:rsidP="00663F70">
            <w:pPr>
              <w:jc w:val="center"/>
              <w:rPr>
                <w:rFonts w:ascii="Arial" w:hAnsi="Arial" w:cs="Arial"/>
                <w:b/>
                <w:color w:val="333333"/>
                <w:sz w:val="18"/>
              </w:rPr>
            </w:pPr>
          </w:p>
          <w:p w:rsidR="00690491" w:rsidRPr="00F65111" w:rsidRDefault="00F65111" w:rsidP="00663F70">
            <w:pPr>
              <w:jc w:val="center"/>
              <w:rPr>
                <w:rFonts w:ascii="Arial" w:hAnsi="Arial" w:cs="Arial"/>
                <w:b/>
                <w:color w:val="333333"/>
                <w:sz w:val="18"/>
              </w:rPr>
            </w:pPr>
            <w:r>
              <w:rPr>
                <w:rFonts w:ascii="Arial" w:hAnsi="Arial" w:cs="Arial"/>
                <w:b/>
                <w:color w:val="333333"/>
                <w:sz w:val="18"/>
              </w:rPr>
              <w:t>2613 602-126</w:t>
            </w:r>
          </w:p>
          <w:p w:rsidR="00CB6762" w:rsidRPr="00F65111" w:rsidRDefault="00CB6762" w:rsidP="00CB6762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</w:tr>
      <w:tr w:rsidR="004A7B68" w:rsidRPr="00111165" w:rsidTr="00EF2D4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F77" w:rsidRDefault="00DE6F77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7B41C8" w:rsidRPr="00111165" w:rsidRDefault="004A7B68" w:rsidP="004A7B68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Τμήμα  Διαχείρισης Υλικού </w:t>
            </w:r>
          </w:p>
          <w:p w:rsidR="008E43FE" w:rsidRDefault="008E43FE" w:rsidP="004A7B68">
            <w:pPr>
              <w:rPr>
                <w:rFonts w:ascii="Arial" w:hAnsi="Arial" w:cs="Arial"/>
                <w:b/>
                <w:color w:val="808080"/>
                <w:sz w:val="18"/>
              </w:rPr>
            </w:pPr>
            <w:proofErr w:type="spellStart"/>
            <w:r w:rsidRPr="00111165">
              <w:rPr>
                <w:rFonts w:ascii="Arial" w:hAnsi="Arial" w:cs="Arial"/>
                <w:b/>
                <w:color w:val="808080"/>
                <w:sz w:val="18"/>
              </w:rPr>
              <w:t>Αγ.Διονυσίου</w:t>
            </w:r>
            <w:proofErr w:type="spellEnd"/>
            <w:r w:rsidRPr="00111165">
              <w:rPr>
                <w:rFonts w:ascii="Arial" w:hAnsi="Arial" w:cs="Arial"/>
                <w:b/>
                <w:color w:val="808080"/>
                <w:sz w:val="18"/>
              </w:rPr>
              <w:t xml:space="preserve"> 12</w:t>
            </w:r>
          </w:p>
          <w:p w:rsidR="00614CE0" w:rsidRPr="005A40CB" w:rsidRDefault="00614CE0" w:rsidP="00614CE0">
            <w:pPr>
              <w:rPr>
                <w:rFonts w:ascii="Arial" w:hAnsi="Arial" w:cs="Arial"/>
                <w:b/>
                <w:sz w:val="18"/>
                <w:lang w:val="en-US"/>
              </w:rPr>
            </w:pPr>
            <w:r w:rsidRPr="0021579D">
              <w:rPr>
                <w:rFonts w:ascii="Arial" w:hAnsi="Arial" w:cs="Arial"/>
                <w:sz w:val="18"/>
                <w:lang w:val="en-US"/>
              </w:rPr>
              <w:t>e</w:t>
            </w:r>
            <w:r w:rsidRPr="0021579D">
              <w:rPr>
                <w:rFonts w:ascii="Arial" w:hAnsi="Arial" w:cs="Arial"/>
                <w:sz w:val="18"/>
              </w:rPr>
              <w:t>-</w:t>
            </w:r>
            <w:r w:rsidRPr="0021579D">
              <w:rPr>
                <w:rFonts w:ascii="Arial" w:hAnsi="Arial" w:cs="Arial"/>
                <w:sz w:val="18"/>
                <w:lang w:val="en-US"/>
              </w:rPr>
              <w:t>mail</w:t>
            </w:r>
            <w:r w:rsidRPr="0021579D">
              <w:rPr>
                <w:rFonts w:ascii="Arial" w:hAnsi="Arial" w:cs="Arial"/>
                <w:sz w:val="18"/>
              </w:rPr>
              <w:t>:</w:t>
            </w:r>
            <w:r w:rsidRPr="00111165">
              <w:rPr>
                <w:rFonts w:ascii="Arial" w:hAnsi="Arial" w:cs="Arial"/>
                <w:b/>
                <w:sz w:val="18"/>
                <w:lang w:val="en-US"/>
              </w:rPr>
              <w:t xml:space="preserve"> </w:t>
            </w:r>
            <w:hyperlink r:id="rId88" w:history="1">
              <w:r w:rsidRPr="005A40CB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apothiki@patras.gr</w:t>
              </w:r>
            </w:hyperlink>
          </w:p>
          <w:p w:rsidR="00614CE0" w:rsidRPr="00111165" w:rsidRDefault="00614CE0" w:rsidP="004A7B68">
            <w:pPr>
              <w:rPr>
                <w:rFonts w:ascii="Arial" w:hAnsi="Arial" w:cs="Arial"/>
                <w:b/>
                <w:color w:val="808080"/>
                <w:sz w:val="18"/>
              </w:rPr>
            </w:pPr>
          </w:p>
          <w:p w:rsidR="007B4303" w:rsidRPr="00111165" w:rsidRDefault="00946D9C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Τμηματάρχης</w:t>
            </w:r>
          </w:p>
          <w:p w:rsidR="004A7B68" w:rsidRPr="00111165" w:rsidRDefault="004A7B68" w:rsidP="004A7B68">
            <w:pPr>
              <w:pStyle w:val="13"/>
              <w:numPr>
                <w:ilvl w:val="0"/>
                <w:numId w:val="5"/>
              </w:numPr>
              <w:rPr>
                <w:rFonts w:ascii="Arial" w:hAnsi="Arial" w:cs="Arial"/>
                <w:sz w:val="18"/>
              </w:rPr>
            </w:pPr>
            <w:r w:rsidRPr="00111165">
              <w:rPr>
                <w:rFonts w:ascii="Arial" w:hAnsi="Arial" w:cs="Arial"/>
                <w:sz w:val="18"/>
              </w:rPr>
              <w:t xml:space="preserve">Γραφείο  Αναλώσιμων Υλικών </w:t>
            </w:r>
          </w:p>
          <w:p w:rsidR="004A7B68" w:rsidRPr="00111165" w:rsidRDefault="004A7B68" w:rsidP="004A7B68">
            <w:pPr>
              <w:pStyle w:val="13"/>
              <w:numPr>
                <w:ilvl w:val="0"/>
                <w:numId w:val="5"/>
              </w:num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sz w:val="18"/>
              </w:rPr>
              <w:t xml:space="preserve">Γραφείο Υλικών Τεχνικών Υπηρεσιών &amp; Ανταλλακτικών </w:t>
            </w:r>
          </w:p>
          <w:p w:rsidR="004A7B68" w:rsidRPr="00111165" w:rsidRDefault="004A7B68" w:rsidP="004A7B68">
            <w:pPr>
              <w:pStyle w:val="13"/>
              <w:numPr>
                <w:ilvl w:val="0"/>
                <w:numId w:val="5"/>
              </w:num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sz w:val="18"/>
              </w:rPr>
              <w:t xml:space="preserve">Γραφείο Καυσίμων –Λιπαντικών </w:t>
            </w:r>
          </w:p>
          <w:p w:rsidR="00AE10DC" w:rsidRPr="00111165" w:rsidRDefault="00AE10DC" w:rsidP="00AE10DC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AE10DC" w:rsidRPr="0021579D" w:rsidRDefault="00AE10DC" w:rsidP="00614CE0">
            <w:pPr>
              <w:rPr>
                <w:rFonts w:ascii="Arial" w:hAnsi="Arial" w:cs="Arial"/>
                <w:color w:val="333333"/>
                <w:sz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E10DC" w:rsidRPr="00111165" w:rsidRDefault="00AE10DC" w:rsidP="005E3F26">
            <w:pPr>
              <w:rPr>
                <w:rFonts w:ascii="Arial" w:hAnsi="Arial" w:cs="Arial"/>
                <w:b/>
                <w:sz w:val="18"/>
              </w:rPr>
            </w:pPr>
          </w:p>
          <w:p w:rsidR="007B4303" w:rsidRPr="00111165" w:rsidRDefault="007B4303" w:rsidP="005E3F26">
            <w:pPr>
              <w:rPr>
                <w:rFonts w:ascii="Arial" w:hAnsi="Arial" w:cs="Arial"/>
                <w:b/>
                <w:sz w:val="18"/>
              </w:rPr>
            </w:pPr>
          </w:p>
          <w:p w:rsidR="007B4303" w:rsidRDefault="007B4303" w:rsidP="005E3F26">
            <w:pPr>
              <w:rPr>
                <w:rFonts w:ascii="Arial" w:hAnsi="Arial" w:cs="Arial"/>
                <w:b/>
                <w:sz w:val="18"/>
              </w:rPr>
            </w:pPr>
          </w:p>
          <w:p w:rsidR="00614CE0" w:rsidRDefault="00614CE0" w:rsidP="005E3F26">
            <w:pPr>
              <w:rPr>
                <w:rFonts w:ascii="Arial" w:hAnsi="Arial" w:cs="Arial"/>
                <w:b/>
                <w:sz w:val="18"/>
              </w:rPr>
            </w:pPr>
          </w:p>
          <w:p w:rsidR="00614CE0" w:rsidRDefault="00614CE0" w:rsidP="005E3F26">
            <w:pPr>
              <w:rPr>
                <w:rFonts w:ascii="Arial" w:hAnsi="Arial" w:cs="Arial"/>
                <w:b/>
                <w:sz w:val="18"/>
              </w:rPr>
            </w:pPr>
          </w:p>
          <w:p w:rsidR="00614CE0" w:rsidRPr="00111165" w:rsidRDefault="00614CE0" w:rsidP="005E3F26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Παπαζολούδη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7C74" w:rsidRPr="00111165" w:rsidRDefault="00FE7C74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7B4303" w:rsidRPr="00111165" w:rsidRDefault="007B4303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7B4303" w:rsidRDefault="007B4303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614CE0" w:rsidRDefault="00614CE0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614CE0" w:rsidRDefault="00614CE0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614CE0" w:rsidRPr="00111165" w:rsidRDefault="00614CE0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Βάια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A7B68" w:rsidRPr="00111165" w:rsidRDefault="004A7B68" w:rsidP="004A7B6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7B41C8" w:rsidRPr="00111165" w:rsidRDefault="007B41C8" w:rsidP="004A7B6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C8" w:rsidRPr="00111165" w:rsidRDefault="007B41C8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7B4303" w:rsidRPr="00111165" w:rsidRDefault="007B4303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614CE0" w:rsidRDefault="00614CE0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614CE0" w:rsidRDefault="00614CE0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614CE0" w:rsidRDefault="00614CE0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7728DD" w:rsidRPr="001A223A" w:rsidRDefault="001A223A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602-098</w:t>
            </w:r>
          </w:p>
          <w:p w:rsidR="007728DD" w:rsidRPr="00111165" w:rsidRDefault="007728DD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7728DD" w:rsidRPr="00111165" w:rsidRDefault="007728DD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7728DD" w:rsidRPr="00111165" w:rsidRDefault="007728DD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7728DD" w:rsidRPr="00111165" w:rsidRDefault="007728DD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7728DD" w:rsidRPr="00111165" w:rsidRDefault="007728DD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AE10DC" w:rsidRPr="00111165" w:rsidRDefault="00AE10DC" w:rsidP="004A7B68">
            <w:pPr>
              <w:jc w:val="center"/>
              <w:rPr>
                <w:rFonts w:ascii="Arial" w:hAnsi="Arial" w:cs="Arial"/>
                <w:b/>
                <w:color w:val="333333"/>
                <w:sz w:val="18"/>
                <w:lang w:val="en-US"/>
              </w:rPr>
            </w:pPr>
          </w:p>
        </w:tc>
      </w:tr>
    </w:tbl>
    <w:p w:rsidR="004E5AC1" w:rsidRPr="00111165" w:rsidRDefault="004E5AC1">
      <w:pPr>
        <w:jc w:val="center"/>
        <w:rPr>
          <w:rFonts w:ascii="Arial" w:hAnsi="Arial" w:cs="Arial"/>
        </w:rPr>
      </w:pPr>
    </w:p>
    <w:p w:rsidR="0023068B" w:rsidRDefault="0023068B" w:rsidP="00EF2D45">
      <w:pPr>
        <w:pStyle w:val="10"/>
        <w:pBdr>
          <w:top w:val="single" w:sz="4" w:space="1" w:color="auto"/>
          <w:left w:val="single" w:sz="4" w:space="31" w:color="auto"/>
          <w:bottom w:val="single" w:sz="4" w:space="11" w:color="auto"/>
          <w:right w:val="single" w:sz="4" w:space="1" w:color="auto"/>
        </w:pBdr>
        <w:shd w:val="clear" w:color="auto" w:fill="BDD6EE"/>
        <w:tabs>
          <w:tab w:val="left" w:pos="9639"/>
        </w:tabs>
        <w:ind w:left="709" w:right="-284"/>
        <w:outlineLvl w:val="0"/>
        <w:rPr>
          <w:rFonts w:ascii="Arial" w:hAnsi="Arial" w:cs="Arial"/>
          <w:sz w:val="24"/>
          <w:szCs w:val="24"/>
        </w:rPr>
      </w:pPr>
    </w:p>
    <w:p w:rsidR="00916A93" w:rsidRDefault="00916A93" w:rsidP="00EF2D45">
      <w:pPr>
        <w:pStyle w:val="10"/>
        <w:pBdr>
          <w:top w:val="single" w:sz="4" w:space="1" w:color="auto"/>
          <w:left w:val="single" w:sz="4" w:space="31" w:color="auto"/>
          <w:bottom w:val="single" w:sz="4" w:space="11" w:color="auto"/>
          <w:right w:val="single" w:sz="4" w:space="1" w:color="auto"/>
        </w:pBdr>
        <w:shd w:val="clear" w:color="auto" w:fill="BDD6EE"/>
        <w:tabs>
          <w:tab w:val="left" w:pos="9639"/>
        </w:tabs>
        <w:ind w:left="709" w:right="-284"/>
        <w:outlineLvl w:val="0"/>
        <w:rPr>
          <w:rFonts w:ascii="Arial" w:hAnsi="Arial" w:cs="Arial"/>
          <w:sz w:val="24"/>
          <w:szCs w:val="24"/>
        </w:rPr>
      </w:pPr>
    </w:p>
    <w:p w:rsidR="00542604" w:rsidRPr="00111165" w:rsidRDefault="00FF4BD7" w:rsidP="00B34CFC">
      <w:pPr>
        <w:pStyle w:val="10"/>
        <w:pBdr>
          <w:top w:val="single" w:sz="4" w:space="1" w:color="auto"/>
          <w:left w:val="single" w:sz="4" w:space="31" w:color="auto"/>
          <w:bottom w:val="single" w:sz="4" w:space="11" w:color="auto"/>
          <w:right w:val="single" w:sz="4" w:space="1" w:color="auto"/>
        </w:pBdr>
        <w:shd w:val="clear" w:color="auto" w:fill="BDD6EE"/>
        <w:ind w:left="851" w:right="-284" w:hanging="142"/>
        <w:outlineLvl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ΔΙΕΥΘΥΝΣΗ ΚΕΝΤΡΩΝ ΕΞΥΠΗΡΕΤΗΣΗΣ ΠΟΛΙΤΩΝ </w:t>
      </w:r>
    </w:p>
    <w:p w:rsidR="00526AF6" w:rsidRPr="00111165" w:rsidRDefault="00526AF6" w:rsidP="00B34CFC">
      <w:pPr>
        <w:pStyle w:val="10"/>
        <w:pBdr>
          <w:top w:val="single" w:sz="4" w:space="1" w:color="auto"/>
          <w:left w:val="single" w:sz="4" w:space="31" w:color="auto"/>
          <w:bottom w:val="single" w:sz="4" w:space="11" w:color="auto"/>
          <w:right w:val="single" w:sz="4" w:space="1" w:color="auto"/>
        </w:pBdr>
        <w:shd w:val="clear" w:color="auto" w:fill="BDD6EE"/>
        <w:ind w:left="851" w:right="-284" w:hanging="142"/>
        <w:outlineLvl w:val="0"/>
        <w:rPr>
          <w:rFonts w:ascii="Arial" w:hAnsi="Arial" w:cs="Arial"/>
          <w:sz w:val="24"/>
          <w:szCs w:val="24"/>
        </w:rPr>
      </w:pPr>
      <w:r w:rsidRPr="00111165">
        <w:rPr>
          <w:rFonts w:ascii="Arial" w:hAnsi="Arial" w:cs="Arial"/>
          <w:sz w:val="24"/>
          <w:szCs w:val="24"/>
        </w:rPr>
        <w:t xml:space="preserve">  </w:t>
      </w:r>
    </w:p>
    <w:tbl>
      <w:tblPr>
        <w:tblW w:w="10792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2126"/>
        <w:gridCol w:w="2127"/>
        <w:gridCol w:w="850"/>
        <w:gridCol w:w="1436"/>
      </w:tblGrid>
      <w:tr w:rsidR="0061589C" w:rsidRPr="00111165" w:rsidTr="00EF2D45">
        <w:tc>
          <w:tcPr>
            <w:tcW w:w="10792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61589C" w:rsidRPr="00C41F60" w:rsidRDefault="0061589C" w:rsidP="00C41F60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713FEA" w:rsidRPr="00111165" w:rsidTr="00EF2D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253" w:type="dxa"/>
          </w:tcPr>
          <w:p w:rsidR="00DE6F77" w:rsidRDefault="00DE6F77" w:rsidP="00713FEA">
            <w:pPr>
              <w:rPr>
                <w:rFonts w:ascii="Arial" w:hAnsi="Arial" w:cs="Arial"/>
                <w:b/>
                <w:sz w:val="18"/>
              </w:rPr>
            </w:pPr>
          </w:p>
          <w:p w:rsidR="00BA0C36" w:rsidRDefault="00713FEA" w:rsidP="00713FEA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Τμήμα  Κέντρου  Εξυπηρέτησης  Πολιτών</w:t>
            </w:r>
          </w:p>
          <w:p w:rsidR="00BA0C36" w:rsidRDefault="00BA0C36" w:rsidP="00BA0C36">
            <w:pPr>
              <w:rPr>
                <w:rFonts w:ascii="Arial" w:hAnsi="Arial" w:cs="Arial"/>
                <w:b/>
                <w:color w:val="808080"/>
                <w:sz w:val="18"/>
              </w:rPr>
            </w:pPr>
            <w:r w:rsidRPr="00821E47">
              <w:rPr>
                <w:rFonts w:ascii="Arial" w:hAnsi="Arial" w:cs="Arial"/>
                <w:b/>
                <w:color w:val="808080"/>
                <w:sz w:val="18"/>
              </w:rPr>
              <w:t xml:space="preserve">Συνεδριακό Κέντρο Δήμου </w:t>
            </w:r>
            <w:proofErr w:type="spellStart"/>
            <w:r w:rsidRPr="00821E47">
              <w:rPr>
                <w:rFonts w:ascii="Arial" w:hAnsi="Arial" w:cs="Arial"/>
                <w:b/>
                <w:color w:val="808080"/>
                <w:sz w:val="18"/>
              </w:rPr>
              <w:t>Πα</w:t>
            </w:r>
            <w:r>
              <w:rPr>
                <w:rFonts w:ascii="Arial" w:hAnsi="Arial" w:cs="Arial"/>
                <w:b/>
                <w:color w:val="808080"/>
                <w:sz w:val="18"/>
              </w:rPr>
              <w:t>τρέων</w:t>
            </w:r>
            <w:proofErr w:type="spellEnd"/>
            <w:r>
              <w:rPr>
                <w:rFonts w:ascii="Arial" w:hAnsi="Arial" w:cs="Arial"/>
                <w:b/>
                <w:color w:val="808080"/>
                <w:sz w:val="18"/>
              </w:rPr>
              <w:t xml:space="preserve">, παλαιός </w:t>
            </w:r>
          </w:p>
          <w:p w:rsidR="00BA0C36" w:rsidRPr="00821E47" w:rsidRDefault="00BA0C36" w:rsidP="00BA0C36">
            <w:pPr>
              <w:rPr>
                <w:rFonts w:ascii="Arial" w:hAnsi="Arial" w:cs="Arial"/>
                <w:b/>
                <w:color w:val="808080"/>
                <w:sz w:val="18"/>
              </w:rPr>
            </w:pPr>
            <w:r>
              <w:rPr>
                <w:rFonts w:ascii="Arial" w:hAnsi="Arial" w:cs="Arial"/>
                <w:b/>
                <w:color w:val="808080"/>
                <w:sz w:val="18"/>
              </w:rPr>
              <w:t>λιμένας ΤΚ 26222</w:t>
            </w:r>
          </w:p>
          <w:p w:rsidR="00BA0C36" w:rsidRDefault="00BA0C36" w:rsidP="00713FEA">
            <w:pPr>
              <w:rPr>
                <w:rFonts w:ascii="Arial" w:hAnsi="Arial" w:cs="Arial"/>
                <w:b/>
                <w:sz w:val="18"/>
              </w:rPr>
            </w:pPr>
          </w:p>
          <w:p w:rsidR="00FF4BD7" w:rsidRPr="00BA0C36" w:rsidRDefault="00FF4BD7" w:rsidP="00713FE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Αναπληρωτής </w:t>
            </w:r>
            <w:r w:rsidR="00BA0C36">
              <w:rPr>
                <w:rFonts w:ascii="Arial" w:hAnsi="Arial" w:cs="Arial"/>
                <w:b/>
                <w:sz w:val="18"/>
              </w:rPr>
              <w:t>Διευθυντής</w:t>
            </w:r>
          </w:p>
          <w:p w:rsidR="00713FEA" w:rsidRPr="00111165" w:rsidRDefault="00713FEA" w:rsidP="00713FEA">
            <w:pPr>
              <w:rPr>
                <w:rFonts w:ascii="Arial" w:hAnsi="Arial" w:cs="Arial"/>
                <w:b/>
                <w:sz w:val="18"/>
              </w:rPr>
            </w:pPr>
          </w:p>
          <w:p w:rsidR="00713FEA" w:rsidRPr="00111165" w:rsidRDefault="00713FEA" w:rsidP="00713FEA">
            <w:pPr>
              <w:rPr>
                <w:rFonts w:ascii="Arial" w:hAnsi="Arial" w:cs="Arial"/>
                <w:b/>
                <w:color w:val="0000FF"/>
                <w:sz w:val="18"/>
                <w:lang w:val="en-GB"/>
              </w:rPr>
            </w:pPr>
            <w:r w:rsidRPr="00111165">
              <w:rPr>
                <w:rFonts w:ascii="Arial" w:hAnsi="Arial" w:cs="Arial"/>
                <w:sz w:val="18"/>
                <w:lang w:val="en-US"/>
              </w:rPr>
              <w:t>e</w:t>
            </w:r>
            <w:r w:rsidRPr="00111165">
              <w:rPr>
                <w:rFonts w:ascii="Arial" w:hAnsi="Arial" w:cs="Arial"/>
                <w:sz w:val="18"/>
                <w:lang w:val="en-GB"/>
              </w:rPr>
              <w:t>-</w:t>
            </w:r>
            <w:r w:rsidRPr="00111165">
              <w:rPr>
                <w:rFonts w:ascii="Arial" w:hAnsi="Arial" w:cs="Arial"/>
                <w:sz w:val="18"/>
                <w:lang w:val="en-US"/>
              </w:rPr>
              <w:t>mail</w:t>
            </w:r>
            <w:r w:rsidRPr="00111165">
              <w:rPr>
                <w:rFonts w:ascii="Arial" w:hAnsi="Arial" w:cs="Arial"/>
                <w:b/>
                <w:sz w:val="18"/>
                <w:lang w:val="en-GB"/>
              </w:rPr>
              <w:t xml:space="preserve"> :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d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GB"/>
              </w:rPr>
              <w:t>.</w:t>
            </w:r>
            <w:proofErr w:type="spellStart"/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patreon</w:t>
            </w:r>
            <w:proofErr w:type="spellEnd"/>
            <w:r w:rsidRPr="00111165">
              <w:rPr>
                <w:rFonts w:ascii="Arial" w:hAnsi="Arial" w:cs="Arial"/>
                <w:b/>
                <w:color w:val="0000FF"/>
                <w:sz w:val="18"/>
                <w:lang w:val="en-GB"/>
              </w:rPr>
              <w:t>@</w:t>
            </w:r>
            <w:proofErr w:type="spellStart"/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kep</w:t>
            </w:r>
            <w:proofErr w:type="spellEnd"/>
            <w:r w:rsidRPr="00111165">
              <w:rPr>
                <w:rFonts w:ascii="Arial" w:hAnsi="Arial" w:cs="Arial"/>
                <w:b/>
                <w:color w:val="0000FF"/>
                <w:sz w:val="18"/>
                <w:lang w:val="en-GB"/>
              </w:rPr>
              <w:t>.</w:t>
            </w:r>
            <w:proofErr w:type="spellStart"/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gov</w:t>
            </w:r>
            <w:proofErr w:type="spellEnd"/>
            <w:r w:rsidRPr="00111165">
              <w:rPr>
                <w:rFonts w:ascii="Arial" w:hAnsi="Arial" w:cs="Arial"/>
                <w:b/>
                <w:color w:val="0000FF"/>
                <w:sz w:val="18"/>
                <w:lang w:val="en-GB"/>
              </w:rPr>
              <w:t>.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gr</w:t>
            </w:r>
          </w:p>
          <w:p w:rsidR="001747E2" w:rsidRPr="00111165" w:rsidRDefault="001747E2" w:rsidP="00713FEA">
            <w:pPr>
              <w:rPr>
                <w:rFonts w:ascii="Arial" w:hAnsi="Arial" w:cs="Arial"/>
                <w:sz w:val="18"/>
                <w:lang w:val="en-US"/>
              </w:rPr>
            </w:pPr>
          </w:p>
          <w:p w:rsidR="00713FEA" w:rsidRPr="00BA0C36" w:rsidRDefault="00713FEA" w:rsidP="00C164C7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126" w:type="dxa"/>
          </w:tcPr>
          <w:p w:rsidR="00FF4BD7" w:rsidRPr="00BA0C36" w:rsidRDefault="00FF4BD7" w:rsidP="00C63B88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BA0C36" w:rsidRPr="00BA0C36" w:rsidRDefault="00BA0C36" w:rsidP="00C63B88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BA0C36" w:rsidRPr="002A563B" w:rsidRDefault="00BA0C36" w:rsidP="00C63B88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BA0C36" w:rsidRPr="002A563B" w:rsidRDefault="00BA0C36" w:rsidP="00C63B88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BA0C36" w:rsidRPr="002A563B" w:rsidRDefault="00BA0C36" w:rsidP="00C63B88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0A74C2" w:rsidRPr="00111165" w:rsidRDefault="00FF4BD7" w:rsidP="00C63B8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Σκρέκας</w:t>
            </w:r>
          </w:p>
        </w:tc>
        <w:tc>
          <w:tcPr>
            <w:tcW w:w="2127" w:type="dxa"/>
          </w:tcPr>
          <w:p w:rsidR="00713FEA" w:rsidRPr="00111165" w:rsidRDefault="00713FEA" w:rsidP="00C63B88">
            <w:pPr>
              <w:rPr>
                <w:rFonts w:ascii="Arial" w:hAnsi="Arial" w:cs="Arial"/>
                <w:b/>
                <w:sz w:val="18"/>
              </w:rPr>
            </w:pPr>
          </w:p>
          <w:p w:rsidR="00BA0C36" w:rsidRDefault="00BA0C36" w:rsidP="00C63B88">
            <w:pPr>
              <w:rPr>
                <w:rFonts w:ascii="Arial" w:hAnsi="Arial" w:cs="Arial"/>
                <w:b/>
                <w:sz w:val="18"/>
              </w:rPr>
            </w:pPr>
          </w:p>
          <w:p w:rsidR="00BA0C36" w:rsidRDefault="00BA0C36" w:rsidP="00C63B88">
            <w:pPr>
              <w:rPr>
                <w:rFonts w:ascii="Arial" w:hAnsi="Arial" w:cs="Arial"/>
                <w:b/>
                <w:sz w:val="18"/>
              </w:rPr>
            </w:pPr>
          </w:p>
          <w:p w:rsidR="00BA0C36" w:rsidRDefault="00BA0C36" w:rsidP="00C63B88">
            <w:pPr>
              <w:rPr>
                <w:rFonts w:ascii="Arial" w:hAnsi="Arial" w:cs="Arial"/>
                <w:b/>
                <w:sz w:val="18"/>
              </w:rPr>
            </w:pPr>
          </w:p>
          <w:p w:rsidR="00BA0C36" w:rsidRDefault="00BA0C36" w:rsidP="00C63B88">
            <w:pPr>
              <w:rPr>
                <w:rFonts w:ascii="Arial" w:hAnsi="Arial" w:cs="Arial"/>
                <w:b/>
                <w:sz w:val="18"/>
              </w:rPr>
            </w:pPr>
          </w:p>
          <w:p w:rsidR="000A74C2" w:rsidRPr="00111165" w:rsidRDefault="00FF4BD7" w:rsidP="00C63B88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Ν</w:t>
            </w:r>
            <w:r>
              <w:rPr>
                <w:rFonts w:ascii="Arial" w:hAnsi="Arial" w:cs="Arial"/>
                <w:b/>
                <w:sz w:val="18"/>
              </w:rPr>
              <w:t>εκτάριος –Βασίλειος</w:t>
            </w:r>
          </w:p>
        </w:tc>
        <w:tc>
          <w:tcPr>
            <w:tcW w:w="850" w:type="dxa"/>
          </w:tcPr>
          <w:p w:rsidR="00713FEA" w:rsidRPr="00111165" w:rsidRDefault="00713FEA" w:rsidP="00C63B8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36" w:type="dxa"/>
          </w:tcPr>
          <w:p w:rsidR="000A74C2" w:rsidRPr="00111165" w:rsidRDefault="000A74C2" w:rsidP="00713FE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BA0C36" w:rsidRDefault="00BA0C36" w:rsidP="00713FE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BA0C36" w:rsidRDefault="00BA0C36" w:rsidP="00713FE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E67E5C" w:rsidRDefault="00E67E5C" w:rsidP="00E67E5C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E67E5C" w:rsidRDefault="00E67E5C" w:rsidP="00E67E5C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E67E5C" w:rsidRPr="00111165" w:rsidRDefault="00E67E5C" w:rsidP="00E67E5C">
            <w:pPr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2613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614501 </w:t>
            </w:r>
          </w:p>
          <w:p w:rsidR="00713FEA" w:rsidRPr="00111165" w:rsidRDefault="00713FEA" w:rsidP="00E67E5C">
            <w:pPr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</w:t>
            </w:r>
            <w:r w:rsidR="00072055" w:rsidRPr="00111165">
              <w:rPr>
                <w:rFonts w:ascii="Arial" w:hAnsi="Arial" w:cs="Arial"/>
                <w:b/>
                <w:color w:val="0000FF"/>
                <w:sz w:val="18"/>
              </w:rPr>
              <w:t>3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="00072055" w:rsidRPr="00111165">
              <w:rPr>
                <w:rFonts w:ascii="Arial" w:hAnsi="Arial" w:cs="Arial"/>
                <w:b/>
                <w:color w:val="0000FF"/>
                <w:sz w:val="18"/>
              </w:rPr>
              <w:t>614503</w:t>
            </w:r>
          </w:p>
          <w:p w:rsidR="005D5D33" w:rsidRPr="00111165" w:rsidRDefault="00072055" w:rsidP="00E67E5C">
            <w:pPr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2613</w:t>
            </w:r>
            <w:r w:rsidR="001747E2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614501</w:t>
            </w:r>
            <w:r w:rsidR="001C1AF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</w:p>
          <w:p w:rsidR="005D5D33" w:rsidRPr="00111165" w:rsidRDefault="005D5D33" w:rsidP="00E67E5C">
            <w:pPr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2613 614502</w:t>
            </w:r>
          </w:p>
          <w:p w:rsidR="00DE6F77" w:rsidRDefault="00DE6F77" w:rsidP="00713FE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BA0C36" w:rsidRDefault="00BA0C36" w:rsidP="00713FE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5D5D33" w:rsidRPr="00111165" w:rsidRDefault="005D5D33" w:rsidP="00713FE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2613 614504</w:t>
            </w:r>
            <w:r w:rsidR="001C1AF4"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</w:p>
          <w:p w:rsidR="00BA0C36" w:rsidRDefault="005D5D33" w:rsidP="00713FE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έως 509</w:t>
            </w:r>
            <w:r w:rsidR="001C1AF4"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  </w:t>
            </w:r>
          </w:p>
          <w:p w:rsidR="00713FEA" w:rsidRPr="00111165" w:rsidRDefault="001C1AF4" w:rsidP="00713FE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   </w:t>
            </w:r>
          </w:p>
          <w:p w:rsidR="001747E2" w:rsidRPr="00111165" w:rsidRDefault="001747E2" w:rsidP="00713FEA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2610 243400</w:t>
            </w:r>
          </w:p>
          <w:p w:rsidR="00CE4B89" w:rsidRDefault="001747E2" w:rsidP="00713FEA">
            <w:pPr>
              <w:jc w:val="center"/>
              <w:rPr>
                <w:rFonts w:ascii="Arial" w:hAnsi="Arial" w:cs="Arial"/>
                <w:b/>
                <w:color w:val="333333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2610 243401</w:t>
            </w:r>
          </w:p>
          <w:p w:rsidR="00CE4B89" w:rsidRPr="00111165" w:rsidRDefault="00CE4B89" w:rsidP="00713FEA">
            <w:pPr>
              <w:jc w:val="center"/>
              <w:rPr>
                <w:rFonts w:ascii="Arial" w:hAnsi="Arial" w:cs="Arial"/>
                <w:color w:val="333333"/>
                <w:sz w:val="18"/>
              </w:rPr>
            </w:pPr>
          </w:p>
        </w:tc>
      </w:tr>
      <w:tr w:rsidR="00617A23" w:rsidRPr="00111165" w:rsidTr="00EF2D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253" w:type="dxa"/>
          </w:tcPr>
          <w:p w:rsidR="00DE6F77" w:rsidRDefault="00DE6F77" w:rsidP="003538DB">
            <w:pPr>
              <w:rPr>
                <w:rFonts w:ascii="Arial" w:hAnsi="Arial" w:cs="Arial"/>
                <w:b/>
                <w:sz w:val="18"/>
              </w:rPr>
            </w:pPr>
          </w:p>
          <w:p w:rsidR="00617A23" w:rsidRDefault="00617A23" w:rsidP="003538DB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Γραφείο  Κ.Ε.Π. Δ.Ε. ΡΙΟΥ</w:t>
            </w:r>
          </w:p>
          <w:p w:rsidR="00BA0C36" w:rsidRPr="00821E47" w:rsidRDefault="00BA0C36" w:rsidP="00BA0C36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821E47">
              <w:rPr>
                <w:rFonts w:ascii="Arial" w:hAnsi="Arial" w:cs="Arial"/>
                <w:b/>
                <w:color w:val="808080"/>
                <w:sz w:val="20"/>
                <w:szCs w:val="20"/>
              </w:rPr>
              <w:t>Αθηνών 6 ,</w:t>
            </w:r>
            <w:proofErr w:type="spellStart"/>
            <w:r w:rsidRPr="00821E47">
              <w:rPr>
                <w:rFonts w:ascii="Arial" w:hAnsi="Arial" w:cs="Arial"/>
                <w:b/>
                <w:color w:val="808080"/>
                <w:sz w:val="20"/>
                <w:szCs w:val="20"/>
              </w:rPr>
              <w:t>Ρίον</w:t>
            </w:r>
            <w:proofErr w:type="spellEnd"/>
            <w:r w:rsidRPr="00821E47">
              <w:rPr>
                <w:rFonts w:ascii="Arial" w:hAnsi="Arial" w:cs="Arial"/>
                <w:b/>
                <w:color w:val="808080"/>
                <w:sz w:val="20"/>
                <w:szCs w:val="20"/>
              </w:rPr>
              <w:t xml:space="preserve"> Τ.Κ. 26504</w:t>
            </w:r>
          </w:p>
          <w:p w:rsidR="00BA0C36" w:rsidRDefault="00BA0C36" w:rsidP="003538DB">
            <w:pPr>
              <w:rPr>
                <w:rFonts w:ascii="Arial" w:hAnsi="Arial" w:cs="Arial"/>
                <w:b/>
                <w:sz w:val="18"/>
              </w:rPr>
            </w:pPr>
          </w:p>
          <w:p w:rsidR="00FF4BD7" w:rsidRPr="002A563B" w:rsidRDefault="00FF4BD7" w:rsidP="003538DB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Αναπληρωτής Τμηματάρχης</w:t>
            </w:r>
            <w:r w:rsidRPr="002A563B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A97696" w:rsidRPr="00BA0C36" w:rsidRDefault="00617A23" w:rsidP="00C164C7">
            <w:pPr>
              <w:rPr>
                <w:rFonts w:ascii="Arial" w:hAnsi="Arial" w:cs="Arial"/>
                <w:b/>
                <w:color w:val="333333"/>
                <w:sz w:val="18"/>
                <w:lang w:val="en-US"/>
              </w:rPr>
            </w:pPr>
            <w:r w:rsidRPr="00111165">
              <w:rPr>
                <w:rFonts w:ascii="Arial" w:hAnsi="Arial" w:cs="Arial"/>
                <w:sz w:val="18"/>
                <w:lang w:val="en-US"/>
              </w:rPr>
              <w:t>e</w:t>
            </w:r>
            <w:r w:rsidRPr="00BA0C36">
              <w:rPr>
                <w:rFonts w:ascii="Arial" w:hAnsi="Arial" w:cs="Arial"/>
                <w:sz w:val="18"/>
                <w:lang w:val="en-US"/>
              </w:rPr>
              <w:t>-</w:t>
            </w:r>
            <w:r w:rsidRPr="00111165">
              <w:rPr>
                <w:rFonts w:ascii="Arial" w:hAnsi="Arial" w:cs="Arial"/>
                <w:sz w:val="18"/>
                <w:lang w:val="en-US"/>
              </w:rPr>
              <w:t>mail</w:t>
            </w:r>
            <w:r w:rsidRPr="00BA0C36">
              <w:rPr>
                <w:rFonts w:ascii="Arial" w:hAnsi="Arial" w:cs="Arial"/>
                <w:sz w:val="18"/>
                <w:lang w:val="en-US"/>
              </w:rPr>
              <w:t xml:space="preserve"> : 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d</w:t>
            </w:r>
            <w:r w:rsidR="009C201A" w:rsidRPr="00BA0C36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.</w:t>
            </w:r>
            <w:r w:rsidR="009C201A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riou</w:t>
            </w:r>
            <w:r w:rsidRPr="00BA0C36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@</w:t>
            </w:r>
            <w:r w:rsidR="009C201A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kep</w:t>
            </w:r>
            <w:r w:rsidR="009C201A" w:rsidRPr="00BA0C36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.</w:t>
            </w:r>
            <w:r w:rsidR="009C201A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gov</w:t>
            </w:r>
            <w:r w:rsidR="009C201A" w:rsidRPr="00BA0C36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.</w:t>
            </w:r>
            <w:r w:rsidR="009C201A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gr</w:t>
            </w:r>
          </w:p>
        </w:tc>
        <w:tc>
          <w:tcPr>
            <w:tcW w:w="2126" w:type="dxa"/>
          </w:tcPr>
          <w:p w:rsidR="00617A23" w:rsidRPr="00BA0C36" w:rsidRDefault="00617A23" w:rsidP="003538DB">
            <w:pPr>
              <w:rPr>
                <w:rFonts w:ascii="Arial" w:hAnsi="Arial" w:cs="Arial"/>
                <w:b/>
                <w:sz w:val="18"/>
                <w:lang w:val="en-US"/>
              </w:rPr>
            </w:pPr>
            <w:r w:rsidRPr="00BA0C36">
              <w:rPr>
                <w:rFonts w:ascii="Arial" w:hAnsi="Arial" w:cs="Arial"/>
                <w:b/>
                <w:sz w:val="18"/>
                <w:lang w:val="en-US"/>
              </w:rPr>
              <w:t xml:space="preserve"> </w:t>
            </w:r>
          </w:p>
          <w:p w:rsidR="00BA0C36" w:rsidRPr="002A563B" w:rsidRDefault="00BA0C36" w:rsidP="003538DB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BA0C36" w:rsidRPr="002A563B" w:rsidRDefault="00BA0C36" w:rsidP="003538DB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BA0C36" w:rsidRPr="002A563B" w:rsidRDefault="00BA0C36" w:rsidP="003538DB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617A23" w:rsidRPr="00225D9A" w:rsidRDefault="00225D9A" w:rsidP="003538DB">
            <w:pPr>
              <w:rPr>
                <w:rFonts w:ascii="Arial" w:hAnsi="Arial" w:cs="Arial"/>
                <w:b/>
                <w:sz w:val="18"/>
              </w:rPr>
            </w:pPr>
            <w:r w:rsidRPr="00225D9A">
              <w:rPr>
                <w:rFonts w:ascii="Arial" w:hAnsi="Arial" w:cs="Arial"/>
                <w:b/>
                <w:sz w:val="18"/>
              </w:rPr>
              <w:t xml:space="preserve">Ρουμελιώτης </w:t>
            </w:r>
          </w:p>
        </w:tc>
        <w:tc>
          <w:tcPr>
            <w:tcW w:w="2127" w:type="dxa"/>
          </w:tcPr>
          <w:p w:rsidR="00617A23" w:rsidRPr="00225D9A" w:rsidRDefault="00617A23" w:rsidP="003B4056">
            <w:pPr>
              <w:rPr>
                <w:rFonts w:ascii="Arial" w:hAnsi="Arial" w:cs="Arial"/>
                <w:b/>
                <w:sz w:val="18"/>
              </w:rPr>
            </w:pPr>
          </w:p>
          <w:p w:rsidR="00BA0C36" w:rsidRDefault="00BA0C36" w:rsidP="003B4056">
            <w:pPr>
              <w:rPr>
                <w:rFonts w:ascii="Arial" w:hAnsi="Arial" w:cs="Arial"/>
                <w:b/>
                <w:sz w:val="18"/>
              </w:rPr>
            </w:pPr>
          </w:p>
          <w:p w:rsidR="00BA0C36" w:rsidRDefault="00BA0C36" w:rsidP="003B4056">
            <w:pPr>
              <w:rPr>
                <w:rFonts w:ascii="Arial" w:hAnsi="Arial" w:cs="Arial"/>
                <w:b/>
                <w:sz w:val="18"/>
              </w:rPr>
            </w:pPr>
          </w:p>
          <w:p w:rsidR="00BA0C36" w:rsidRDefault="00BA0C36" w:rsidP="003B4056">
            <w:pPr>
              <w:rPr>
                <w:rFonts w:ascii="Arial" w:hAnsi="Arial" w:cs="Arial"/>
                <w:b/>
                <w:sz w:val="18"/>
              </w:rPr>
            </w:pPr>
          </w:p>
          <w:p w:rsidR="00225D9A" w:rsidRPr="00225D9A" w:rsidRDefault="00225D9A" w:rsidP="003B4056">
            <w:pPr>
              <w:rPr>
                <w:rFonts w:ascii="Arial" w:hAnsi="Arial" w:cs="Arial"/>
                <w:b/>
                <w:sz w:val="18"/>
              </w:rPr>
            </w:pPr>
            <w:r w:rsidRPr="00225D9A">
              <w:rPr>
                <w:rFonts w:ascii="Arial" w:hAnsi="Arial" w:cs="Arial"/>
                <w:b/>
                <w:sz w:val="18"/>
              </w:rPr>
              <w:t xml:space="preserve">Βασίλης </w:t>
            </w:r>
          </w:p>
        </w:tc>
        <w:tc>
          <w:tcPr>
            <w:tcW w:w="850" w:type="dxa"/>
          </w:tcPr>
          <w:p w:rsidR="00617A23" w:rsidRPr="00111165" w:rsidRDefault="00617A23" w:rsidP="003538D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36" w:type="dxa"/>
          </w:tcPr>
          <w:p w:rsidR="00DE6F77" w:rsidRDefault="00DE6F77" w:rsidP="00C164C7">
            <w:pPr>
              <w:ind w:left="-100"/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BA0C36" w:rsidRDefault="00BA0C36" w:rsidP="00C164C7">
            <w:pPr>
              <w:ind w:left="-100"/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BA0C36" w:rsidRDefault="00BA0C36" w:rsidP="00C164C7">
            <w:pPr>
              <w:ind w:left="-100"/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C164C7" w:rsidRDefault="00617A23" w:rsidP="00C164C7">
            <w:pPr>
              <w:ind w:left="-100"/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2613</w:t>
            </w:r>
            <w:r w:rsidR="00C164C7">
              <w:rPr>
                <w:rFonts w:ascii="Arial" w:hAnsi="Arial" w:cs="Arial"/>
                <w:b/>
                <w:color w:val="0000FF"/>
                <w:sz w:val="18"/>
              </w:rPr>
              <w:t xml:space="preserve"> 602633</w:t>
            </w:r>
            <w:r w:rsidR="00F12133"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</w:p>
          <w:p w:rsidR="00C164C7" w:rsidRDefault="00C164C7" w:rsidP="00C164C7">
            <w:pPr>
              <w:ind w:left="-100"/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2613 602633</w:t>
            </w:r>
          </w:p>
          <w:p w:rsidR="00C164C7" w:rsidRDefault="00C164C7" w:rsidP="00C164C7">
            <w:pPr>
              <w:ind w:left="-100"/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2613 602634</w:t>
            </w:r>
          </w:p>
          <w:p w:rsidR="00C164C7" w:rsidRDefault="00C164C7" w:rsidP="00C164C7">
            <w:pPr>
              <w:ind w:left="-100"/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2613 602636</w:t>
            </w:r>
          </w:p>
          <w:p w:rsidR="00C164C7" w:rsidRDefault="00C164C7" w:rsidP="00C164C7">
            <w:pPr>
              <w:ind w:left="-100"/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2613 602637</w:t>
            </w:r>
          </w:p>
          <w:p w:rsidR="00C164C7" w:rsidRDefault="00C164C7" w:rsidP="00C164C7">
            <w:pPr>
              <w:ind w:left="-100"/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2613 602638</w:t>
            </w:r>
          </w:p>
          <w:p w:rsidR="00C164C7" w:rsidRPr="00AA0912" w:rsidRDefault="00C164C7" w:rsidP="00AA0912">
            <w:pPr>
              <w:ind w:left="-100"/>
              <w:jc w:val="center"/>
              <w:rPr>
                <w:rFonts w:ascii="Arial" w:hAnsi="Arial" w:cs="Arial"/>
                <w:b/>
                <w:color w:val="333333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2613 602640</w:t>
            </w:r>
          </w:p>
          <w:p w:rsidR="00A97696" w:rsidRPr="00A97696" w:rsidRDefault="00A97696" w:rsidP="005A1C5E">
            <w:pPr>
              <w:jc w:val="center"/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</w:p>
        </w:tc>
      </w:tr>
      <w:tr w:rsidR="00617A23" w:rsidRPr="00111165" w:rsidTr="00EF2D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253" w:type="dxa"/>
          </w:tcPr>
          <w:p w:rsidR="00DE6F77" w:rsidRDefault="00DE6F77" w:rsidP="003538DB">
            <w:pPr>
              <w:rPr>
                <w:rFonts w:ascii="Arial" w:hAnsi="Arial" w:cs="Arial"/>
                <w:b/>
                <w:sz w:val="18"/>
              </w:rPr>
            </w:pPr>
          </w:p>
          <w:p w:rsidR="00225D9A" w:rsidRDefault="00225D9A" w:rsidP="003538DB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ΤΜΗΜΑ ΚΕΝΤΡΩΝ ΕΞΥΠΗΡΕΤΗΣΗΣ ΠΟΛΙΤΩΝ (ΚΕΠ</w:t>
            </w:r>
            <w:r w:rsidR="006503E1">
              <w:rPr>
                <w:rFonts w:ascii="Arial" w:hAnsi="Arial" w:cs="Arial"/>
                <w:b/>
                <w:sz w:val="18"/>
              </w:rPr>
              <w:t>) ΔΗΜΟΤΙΚΩΝ ΕΝΟΤΗΤΩΝ ΜΕΣΣΑΤΙΔΟΣ</w:t>
            </w:r>
            <w:r>
              <w:rPr>
                <w:rFonts w:ascii="Arial" w:hAnsi="Arial" w:cs="Arial"/>
                <w:b/>
                <w:sz w:val="18"/>
              </w:rPr>
              <w:t>,</w:t>
            </w:r>
            <w:r w:rsidR="006503E1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ΒΡΑΧΝΑΙΪΚΩΝ &amp; ΠΑΡΑΛΙΑΣ </w:t>
            </w:r>
          </w:p>
          <w:p w:rsidR="00BA0C36" w:rsidRPr="00821E47" w:rsidRDefault="00BA0C36" w:rsidP="00BA0C36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821E47">
              <w:rPr>
                <w:rFonts w:ascii="Arial" w:hAnsi="Arial" w:cs="Arial"/>
                <w:b/>
                <w:color w:val="808080"/>
                <w:sz w:val="20"/>
                <w:szCs w:val="20"/>
              </w:rPr>
              <w:t xml:space="preserve">Ηλείας 83, </w:t>
            </w:r>
            <w:proofErr w:type="spellStart"/>
            <w:r w:rsidRPr="00821E47">
              <w:rPr>
                <w:rFonts w:ascii="Arial" w:hAnsi="Arial" w:cs="Arial"/>
                <w:b/>
                <w:color w:val="808080"/>
                <w:sz w:val="20"/>
                <w:szCs w:val="20"/>
              </w:rPr>
              <w:t>Οβρυά</w:t>
            </w:r>
            <w:proofErr w:type="spellEnd"/>
            <w:r w:rsidRPr="00821E47">
              <w:rPr>
                <w:rFonts w:ascii="Arial" w:hAnsi="Arial" w:cs="Arial"/>
                <w:b/>
                <w:color w:val="808080"/>
                <w:sz w:val="20"/>
                <w:szCs w:val="20"/>
              </w:rPr>
              <w:t xml:space="preserve"> </w:t>
            </w:r>
            <w:r w:rsidRPr="0021579D">
              <w:rPr>
                <w:rFonts w:ascii="Arial" w:hAnsi="Arial" w:cs="Arial"/>
                <w:b/>
                <w:color w:val="808080"/>
                <w:sz w:val="20"/>
                <w:szCs w:val="20"/>
              </w:rPr>
              <w:t xml:space="preserve"> </w:t>
            </w:r>
            <w:r w:rsidRPr="00821E47">
              <w:rPr>
                <w:rFonts w:ascii="Arial" w:hAnsi="Arial" w:cs="Arial"/>
                <w:b/>
                <w:color w:val="808080"/>
                <w:sz w:val="20"/>
                <w:szCs w:val="20"/>
              </w:rPr>
              <w:t>Τ.Κ. 26500</w:t>
            </w:r>
          </w:p>
          <w:p w:rsidR="00BA0C36" w:rsidRDefault="00BA0C36" w:rsidP="003538DB">
            <w:pPr>
              <w:rPr>
                <w:rFonts w:ascii="Arial" w:hAnsi="Arial" w:cs="Arial"/>
                <w:b/>
                <w:sz w:val="18"/>
              </w:rPr>
            </w:pPr>
          </w:p>
          <w:p w:rsidR="00225D9A" w:rsidRPr="00111165" w:rsidRDefault="00C90745" w:rsidP="00225D9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Αναπληρωτής</w:t>
            </w:r>
            <w:r w:rsidR="00225D9A">
              <w:rPr>
                <w:rFonts w:ascii="Arial" w:hAnsi="Arial" w:cs="Arial"/>
                <w:b/>
                <w:sz w:val="18"/>
              </w:rPr>
              <w:t xml:space="preserve"> Τμηματάρχης </w:t>
            </w:r>
          </w:p>
          <w:p w:rsidR="00225D9A" w:rsidRDefault="00225D9A" w:rsidP="003538DB">
            <w:pPr>
              <w:rPr>
                <w:rFonts w:ascii="Arial" w:hAnsi="Arial" w:cs="Arial"/>
                <w:b/>
                <w:sz w:val="18"/>
              </w:rPr>
            </w:pPr>
          </w:p>
          <w:p w:rsidR="00617A23" w:rsidRDefault="00617A23" w:rsidP="003538DB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Γραφείο  Κ.Ε.Π. Δ.Ε. ΜΕΣΣΑΤΙΔΑΣ </w:t>
            </w:r>
          </w:p>
          <w:p w:rsidR="00617A23" w:rsidRPr="00BA0C36" w:rsidRDefault="0021579D" w:rsidP="003538DB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A09E8">
              <w:rPr>
                <w:rFonts w:ascii="Arial" w:hAnsi="Arial" w:cs="Arial"/>
                <w:sz w:val="18"/>
                <w:lang w:val="de-DE"/>
              </w:rPr>
              <w:t>e-mail</w:t>
            </w:r>
            <w:proofErr w:type="spellEnd"/>
            <w:r w:rsidRPr="00BA0C36">
              <w:rPr>
                <w:rFonts w:ascii="Arial" w:hAnsi="Arial" w:cs="Arial"/>
                <w:sz w:val="18"/>
                <w:lang w:val="en-US"/>
              </w:rPr>
              <w:t xml:space="preserve">: </w:t>
            </w:r>
            <w:r w:rsidR="00617A23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d</w:t>
            </w:r>
            <w:r w:rsidR="00617A23" w:rsidRPr="00BA0C36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.</w:t>
            </w:r>
            <w:r w:rsidR="00617A23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messatidos</w:t>
            </w:r>
            <w:r w:rsidR="00617A23" w:rsidRPr="00BA0C36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@</w:t>
            </w:r>
            <w:r w:rsidR="00617A23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kep</w:t>
            </w:r>
            <w:r w:rsidR="00617A23" w:rsidRPr="00BA0C36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.</w:t>
            </w:r>
            <w:r w:rsidR="00617A23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gov</w:t>
            </w:r>
            <w:r w:rsidR="00617A23" w:rsidRPr="00BA0C36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.</w:t>
            </w:r>
            <w:r w:rsidR="00617A23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gr</w:t>
            </w:r>
          </w:p>
          <w:p w:rsidR="00617A23" w:rsidRPr="00BA0C36" w:rsidRDefault="00617A23" w:rsidP="003538DB">
            <w:pPr>
              <w:rPr>
                <w:rFonts w:ascii="Arial" w:hAnsi="Arial" w:cs="Arial"/>
                <w:color w:val="333333"/>
                <w:sz w:val="18"/>
                <w:lang w:val="en-US"/>
              </w:rPr>
            </w:pPr>
          </w:p>
        </w:tc>
        <w:tc>
          <w:tcPr>
            <w:tcW w:w="2126" w:type="dxa"/>
          </w:tcPr>
          <w:p w:rsidR="00225D9A" w:rsidRPr="00BA0C36" w:rsidRDefault="00225D9A" w:rsidP="00AE512D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225D9A" w:rsidRPr="00BA0C36" w:rsidRDefault="00225D9A" w:rsidP="00AE512D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225D9A" w:rsidRPr="00BA0C36" w:rsidRDefault="00225D9A" w:rsidP="00AE512D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BA0C36" w:rsidRPr="002A563B" w:rsidRDefault="00BA0C36" w:rsidP="006C32A6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BA0C36" w:rsidRPr="002A563B" w:rsidRDefault="00BA0C36" w:rsidP="006C32A6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BA0C36" w:rsidRPr="002A563B" w:rsidRDefault="00BA0C36" w:rsidP="006C32A6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617A23" w:rsidRPr="00225D9A" w:rsidRDefault="006C32A6" w:rsidP="006C32A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Μάντζαρης </w:t>
            </w:r>
          </w:p>
        </w:tc>
        <w:tc>
          <w:tcPr>
            <w:tcW w:w="2127" w:type="dxa"/>
          </w:tcPr>
          <w:p w:rsidR="00225D9A" w:rsidRDefault="00617A23" w:rsidP="00225D9A">
            <w:pPr>
              <w:rPr>
                <w:rFonts w:ascii="Arial" w:hAnsi="Arial" w:cs="Arial"/>
                <w:b/>
                <w:sz w:val="18"/>
              </w:rPr>
            </w:pPr>
            <w:r w:rsidRPr="00225D9A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225D9A" w:rsidRDefault="00225D9A" w:rsidP="00225D9A">
            <w:pPr>
              <w:rPr>
                <w:rFonts w:ascii="Arial" w:hAnsi="Arial" w:cs="Arial"/>
                <w:b/>
                <w:sz w:val="18"/>
              </w:rPr>
            </w:pPr>
          </w:p>
          <w:p w:rsidR="00225D9A" w:rsidRDefault="00225D9A" w:rsidP="00225D9A">
            <w:pPr>
              <w:rPr>
                <w:rFonts w:ascii="Arial" w:hAnsi="Arial" w:cs="Arial"/>
                <w:b/>
                <w:sz w:val="18"/>
              </w:rPr>
            </w:pPr>
          </w:p>
          <w:p w:rsidR="00BA0C36" w:rsidRDefault="00BA0C36" w:rsidP="00225D9A">
            <w:pPr>
              <w:rPr>
                <w:rFonts w:ascii="Arial" w:hAnsi="Arial" w:cs="Arial"/>
                <w:b/>
                <w:sz w:val="18"/>
              </w:rPr>
            </w:pPr>
          </w:p>
          <w:p w:rsidR="00BA0C36" w:rsidRDefault="00BA0C36" w:rsidP="00225D9A">
            <w:pPr>
              <w:rPr>
                <w:rFonts w:ascii="Arial" w:hAnsi="Arial" w:cs="Arial"/>
                <w:b/>
                <w:sz w:val="18"/>
              </w:rPr>
            </w:pPr>
          </w:p>
          <w:p w:rsidR="00BA0C36" w:rsidRDefault="00BA0C36" w:rsidP="00225D9A">
            <w:pPr>
              <w:rPr>
                <w:rFonts w:ascii="Arial" w:hAnsi="Arial" w:cs="Arial"/>
                <w:b/>
                <w:sz w:val="18"/>
              </w:rPr>
            </w:pPr>
          </w:p>
          <w:p w:rsidR="00617A23" w:rsidRPr="00225D9A" w:rsidRDefault="006C32A6" w:rsidP="00225D9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Παναγιώτης</w:t>
            </w:r>
          </w:p>
        </w:tc>
        <w:tc>
          <w:tcPr>
            <w:tcW w:w="850" w:type="dxa"/>
          </w:tcPr>
          <w:p w:rsidR="00617A23" w:rsidRPr="00111165" w:rsidRDefault="00617A23" w:rsidP="003538D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36" w:type="dxa"/>
          </w:tcPr>
          <w:p w:rsidR="00225D9A" w:rsidRDefault="00225D9A" w:rsidP="005A1C5E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25D9A" w:rsidRDefault="00225D9A" w:rsidP="005A1C5E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25D9A" w:rsidRDefault="00225D9A" w:rsidP="005A1C5E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BA0C36" w:rsidRDefault="00BA0C36" w:rsidP="005A1C5E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BA0C36" w:rsidRDefault="00BA0C36" w:rsidP="005A1C5E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617A23" w:rsidRPr="00111165" w:rsidRDefault="00617A23" w:rsidP="005A1C5E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</w:t>
            </w:r>
            <w:r w:rsidR="00AE512D" w:rsidRPr="00111165">
              <w:rPr>
                <w:rFonts w:ascii="Arial" w:hAnsi="Arial" w:cs="Arial"/>
                <w:b/>
                <w:color w:val="0000FF"/>
                <w:sz w:val="18"/>
              </w:rPr>
              <w:t>3</w:t>
            </w:r>
            <w:r w:rsidR="00F12133"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="00AE512D" w:rsidRPr="00111165">
              <w:rPr>
                <w:rFonts w:ascii="Arial" w:hAnsi="Arial" w:cs="Arial"/>
                <w:b/>
                <w:color w:val="0000FF"/>
                <w:sz w:val="18"/>
              </w:rPr>
              <w:t>614 601</w:t>
            </w:r>
          </w:p>
          <w:p w:rsidR="00617A23" w:rsidRPr="00111165" w:rsidRDefault="00617A23" w:rsidP="005A1C5E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</w:t>
            </w:r>
            <w:r w:rsidR="00AE512D" w:rsidRPr="00111165">
              <w:rPr>
                <w:rFonts w:ascii="Arial" w:hAnsi="Arial" w:cs="Arial"/>
                <w:b/>
                <w:color w:val="0000FF"/>
                <w:sz w:val="18"/>
              </w:rPr>
              <w:t>3</w:t>
            </w:r>
            <w:r w:rsidR="00F12133"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="00AE512D" w:rsidRPr="00111165">
              <w:rPr>
                <w:rFonts w:ascii="Arial" w:hAnsi="Arial" w:cs="Arial"/>
                <w:b/>
                <w:color w:val="0000FF"/>
                <w:sz w:val="18"/>
              </w:rPr>
              <w:t>614602</w:t>
            </w:r>
          </w:p>
          <w:p w:rsidR="008272A2" w:rsidRPr="00111165" w:rsidRDefault="00AE512D" w:rsidP="005A1C5E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2613 614603</w:t>
            </w:r>
          </w:p>
          <w:p w:rsidR="00617A23" w:rsidRPr="00111165" w:rsidRDefault="00617A23" w:rsidP="005A1C5E">
            <w:pPr>
              <w:jc w:val="center"/>
              <w:rPr>
                <w:rFonts w:ascii="Arial" w:hAnsi="Arial" w:cs="Arial"/>
                <w:color w:val="808080"/>
                <w:sz w:val="18"/>
              </w:rPr>
            </w:pPr>
          </w:p>
        </w:tc>
      </w:tr>
      <w:tr w:rsidR="00225D9A" w:rsidRPr="00111165" w:rsidTr="00EF2D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253" w:type="dxa"/>
          </w:tcPr>
          <w:p w:rsidR="00DE6F77" w:rsidRDefault="00DE6F77" w:rsidP="003538DB">
            <w:pPr>
              <w:rPr>
                <w:rFonts w:ascii="Arial" w:hAnsi="Arial" w:cs="Arial"/>
                <w:b/>
                <w:sz w:val="18"/>
              </w:rPr>
            </w:pPr>
          </w:p>
          <w:p w:rsidR="00225D9A" w:rsidRPr="00111165" w:rsidRDefault="00225D9A" w:rsidP="003538DB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Γραφείο  Κ.Ε.Π. Δ.Ε.ΠΑΡΑΛΙΑΣ </w:t>
            </w:r>
          </w:p>
          <w:p w:rsidR="00225D9A" w:rsidRPr="00821E47" w:rsidRDefault="00225D9A" w:rsidP="00093022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821E47">
              <w:rPr>
                <w:rFonts w:ascii="Arial" w:hAnsi="Arial" w:cs="Arial"/>
                <w:b/>
                <w:color w:val="808080"/>
                <w:sz w:val="20"/>
                <w:szCs w:val="20"/>
              </w:rPr>
              <w:t xml:space="preserve">Πατρών Πύργου 60, Παραλία </w:t>
            </w:r>
          </w:p>
          <w:p w:rsidR="00225D9A" w:rsidRPr="00821E47" w:rsidRDefault="00225D9A" w:rsidP="00093022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821E47">
              <w:rPr>
                <w:rFonts w:ascii="Arial" w:hAnsi="Arial" w:cs="Arial"/>
                <w:b/>
                <w:color w:val="808080"/>
                <w:sz w:val="20"/>
                <w:szCs w:val="20"/>
              </w:rPr>
              <w:t xml:space="preserve">Τ.Κ. 26333 </w:t>
            </w:r>
          </w:p>
          <w:p w:rsidR="00225D9A" w:rsidRPr="00111165" w:rsidRDefault="00225D9A" w:rsidP="003538DB">
            <w:pPr>
              <w:rPr>
                <w:rFonts w:ascii="Arial" w:hAnsi="Arial" w:cs="Arial"/>
                <w:color w:val="0000FF"/>
                <w:sz w:val="18"/>
                <w:lang w:val="en-US"/>
              </w:rPr>
            </w:pPr>
            <w:r w:rsidRPr="00111165">
              <w:rPr>
                <w:rFonts w:ascii="Arial" w:hAnsi="Arial" w:cs="Arial"/>
                <w:sz w:val="18"/>
                <w:lang w:val="en-US"/>
              </w:rPr>
              <w:t xml:space="preserve">e-mail : </w:t>
            </w:r>
            <w:hyperlink r:id="rId89" w:history="1">
              <w:r w:rsidRPr="005A40CB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d.paralias-ahaias@kep.gov.gr</w:t>
              </w:r>
            </w:hyperlink>
          </w:p>
          <w:p w:rsidR="00225D9A" w:rsidRPr="00111165" w:rsidRDefault="00225D9A" w:rsidP="003538DB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225D9A" w:rsidRPr="002A563B" w:rsidRDefault="00225D9A" w:rsidP="003538DB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126" w:type="dxa"/>
          </w:tcPr>
          <w:p w:rsidR="00225D9A" w:rsidRPr="002A563B" w:rsidRDefault="00225D9A" w:rsidP="001B79B3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</w:tc>
        <w:tc>
          <w:tcPr>
            <w:tcW w:w="2127" w:type="dxa"/>
          </w:tcPr>
          <w:p w:rsidR="00225D9A" w:rsidRPr="002A563B" w:rsidRDefault="00225D9A" w:rsidP="001B79B3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</w:tc>
        <w:tc>
          <w:tcPr>
            <w:tcW w:w="850" w:type="dxa"/>
          </w:tcPr>
          <w:p w:rsidR="00225D9A" w:rsidRPr="002A563B" w:rsidRDefault="00225D9A" w:rsidP="005A1C5E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</w:tc>
        <w:tc>
          <w:tcPr>
            <w:tcW w:w="1436" w:type="dxa"/>
          </w:tcPr>
          <w:p w:rsidR="00BA0C36" w:rsidRPr="002A563B" w:rsidRDefault="00BA0C36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225D9A" w:rsidRPr="00111165" w:rsidRDefault="00225D9A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2613 602522</w:t>
            </w:r>
          </w:p>
          <w:p w:rsidR="00225D9A" w:rsidRPr="00111165" w:rsidRDefault="00225D9A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2613 602510</w:t>
            </w:r>
          </w:p>
          <w:p w:rsidR="00225D9A" w:rsidRPr="00111165" w:rsidRDefault="00225D9A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2613 602511</w:t>
            </w:r>
          </w:p>
          <w:p w:rsidR="00225D9A" w:rsidRPr="00111165" w:rsidRDefault="00225D9A" w:rsidP="00663F70">
            <w:pPr>
              <w:jc w:val="center"/>
              <w:rPr>
                <w:rFonts w:ascii="Arial" w:hAnsi="Arial" w:cs="Arial"/>
                <w:color w:val="808080"/>
                <w:sz w:val="18"/>
              </w:rPr>
            </w:pPr>
          </w:p>
        </w:tc>
      </w:tr>
      <w:tr w:rsidR="00225D9A" w:rsidRPr="00111165" w:rsidTr="00EF2D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253" w:type="dxa"/>
          </w:tcPr>
          <w:p w:rsidR="00DE6F77" w:rsidRDefault="00DE6F77" w:rsidP="003538DB">
            <w:pPr>
              <w:rPr>
                <w:rFonts w:ascii="Arial" w:hAnsi="Arial" w:cs="Arial"/>
                <w:b/>
                <w:sz w:val="18"/>
              </w:rPr>
            </w:pPr>
          </w:p>
          <w:p w:rsidR="00225D9A" w:rsidRPr="00111165" w:rsidRDefault="00225D9A" w:rsidP="003538DB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Γραφείο  Κ.Ε.Π. Δ.Ε. ΒΡΑΧΝΑΪΙΚΩΝ </w:t>
            </w:r>
          </w:p>
          <w:p w:rsidR="00225D9A" w:rsidRPr="00821E47" w:rsidRDefault="00225D9A" w:rsidP="003538DB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proofErr w:type="spellStart"/>
            <w:r w:rsidRPr="00821E47">
              <w:rPr>
                <w:rFonts w:ascii="Arial" w:hAnsi="Arial" w:cs="Arial"/>
                <w:b/>
                <w:color w:val="808080"/>
                <w:sz w:val="20"/>
                <w:szCs w:val="20"/>
              </w:rPr>
              <w:t>Βραχναιϊκα</w:t>
            </w:r>
            <w:proofErr w:type="spellEnd"/>
            <w:r w:rsidRPr="00821E47">
              <w:rPr>
                <w:rFonts w:ascii="Arial" w:hAnsi="Arial" w:cs="Arial"/>
                <w:b/>
                <w:color w:val="808080"/>
                <w:sz w:val="20"/>
                <w:szCs w:val="20"/>
              </w:rPr>
              <w:t>, Τ.Κ. 25002</w:t>
            </w:r>
          </w:p>
          <w:p w:rsidR="00225D9A" w:rsidRPr="00AA0912" w:rsidRDefault="00225D9A" w:rsidP="003538DB">
            <w:pPr>
              <w:rPr>
                <w:rFonts w:ascii="Arial" w:hAnsi="Arial" w:cs="Arial"/>
                <w:sz w:val="18"/>
              </w:rPr>
            </w:pPr>
            <w:r w:rsidRPr="00111165">
              <w:rPr>
                <w:rFonts w:ascii="Arial" w:hAnsi="Arial" w:cs="Arial"/>
                <w:sz w:val="18"/>
                <w:lang w:val="en-US"/>
              </w:rPr>
              <w:t>e</w:t>
            </w:r>
            <w:r w:rsidRPr="00111165">
              <w:rPr>
                <w:rFonts w:ascii="Arial" w:hAnsi="Arial" w:cs="Arial"/>
                <w:sz w:val="18"/>
              </w:rPr>
              <w:t>-</w:t>
            </w:r>
            <w:r w:rsidRPr="00111165">
              <w:rPr>
                <w:rFonts w:ascii="Arial" w:hAnsi="Arial" w:cs="Arial"/>
                <w:sz w:val="18"/>
                <w:lang w:val="en-US"/>
              </w:rPr>
              <w:t>mail</w:t>
            </w:r>
            <w:r w:rsidRPr="00111165">
              <w:rPr>
                <w:rFonts w:ascii="Arial" w:hAnsi="Arial" w:cs="Arial"/>
                <w:sz w:val="18"/>
              </w:rPr>
              <w:t xml:space="preserve"> :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d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.</w:t>
            </w:r>
            <w:proofErr w:type="spellStart"/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vrahnaiikon</w:t>
            </w:r>
            <w:proofErr w:type="spellEnd"/>
            <w:r w:rsidRPr="00AA0912">
              <w:rPr>
                <w:rFonts w:ascii="Arial" w:hAnsi="Arial" w:cs="Arial"/>
                <w:b/>
                <w:color w:val="0000FF"/>
                <w:sz w:val="18"/>
              </w:rPr>
              <w:t>@</w:t>
            </w:r>
            <w:proofErr w:type="spellStart"/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kep</w:t>
            </w:r>
            <w:proofErr w:type="spellEnd"/>
            <w:r w:rsidRPr="00AA0912">
              <w:rPr>
                <w:rFonts w:ascii="Arial" w:hAnsi="Arial" w:cs="Arial"/>
                <w:b/>
                <w:color w:val="0000FF"/>
                <w:sz w:val="18"/>
              </w:rPr>
              <w:t>.</w:t>
            </w:r>
            <w:proofErr w:type="spellStart"/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gov</w:t>
            </w:r>
            <w:proofErr w:type="spellEnd"/>
            <w:r w:rsidRPr="00AA0912">
              <w:rPr>
                <w:rFonts w:ascii="Arial" w:hAnsi="Arial" w:cs="Arial"/>
                <w:b/>
                <w:color w:val="0000FF"/>
                <w:sz w:val="18"/>
              </w:rPr>
              <w:t>.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gr</w:t>
            </w:r>
          </w:p>
        </w:tc>
        <w:tc>
          <w:tcPr>
            <w:tcW w:w="2126" w:type="dxa"/>
          </w:tcPr>
          <w:p w:rsidR="00225D9A" w:rsidRPr="00225D9A" w:rsidRDefault="00225D9A" w:rsidP="001B79B3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27" w:type="dxa"/>
          </w:tcPr>
          <w:p w:rsidR="00225D9A" w:rsidRPr="00225D9A" w:rsidRDefault="00225D9A" w:rsidP="001B79B3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0" w:type="dxa"/>
          </w:tcPr>
          <w:p w:rsidR="00225D9A" w:rsidRPr="00AA0912" w:rsidRDefault="00225D9A" w:rsidP="003538D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36" w:type="dxa"/>
          </w:tcPr>
          <w:p w:rsidR="00BA0C36" w:rsidRDefault="00BA0C36" w:rsidP="005A1C5E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BA0C36" w:rsidRDefault="00BA0C36" w:rsidP="005A1C5E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25D9A" w:rsidRPr="00111165" w:rsidRDefault="00225D9A" w:rsidP="005A1C5E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670825</w:t>
            </w:r>
          </w:p>
          <w:p w:rsidR="00225D9A" w:rsidRPr="00111165" w:rsidRDefault="00225D9A" w:rsidP="005A1C5E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25D9A" w:rsidRPr="00111165" w:rsidRDefault="00225D9A" w:rsidP="005A1C5E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25D9A" w:rsidRPr="00111165" w:rsidRDefault="00225D9A" w:rsidP="005A1C5E">
            <w:pPr>
              <w:jc w:val="center"/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</w:p>
        </w:tc>
      </w:tr>
    </w:tbl>
    <w:p w:rsidR="00614012" w:rsidRDefault="00614012" w:rsidP="00EF2D45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851" w:right="-143" w:hanging="709"/>
        <w:outlineLvl w:val="0"/>
        <w:rPr>
          <w:rFonts w:ascii="Arial" w:hAnsi="Arial" w:cs="Arial"/>
          <w:sz w:val="24"/>
          <w:szCs w:val="24"/>
        </w:rPr>
      </w:pPr>
    </w:p>
    <w:p w:rsidR="00542604" w:rsidRDefault="00651FDB" w:rsidP="00EF2D45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851" w:right="-143" w:hanging="709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ΔΙΕΥΘΥΝΣΗ ΠΑΙΔΕΙΑΣ ΚΑΙ ΑΘΛΗΤΙΣΜΟΥ </w:t>
      </w:r>
    </w:p>
    <w:p w:rsidR="00BA0C36" w:rsidRDefault="00BA0C36" w:rsidP="00EF2D45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851" w:right="-143" w:hanging="709"/>
        <w:outlineLvl w:val="0"/>
        <w:rPr>
          <w:rFonts w:ascii="Arial" w:hAnsi="Arial" w:cs="Arial"/>
          <w:sz w:val="24"/>
          <w:szCs w:val="24"/>
        </w:rPr>
      </w:pPr>
    </w:p>
    <w:p w:rsidR="00614012" w:rsidRPr="00111165" w:rsidRDefault="00614012" w:rsidP="00EF2D45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851" w:right="-143" w:hanging="709"/>
        <w:outlineLvl w:val="0"/>
        <w:rPr>
          <w:rFonts w:ascii="Arial" w:hAnsi="Arial" w:cs="Arial"/>
          <w:sz w:val="24"/>
          <w:szCs w:val="24"/>
          <w:lang w:val="en-US"/>
        </w:rPr>
      </w:pPr>
    </w:p>
    <w:tbl>
      <w:tblPr>
        <w:tblW w:w="10802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2155"/>
        <w:gridCol w:w="1559"/>
        <w:gridCol w:w="1984"/>
      </w:tblGrid>
      <w:tr w:rsidR="00B31308" w:rsidRPr="00111165" w:rsidTr="00EF2D4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4BE1" w:rsidRPr="00111165" w:rsidRDefault="00FD4BE1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B235D6" w:rsidRPr="00111165" w:rsidRDefault="002A3433" w:rsidP="00B17247">
            <w:pPr>
              <w:rPr>
                <w:rFonts w:ascii="Arial" w:hAnsi="Arial" w:cs="Arial"/>
                <w:b/>
                <w:color w:val="808080"/>
                <w:sz w:val="18"/>
              </w:rPr>
            </w:pPr>
            <w:r w:rsidRPr="00111165">
              <w:rPr>
                <w:rFonts w:ascii="Arial" w:hAnsi="Arial" w:cs="Arial"/>
                <w:b/>
                <w:color w:val="808080"/>
                <w:sz w:val="18"/>
              </w:rPr>
              <w:t>Μέγαρο Λόγου και Τέχνης</w:t>
            </w:r>
          </w:p>
          <w:p w:rsidR="002A3433" w:rsidRDefault="002A3433" w:rsidP="00B17247">
            <w:pPr>
              <w:rPr>
                <w:rFonts w:ascii="Arial" w:hAnsi="Arial" w:cs="Arial"/>
                <w:b/>
                <w:color w:val="808080"/>
                <w:sz w:val="18"/>
              </w:rPr>
            </w:pPr>
            <w:r w:rsidRPr="00821E47">
              <w:rPr>
                <w:rFonts w:ascii="Arial" w:hAnsi="Arial" w:cs="Arial"/>
                <w:b/>
                <w:color w:val="808080"/>
                <w:sz w:val="18"/>
              </w:rPr>
              <w:t>5</w:t>
            </w:r>
            <w:r w:rsidRPr="00821E47">
              <w:rPr>
                <w:rFonts w:ascii="Arial" w:hAnsi="Arial" w:cs="Arial"/>
                <w:b/>
                <w:color w:val="808080"/>
                <w:sz w:val="18"/>
                <w:vertAlign w:val="superscript"/>
              </w:rPr>
              <w:t>ος</w:t>
            </w:r>
            <w:r w:rsidRPr="00821E47">
              <w:rPr>
                <w:rFonts w:ascii="Arial" w:hAnsi="Arial" w:cs="Arial"/>
                <w:b/>
                <w:color w:val="808080"/>
                <w:sz w:val="18"/>
              </w:rPr>
              <w:t xml:space="preserve"> όροφος</w:t>
            </w:r>
          </w:p>
          <w:p w:rsidR="00F549A0" w:rsidRPr="00F268DE" w:rsidRDefault="00F549A0" w:rsidP="00F549A0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 w:rsidRPr="00DA09E8">
              <w:rPr>
                <w:rFonts w:ascii="Arial" w:hAnsi="Arial" w:cs="Arial"/>
                <w:sz w:val="18"/>
                <w:lang w:val="de-DE"/>
              </w:rPr>
              <w:t>e-mail</w:t>
            </w:r>
            <w:proofErr w:type="spellEnd"/>
            <w:r w:rsidRPr="00F268DE">
              <w:rPr>
                <w:rFonts w:ascii="Arial" w:hAnsi="Arial" w:cs="Arial"/>
                <w:sz w:val="18"/>
              </w:rPr>
              <w:t>:</w:t>
            </w:r>
            <w:r>
              <w:rPr>
                <w:rFonts w:ascii="Arial" w:hAnsi="Arial" w:cs="Arial"/>
                <w:sz w:val="18"/>
              </w:rPr>
              <w:t xml:space="preserve"> </w:t>
            </w:r>
            <w:hyperlink r:id="rId90" w:history="1">
              <w:r w:rsidRPr="00A83E93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dpaideias</w:t>
              </w:r>
              <w:r w:rsidRPr="00F268DE">
                <w:rPr>
                  <w:rStyle w:val="-"/>
                  <w:rFonts w:ascii="Arial" w:hAnsi="Arial" w:cs="Arial"/>
                  <w:b/>
                  <w:sz w:val="18"/>
                  <w:u w:val="none"/>
                </w:rPr>
                <w:t>@</w:t>
              </w:r>
              <w:r w:rsidRPr="00A83E93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patras</w:t>
              </w:r>
              <w:r w:rsidRPr="00F268DE">
                <w:rPr>
                  <w:rStyle w:val="-"/>
                  <w:rFonts w:ascii="Arial" w:hAnsi="Arial" w:cs="Arial"/>
                  <w:b/>
                  <w:sz w:val="18"/>
                  <w:u w:val="none"/>
                </w:rPr>
                <w:t>.</w:t>
              </w:r>
              <w:r w:rsidRPr="00A83E93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gr</w:t>
              </w:r>
            </w:hyperlink>
          </w:p>
          <w:p w:rsidR="00BA0C36" w:rsidRDefault="00BA0C36" w:rsidP="00B17247">
            <w:pPr>
              <w:rPr>
                <w:rFonts w:ascii="Arial" w:hAnsi="Arial" w:cs="Arial"/>
                <w:b/>
                <w:color w:val="808080"/>
                <w:sz w:val="18"/>
              </w:rPr>
            </w:pPr>
          </w:p>
          <w:p w:rsidR="00BA0C36" w:rsidRPr="00111165" w:rsidRDefault="00BA0C36" w:rsidP="00BA0C3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Αναπληρωτής Διευθυντής </w:t>
            </w:r>
          </w:p>
          <w:p w:rsidR="00BA0C36" w:rsidRPr="00821E47" w:rsidRDefault="00BA0C36" w:rsidP="00B17247">
            <w:pPr>
              <w:rPr>
                <w:rFonts w:ascii="Arial" w:hAnsi="Arial" w:cs="Arial"/>
                <w:b/>
                <w:color w:val="808080"/>
                <w:sz w:val="18"/>
              </w:rPr>
            </w:pPr>
          </w:p>
          <w:p w:rsidR="007C3C21" w:rsidRPr="00111165" w:rsidRDefault="007C3C21" w:rsidP="00B17247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Γραμματεία</w:t>
            </w:r>
          </w:p>
          <w:p w:rsidR="00C571A3" w:rsidRPr="00F268DE" w:rsidRDefault="00C571A3" w:rsidP="00F549A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FD4BE1" w:rsidRPr="00111165" w:rsidRDefault="00FD4BE1" w:rsidP="00F85F10">
            <w:pPr>
              <w:rPr>
                <w:rFonts w:ascii="Arial" w:hAnsi="Arial" w:cs="Arial"/>
                <w:b/>
                <w:sz w:val="18"/>
              </w:rPr>
            </w:pPr>
          </w:p>
          <w:p w:rsidR="00BA0C36" w:rsidRDefault="00BA0C36" w:rsidP="00F85F10">
            <w:pPr>
              <w:rPr>
                <w:rFonts w:ascii="Arial" w:hAnsi="Arial" w:cs="Arial"/>
                <w:b/>
                <w:sz w:val="18"/>
              </w:rPr>
            </w:pPr>
          </w:p>
          <w:p w:rsidR="00BA0C36" w:rsidRDefault="00BA0C36" w:rsidP="00F85F10">
            <w:pPr>
              <w:rPr>
                <w:rFonts w:ascii="Arial" w:hAnsi="Arial" w:cs="Arial"/>
                <w:b/>
                <w:sz w:val="18"/>
              </w:rPr>
            </w:pPr>
          </w:p>
          <w:p w:rsidR="00BA0C36" w:rsidRDefault="00BA0C36" w:rsidP="00F85F10">
            <w:pPr>
              <w:rPr>
                <w:rFonts w:ascii="Arial" w:hAnsi="Arial" w:cs="Arial"/>
                <w:b/>
                <w:sz w:val="18"/>
              </w:rPr>
            </w:pPr>
          </w:p>
          <w:p w:rsidR="00F549A0" w:rsidRDefault="00F549A0" w:rsidP="00F85F10">
            <w:pPr>
              <w:rPr>
                <w:rFonts w:ascii="Arial" w:hAnsi="Arial" w:cs="Arial"/>
                <w:b/>
                <w:sz w:val="18"/>
              </w:rPr>
            </w:pPr>
          </w:p>
          <w:p w:rsidR="00EF60C1" w:rsidRPr="00225D9A" w:rsidRDefault="00225D9A" w:rsidP="00F85F10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Σίδερης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B31308" w:rsidRPr="00111165" w:rsidRDefault="00B31308" w:rsidP="00F85F10">
            <w:pPr>
              <w:rPr>
                <w:rFonts w:ascii="Arial" w:hAnsi="Arial" w:cs="Arial"/>
                <w:b/>
                <w:sz w:val="18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D4BE1" w:rsidRPr="00111165" w:rsidRDefault="00FD4BE1" w:rsidP="00F85F10">
            <w:pPr>
              <w:rPr>
                <w:rFonts w:ascii="Arial" w:hAnsi="Arial" w:cs="Arial"/>
                <w:b/>
                <w:sz w:val="18"/>
              </w:rPr>
            </w:pPr>
          </w:p>
          <w:p w:rsidR="00BA0C36" w:rsidRDefault="00BA0C36" w:rsidP="00F85F10">
            <w:pPr>
              <w:rPr>
                <w:rFonts w:ascii="Arial" w:hAnsi="Arial" w:cs="Arial"/>
                <w:b/>
                <w:sz w:val="18"/>
              </w:rPr>
            </w:pPr>
          </w:p>
          <w:p w:rsidR="00BA0C36" w:rsidRDefault="00BA0C36" w:rsidP="00F85F10">
            <w:pPr>
              <w:rPr>
                <w:rFonts w:ascii="Arial" w:hAnsi="Arial" w:cs="Arial"/>
                <w:b/>
                <w:sz w:val="18"/>
              </w:rPr>
            </w:pPr>
          </w:p>
          <w:p w:rsidR="00BA0C36" w:rsidRDefault="00BA0C36" w:rsidP="00F85F10">
            <w:pPr>
              <w:rPr>
                <w:rFonts w:ascii="Arial" w:hAnsi="Arial" w:cs="Arial"/>
                <w:b/>
                <w:sz w:val="18"/>
              </w:rPr>
            </w:pPr>
          </w:p>
          <w:p w:rsidR="00F549A0" w:rsidRDefault="00F549A0" w:rsidP="00F85F10">
            <w:pPr>
              <w:rPr>
                <w:rFonts w:ascii="Arial" w:hAnsi="Arial" w:cs="Arial"/>
                <w:b/>
                <w:sz w:val="18"/>
              </w:rPr>
            </w:pPr>
          </w:p>
          <w:p w:rsidR="00F85F10" w:rsidRPr="00111165" w:rsidRDefault="00225D9A" w:rsidP="00F85F1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Ιωάννης </w:t>
            </w:r>
          </w:p>
          <w:p w:rsidR="00EF60C1" w:rsidRPr="00111165" w:rsidRDefault="00EF60C1" w:rsidP="00F85F10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6829B8" w:rsidRPr="00111165" w:rsidRDefault="006829B8" w:rsidP="00F85F10">
            <w:pPr>
              <w:rPr>
                <w:rFonts w:ascii="Arial" w:hAnsi="Arial" w:cs="Arial"/>
                <w:b/>
                <w:sz w:val="18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E1" w:rsidRPr="00111165" w:rsidRDefault="00FD4BE1" w:rsidP="006829B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BA0C36" w:rsidRDefault="00BA0C36" w:rsidP="006829B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BA0C36" w:rsidRDefault="00BA0C36" w:rsidP="006829B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BA0C36" w:rsidRDefault="00BA0C36" w:rsidP="006829B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549A0" w:rsidRDefault="00F549A0" w:rsidP="006829B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A3433" w:rsidRPr="00111165" w:rsidRDefault="002A3433" w:rsidP="006829B8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2610 </w:t>
            </w:r>
            <w:r w:rsidR="007C3C21" w:rsidRPr="00111165">
              <w:rPr>
                <w:rFonts w:ascii="Arial" w:hAnsi="Arial" w:cs="Arial"/>
                <w:b/>
                <w:color w:val="0000FF"/>
                <w:sz w:val="18"/>
              </w:rPr>
              <w:t>222678</w:t>
            </w:r>
          </w:p>
          <w:p w:rsidR="00D43FFF" w:rsidRPr="00111165" w:rsidRDefault="00D43FFF" w:rsidP="002A3433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7C3C21" w:rsidRPr="00111165" w:rsidRDefault="007C3C21" w:rsidP="002A3433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7C3C21" w:rsidRPr="00111165" w:rsidRDefault="007C3C21" w:rsidP="002A3433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lastRenderedPageBreak/>
              <w:t>2610 623348</w:t>
            </w:r>
          </w:p>
          <w:p w:rsidR="007C3C21" w:rsidRPr="00111165" w:rsidRDefault="007C3C21" w:rsidP="00F268DE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</w:tr>
      <w:tr w:rsidR="00B31308" w:rsidRPr="00111165" w:rsidTr="00EF2D45">
        <w:tc>
          <w:tcPr>
            <w:tcW w:w="5104" w:type="dxa"/>
            <w:tcBorders>
              <w:top w:val="single" w:sz="4" w:space="0" w:color="auto"/>
            </w:tcBorders>
          </w:tcPr>
          <w:p w:rsidR="00DE6F77" w:rsidRDefault="00DE6F77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7C3C21" w:rsidRDefault="00B31308" w:rsidP="00B17247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Τμήμα </w:t>
            </w:r>
            <w:r w:rsidR="00493EBE" w:rsidRPr="00111165">
              <w:rPr>
                <w:rFonts w:ascii="Arial" w:hAnsi="Arial" w:cs="Arial"/>
                <w:b/>
                <w:sz w:val="18"/>
              </w:rPr>
              <w:t xml:space="preserve"> </w:t>
            </w:r>
            <w:r w:rsidRPr="00111165">
              <w:rPr>
                <w:rFonts w:ascii="Arial" w:hAnsi="Arial" w:cs="Arial"/>
                <w:b/>
                <w:sz w:val="18"/>
              </w:rPr>
              <w:t xml:space="preserve">Σχολείων </w:t>
            </w:r>
          </w:p>
          <w:p w:rsidR="00BA0C36" w:rsidRDefault="00BA0C36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225D9A" w:rsidRPr="00111165" w:rsidRDefault="00225D9A" w:rsidP="00B1724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Τμηματάρχης </w:t>
            </w:r>
          </w:p>
          <w:p w:rsidR="00F535F4" w:rsidRDefault="00F535F4" w:rsidP="00B17247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ΣΧΟΛΙΚΕΣ ΕΠΙΤΡΟΠΕΣ</w:t>
            </w:r>
          </w:p>
          <w:p w:rsidR="00BA0C36" w:rsidRPr="00111165" w:rsidRDefault="00BA0C36" w:rsidP="00B1724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B31308" w:rsidRPr="00111165" w:rsidRDefault="00B31308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BA0C36" w:rsidRDefault="00BA0C36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7C3C21" w:rsidRPr="00111165" w:rsidRDefault="007C3C21" w:rsidP="00B17247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 w:rsidRPr="00111165">
              <w:rPr>
                <w:rFonts w:ascii="Arial" w:hAnsi="Arial" w:cs="Arial"/>
                <w:b/>
                <w:sz w:val="18"/>
              </w:rPr>
              <w:t>Σ</w:t>
            </w:r>
            <w:r w:rsidR="00025F62" w:rsidRPr="00111165">
              <w:rPr>
                <w:rFonts w:ascii="Arial" w:hAnsi="Arial" w:cs="Arial"/>
                <w:b/>
                <w:sz w:val="18"/>
              </w:rPr>
              <w:t>ίδε</w:t>
            </w:r>
            <w:r w:rsidRPr="00111165">
              <w:rPr>
                <w:rFonts w:ascii="Arial" w:hAnsi="Arial" w:cs="Arial"/>
                <w:b/>
                <w:sz w:val="18"/>
              </w:rPr>
              <w:t>ρης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31308" w:rsidRPr="00111165" w:rsidRDefault="00B31308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BA0C36" w:rsidRDefault="00BA0C36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7C3C21" w:rsidRPr="00111165" w:rsidRDefault="007C3C21" w:rsidP="00B17247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Ιωάννης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C3C21" w:rsidRPr="00111165" w:rsidRDefault="007C3C21" w:rsidP="00B17247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BA0C36" w:rsidRDefault="00BA0C36" w:rsidP="00B17247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B31308" w:rsidRPr="00111165" w:rsidRDefault="002D071B" w:rsidP="00B17247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2610</w:t>
            </w:r>
            <w:r w:rsidR="00D43FFF"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623348</w:t>
            </w:r>
          </w:p>
          <w:p w:rsidR="002D071B" w:rsidRPr="00111165" w:rsidRDefault="00F535F4" w:rsidP="00B17247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2610 224548</w:t>
            </w:r>
          </w:p>
          <w:p w:rsidR="00F535F4" w:rsidRPr="00111165" w:rsidRDefault="00F535F4" w:rsidP="00B17247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2610 240859</w:t>
            </w:r>
          </w:p>
        </w:tc>
      </w:tr>
      <w:tr w:rsidR="00B31308" w:rsidRPr="00111165" w:rsidTr="00EF2D45">
        <w:tc>
          <w:tcPr>
            <w:tcW w:w="5104" w:type="dxa"/>
            <w:tcBorders>
              <w:top w:val="nil"/>
              <w:bottom w:val="single" w:sz="6" w:space="0" w:color="auto"/>
            </w:tcBorders>
          </w:tcPr>
          <w:p w:rsidR="00DE6F77" w:rsidRDefault="00DE6F77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B31308" w:rsidRPr="00111165" w:rsidRDefault="00B31308" w:rsidP="00B17247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Τμήμα  Απασχόλησης &amp; Δια Βίου Μάθησης </w:t>
            </w:r>
          </w:p>
          <w:p w:rsidR="001C47FB" w:rsidRPr="00111165" w:rsidRDefault="00225D9A" w:rsidP="00B1724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Τμηματάρχης </w:t>
            </w:r>
          </w:p>
          <w:p w:rsidR="000B1BC8" w:rsidRPr="002A563B" w:rsidRDefault="000B1BC8" w:rsidP="006D5CFB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55" w:type="dxa"/>
            <w:tcBorders>
              <w:bottom w:val="single" w:sz="6" w:space="0" w:color="auto"/>
            </w:tcBorders>
          </w:tcPr>
          <w:p w:rsidR="006D5CFB" w:rsidRDefault="006D5CFB" w:rsidP="008A5F9F">
            <w:pPr>
              <w:rPr>
                <w:rFonts w:ascii="Arial" w:hAnsi="Arial" w:cs="Arial"/>
                <w:b/>
                <w:sz w:val="18"/>
              </w:rPr>
            </w:pPr>
          </w:p>
          <w:p w:rsidR="00BA0C36" w:rsidRDefault="00BA0C36" w:rsidP="008A5F9F">
            <w:pPr>
              <w:rPr>
                <w:rFonts w:ascii="Arial" w:hAnsi="Arial" w:cs="Arial"/>
                <w:b/>
                <w:sz w:val="18"/>
              </w:rPr>
            </w:pPr>
          </w:p>
          <w:p w:rsidR="001C47FB" w:rsidRPr="00111165" w:rsidRDefault="00225D9A" w:rsidP="008A5F9F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Κατριβέση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6D5CFB" w:rsidRDefault="006D5CFB" w:rsidP="008A5F9F">
            <w:pPr>
              <w:rPr>
                <w:rFonts w:ascii="Arial" w:hAnsi="Arial" w:cs="Arial"/>
                <w:b/>
                <w:sz w:val="18"/>
              </w:rPr>
            </w:pPr>
          </w:p>
          <w:p w:rsidR="00BA0C36" w:rsidRDefault="00BA0C36" w:rsidP="008A5F9F">
            <w:pPr>
              <w:rPr>
                <w:rFonts w:ascii="Arial" w:hAnsi="Arial" w:cs="Arial"/>
                <w:b/>
                <w:sz w:val="18"/>
              </w:rPr>
            </w:pPr>
          </w:p>
          <w:p w:rsidR="00B31308" w:rsidRPr="00111165" w:rsidRDefault="00225D9A" w:rsidP="008A5F9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Άννα 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1C47FB" w:rsidRPr="00111165" w:rsidRDefault="001C47FB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BA0C36" w:rsidRDefault="00BA0C36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2D071B" w:rsidRPr="00111165" w:rsidRDefault="002D071B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2610</w:t>
            </w:r>
            <w:r w:rsidR="00D43FFF"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="002A3433" w:rsidRPr="00111165">
              <w:rPr>
                <w:rFonts w:ascii="Arial" w:hAnsi="Arial" w:cs="Arial"/>
                <w:b/>
                <w:color w:val="0000FF"/>
                <w:sz w:val="18"/>
              </w:rPr>
              <w:t>623348</w:t>
            </w:r>
          </w:p>
        </w:tc>
      </w:tr>
      <w:tr w:rsidR="00B31308" w:rsidRPr="00111165" w:rsidTr="00EF2D45">
        <w:trPr>
          <w:trHeight w:val="3117"/>
        </w:trPr>
        <w:tc>
          <w:tcPr>
            <w:tcW w:w="5104" w:type="dxa"/>
            <w:tcBorders>
              <w:top w:val="single" w:sz="6" w:space="0" w:color="auto"/>
            </w:tcBorders>
            <w:shd w:val="clear" w:color="auto" w:fill="FFFFFF"/>
          </w:tcPr>
          <w:p w:rsidR="00DE6F77" w:rsidRDefault="00DE6F77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0C7EA1" w:rsidRDefault="000C7EA1" w:rsidP="00B1724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ΠΑΜΠΕΛΟΠΟΝΝΗΣΙΑΚΟ ΣΤΑΔΙΟ</w:t>
            </w:r>
          </w:p>
          <w:p w:rsidR="000C7EA1" w:rsidRPr="00111165" w:rsidRDefault="000C7EA1" w:rsidP="000C7EA1">
            <w:pPr>
              <w:rPr>
                <w:rFonts w:ascii="Arial" w:hAnsi="Arial" w:cs="Arial"/>
                <w:b/>
                <w:color w:val="808080"/>
                <w:sz w:val="18"/>
              </w:rPr>
            </w:pPr>
            <w:r w:rsidRPr="00111165">
              <w:rPr>
                <w:rFonts w:ascii="Arial" w:hAnsi="Arial" w:cs="Arial"/>
                <w:b/>
                <w:color w:val="808080"/>
                <w:sz w:val="18"/>
              </w:rPr>
              <w:t>Πατρών Κλάους</w:t>
            </w:r>
            <w:r>
              <w:rPr>
                <w:rFonts w:ascii="Arial" w:hAnsi="Arial" w:cs="Arial"/>
                <w:b/>
                <w:color w:val="808080"/>
                <w:sz w:val="18"/>
              </w:rPr>
              <w:t xml:space="preserve"> 93 κα Γιάννη Ρίτσου </w:t>
            </w:r>
            <w:r w:rsidRPr="00111165">
              <w:rPr>
                <w:rFonts w:ascii="Arial" w:hAnsi="Arial" w:cs="Arial"/>
                <w:b/>
                <w:color w:val="808080"/>
                <w:sz w:val="18"/>
              </w:rPr>
              <w:t xml:space="preserve"> </w:t>
            </w:r>
          </w:p>
          <w:p w:rsidR="000C7EA1" w:rsidRPr="002A563B" w:rsidRDefault="000C7EA1" w:rsidP="00B17247">
            <w:pPr>
              <w:rPr>
                <w:rFonts w:ascii="Arial" w:hAnsi="Arial" w:cs="Arial"/>
                <w:b/>
                <w:sz w:val="18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Τηλ</w:t>
            </w:r>
            <w:proofErr w:type="spellEnd"/>
            <w:r w:rsidRPr="002A563B">
              <w:rPr>
                <w:rFonts w:ascii="Arial" w:hAnsi="Arial" w:cs="Arial"/>
                <w:b/>
                <w:sz w:val="18"/>
                <w:lang w:val="en-US"/>
              </w:rPr>
              <w:t xml:space="preserve">. </w:t>
            </w:r>
          </w:p>
          <w:p w:rsidR="00923B90" w:rsidRPr="002A563B" w:rsidRDefault="00923B90" w:rsidP="00923B90">
            <w:pPr>
              <w:rPr>
                <w:lang w:val="en-US"/>
              </w:rPr>
            </w:pPr>
            <w:r w:rsidRPr="0021579D">
              <w:rPr>
                <w:rFonts w:ascii="Arial" w:hAnsi="Arial" w:cs="Arial"/>
                <w:sz w:val="18"/>
                <w:lang w:val="en-US"/>
              </w:rPr>
              <w:t>e</w:t>
            </w:r>
            <w:r w:rsidRPr="00923B90">
              <w:rPr>
                <w:rFonts w:ascii="Arial" w:hAnsi="Arial" w:cs="Arial"/>
                <w:sz w:val="18"/>
                <w:lang w:val="en-US"/>
              </w:rPr>
              <w:t>-</w:t>
            </w:r>
            <w:r w:rsidRPr="0021579D">
              <w:rPr>
                <w:rFonts w:ascii="Arial" w:hAnsi="Arial" w:cs="Arial"/>
                <w:sz w:val="18"/>
                <w:lang w:val="en-US"/>
              </w:rPr>
              <w:t>mail</w:t>
            </w:r>
            <w:r w:rsidRPr="00923B90">
              <w:rPr>
                <w:rFonts w:ascii="Arial" w:hAnsi="Arial" w:cs="Arial"/>
                <w:sz w:val="18"/>
                <w:lang w:val="en-US"/>
              </w:rPr>
              <w:t>:</w:t>
            </w:r>
            <w:r w:rsidRPr="00923B90">
              <w:rPr>
                <w:rFonts w:ascii="Arial" w:hAnsi="Arial" w:cs="Arial"/>
                <w:b/>
                <w:sz w:val="18"/>
                <w:lang w:val="en-US"/>
              </w:rPr>
              <w:t xml:space="preserve"> </w:t>
            </w:r>
            <w:hyperlink r:id="rId91" w:tgtFrame="_blank" w:history="1">
              <w:r w:rsidRPr="00540342">
                <w:rPr>
                  <w:rStyle w:val="-"/>
                  <w:lang w:val="en-US"/>
                </w:rPr>
                <w:t>pampeloponisiakostadio</w:t>
              </w:r>
              <w:r w:rsidRPr="00923B90">
                <w:rPr>
                  <w:rStyle w:val="-"/>
                  <w:lang w:val="en-US"/>
                </w:rPr>
                <w:t>@</w:t>
              </w:r>
              <w:r w:rsidRPr="00540342">
                <w:rPr>
                  <w:rStyle w:val="-"/>
                  <w:lang w:val="en-US"/>
                </w:rPr>
                <w:t>gmail</w:t>
              </w:r>
              <w:r w:rsidRPr="00923B90">
                <w:rPr>
                  <w:rStyle w:val="-"/>
                  <w:lang w:val="en-US"/>
                </w:rPr>
                <w:t>.</w:t>
              </w:r>
              <w:r w:rsidRPr="00540342">
                <w:rPr>
                  <w:rStyle w:val="-"/>
                  <w:lang w:val="en-US"/>
                </w:rPr>
                <w:t>com</w:t>
              </w:r>
            </w:hyperlink>
          </w:p>
          <w:p w:rsidR="005D1767" w:rsidRPr="002A563B" w:rsidRDefault="00FC65DB" w:rsidP="00923B90">
            <w:hyperlink r:id="rId92" w:tgtFrame="_blank" w:history="1">
              <w:r w:rsidR="005D1767" w:rsidRPr="005D1767">
                <w:rPr>
                  <w:bCs/>
                  <w:color w:val="1155CC"/>
                  <w:u w:val="single"/>
                  <w:shd w:val="clear" w:color="auto" w:fill="FFFFFF"/>
                </w:rPr>
                <w:t>stadio64@yahoo.gr</w:t>
              </w:r>
            </w:hyperlink>
          </w:p>
          <w:p w:rsidR="00923B90" w:rsidRPr="002A563B" w:rsidRDefault="00923B90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B31308" w:rsidRPr="00111165" w:rsidRDefault="00B31308" w:rsidP="00B17247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Τμήμα  Άθλησης , Πολιτισμού &amp; Νέας Γενιάς </w:t>
            </w:r>
          </w:p>
          <w:p w:rsidR="00992919" w:rsidRPr="00111165" w:rsidRDefault="00992919" w:rsidP="00B17247">
            <w:pPr>
              <w:rPr>
                <w:rFonts w:ascii="Arial" w:hAnsi="Arial" w:cs="Arial"/>
                <w:b/>
                <w:color w:val="808080"/>
                <w:sz w:val="18"/>
              </w:rPr>
            </w:pPr>
            <w:r w:rsidRPr="00111165">
              <w:rPr>
                <w:rFonts w:ascii="Arial" w:hAnsi="Arial" w:cs="Arial"/>
                <w:b/>
                <w:color w:val="808080"/>
                <w:sz w:val="18"/>
              </w:rPr>
              <w:t>Πατρών Κλάους</w:t>
            </w:r>
            <w:r w:rsidR="000C7EA1">
              <w:rPr>
                <w:rFonts w:ascii="Arial" w:hAnsi="Arial" w:cs="Arial"/>
                <w:b/>
                <w:color w:val="808080"/>
                <w:sz w:val="18"/>
              </w:rPr>
              <w:t xml:space="preserve"> 93 κα Γιάννη Ρίτσου </w:t>
            </w:r>
            <w:r w:rsidRPr="00111165">
              <w:rPr>
                <w:rFonts w:ascii="Arial" w:hAnsi="Arial" w:cs="Arial"/>
                <w:b/>
                <w:color w:val="808080"/>
                <w:sz w:val="18"/>
              </w:rPr>
              <w:t xml:space="preserve"> </w:t>
            </w:r>
          </w:p>
          <w:p w:rsidR="00ED64EF" w:rsidRDefault="00ED64EF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1C47FB" w:rsidRDefault="00225D9A" w:rsidP="00B1724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Αναπληρώτρια Τμηματάρχης </w:t>
            </w:r>
          </w:p>
          <w:p w:rsidR="00923B90" w:rsidRPr="00ED64EF" w:rsidRDefault="00923B90" w:rsidP="00B17247">
            <w:pPr>
              <w:rPr>
                <w:rFonts w:ascii="Arial" w:hAnsi="Arial" w:cs="Arial"/>
                <w:b/>
                <w:color w:val="0819B8"/>
                <w:sz w:val="18"/>
              </w:rPr>
            </w:pPr>
            <w:r w:rsidRPr="0021579D">
              <w:rPr>
                <w:rFonts w:ascii="Arial" w:hAnsi="Arial" w:cs="Arial"/>
                <w:sz w:val="18"/>
                <w:lang w:val="en-US"/>
              </w:rPr>
              <w:t>e</w:t>
            </w:r>
            <w:r w:rsidRPr="00ED64EF">
              <w:rPr>
                <w:rFonts w:ascii="Arial" w:hAnsi="Arial" w:cs="Arial"/>
                <w:sz w:val="18"/>
              </w:rPr>
              <w:t>-</w:t>
            </w:r>
            <w:r w:rsidRPr="0021579D">
              <w:rPr>
                <w:rFonts w:ascii="Arial" w:hAnsi="Arial" w:cs="Arial"/>
                <w:sz w:val="18"/>
                <w:lang w:val="en-US"/>
              </w:rPr>
              <w:t>mail</w:t>
            </w:r>
            <w:r w:rsidRPr="00ED64EF">
              <w:rPr>
                <w:rFonts w:ascii="Arial" w:hAnsi="Arial" w:cs="Arial"/>
                <w:sz w:val="18"/>
              </w:rPr>
              <w:t>:</w:t>
            </w:r>
            <w:r w:rsidR="00771956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771956" w:rsidRPr="00867128">
              <w:rPr>
                <w:rFonts w:ascii="Arial" w:hAnsi="Arial" w:cs="Arial"/>
                <w:color w:val="0819B8"/>
                <w:sz w:val="18"/>
                <w:lang w:val="en-US"/>
              </w:rPr>
              <w:t>onap</w:t>
            </w:r>
            <w:proofErr w:type="spellEnd"/>
            <w:r w:rsidR="00771956" w:rsidRPr="00ED64EF">
              <w:rPr>
                <w:rFonts w:ascii="Arial" w:hAnsi="Arial" w:cs="Arial"/>
                <w:color w:val="0819B8"/>
                <w:sz w:val="18"/>
              </w:rPr>
              <w:t>@</w:t>
            </w:r>
            <w:proofErr w:type="spellStart"/>
            <w:r w:rsidR="00771956" w:rsidRPr="00867128">
              <w:rPr>
                <w:rFonts w:ascii="Arial" w:hAnsi="Arial" w:cs="Arial"/>
                <w:color w:val="0819B8"/>
                <w:sz w:val="18"/>
                <w:lang w:val="en-US"/>
              </w:rPr>
              <w:t>otenet</w:t>
            </w:r>
            <w:proofErr w:type="spellEnd"/>
            <w:r w:rsidR="00771956" w:rsidRPr="00ED64EF">
              <w:rPr>
                <w:rFonts w:ascii="Arial" w:hAnsi="Arial" w:cs="Arial"/>
                <w:color w:val="0819B8"/>
                <w:sz w:val="18"/>
              </w:rPr>
              <w:t>.</w:t>
            </w:r>
            <w:r w:rsidR="00771956" w:rsidRPr="00867128">
              <w:rPr>
                <w:rFonts w:ascii="Arial" w:hAnsi="Arial" w:cs="Arial"/>
                <w:color w:val="0819B8"/>
                <w:sz w:val="18"/>
                <w:lang w:val="en-US"/>
              </w:rPr>
              <w:t>gr</w:t>
            </w:r>
          </w:p>
          <w:p w:rsidR="00992919" w:rsidRPr="00111165" w:rsidRDefault="001A31D0" w:rsidP="00B17247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  <w:lang w:val="en-US"/>
              </w:rPr>
              <w:t>Facebook</w:t>
            </w:r>
            <w:r w:rsidRPr="00111165">
              <w:rPr>
                <w:rFonts w:ascii="Arial" w:hAnsi="Arial" w:cs="Arial"/>
                <w:b/>
                <w:sz w:val="18"/>
              </w:rPr>
              <w:t xml:space="preserve">: Τμήμα άθλησης πολιτισμού και νέας γενιάς </w:t>
            </w:r>
          </w:p>
          <w:p w:rsidR="003C52CF" w:rsidRDefault="003C52CF" w:rsidP="00867128">
            <w:pPr>
              <w:rPr>
                <w:rFonts w:ascii="Arial" w:hAnsi="Arial" w:cs="Arial"/>
                <w:sz w:val="18"/>
              </w:rPr>
            </w:pPr>
          </w:p>
          <w:p w:rsidR="00030974" w:rsidRPr="00540342" w:rsidRDefault="00030974" w:rsidP="00867128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55" w:type="dxa"/>
            <w:tcBorders>
              <w:top w:val="single" w:sz="6" w:space="0" w:color="auto"/>
            </w:tcBorders>
            <w:shd w:val="clear" w:color="auto" w:fill="FFFFFF"/>
          </w:tcPr>
          <w:p w:rsidR="00B31308" w:rsidRPr="00540342" w:rsidRDefault="00F12133" w:rsidP="00B17247">
            <w:pPr>
              <w:rPr>
                <w:rFonts w:ascii="Arial" w:hAnsi="Arial" w:cs="Arial"/>
                <w:b/>
                <w:sz w:val="18"/>
              </w:rPr>
            </w:pPr>
            <w:r w:rsidRPr="00540342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1C47FB" w:rsidRPr="00540342" w:rsidRDefault="001C47FB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923B90" w:rsidRDefault="00923B90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923B90" w:rsidRDefault="00923B90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923B90" w:rsidRDefault="00923B90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923B90" w:rsidRDefault="00923B90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923B90" w:rsidRDefault="00923B90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923B90" w:rsidRDefault="00923B90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ED64EF" w:rsidRDefault="00ED64EF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ED64EF" w:rsidRDefault="00ED64EF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ED64EF" w:rsidRDefault="00ED64EF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1C47FB" w:rsidRPr="00111165" w:rsidRDefault="00044679" w:rsidP="00B1724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Παρασκευοπούλου</w:t>
            </w:r>
          </w:p>
          <w:p w:rsidR="00030974" w:rsidRPr="00111165" w:rsidRDefault="00030974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030974" w:rsidRPr="00111165" w:rsidRDefault="00030974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030974" w:rsidRPr="00111165" w:rsidRDefault="00030974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030974" w:rsidRPr="00111165" w:rsidRDefault="00030974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030974" w:rsidRPr="00111165" w:rsidRDefault="00030974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030974" w:rsidRPr="00111165" w:rsidRDefault="00030974" w:rsidP="00B1724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FFFFFF"/>
          </w:tcPr>
          <w:p w:rsidR="00B31308" w:rsidRPr="00111165" w:rsidRDefault="00B31308" w:rsidP="00B17247">
            <w:pPr>
              <w:rPr>
                <w:rFonts w:ascii="Arial" w:hAnsi="Arial" w:cs="Arial"/>
                <w:b/>
                <w:sz w:val="18"/>
                <w:lang w:val="en-GB"/>
              </w:rPr>
            </w:pPr>
          </w:p>
          <w:p w:rsidR="00B31308" w:rsidRPr="00111165" w:rsidRDefault="00B31308" w:rsidP="00B17247">
            <w:pPr>
              <w:rPr>
                <w:rFonts w:ascii="Arial" w:hAnsi="Arial" w:cs="Arial"/>
                <w:sz w:val="18"/>
              </w:rPr>
            </w:pPr>
          </w:p>
          <w:p w:rsidR="00923B90" w:rsidRDefault="00923B90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923B90" w:rsidRDefault="00923B90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923B90" w:rsidRDefault="00923B90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923B90" w:rsidRDefault="00923B90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923B90" w:rsidRDefault="00923B90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923B90" w:rsidRDefault="00923B90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ED64EF" w:rsidRDefault="00ED64EF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ED64EF" w:rsidRDefault="00ED64EF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ED64EF" w:rsidRDefault="00ED64EF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1C47FB" w:rsidRPr="00044679" w:rsidRDefault="00044679" w:rsidP="00B17247">
            <w:pPr>
              <w:rPr>
                <w:rFonts w:ascii="Arial" w:hAnsi="Arial" w:cs="Arial"/>
                <w:b/>
                <w:sz w:val="18"/>
              </w:rPr>
            </w:pPr>
            <w:r w:rsidRPr="00044679">
              <w:rPr>
                <w:rFonts w:ascii="Arial" w:hAnsi="Arial" w:cs="Arial"/>
                <w:b/>
                <w:sz w:val="18"/>
              </w:rPr>
              <w:t>Λουΐζα</w:t>
            </w:r>
          </w:p>
          <w:p w:rsidR="00030974" w:rsidRPr="00111165" w:rsidRDefault="00030974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030974" w:rsidRPr="00111165" w:rsidRDefault="00030974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030974" w:rsidRPr="00111165" w:rsidRDefault="00030974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030974" w:rsidRPr="00111165" w:rsidRDefault="00030974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030974" w:rsidRPr="00111165" w:rsidRDefault="00030974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030974" w:rsidRPr="00111165" w:rsidRDefault="00030974" w:rsidP="00B1724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</w:tcBorders>
            <w:shd w:val="clear" w:color="auto" w:fill="FFFFFF"/>
          </w:tcPr>
          <w:p w:rsidR="001C47FB" w:rsidRPr="000C7EA1" w:rsidRDefault="001C47FB" w:rsidP="00B17247">
            <w:pPr>
              <w:jc w:val="center"/>
              <w:rPr>
                <w:rFonts w:ascii="Arial" w:hAnsi="Arial" w:cs="Arial"/>
                <w:b/>
                <w:color w:val="4F81BD"/>
                <w:sz w:val="18"/>
              </w:rPr>
            </w:pPr>
          </w:p>
          <w:p w:rsidR="001C47FB" w:rsidRPr="000C7EA1" w:rsidRDefault="000C7EA1" w:rsidP="00B17247">
            <w:pPr>
              <w:jc w:val="center"/>
              <w:rPr>
                <w:rFonts w:ascii="Arial" w:hAnsi="Arial" w:cs="Arial"/>
                <w:b/>
                <w:color w:val="4F81BD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Pr="000C7EA1">
              <w:rPr>
                <w:rStyle w:val="aa"/>
                <w:rFonts w:ascii="Arial" w:hAnsi="Arial" w:cs="Arial"/>
                <w:b w:val="0"/>
                <w:bCs w:val="0"/>
                <w:color w:val="4F81BD"/>
                <w:sz w:val="20"/>
                <w:szCs w:val="20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644</w:t>
            </w:r>
            <w:r w:rsidR="00DE0A6A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-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172</w:t>
            </w:r>
          </w:p>
          <w:p w:rsidR="00923B90" w:rsidRDefault="00923B90" w:rsidP="00B17247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23B90" w:rsidRDefault="00923B90" w:rsidP="00B17247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23B90" w:rsidRDefault="00923B90" w:rsidP="00B17247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23B90" w:rsidRDefault="00923B90" w:rsidP="00B17247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23B90" w:rsidRDefault="00923B90" w:rsidP="00B17247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23B90" w:rsidRDefault="00923B90" w:rsidP="00B17247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ED64EF" w:rsidRDefault="00B711C6" w:rsidP="00B711C6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</w:t>
            </w:r>
          </w:p>
          <w:p w:rsidR="00ED64EF" w:rsidRDefault="00ED64EF" w:rsidP="00B711C6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ED64EF" w:rsidRDefault="00ED64EF" w:rsidP="00B711C6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</w:t>
            </w:r>
            <w:r w:rsidR="00B711C6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</w:p>
          <w:p w:rsidR="001A31D0" w:rsidRDefault="00ED64EF" w:rsidP="00B711C6">
            <w:pPr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  </w:t>
            </w:r>
            <w:r w:rsidR="001A31D0"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2610 </w:t>
            </w:r>
            <w:r w:rsidR="00DE0A6A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641-708</w:t>
            </w:r>
          </w:p>
          <w:p w:rsidR="00DE0A6A" w:rsidRDefault="00DE0A6A" w:rsidP="00B711C6">
            <w:pPr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DE0A6A" w:rsidRPr="00DE0A6A" w:rsidRDefault="005D42E8" w:rsidP="00B711C6">
            <w:pPr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   2610 313-4</w:t>
            </w:r>
            <w:r w:rsidR="00DE0A6A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04</w:t>
            </w:r>
          </w:p>
          <w:p w:rsidR="00DE0A6A" w:rsidRPr="00DE0A6A" w:rsidRDefault="00DE0A6A" w:rsidP="00DE0A6A">
            <w:pPr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6728DA" w:rsidRPr="003C52CF" w:rsidRDefault="00B31951" w:rsidP="00B31951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 </w:t>
            </w:r>
            <w:r w:rsidR="006728DA" w:rsidRPr="003C52CF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C24D18" w:rsidRPr="003C52CF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="006728DA" w:rsidRPr="003C52CF">
              <w:rPr>
                <w:rFonts w:ascii="Arial" w:hAnsi="Arial" w:cs="Arial"/>
                <w:b/>
                <w:color w:val="0000FF"/>
                <w:sz w:val="18"/>
              </w:rPr>
              <w:t>342</w:t>
            </w:r>
            <w:r w:rsidR="00DE0A6A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-</w:t>
            </w:r>
            <w:r w:rsidR="006728DA" w:rsidRPr="003C52CF">
              <w:rPr>
                <w:rFonts w:ascii="Arial" w:hAnsi="Arial" w:cs="Arial"/>
                <w:b/>
                <w:color w:val="0000FF"/>
                <w:sz w:val="18"/>
              </w:rPr>
              <w:t>270</w:t>
            </w:r>
          </w:p>
          <w:p w:rsidR="00030974" w:rsidRPr="00111165" w:rsidRDefault="00030974" w:rsidP="00B17247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030974" w:rsidRPr="00111165" w:rsidRDefault="00030974" w:rsidP="00B17247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</w:tr>
    </w:tbl>
    <w:p w:rsidR="0023068B" w:rsidRDefault="0023068B" w:rsidP="002D0E37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851" w:right="-284" w:hanging="851"/>
        <w:outlineLvl w:val="0"/>
        <w:rPr>
          <w:rFonts w:ascii="Arial" w:hAnsi="Arial" w:cs="Arial"/>
          <w:sz w:val="24"/>
          <w:szCs w:val="24"/>
        </w:rPr>
      </w:pPr>
    </w:p>
    <w:p w:rsidR="00812708" w:rsidRPr="003A7148" w:rsidRDefault="00651FDB" w:rsidP="002D0E37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851" w:right="-284" w:hanging="851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ΔΙΕΥΘΥΝΣΗ ΚΟΙΝΩΝΙΚΗΣ ΠΡΟΣΤΑΣΙΑΣ</w:t>
      </w:r>
    </w:p>
    <w:p w:rsidR="00812708" w:rsidRPr="00357761" w:rsidRDefault="00812708" w:rsidP="002D0E37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851" w:right="-284" w:hanging="851"/>
        <w:outlineLvl w:val="0"/>
        <w:rPr>
          <w:rFonts w:ascii="Arial" w:hAnsi="Arial" w:cs="Arial"/>
          <w:b w:val="0"/>
          <w:color w:val="000000"/>
          <w:sz w:val="22"/>
          <w:szCs w:val="22"/>
        </w:rPr>
      </w:pPr>
      <w:r w:rsidRPr="00357761">
        <w:rPr>
          <w:rFonts w:ascii="Arial" w:hAnsi="Arial" w:cs="Arial"/>
          <w:b w:val="0"/>
          <w:color w:val="000000"/>
          <w:sz w:val="22"/>
          <w:szCs w:val="22"/>
        </w:rPr>
        <w:t>Ν.Ε.Ο Πατρών - Αθηνών 15, 3</w:t>
      </w:r>
      <w:r w:rsidRPr="00357761">
        <w:rPr>
          <w:rFonts w:ascii="Arial" w:hAnsi="Arial" w:cs="Arial"/>
          <w:b w:val="0"/>
          <w:color w:val="000000"/>
          <w:sz w:val="22"/>
          <w:szCs w:val="22"/>
          <w:vertAlign w:val="superscript"/>
        </w:rPr>
        <w:t xml:space="preserve">ος </w:t>
      </w:r>
      <w:r w:rsidRPr="00357761">
        <w:rPr>
          <w:rFonts w:ascii="Arial" w:hAnsi="Arial" w:cs="Arial"/>
          <w:b w:val="0"/>
          <w:color w:val="000000"/>
          <w:sz w:val="22"/>
          <w:szCs w:val="22"/>
        </w:rPr>
        <w:t>όροφος</w:t>
      </w:r>
    </w:p>
    <w:p w:rsidR="00812708" w:rsidRDefault="00FC65DB" w:rsidP="002D0E37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851" w:right="-284" w:hanging="851"/>
        <w:outlineLvl w:val="0"/>
        <w:rPr>
          <w:rFonts w:ascii="Arial" w:hAnsi="Arial" w:cs="Arial"/>
          <w:b w:val="0"/>
          <w:color w:val="000000"/>
          <w:sz w:val="22"/>
          <w:szCs w:val="22"/>
          <w:lang w:val="en-US"/>
        </w:rPr>
      </w:pPr>
      <w:hyperlink r:id="rId93" w:history="1">
        <w:r w:rsidR="00EF2D45" w:rsidRPr="00FA2B1E">
          <w:rPr>
            <w:rStyle w:val="-"/>
            <w:rFonts w:ascii="Arial" w:hAnsi="Arial" w:cs="Arial"/>
            <w:b w:val="0"/>
            <w:sz w:val="22"/>
            <w:szCs w:val="22"/>
            <w:lang w:val="en-US"/>
          </w:rPr>
          <w:t>dkprostasiaspatras@gmail.com</w:t>
        </w:r>
      </w:hyperlink>
    </w:p>
    <w:p w:rsidR="0023068B" w:rsidRPr="00357761" w:rsidRDefault="0023068B" w:rsidP="002D0E37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851" w:right="-284" w:hanging="851"/>
        <w:outlineLvl w:val="0"/>
        <w:rPr>
          <w:rFonts w:ascii="Arial" w:hAnsi="Arial" w:cs="Arial"/>
          <w:b w:val="0"/>
          <w:color w:val="000000"/>
          <w:sz w:val="22"/>
          <w:szCs w:val="22"/>
          <w:lang w:val="en-US"/>
        </w:rPr>
      </w:pPr>
    </w:p>
    <w:tbl>
      <w:tblPr>
        <w:tblW w:w="1091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2551"/>
        <w:gridCol w:w="1559"/>
        <w:gridCol w:w="1701"/>
      </w:tblGrid>
      <w:tr w:rsidR="00812708" w:rsidRPr="00111165" w:rsidTr="00807940">
        <w:trPr>
          <w:trHeight w:val="6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708" w:rsidRPr="00111165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Pr="00225D9A" w:rsidRDefault="00812708" w:rsidP="0080794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ΔΙΕΥΘΥΝΤΡΙΑ</w:t>
            </w:r>
            <w:r w:rsidRPr="00225D9A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12708" w:rsidRPr="00111165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Pr="00225D9A" w:rsidRDefault="00812708" w:rsidP="0080794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  <w:lang w:val="en-US"/>
              </w:rPr>
              <w:t xml:space="preserve">     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sz w:val="18"/>
                <w:lang w:val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Κάκκου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812708" w:rsidRPr="00C4799E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12708" w:rsidRPr="00111165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Pr="00111165" w:rsidRDefault="00812708" w:rsidP="0080794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sz w:val="18"/>
                <w:lang w:val="en-US"/>
              </w:rPr>
              <w:t xml:space="preserve">   </w:t>
            </w:r>
            <w:r>
              <w:rPr>
                <w:rFonts w:ascii="Arial" w:hAnsi="Arial" w:cs="Arial"/>
                <w:b/>
                <w:sz w:val="18"/>
              </w:rPr>
              <w:t xml:space="preserve">Ιωάννα </w:t>
            </w:r>
          </w:p>
          <w:p w:rsidR="00812708" w:rsidRPr="00C4799E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Pr="00C4799E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08" w:rsidRPr="00C4799E" w:rsidRDefault="00812708" w:rsidP="00807940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2708" w:rsidRPr="00111165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>-</w:t>
            </w: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>454 232</w:t>
            </w:r>
          </w:p>
        </w:tc>
      </w:tr>
      <w:tr w:rsidR="00812708" w:rsidRPr="00111165" w:rsidTr="0080794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F77" w:rsidRDefault="00DE6F77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Default="00812708" w:rsidP="0080794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ΓΡΑΦΕΙΟ ΓΡΑΜΜΑΤΕΙΑΚΗΣ ΥΠΟΣΤΗΡΙΞΗΣ Δ/ΝΣΗΣ</w:t>
            </w:r>
          </w:p>
          <w:p w:rsidR="00DE6F77" w:rsidRPr="00C4799E" w:rsidRDefault="00DE6F77" w:rsidP="0080794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12708" w:rsidRPr="00111165" w:rsidRDefault="00812708" w:rsidP="00B33E7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    </w:t>
            </w:r>
            <w:r w:rsidRPr="00860A00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12708" w:rsidRPr="00111165" w:rsidRDefault="00812708" w:rsidP="00B33E7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77" w:rsidRDefault="00812708" w:rsidP="00807940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</w:t>
            </w:r>
          </w:p>
          <w:p w:rsidR="00812708" w:rsidRPr="00C4799E" w:rsidRDefault="00FD68A5" w:rsidP="00807940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</w:t>
            </w:r>
            <w:r w:rsidR="00812708">
              <w:rPr>
                <w:rFonts w:ascii="Arial" w:hAnsi="Arial" w:cs="Arial"/>
                <w:b/>
                <w:color w:val="0000FF"/>
                <w:sz w:val="18"/>
              </w:rPr>
              <w:t xml:space="preserve">2610 </w:t>
            </w:r>
            <w:r w:rsidR="00812708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-</w:t>
            </w:r>
            <w:r w:rsidR="00812708">
              <w:rPr>
                <w:rFonts w:ascii="Arial" w:hAnsi="Arial" w:cs="Arial"/>
                <w:b/>
                <w:color w:val="0000FF"/>
                <w:sz w:val="18"/>
              </w:rPr>
              <w:t xml:space="preserve"> 454 232</w:t>
            </w:r>
          </w:p>
        </w:tc>
      </w:tr>
      <w:tr w:rsidR="00812708" w:rsidRPr="00C4799E" w:rsidTr="00807940">
        <w:trPr>
          <w:trHeight w:val="126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708" w:rsidRPr="00C4799E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Pr="00514749" w:rsidRDefault="00812708" w:rsidP="00807940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514749">
              <w:rPr>
                <w:rFonts w:ascii="Arial" w:hAnsi="Arial" w:cs="Arial"/>
                <w:b/>
                <w:sz w:val="18"/>
                <w:u w:val="single"/>
              </w:rPr>
              <w:t>ΤΜΗΜΑ ΥΓΕΙΑΣ</w:t>
            </w:r>
          </w:p>
          <w:p w:rsidR="00812708" w:rsidRPr="00812708" w:rsidRDefault="00812708" w:rsidP="00807940">
            <w:pPr>
              <w:rPr>
                <w:rFonts w:ascii="Arial" w:hAnsi="Arial" w:cs="Arial"/>
                <w:b/>
                <w:sz w:val="18"/>
              </w:rPr>
            </w:pPr>
            <w:r w:rsidRPr="00812708">
              <w:rPr>
                <w:rFonts w:ascii="Arial" w:hAnsi="Arial" w:cs="Arial"/>
                <w:b/>
                <w:sz w:val="18"/>
              </w:rPr>
              <w:t xml:space="preserve">( </w:t>
            </w:r>
            <w:r>
              <w:rPr>
                <w:rFonts w:ascii="Arial" w:hAnsi="Arial" w:cs="Arial"/>
                <w:b/>
                <w:sz w:val="18"/>
                <w:lang w:val="en-US"/>
              </w:rPr>
              <w:t>e</w:t>
            </w:r>
            <w:r w:rsidRPr="00812708">
              <w:rPr>
                <w:rFonts w:ascii="Arial" w:hAnsi="Arial" w:cs="Arial"/>
                <w:b/>
                <w:sz w:val="18"/>
              </w:rPr>
              <w:t xml:space="preserve">- </w:t>
            </w:r>
            <w:r>
              <w:rPr>
                <w:rFonts w:ascii="Arial" w:hAnsi="Arial" w:cs="Arial"/>
                <w:b/>
                <w:sz w:val="18"/>
                <w:lang w:val="en-US"/>
              </w:rPr>
              <w:t>mail</w:t>
            </w:r>
            <w:r w:rsidRPr="00812708">
              <w:rPr>
                <w:rFonts w:ascii="Arial" w:hAnsi="Arial" w:cs="Arial"/>
                <w:b/>
                <w:sz w:val="18"/>
              </w:rPr>
              <w:t xml:space="preserve"> : </w:t>
            </w:r>
            <w:proofErr w:type="spellStart"/>
            <w:r>
              <w:rPr>
                <w:rFonts w:ascii="Arial" w:hAnsi="Arial" w:cs="Arial"/>
                <w:b/>
                <w:sz w:val="18"/>
                <w:lang w:val="en-US"/>
              </w:rPr>
              <w:t>tmima</w:t>
            </w:r>
            <w:proofErr w:type="spellEnd"/>
            <w:r w:rsidRPr="00812708">
              <w:rPr>
                <w:rFonts w:ascii="Arial" w:hAnsi="Arial" w:cs="Arial"/>
                <w:b/>
                <w:sz w:val="18"/>
              </w:rPr>
              <w:t>.</w:t>
            </w:r>
            <w:proofErr w:type="spellStart"/>
            <w:r>
              <w:rPr>
                <w:rFonts w:ascii="Arial" w:hAnsi="Arial" w:cs="Arial"/>
                <w:b/>
                <w:sz w:val="18"/>
                <w:lang w:val="en-US"/>
              </w:rPr>
              <w:t>ygeias</w:t>
            </w:r>
            <w:proofErr w:type="spellEnd"/>
            <w:r w:rsidRPr="00812708">
              <w:rPr>
                <w:rFonts w:ascii="Arial" w:hAnsi="Arial" w:cs="Arial"/>
                <w:b/>
                <w:sz w:val="18"/>
              </w:rPr>
              <w:t>@</w:t>
            </w:r>
            <w:proofErr w:type="spellStart"/>
            <w:r>
              <w:rPr>
                <w:rFonts w:ascii="Arial" w:hAnsi="Arial" w:cs="Arial"/>
                <w:b/>
                <w:sz w:val="18"/>
                <w:lang w:val="en-US"/>
              </w:rPr>
              <w:t>patras</w:t>
            </w:r>
            <w:proofErr w:type="spellEnd"/>
            <w:r w:rsidRPr="00812708">
              <w:rPr>
                <w:rFonts w:ascii="Arial" w:hAnsi="Arial" w:cs="Arial"/>
                <w:b/>
                <w:sz w:val="18"/>
              </w:rPr>
              <w:t>.</w:t>
            </w:r>
            <w:r>
              <w:rPr>
                <w:rFonts w:ascii="Arial" w:hAnsi="Arial" w:cs="Arial"/>
                <w:b/>
                <w:sz w:val="18"/>
                <w:lang w:val="en-US"/>
              </w:rPr>
              <w:t>gr</w:t>
            </w:r>
            <w:r w:rsidRPr="00812708">
              <w:rPr>
                <w:rFonts w:ascii="Arial" w:hAnsi="Arial" w:cs="Arial"/>
                <w:b/>
                <w:sz w:val="18"/>
              </w:rPr>
              <w:t>)</w:t>
            </w:r>
          </w:p>
          <w:p w:rsidR="00812708" w:rsidRPr="00812708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Pr="00111165" w:rsidRDefault="00812708" w:rsidP="0080794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Αναπληρωτής Τμηματάρχης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12708" w:rsidRPr="00111165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Default="00812708" w:rsidP="00807940">
            <w:pPr>
              <w:rPr>
                <w:rFonts w:ascii="Arial" w:hAnsi="Arial" w:cs="Arial"/>
                <w:b/>
                <w:sz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lang w:val="en-US"/>
              </w:rPr>
              <w:t xml:space="preserve"> </w:t>
            </w:r>
          </w:p>
          <w:p w:rsidR="00ED64EF" w:rsidRDefault="00812708" w:rsidP="00807940">
            <w:pPr>
              <w:rPr>
                <w:rFonts w:ascii="Arial" w:hAnsi="Arial" w:cs="Arial"/>
                <w:b/>
                <w:sz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lang w:val="en-US"/>
              </w:rPr>
              <w:t xml:space="preserve">     </w:t>
            </w:r>
          </w:p>
          <w:p w:rsidR="00ED64EF" w:rsidRDefault="00ED64EF" w:rsidP="00807940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812708" w:rsidRPr="00C13AED" w:rsidRDefault="00812708" w:rsidP="0080794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  <w:lang w:val="en-US"/>
              </w:rPr>
              <w:t xml:space="preserve"> </w:t>
            </w:r>
            <w:r w:rsidR="00C13AED">
              <w:rPr>
                <w:rFonts w:ascii="Arial" w:hAnsi="Arial" w:cs="Arial"/>
                <w:b/>
                <w:sz w:val="18"/>
              </w:rPr>
              <w:t>Αγγελοπούλου</w:t>
            </w:r>
          </w:p>
          <w:p w:rsidR="00812708" w:rsidRDefault="00812708" w:rsidP="0080794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 </w:t>
            </w:r>
          </w:p>
          <w:p w:rsidR="00812708" w:rsidRPr="00111165" w:rsidRDefault="00812708" w:rsidP="0030285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  </w:t>
            </w:r>
            <w:r>
              <w:rPr>
                <w:rFonts w:ascii="Arial" w:hAnsi="Arial" w:cs="Arial"/>
                <w:b/>
                <w:sz w:val="18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12708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Default="00812708" w:rsidP="00807940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ED64EF" w:rsidRDefault="00812708" w:rsidP="00807940">
            <w:pPr>
              <w:rPr>
                <w:rFonts w:ascii="Arial" w:hAnsi="Arial" w:cs="Arial"/>
                <w:b/>
                <w:sz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lang w:val="en-US"/>
              </w:rPr>
              <w:t xml:space="preserve">   </w:t>
            </w:r>
          </w:p>
          <w:p w:rsidR="00ED64EF" w:rsidRDefault="00ED64EF" w:rsidP="00807940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812708" w:rsidRDefault="00C13AED" w:rsidP="0080794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Νικολίτσα</w:t>
            </w:r>
            <w:r w:rsidR="00812708">
              <w:rPr>
                <w:rFonts w:ascii="Arial" w:hAnsi="Arial" w:cs="Arial"/>
                <w:b/>
                <w:sz w:val="18"/>
                <w:lang w:val="en-US"/>
              </w:rPr>
              <w:t xml:space="preserve"> </w:t>
            </w:r>
          </w:p>
          <w:p w:rsidR="00812708" w:rsidRDefault="00812708" w:rsidP="0080794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</w:t>
            </w:r>
          </w:p>
          <w:p w:rsidR="00812708" w:rsidRPr="00111165" w:rsidRDefault="00812708" w:rsidP="00F8033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08" w:rsidRPr="00111165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2708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812708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2708" w:rsidRDefault="00812708" w:rsidP="005C5450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D68A5" w:rsidRPr="00C4799E" w:rsidRDefault="00FD68A5" w:rsidP="005C5450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2610 454488</w:t>
            </w:r>
          </w:p>
        </w:tc>
      </w:tr>
      <w:tr w:rsidR="00812708" w:rsidRPr="00111165" w:rsidTr="00807940">
        <w:trPr>
          <w:trHeight w:val="130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708" w:rsidRPr="00EE3365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Pr="00514749" w:rsidRDefault="00812708" w:rsidP="00807940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514749">
              <w:rPr>
                <w:rFonts w:ascii="Arial" w:hAnsi="Arial" w:cs="Arial"/>
                <w:b/>
                <w:sz w:val="18"/>
                <w:u w:val="single"/>
              </w:rPr>
              <w:t xml:space="preserve">ΤΜΗΜΑ ΚΟΙΝΩΝΙΚΗΣ ΠΡΟΝΟΙΑΣ </w:t>
            </w:r>
          </w:p>
          <w:p w:rsidR="00812708" w:rsidRPr="00812708" w:rsidRDefault="00812708" w:rsidP="0080794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  <w:lang w:val="de-DE"/>
              </w:rPr>
              <w:t>(</w:t>
            </w:r>
            <w:r w:rsidRPr="00EE3365">
              <w:rPr>
                <w:rFonts w:ascii="Arial" w:hAnsi="Arial" w:cs="Arial"/>
                <w:b/>
                <w:sz w:val="18"/>
                <w:lang w:val="de-DE"/>
              </w:rPr>
              <w:t>e</w:t>
            </w:r>
            <w:r w:rsidRPr="00812708">
              <w:rPr>
                <w:rFonts w:ascii="Arial" w:hAnsi="Arial" w:cs="Arial"/>
                <w:b/>
                <w:sz w:val="18"/>
              </w:rPr>
              <w:t>-</w:t>
            </w:r>
            <w:r w:rsidRPr="00EE3365">
              <w:rPr>
                <w:rFonts w:ascii="Arial" w:hAnsi="Arial" w:cs="Arial"/>
                <w:b/>
                <w:sz w:val="18"/>
                <w:lang w:val="de-DE"/>
              </w:rPr>
              <w:t>mail</w:t>
            </w:r>
            <w:r w:rsidRPr="00812708">
              <w:rPr>
                <w:rFonts w:ascii="Arial" w:hAnsi="Arial" w:cs="Arial"/>
                <w:b/>
                <w:sz w:val="18"/>
              </w:rPr>
              <w:t>:</w:t>
            </w:r>
            <w:r w:rsidRPr="00812708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proofErr w:type="spellStart"/>
            <w:r w:rsidRPr="00EE3365">
              <w:rPr>
                <w:rFonts w:ascii="Arial" w:hAnsi="Arial" w:cs="Arial"/>
                <w:b/>
                <w:sz w:val="18"/>
                <w:lang w:val="en-US"/>
              </w:rPr>
              <w:t>pronoiapatras</w:t>
            </w:r>
            <w:proofErr w:type="spellEnd"/>
            <w:r w:rsidRPr="00812708">
              <w:rPr>
                <w:rFonts w:ascii="Arial" w:hAnsi="Arial" w:cs="Arial"/>
                <w:b/>
                <w:sz w:val="18"/>
              </w:rPr>
              <w:t>@</w:t>
            </w:r>
            <w:proofErr w:type="spellStart"/>
            <w:r w:rsidRPr="00EE3365">
              <w:rPr>
                <w:rFonts w:ascii="Arial" w:hAnsi="Arial" w:cs="Arial"/>
                <w:b/>
                <w:sz w:val="18"/>
                <w:lang w:val="en-US"/>
              </w:rPr>
              <w:t>gmail</w:t>
            </w:r>
            <w:proofErr w:type="spellEnd"/>
            <w:r w:rsidRPr="00812708">
              <w:rPr>
                <w:rFonts w:ascii="Arial" w:hAnsi="Arial" w:cs="Arial"/>
                <w:b/>
                <w:sz w:val="18"/>
              </w:rPr>
              <w:t>.</w:t>
            </w:r>
            <w:r w:rsidRPr="00EE3365">
              <w:rPr>
                <w:rFonts w:ascii="Arial" w:hAnsi="Arial" w:cs="Arial"/>
                <w:b/>
                <w:sz w:val="18"/>
                <w:lang w:val="en-US"/>
              </w:rPr>
              <w:t>com</w:t>
            </w:r>
            <w:r w:rsidRPr="00812708">
              <w:rPr>
                <w:rFonts w:ascii="Arial" w:hAnsi="Arial" w:cs="Arial"/>
                <w:b/>
                <w:sz w:val="18"/>
              </w:rPr>
              <w:t>)</w:t>
            </w:r>
          </w:p>
          <w:p w:rsidR="00812708" w:rsidRPr="00812708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Pr="005C5450" w:rsidRDefault="00812708" w:rsidP="0080794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Τμηματάρχης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12708" w:rsidRPr="00111165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Pr="00111165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Pr="00111165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Default="00812708" w:rsidP="00807940">
            <w:pPr>
              <w:rPr>
                <w:rFonts w:ascii="Arial" w:hAnsi="Arial" w:cs="Arial"/>
                <w:b/>
                <w:sz w:val="18"/>
              </w:rPr>
            </w:pPr>
            <w:r w:rsidRPr="003934E7">
              <w:rPr>
                <w:rFonts w:ascii="Arial" w:hAnsi="Arial" w:cs="Arial"/>
                <w:b/>
                <w:sz w:val="18"/>
              </w:rPr>
              <w:t xml:space="preserve">   </w:t>
            </w:r>
          </w:p>
          <w:p w:rsidR="00812708" w:rsidRPr="00111165" w:rsidRDefault="00812708" w:rsidP="00807940">
            <w:pPr>
              <w:rPr>
                <w:rFonts w:ascii="Arial" w:hAnsi="Arial" w:cs="Arial"/>
                <w:b/>
                <w:sz w:val="18"/>
              </w:rPr>
            </w:pPr>
            <w:r w:rsidRPr="003934E7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         </w:t>
            </w:r>
            <w:r w:rsidRPr="00111165">
              <w:rPr>
                <w:rFonts w:ascii="Arial" w:hAnsi="Arial" w:cs="Arial"/>
                <w:b/>
                <w:sz w:val="18"/>
              </w:rPr>
              <w:t>Καμπούρη</w:t>
            </w:r>
          </w:p>
          <w:p w:rsidR="00812708" w:rsidRPr="00111165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Pr="00111165" w:rsidRDefault="00812708" w:rsidP="00807940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12708" w:rsidRPr="00111165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Pr="00111165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Pr="00111165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Default="00812708" w:rsidP="0080794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  <w:lang w:val="en-US"/>
              </w:rPr>
              <w:t xml:space="preserve">    </w:t>
            </w:r>
          </w:p>
          <w:p w:rsidR="00812708" w:rsidRPr="00111165" w:rsidRDefault="00812708" w:rsidP="0080794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</w:t>
            </w:r>
            <w:r>
              <w:rPr>
                <w:rFonts w:ascii="Arial" w:hAnsi="Arial" w:cs="Arial"/>
                <w:b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sz w:val="18"/>
              </w:rPr>
              <w:t>Μαρία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08" w:rsidRPr="00111165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2708" w:rsidRPr="00111165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2708" w:rsidRPr="00111165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2708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2708" w:rsidRPr="00111165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2610 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 xml:space="preserve">-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450283</w:t>
            </w:r>
          </w:p>
          <w:p w:rsidR="00812708" w:rsidRPr="00111165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2708" w:rsidRPr="00111165" w:rsidRDefault="00812708" w:rsidP="00807940">
            <w:pPr>
              <w:jc w:val="center"/>
              <w:rPr>
                <w:rFonts w:ascii="Arial" w:hAnsi="Arial" w:cs="Arial"/>
                <w:b/>
                <w:color w:val="333333"/>
                <w:sz w:val="18"/>
              </w:rPr>
            </w:pPr>
          </w:p>
        </w:tc>
      </w:tr>
      <w:tr w:rsidR="00812708" w:rsidRPr="00111165" w:rsidTr="00807940">
        <w:trPr>
          <w:trHeight w:val="61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F77" w:rsidRDefault="00DE6F77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Pr="003934E7" w:rsidRDefault="00812708" w:rsidP="0080794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Γραφείο Ε.Ε.Ε. και Στέγασης </w:t>
            </w:r>
          </w:p>
          <w:p w:rsidR="009F66D7" w:rsidRPr="009F66D7" w:rsidRDefault="00FC65DB" w:rsidP="00807940">
            <w:pPr>
              <w:rPr>
                <w:rFonts w:ascii="Arial" w:hAnsi="Arial" w:cs="Arial"/>
                <w:b/>
                <w:sz w:val="18"/>
                <w:lang w:val="en-US"/>
              </w:rPr>
            </w:pPr>
            <w:hyperlink r:id="rId94" w:history="1">
              <w:r w:rsidR="009F66D7" w:rsidRPr="003C7A11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ameapronoia@patras.gr</w:t>
              </w:r>
            </w:hyperlink>
          </w:p>
          <w:p w:rsidR="00812708" w:rsidRPr="009F66D7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Default="00812708" w:rsidP="00807940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12708" w:rsidRPr="00E73AF5" w:rsidRDefault="00812708" w:rsidP="00807940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12708" w:rsidRPr="00E73AF5" w:rsidRDefault="00812708" w:rsidP="00807940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08" w:rsidRPr="00812708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812708" w:rsidRPr="00111165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-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462228</w:t>
            </w:r>
          </w:p>
          <w:p w:rsidR="00812708" w:rsidRPr="00111165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2708" w:rsidRPr="00111165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</w:tr>
      <w:tr w:rsidR="00812708" w:rsidRPr="00111165" w:rsidTr="00807940">
        <w:trPr>
          <w:trHeight w:val="63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F77" w:rsidRDefault="00DE6F77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Pr="003934E7" w:rsidRDefault="00BA46EE" w:rsidP="0080794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Γραφείο Ανασφάλι</w:t>
            </w:r>
            <w:r w:rsidR="00812708">
              <w:rPr>
                <w:rFonts w:ascii="Arial" w:hAnsi="Arial" w:cs="Arial"/>
                <w:b/>
                <w:sz w:val="18"/>
              </w:rPr>
              <w:t xml:space="preserve">στων </w:t>
            </w:r>
          </w:p>
          <w:p w:rsidR="00812708" w:rsidRPr="00812708" w:rsidRDefault="00812708" w:rsidP="00807940">
            <w:pPr>
              <w:rPr>
                <w:rFonts w:ascii="Arial" w:hAnsi="Arial" w:cs="Arial"/>
                <w:b/>
                <w:sz w:val="18"/>
              </w:rPr>
            </w:pPr>
            <w:r w:rsidRPr="00812708">
              <w:rPr>
                <w:rFonts w:ascii="Arial" w:hAnsi="Arial" w:cs="Arial"/>
                <w:b/>
                <w:sz w:val="18"/>
              </w:rPr>
              <w:t>(</w:t>
            </w:r>
            <w:r>
              <w:rPr>
                <w:rFonts w:ascii="Arial" w:hAnsi="Arial" w:cs="Arial"/>
                <w:b/>
                <w:sz w:val="18"/>
                <w:lang w:val="en-US"/>
              </w:rPr>
              <w:t>e</w:t>
            </w:r>
            <w:r w:rsidRPr="0081270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lang w:val="en-US"/>
              </w:rPr>
              <w:t>mail</w:t>
            </w:r>
            <w:r w:rsidRPr="00812708">
              <w:rPr>
                <w:rFonts w:ascii="Arial" w:hAnsi="Arial" w:cs="Arial"/>
                <w:b/>
                <w:sz w:val="18"/>
              </w:rPr>
              <w:t xml:space="preserve"> : </w:t>
            </w:r>
            <w:r>
              <w:rPr>
                <w:rFonts w:ascii="Arial" w:hAnsi="Arial" w:cs="Arial"/>
                <w:b/>
                <w:sz w:val="18"/>
                <w:lang w:val="en-US"/>
              </w:rPr>
              <w:t>v</w:t>
            </w:r>
            <w:r w:rsidRPr="00812708">
              <w:rPr>
                <w:rFonts w:ascii="Arial" w:hAnsi="Arial" w:cs="Arial"/>
                <w:b/>
                <w:sz w:val="18"/>
              </w:rPr>
              <w:t>.</w:t>
            </w:r>
            <w:proofErr w:type="spellStart"/>
            <w:r>
              <w:rPr>
                <w:rFonts w:ascii="Arial" w:hAnsi="Arial" w:cs="Arial"/>
                <w:b/>
                <w:sz w:val="18"/>
                <w:lang w:val="en-US"/>
              </w:rPr>
              <w:t>pronia</w:t>
            </w:r>
            <w:proofErr w:type="spellEnd"/>
            <w:r w:rsidRPr="00812708">
              <w:rPr>
                <w:rFonts w:ascii="Arial" w:hAnsi="Arial" w:cs="Arial"/>
                <w:b/>
                <w:sz w:val="18"/>
              </w:rPr>
              <w:t>@</w:t>
            </w:r>
            <w:proofErr w:type="spellStart"/>
            <w:r>
              <w:rPr>
                <w:rFonts w:ascii="Arial" w:hAnsi="Arial" w:cs="Arial"/>
                <w:b/>
                <w:sz w:val="18"/>
                <w:lang w:val="en-US"/>
              </w:rPr>
              <w:t>patras</w:t>
            </w:r>
            <w:proofErr w:type="spellEnd"/>
            <w:r w:rsidRPr="00812708">
              <w:rPr>
                <w:rFonts w:ascii="Arial" w:hAnsi="Arial" w:cs="Arial"/>
                <w:b/>
                <w:sz w:val="18"/>
              </w:rPr>
              <w:t>.</w:t>
            </w:r>
            <w:r>
              <w:rPr>
                <w:rFonts w:ascii="Arial" w:hAnsi="Arial" w:cs="Arial"/>
                <w:b/>
                <w:sz w:val="18"/>
                <w:lang w:val="en-US"/>
              </w:rPr>
              <w:t>gr</w:t>
            </w:r>
            <w:r w:rsidRPr="00812708">
              <w:rPr>
                <w:rFonts w:ascii="Arial" w:hAnsi="Arial" w:cs="Arial"/>
                <w:b/>
                <w:sz w:val="18"/>
              </w:rPr>
              <w:t>)</w:t>
            </w:r>
          </w:p>
          <w:p w:rsidR="00812708" w:rsidRPr="00812708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12708" w:rsidRPr="00812708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12708" w:rsidRPr="00812708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08" w:rsidRPr="00111165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 xml:space="preserve">-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454609</w:t>
            </w:r>
          </w:p>
          <w:p w:rsidR="00812708" w:rsidRPr="00111165" w:rsidRDefault="00D165B8" w:rsidP="00807940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</w:t>
            </w:r>
            <w:r w:rsidR="00812708"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812708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="00812708">
              <w:rPr>
                <w:rFonts w:ascii="Arial" w:hAnsi="Arial" w:cs="Arial"/>
                <w:b/>
                <w:color w:val="0000FF"/>
                <w:sz w:val="18"/>
              </w:rPr>
              <w:t xml:space="preserve">- </w:t>
            </w:r>
            <w:r w:rsidR="00812708" w:rsidRPr="00111165">
              <w:rPr>
                <w:rFonts w:ascii="Arial" w:hAnsi="Arial" w:cs="Arial"/>
                <w:b/>
                <w:color w:val="0000FF"/>
                <w:sz w:val="18"/>
              </w:rPr>
              <w:t>462350</w:t>
            </w:r>
          </w:p>
          <w:p w:rsidR="00812708" w:rsidRPr="00111165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</w:tr>
      <w:tr w:rsidR="00812708" w:rsidRPr="00111165" w:rsidTr="00807940">
        <w:trPr>
          <w:trHeight w:val="61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F77" w:rsidRDefault="00DE6F77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Default="00812708" w:rsidP="0080794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Γραφείο ΜΦΠΑΔ</w:t>
            </w:r>
          </w:p>
          <w:p w:rsidR="00812708" w:rsidRDefault="00FC65DB" w:rsidP="00807940">
            <w:pPr>
              <w:rPr>
                <w:rFonts w:ascii="Arial" w:hAnsi="Arial" w:cs="Arial"/>
                <w:b/>
                <w:sz w:val="18"/>
              </w:rPr>
            </w:pPr>
            <w:hyperlink r:id="rId95" w:history="1">
              <w:r w:rsidR="009F66D7" w:rsidRPr="003C7A11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pronoiapatras</w:t>
              </w:r>
              <w:r w:rsidR="009F66D7" w:rsidRPr="003C7A11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9F66D7" w:rsidRPr="003C7A11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gmail</w:t>
              </w:r>
              <w:r w:rsidR="009F66D7" w:rsidRPr="003C7A11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9F66D7" w:rsidRPr="003C7A11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com</w:t>
              </w:r>
            </w:hyperlink>
          </w:p>
          <w:p w:rsidR="00812708" w:rsidRPr="00812708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12708" w:rsidRPr="00812708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12708" w:rsidRPr="00812708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08" w:rsidRPr="00812708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2708" w:rsidRPr="00111165" w:rsidRDefault="00D165B8" w:rsidP="00807940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</w:t>
            </w:r>
            <w:r w:rsidR="00812708"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812708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="00812708">
              <w:rPr>
                <w:rFonts w:ascii="Arial" w:hAnsi="Arial" w:cs="Arial"/>
                <w:b/>
                <w:color w:val="0000FF"/>
                <w:sz w:val="18"/>
              </w:rPr>
              <w:t xml:space="preserve">- </w:t>
            </w:r>
            <w:r w:rsidR="00812708" w:rsidRPr="00111165">
              <w:rPr>
                <w:rFonts w:ascii="Arial" w:hAnsi="Arial" w:cs="Arial"/>
                <w:b/>
                <w:color w:val="0000FF"/>
                <w:sz w:val="18"/>
              </w:rPr>
              <w:t>454609</w:t>
            </w:r>
          </w:p>
          <w:p w:rsidR="00812708" w:rsidRPr="00111165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</w:tr>
      <w:tr w:rsidR="00812708" w:rsidRPr="00111165" w:rsidTr="009F66D7">
        <w:trPr>
          <w:trHeight w:val="108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708" w:rsidRDefault="00812708" w:rsidP="00807940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812708" w:rsidRPr="00111165" w:rsidRDefault="00812708" w:rsidP="00807940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Κοινωνικ</w:t>
            </w:r>
            <w:r>
              <w:rPr>
                <w:rFonts w:ascii="Arial" w:hAnsi="Arial" w:cs="Arial"/>
                <w:b/>
                <w:sz w:val="18"/>
              </w:rPr>
              <w:t>ές/οι</w:t>
            </w:r>
            <w:r w:rsidRPr="00111165">
              <w:rPr>
                <w:rFonts w:ascii="Arial" w:hAnsi="Arial" w:cs="Arial"/>
                <w:b/>
                <w:sz w:val="18"/>
              </w:rPr>
              <w:t xml:space="preserve"> Λειτουργοί</w:t>
            </w:r>
          </w:p>
          <w:p w:rsidR="00812708" w:rsidRPr="00111165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12708" w:rsidRPr="00111165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12708" w:rsidRPr="00111165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08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2708" w:rsidRPr="00111165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2610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-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454439</w:t>
            </w:r>
          </w:p>
          <w:p w:rsidR="00812708" w:rsidRPr="00111165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-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462098</w:t>
            </w:r>
          </w:p>
          <w:p w:rsidR="00812708" w:rsidRPr="00111165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2610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-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450283</w:t>
            </w:r>
          </w:p>
          <w:p w:rsidR="00812708" w:rsidRPr="003934E7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</w:tr>
      <w:tr w:rsidR="00812708" w:rsidRPr="00111165" w:rsidTr="00807940">
        <w:tc>
          <w:tcPr>
            <w:tcW w:w="5104" w:type="dxa"/>
            <w:tcBorders>
              <w:top w:val="single" w:sz="4" w:space="0" w:color="auto"/>
            </w:tcBorders>
          </w:tcPr>
          <w:p w:rsidR="00812708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Pr="00514749" w:rsidRDefault="00812708" w:rsidP="00807940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514749">
              <w:rPr>
                <w:rFonts w:ascii="Arial" w:hAnsi="Arial" w:cs="Arial"/>
                <w:b/>
                <w:sz w:val="18"/>
                <w:u w:val="single"/>
              </w:rPr>
              <w:t>ΤΜΗΜΑ ΕΘΕΛΟΝΤΙΣΜΟΥ ΚΑΙ ΠΟΛΙΤΙΚΗΣ ΙΣΟΤΗΤΑΣ</w:t>
            </w:r>
          </w:p>
          <w:p w:rsidR="009F66D7" w:rsidRDefault="009F66D7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9F66D7" w:rsidRPr="009F66D7" w:rsidRDefault="00FC65DB" w:rsidP="00807940">
            <w:pPr>
              <w:rPr>
                <w:rFonts w:ascii="Arial" w:hAnsi="Arial" w:cs="Arial"/>
                <w:b/>
                <w:color w:val="1F497D"/>
                <w:sz w:val="20"/>
                <w:szCs w:val="20"/>
                <w:u w:val="single"/>
              </w:rPr>
            </w:pPr>
            <w:hyperlink r:id="rId96" w:history="1">
              <w:r w:rsidR="00812708" w:rsidRPr="009F66D7">
                <w:rPr>
                  <w:rStyle w:val="-"/>
                  <w:rFonts w:ascii="Arial" w:hAnsi="Arial" w:cs="Arial"/>
                  <w:b/>
                  <w:color w:val="1F497D"/>
                  <w:sz w:val="20"/>
                  <w:szCs w:val="20"/>
                  <w:lang w:val="en-US"/>
                </w:rPr>
                <w:t>ethelodespatras</w:t>
              </w:r>
              <w:r w:rsidR="00812708" w:rsidRPr="009F66D7">
                <w:rPr>
                  <w:rStyle w:val="-"/>
                  <w:rFonts w:ascii="Arial" w:hAnsi="Arial" w:cs="Arial"/>
                  <w:b/>
                  <w:color w:val="1F497D"/>
                  <w:sz w:val="20"/>
                  <w:szCs w:val="20"/>
                </w:rPr>
                <w:t>@</w:t>
              </w:r>
              <w:r w:rsidR="00812708" w:rsidRPr="009F66D7">
                <w:rPr>
                  <w:rStyle w:val="-"/>
                  <w:rFonts w:ascii="Arial" w:hAnsi="Arial" w:cs="Arial"/>
                  <w:b/>
                  <w:color w:val="1F497D"/>
                  <w:sz w:val="20"/>
                  <w:szCs w:val="20"/>
                  <w:lang w:val="en-US"/>
                </w:rPr>
                <w:t>gmail</w:t>
              </w:r>
              <w:r w:rsidR="00812708" w:rsidRPr="009F66D7">
                <w:rPr>
                  <w:rStyle w:val="-"/>
                  <w:rFonts w:ascii="Arial" w:hAnsi="Arial" w:cs="Arial"/>
                  <w:b/>
                  <w:color w:val="1F497D"/>
                  <w:sz w:val="20"/>
                  <w:szCs w:val="20"/>
                </w:rPr>
                <w:t>.</w:t>
              </w:r>
              <w:r w:rsidR="00812708" w:rsidRPr="009F66D7">
                <w:rPr>
                  <w:rStyle w:val="-"/>
                  <w:rFonts w:ascii="Arial" w:hAnsi="Arial" w:cs="Arial"/>
                  <w:b/>
                  <w:color w:val="1F497D"/>
                  <w:sz w:val="20"/>
                  <w:szCs w:val="20"/>
                  <w:lang w:val="en-US"/>
                </w:rPr>
                <w:t>com</w:t>
              </w:r>
            </w:hyperlink>
          </w:p>
          <w:p w:rsidR="009F66D7" w:rsidRPr="00812708" w:rsidRDefault="009F66D7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9F66D7" w:rsidRDefault="009F66D7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Default="00812708" w:rsidP="0080794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Τμηματάρχης </w:t>
            </w:r>
          </w:p>
          <w:p w:rsidR="00812708" w:rsidRPr="00514749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Pr="009F66D7" w:rsidRDefault="00812708" w:rsidP="00807940">
            <w:pPr>
              <w:rPr>
                <w:rFonts w:ascii="Arial" w:hAnsi="Arial" w:cs="Arial"/>
                <w:b/>
                <w:sz w:val="18"/>
              </w:rPr>
            </w:pPr>
            <w:r w:rsidRPr="00DC1F57">
              <w:rPr>
                <w:rFonts w:ascii="Arial" w:hAnsi="Arial" w:cs="Arial"/>
                <w:b/>
                <w:sz w:val="18"/>
              </w:rPr>
              <w:t>Ιματιοθήκη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12708" w:rsidRPr="009F66D7" w:rsidRDefault="00812708" w:rsidP="00807940">
            <w:pPr>
              <w:rPr>
                <w:rFonts w:ascii="Arial" w:hAnsi="Arial" w:cs="Arial"/>
                <w:sz w:val="18"/>
              </w:rPr>
            </w:pPr>
          </w:p>
          <w:p w:rsidR="00812708" w:rsidRPr="009F66D7" w:rsidRDefault="00812708" w:rsidP="00807940">
            <w:pPr>
              <w:rPr>
                <w:rFonts w:ascii="Arial" w:hAnsi="Arial" w:cs="Arial"/>
                <w:sz w:val="18"/>
              </w:rPr>
            </w:pPr>
          </w:p>
          <w:p w:rsidR="00812708" w:rsidRPr="009F66D7" w:rsidRDefault="00812708" w:rsidP="00807940">
            <w:pPr>
              <w:rPr>
                <w:rFonts w:ascii="Arial" w:hAnsi="Arial" w:cs="Arial"/>
                <w:sz w:val="18"/>
              </w:rPr>
            </w:pPr>
          </w:p>
          <w:p w:rsidR="00812708" w:rsidRDefault="00812708" w:rsidP="00807940">
            <w:pPr>
              <w:rPr>
                <w:rFonts w:ascii="Arial" w:hAnsi="Arial" w:cs="Arial"/>
                <w:b/>
                <w:sz w:val="18"/>
              </w:rPr>
            </w:pPr>
            <w:r w:rsidRPr="009F66D7">
              <w:rPr>
                <w:rFonts w:ascii="Arial" w:hAnsi="Arial" w:cs="Arial"/>
                <w:b/>
                <w:sz w:val="18"/>
              </w:rPr>
              <w:t xml:space="preserve">      </w:t>
            </w:r>
          </w:p>
          <w:p w:rsidR="00812708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Pr="00111165" w:rsidRDefault="00812708" w:rsidP="0080794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   </w:t>
            </w:r>
            <w:r w:rsidRPr="009F66D7">
              <w:rPr>
                <w:rFonts w:ascii="Arial" w:hAnsi="Arial" w:cs="Arial"/>
                <w:b/>
                <w:sz w:val="18"/>
              </w:rPr>
              <w:t xml:space="preserve">  </w:t>
            </w:r>
            <w:r w:rsidRPr="00111165">
              <w:rPr>
                <w:rFonts w:ascii="Arial" w:hAnsi="Arial" w:cs="Arial"/>
                <w:b/>
                <w:sz w:val="18"/>
              </w:rPr>
              <w:t>Μπαλάσκας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12708" w:rsidRPr="00111165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Pr="00111165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Pr="00111165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Default="00812708" w:rsidP="0080794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</w:t>
            </w:r>
          </w:p>
          <w:p w:rsidR="00812708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Pr="00111165" w:rsidRDefault="00812708" w:rsidP="0080794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</w:t>
            </w:r>
            <w:r w:rsidRPr="00111165">
              <w:rPr>
                <w:rFonts w:ascii="Arial" w:hAnsi="Arial" w:cs="Arial"/>
                <w:b/>
                <w:sz w:val="18"/>
              </w:rPr>
              <w:t>Θεόδωρος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12708" w:rsidRPr="00111165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2708" w:rsidRPr="00111165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2708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812708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2708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2708" w:rsidRPr="00DC1F57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2610 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>- 454488</w:t>
            </w:r>
          </w:p>
          <w:p w:rsidR="00812708" w:rsidRPr="00111165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812708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2708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2708" w:rsidRPr="00DC1F57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2610 - 243 255</w:t>
            </w:r>
          </w:p>
          <w:p w:rsidR="00812708" w:rsidRPr="009F66D7" w:rsidRDefault="00812708" w:rsidP="009F66D7">
            <w:pPr>
              <w:rPr>
                <w:rFonts w:ascii="Arial" w:hAnsi="Arial" w:cs="Arial"/>
                <w:b/>
                <w:color w:val="333333"/>
                <w:sz w:val="18"/>
              </w:rPr>
            </w:pPr>
          </w:p>
        </w:tc>
      </w:tr>
      <w:tr w:rsidR="00812708" w:rsidRPr="00111165" w:rsidTr="00807940">
        <w:tc>
          <w:tcPr>
            <w:tcW w:w="5104" w:type="dxa"/>
          </w:tcPr>
          <w:p w:rsidR="00812708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Pr="00514749" w:rsidRDefault="00812708" w:rsidP="00807940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514749">
              <w:rPr>
                <w:rFonts w:ascii="Arial" w:hAnsi="Arial" w:cs="Arial"/>
                <w:b/>
                <w:sz w:val="18"/>
                <w:u w:val="single"/>
              </w:rPr>
              <w:t xml:space="preserve">ΤΜΗΜΑ ΒΟΗΘΕΙΑ ΣΤΟ ΣΠΙΤΙ </w:t>
            </w:r>
          </w:p>
          <w:p w:rsidR="00812708" w:rsidRDefault="00FC65DB" w:rsidP="00807940">
            <w:pPr>
              <w:rPr>
                <w:rFonts w:ascii="Arial" w:hAnsi="Arial" w:cs="Arial"/>
                <w:b/>
                <w:sz w:val="18"/>
              </w:rPr>
            </w:pPr>
            <w:hyperlink r:id="rId97" w:history="1">
              <w:r w:rsidR="009F66D7" w:rsidRPr="003C7A11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m</w:t>
              </w:r>
              <w:r w:rsidR="009F66D7" w:rsidRPr="003C7A11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9F66D7" w:rsidRPr="003C7A11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golfino</w:t>
              </w:r>
              <w:r w:rsidR="009F66D7" w:rsidRPr="003C7A11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9F66D7" w:rsidRPr="003C7A11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patras</w:t>
              </w:r>
              <w:r w:rsidR="009F66D7" w:rsidRPr="003C7A11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9F66D7" w:rsidRPr="003C7A11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gr</w:t>
              </w:r>
            </w:hyperlink>
          </w:p>
          <w:p w:rsidR="009F66D7" w:rsidRPr="00812708" w:rsidRDefault="009F66D7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Default="00812708" w:rsidP="00807940">
            <w:pPr>
              <w:rPr>
                <w:rFonts w:ascii="Arial" w:hAnsi="Arial" w:cs="Arial"/>
                <w:b/>
                <w:sz w:val="18"/>
              </w:rPr>
            </w:pPr>
            <w:r w:rsidRPr="0081270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Αναπληρώτρια Τμηματάρχης </w:t>
            </w:r>
          </w:p>
          <w:p w:rsidR="00812708" w:rsidRPr="00111165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812708" w:rsidRDefault="00812708" w:rsidP="00807940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2708" w:rsidRDefault="00812708" w:rsidP="00807940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2708" w:rsidRDefault="00812708" w:rsidP="00807940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2708" w:rsidRDefault="00812708" w:rsidP="00807940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</w:p>
          <w:p w:rsidR="0030285F" w:rsidRDefault="00812708" w:rsidP="00807940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Γκολφινοπούλου</w:t>
            </w:r>
          </w:p>
          <w:p w:rsidR="0030285F" w:rsidRDefault="0030285F" w:rsidP="00807940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2708" w:rsidRPr="009371CB" w:rsidRDefault="00812708" w:rsidP="00807940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0285F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1559" w:type="dxa"/>
          </w:tcPr>
          <w:p w:rsidR="00812708" w:rsidRDefault="00812708" w:rsidP="008079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2708" w:rsidRDefault="00812708" w:rsidP="008079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2708" w:rsidRDefault="00812708" w:rsidP="008079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2708" w:rsidRDefault="00812708" w:rsidP="0080794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 </w:t>
            </w:r>
          </w:p>
          <w:p w:rsidR="00812708" w:rsidRDefault="00812708" w:rsidP="0080794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Μαρία </w:t>
            </w:r>
          </w:p>
          <w:p w:rsidR="00F8033A" w:rsidRDefault="00F8033A" w:rsidP="008079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8033A" w:rsidRPr="009371CB" w:rsidRDefault="00F8033A" w:rsidP="0080794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1701" w:type="dxa"/>
            <w:tcBorders>
              <w:left w:val="nil"/>
            </w:tcBorders>
          </w:tcPr>
          <w:p w:rsidR="00812708" w:rsidRPr="00111165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2708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2708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2708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2708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2610 </w:t>
            </w: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>-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454</w:t>
            </w: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>160</w:t>
            </w:r>
          </w:p>
          <w:p w:rsidR="00F8033A" w:rsidRDefault="00F8033A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8033A" w:rsidRPr="00111165" w:rsidRDefault="00F8033A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C4799E">
              <w:rPr>
                <w:rFonts w:ascii="Arial" w:hAnsi="Arial" w:cs="Arial"/>
                <w:b/>
                <w:color w:val="0000FF"/>
                <w:sz w:val="18"/>
              </w:rPr>
              <w:t xml:space="preserve">2610 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 xml:space="preserve">– </w:t>
            </w:r>
            <w:r w:rsidRPr="00C4799E">
              <w:rPr>
                <w:rFonts w:ascii="Arial" w:hAnsi="Arial" w:cs="Arial"/>
                <w:b/>
                <w:color w:val="0000FF"/>
                <w:sz w:val="18"/>
              </w:rPr>
              <w:t>454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Pr="00C4799E">
              <w:rPr>
                <w:rFonts w:ascii="Arial" w:hAnsi="Arial" w:cs="Arial"/>
                <w:b/>
                <w:color w:val="0000FF"/>
                <w:sz w:val="18"/>
              </w:rPr>
              <w:t>488</w:t>
            </w:r>
          </w:p>
        </w:tc>
      </w:tr>
      <w:tr w:rsidR="00812708" w:rsidRPr="00111165" w:rsidTr="00807940">
        <w:tc>
          <w:tcPr>
            <w:tcW w:w="5104" w:type="dxa"/>
          </w:tcPr>
          <w:p w:rsidR="00DE6F77" w:rsidRDefault="00DE6F77" w:rsidP="005C5450">
            <w:pPr>
              <w:pStyle w:val="ab"/>
              <w:shd w:val="clear" w:color="auto" w:fill="EFEFEF"/>
              <w:spacing w:after="100" w:afterAutospacing="1" w:line="240" w:lineRule="auto"/>
              <w:ind w:left="0"/>
              <w:rPr>
                <w:rFonts w:ascii="Arial" w:hAnsi="Arial" w:cs="Arial"/>
                <w:b/>
                <w:sz w:val="18"/>
              </w:rPr>
            </w:pPr>
          </w:p>
          <w:p w:rsidR="009F66D7" w:rsidRPr="004003D2" w:rsidRDefault="00812708" w:rsidP="005C5450">
            <w:pPr>
              <w:pStyle w:val="ab"/>
              <w:shd w:val="clear" w:color="auto" w:fill="EFEFEF"/>
              <w:spacing w:after="100" w:afterAutospacing="1" w:line="240" w:lineRule="auto"/>
              <w:ind w:left="0"/>
            </w:pPr>
            <w:r w:rsidRPr="004003D2">
              <w:rPr>
                <w:rFonts w:ascii="Arial" w:hAnsi="Arial" w:cs="Arial"/>
                <w:b/>
                <w:sz w:val="18"/>
              </w:rPr>
              <w:t xml:space="preserve">ΒΟΗΘΕΙΑ ΣΤΟ ΣΠΙΤΙ  - ΔΟΜΗ ΝΟΤΙΟΥ ΤΟΜΕΑ </w:t>
            </w:r>
            <w:r w:rsidRPr="004003D2">
              <w:t xml:space="preserve">(Ελ. </w:t>
            </w:r>
            <w:r w:rsidRPr="004003D2">
              <w:rPr>
                <w:rFonts w:ascii="Arial" w:hAnsi="Arial" w:cs="Arial"/>
                <w:sz w:val="18"/>
                <w:szCs w:val="18"/>
              </w:rPr>
              <w:t>Βενιζέλου 38 &amp; Σολωμού - στο κτήριο του Κέντρου Κοινότητας)</w:t>
            </w:r>
          </w:p>
          <w:p w:rsidR="00812708" w:rsidRPr="009F66D7" w:rsidRDefault="00FC65DB" w:rsidP="005C5450">
            <w:pPr>
              <w:pStyle w:val="ab"/>
              <w:shd w:val="clear" w:color="auto" w:fill="EFEFEF"/>
              <w:spacing w:after="100" w:afterAutospacing="1" w:line="240" w:lineRule="auto"/>
              <w:ind w:left="0"/>
              <w:rPr>
                <w:b/>
                <w:color w:val="1F497D"/>
                <w:sz w:val="18"/>
                <w:szCs w:val="18"/>
                <w:u w:val="single"/>
              </w:rPr>
            </w:pPr>
            <w:hyperlink r:id="rId98" w:history="1">
              <w:r w:rsidR="00812708" w:rsidRPr="004003D2">
                <w:rPr>
                  <w:rStyle w:val="-"/>
                  <w:rFonts w:ascii="Arial" w:eastAsia="Times New Roman" w:hAnsi="Arial" w:cs="Arial"/>
                  <w:b/>
                  <w:color w:val="1F497D"/>
                  <w:sz w:val="18"/>
                  <w:szCs w:val="18"/>
                  <w:lang w:val="en-US" w:eastAsia="el-GR"/>
                </w:rPr>
                <w:t>bbspatras</w:t>
              </w:r>
              <w:r w:rsidR="00812708" w:rsidRPr="004003D2">
                <w:rPr>
                  <w:rStyle w:val="-"/>
                  <w:rFonts w:ascii="Arial" w:eastAsia="Times New Roman" w:hAnsi="Arial" w:cs="Arial"/>
                  <w:b/>
                  <w:color w:val="1F497D"/>
                  <w:sz w:val="18"/>
                  <w:szCs w:val="18"/>
                  <w:lang w:eastAsia="el-GR"/>
                </w:rPr>
                <w:t>@</w:t>
              </w:r>
              <w:r w:rsidR="00812708" w:rsidRPr="004003D2">
                <w:rPr>
                  <w:rStyle w:val="-"/>
                  <w:rFonts w:ascii="Arial" w:eastAsia="Times New Roman" w:hAnsi="Arial" w:cs="Arial"/>
                  <w:b/>
                  <w:color w:val="1F497D"/>
                  <w:sz w:val="18"/>
                  <w:szCs w:val="18"/>
                  <w:lang w:val="en-US" w:eastAsia="el-GR"/>
                </w:rPr>
                <w:t>gmail</w:t>
              </w:r>
              <w:r w:rsidR="00812708" w:rsidRPr="004003D2">
                <w:rPr>
                  <w:rStyle w:val="-"/>
                  <w:rFonts w:ascii="Arial" w:eastAsia="Times New Roman" w:hAnsi="Arial" w:cs="Arial"/>
                  <w:b/>
                  <w:color w:val="1F497D"/>
                  <w:sz w:val="18"/>
                  <w:szCs w:val="18"/>
                  <w:lang w:eastAsia="el-GR"/>
                </w:rPr>
                <w:t>.</w:t>
              </w:r>
              <w:r w:rsidR="00812708" w:rsidRPr="004003D2">
                <w:rPr>
                  <w:rStyle w:val="-"/>
                  <w:rFonts w:ascii="Arial" w:eastAsia="Times New Roman" w:hAnsi="Arial" w:cs="Arial"/>
                  <w:b/>
                  <w:color w:val="1F497D"/>
                  <w:sz w:val="18"/>
                  <w:szCs w:val="18"/>
                  <w:lang w:val="en-US" w:eastAsia="el-GR"/>
                </w:rPr>
                <w:t>com</w:t>
              </w:r>
            </w:hyperlink>
            <w:r w:rsidR="009F66D7" w:rsidRPr="004003D2">
              <w:rPr>
                <w:b/>
                <w:color w:val="1F497D"/>
                <w:sz w:val="18"/>
                <w:szCs w:val="18"/>
                <w:u w:val="single"/>
              </w:rPr>
              <w:t xml:space="preserve"> , </w:t>
            </w:r>
            <w:hyperlink r:id="rId99" w:history="1">
              <w:r w:rsidR="00812708" w:rsidRPr="004003D2">
                <w:rPr>
                  <w:rStyle w:val="-"/>
                  <w:b/>
                  <w:color w:val="17365D"/>
                  <w:sz w:val="20"/>
                  <w:szCs w:val="20"/>
                  <w:lang w:val="en-US"/>
                </w:rPr>
                <w:t>b</w:t>
              </w:r>
              <w:r w:rsidR="00812708" w:rsidRPr="004003D2">
                <w:rPr>
                  <w:rStyle w:val="-"/>
                  <w:b/>
                  <w:color w:val="17365D"/>
                  <w:sz w:val="20"/>
                  <w:szCs w:val="20"/>
                </w:rPr>
                <w:t>.</w:t>
              </w:r>
              <w:r w:rsidR="00812708" w:rsidRPr="004003D2">
                <w:rPr>
                  <w:rStyle w:val="-"/>
                  <w:b/>
                  <w:color w:val="17365D"/>
                  <w:sz w:val="20"/>
                  <w:szCs w:val="20"/>
                  <w:lang w:val="en-US"/>
                </w:rPr>
                <w:t>tsikriti</w:t>
              </w:r>
              <w:r w:rsidR="00812708" w:rsidRPr="004003D2">
                <w:rPr>
                  <w:rStyle w:val="-"/>
                  <w:b/>
                  <w:color w:val="17365D"/>
                  <w:sz w:val="20"/>
                  <w:szCs w:val="20"/>
                </w:rPr>
                <w:t>@</w:t>
              </w:r>
              <w:r w:rsidR="00812708" w:rsidRPr="004003D2">
                <w:rPr>
                  <w:rStyle w:val="-"/>
                  <w:b/>
                  <w:color w:val="17365D"/>
                  <w:sz w:val="20"/>
                  <w:szCs w:val="20"/>
                  <w:lang w:val="en-US"/>
                </w:rPr>
                <w:t>patras</w:t>
              </w:r>
              <w:r w:rsidR="00812708" w:rsidRPr="004003D2">
                <w:rPr>
                  <w:rStyle w:val="-"/>
                  <w:b/>
                  <w:color w:val="17365D"/>
                  <w:sz w:val="20"/>
                  <w:szCs w:val="20"/>
                </w:rPr>
                <w:t>.</w:t>
              </w:r>
              <w:r w:rsidR="00812708" w:rsidRPr="004003D2">
                <w:rPr>
                  <w:rStyle w:val="-"/>
                  <w:b/>
                  <w:color w:val="17365D"/>
                  <w:sz w:val="20"/>
                  <w:szCs w:val="20"/>
                  <w:lang w:val="en-US"/>
                </w:rPr>
                <w:t>gr</w:t>
              </w:r>
            </w:hyperlink>
          </w:p>
          <w:p w:rsidR="00812708" w:rsidRPr="00111165" w:rsidRDefault="00812708" w:rsidP="00807940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Υπεύθυνη –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111165">
              <w:rPr>
                <w:rFonts w:ascii="Arial" w:hAnsi="Arial" w:cs="Arial"/>
                <w:b/>
                <w:sz w:val="18"/>
              </w:rPr>
              <w:t xml:space="preserve">Κοινωνική Λειτουργός </w:t>
            </w:r>
          </w:p>
          <w:p w:rsidR="00812708" w:rsidRPr="00111165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812708" w:rsidRDefault="00812708" w:rsidP="00807940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2708" w:rsidRDefault="00812708" w:rsidP="00807940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2708" w:rsidRDefault="00812708" w:rsidP="00807940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2708" w:rsidRDefault="00812708" w:rsidP="00807940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2708" w:rsidRDefault="00812708" w:rsidP="00807940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2708" w:rsidRDefault="00812708" w:rsidP="00807940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2708" w:rsidRDefault="00812708" w:rsidP="00807940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2708" w:rsidRPr="009371CB" w:rsidRDefault="00C85843" w:rsidP="00807940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proofErr w:type="spellStart"/>
            <w:r w:rsidR="00812708" w:rsidRPr="009371CB">
              <w:rPr>
                <w:rFonts w:ascii="Arial" w:hAnsi="Arial" w:cs="Arial"/>
                <w:b/>
                <w:sz w:val="18"/>
                <w:szCs w:val="18"/>
              </w:rPr>
              <w:t>Τσιγκρίτη</w:t>
            </w:r>
            <w:proofErr w:type="spellEnd"/>
            <w:r w:rsidR="00812708" w:rsidRPr="009371C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812708" w:rsidRDefault="00812708" w:rsidP="008079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2708" w:rsidRDefault="00812708" w:rsidP="008079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2708" w:rsidRDefault="00812708" w:rsidP="008079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2708" w:rsidRDefault="00812708" w:rsidP="008079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2708" w:rsidRDefault="00812708" w:rsidP="008079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2708" w:rsidRDefault="00812708" w:rsidP="008079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2708" w:rsidRDefault="00812708" w:rsidP="008079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2708" w:rsidRPr="009F66D7" w:rsidRDefault="00812708" w:rsidP="0080794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 </w:t>
            </w:r>
            <w:r w:rsidRPr="009371CB">
              <w:rPr>
                <w:rFonts w:ascii="Arial" w:hAnsi="Arial" w:cs="Arial"/>
                <w:b/>
                <w:sz w:val="18"/>
                <w:szCs w:val="18"/>
              </w:rPr>
              <w:t>Βασιλεία</w:t>
            </w:r>
          </w:p>
        </w:tc>
        <w:tc>
          <w:tcPr>
            <w:tcW w:w="1701" w:type="dxa"/>
            <w:tcBorders>
              <w:left w:val="nil"/>
            </w:tcBorders>
          </w:tcPr>
          <w:p w:rsidR="00812708" w:rsidRPr="00111165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2708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2708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2708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2708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2708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2708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2708" w:rsidRPr="00111165" w:rsidRDefault="00812708" w:rsidP="009F66D7">
            <w:pPr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2610 </w:t>
            </w: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>-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339</w:t>
            </w: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470</w:t>
            </w:r>
          </w:p>
        </w:tc>
      </w:tr>
      <w:tr w:rsidR="00812708" w:rsidRPr="00111165" w:rsidTr="00807940">
        <w:tc>
          <w:tcPr>
            <w:tcW w:w="5104" w:type="dxa"/>
            <w:tcBorders>
              <w:bottom w:val="single" w:sz="6" w:space="0" w:color="auto"/>
            </w:tcBorders>
          </w:tcPr>
          <w:p w:rsidR="00DE6F77" w:rsidRDefault="00DE6F77" w:rsidP="00807940">
            <w:pPr>
              <w:pStyle w:val="ab"/>
              <w:shd w:val="clear" w:color="auto" w:fill="EFEFEF"/>
              <w:spacing w:after="100" w:afterAutospacing="1" w:line="240" w:lineRule="auto"/>
              <w:ind w:left="0"/>
              <w:rPr>
                <w:rFonts w:ascii="Arial" w:hAnsi="Arial" w:cs="Arial"/>
                <w:b/>
                <w:sz w:val="18"/>
              </w:rPr>
            </w:pPr>
          </w:p>
          <w:p w:rsidR="00DE6F77" w:rsidRDefault="00812708" w:rsidP="00807940">
            <w:pPr>
              <w:pStyle w:val="ab"/>
              <w:shd w:val="clear" w:color="auto" w:fill="EFEFEF"/>
              <w:spacing w:after="100" w:afterAutospacing="1" w:line="240" w:lineRule="auto"/>
              <w:ind w:left="0"/>
            </w:pPr>
            <w:r w:rsidRPr="00173BED">
              <w:rPr>
                <w:rFonts w:ascii="Arial" w:hAnsi="Arial" w:cs="Arial"/>
                <w:b/>
                <w:sz w:val="18"/>
              </w:rPr>
              <w:t xml:space="preserve">ΒΟΗΘΕΙΑ ΣΤΟ ΣΠΙΤΙ - ΔΟΜΗ ΚΕΝΤΡΙΚΟΥ ΤΟΜΕΑ </w:t>
            </w:r>
            <w:r w:rsidRPr="00173BED">
              <w:t xml:space="preserve">(Ελ. </w:t>
            </w:r>
          </w:p>
          <w:p w:rsidR="00812708" w:rsidRPr="00173BED" w:rsidRDefault="00812708" w:rsidP="00807940">
            <w:pPr>
              <w:pStyle w:val="ab"/>
              <w:shd w:val="clear" w:color="auto" w:fill="EFEFEF"/>
              <w:spacing w:after="100" w:afterAutospacing="1" w:line="240" w:lineRule="auto"/>
              <w:ind w:left="0"/>
            </w:pPr>
            <w:r w:rsidRPr="00173BED">
              <w:t>Βενιζέλου 38 &amp; Σολωμού - στο κτήριο του Κέντρου Κοινότητας)</w:t>
            </w:r>
          </w:p>
          <w:p w:rsidR="00812708" w:rsidRPr="009F66D7" w:rsidRDefault="00FC65DB" w:rsidP="00807940">
            <w:pPr>
              <w:rPr>
                <w:b/>
                <w:sz w:val="18"/>
                <w:szCs w:val="18"/>
              </w:rPr>
            </w:pPr>
            <w:hyperlink r:id="rId100" w:history="1">
              <w:r w:rsidR="00812708" w:rsidRPr="009F66D7">
                <w:rPr>
                  <w:rStyle w:val="-"/>
                  <w:rFonts w:ascii="Arial" w:hAnsi="Arial" w:cs="Arial"/>
                  <w:b/>
                  <w:color w:val="1F497D"/>
                  <w:sz w:val="18"/>
                  <w:szCs w:val="18"/>
                  <w:lang w:val="en-US"/>
                </w:rPr>
                <w:t>bbspatras</w:t>
              </w:r>
              <w:r w:rsidR="00812708" w:rsidRPr="009F66D7">
                <w:rPr>
                  <w:rStyle w:val="-"/>
                  <w:rFonts w:ascii="Arial" w:hAnsi="Arial" w:cs="Arial"/>
                  <w:b/>
                  <w:color w:val="1F497D"/>
                  <w:sz w:val="18"/>
                  <w:szCs w:val="18"/>
                </w:rPr>
                <w:t>@</w:t>
              </w:r>
              <w:r w:rsidR="00812708" w:rsidRPr="009F66D7">
                <w:rPr>
                  <w:rStyle w:val="-"/>
                  <w:rFonts w:ascii="Arial" w:hAnsi="Arial" w:cs="Arial"/>
                  <w:b/>
                  <w:color w:val="1F497D"/>
                  <w:sz w:val="18"/>
                  <w:szCs w:val="18"/>
                  <w:lang w:val="en-US"/>
                </w:rPr>
                <w:t>gmail</w:t>
              </w:r>
              <w:r w:rsidR="00812708" w:rsidRPr="009F66D7">
                <w:rPr>
                  <w:rStyle w:val="-"/>
                  <w:rFonts w:ascii="Arial" w:hAnsi="Arial" w:cs="Arial"/>
                  <w:b/>
                  <w:color w:val="1F497D"/>
                  <w:sz w:val="18"/>
                  <w:szCs w:val="18"/>
                </w:rPr>
                <w:t>.</w:t>
              </w:r>
              <w:r w:rsidR="00812708" w:rsidRPr="009F66D7">
                <w:rPr>
                  <w:rStyle w:val="-"/>
                  <w:rFonts w:ascii="Arial" w:hAnsi="Arial" w:cs="Arial"/>
                  <w:b/>
                  <w:color w:val="1F497D"/>
                  <w:sz w:val="18"/>
                  <w:szCs w:val="18"/>
                  <w:lang w:val="en-US"/>
                </w:rPr>
                <w:t>com</w:t>
              </w:r>
            </w:hyperlink>
            <w:r w:rsidR="00812708" w:rsidRPr="009F66D7">
              <w:rPr>
                <w:b/>
                <w:sz w:val="20"/>
                <w:szCs w:val="20"/>
              </w:rPr>
              <w:t xml:space="preserve">, </w:t>
            </w:r>
            <w:hyperlink r:id="rId101" w:history="1">
              <w:r w:rsidR="009F66D7" w:rsidRPr="003C7A11">
                <w:rPr>
                  <w:rStyle w:val="-"/>
                  <w:rFonts w:ascii="Calibri" w:hAnsi="Calibri" w:cs="Calibri"/>
                  <w:b/>
                  <w:sz w:val="20"/>
                  <w:szCs w:val="20"/>
                  <w:lang w:val="en-US"/>
                </w:rPr>
                <w:t>m</w:t>
              </w:r>
              <w:r w:rsidR="009F66D7" w:rsidRPr="009F66D7">
                <w:rPr>
                  <w:rStyle w:val="-"/>
                  <w:rFonts w:ascii="Calibri" w:hAnsi="Calibri" w:cs="Calibri"/>
                  <w:b/>
                  <w:sz w:val="20"/>
                  <w:szCs w:val="20"/>
                </w:rPr>
                <w:t>.</w:t>
              </w:r>
              <w:r w:rsidR="009F66D7" w:rsidRPr="003C7A11">
                <w:rPr>
                  <w:rStyle w:val="-"/>
                  <w:rFonts w:ascii="Calibri" w:hAnsi="Calibri" w:cs="Calibri"/>
                  <w:b/>
                  <w:sz w:val="20"/>
                  <w:szCs w:val="20"/>
                  <w:lang w:val="en-US"/>
                </w:rPr>
                <w:t>gagidi</w:t>
              </w:r>
              <w:r w:rsidR="009F66D7" w:rsidRPr="009F66D7">
                <w:rPr>
                  <w:rStyle w:val="-"/>
                  <w:rFonts w:ascii="Calibri" w:hAnsi="Calibri" w:cs="Calibri"/>
                  <w:b/>
                  <w:sz w:val="20"/>
                  <w:szCs w:val="20"/>
                </w:rPr>
                <w:t>@</w:t>
              </w:r>
              <w:r w:rsidR="009F66D7" w:rsidRPr="003C7A11">
                <w:rPr>
                  <w:rStyle w:val="-"/>
                  <w:rFonts w:ascii="Calibri" w:hAnsi="Calibri" w:cs="Calibri"/>
                  <w:b/>
                  <w:sz w:val="20"/>
                  <w:szCs w:val="20"/>
                  <w:lang w:val="en-US"/>
                </w:rPr>
                <w:t>patras</w:t>
              </w:r>
              <w:r w:rsidR="009F66D7" w:rsidRPr="009F66D7">
                <w:rPr>
                  <w:rStyle w:val="-"/>
                  <w:rFonts w:ascii="Calibri" w:hAnsi="Calibri" w:cs="Calibri"/>
                  <w:b/>
                  <w:sz w:val="20"/>
                  <w:szCs w:val="20"/>
                </w:rPr>
                <w:t>.</w:t>
              </w:r>
              <w:r w:rsidR="009F66D7" w:rsidRPr="003C7A11">
                <w:rPr>
                  <w:rStyle w:val="-"/>
                  <w:rFonts w:ascii="Calibri" w:hAnsi="Calibri" w:cs="Calibri"/>
                  <w:b/>
                  <w:sz w:val="20"/>
                  <w:szCs w:val="20"/>
                  <w:lang w:val="en-US"/>
                </w:rPr>
                <w:t>gr</w:t>
              </w:r>
            </w:hyperlink>
          </w:p>
          <w:p w:rsidR="009F66D7" w:rsidRPr="009F66D7" w:rsidRDefault="009F66D7" w:rsidP="00807940">
            <w:pPr>
              <w:rPr>
                <w:rFonts w:ascii="Calibri" w:hAnsi="Calibri" w:cs="Calibri"/>
                <w:b/>
                <w:sz w:val="18"/>
              </w:rPr>
            </w:pPr>
          </w:p>
          <w:p w:rsidR="00812708" w:rsidRPr="009F66D7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Default="00812708" w:rsidP="00807940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Υπεύθυνη</w:t>
            </w:r>
            <w:r>
              <w:rPr>
                <w:rFonts w:ascii="Arial" w:hAnsi="Arial" w:cs="Arial"/>
                <w:b/>
                <w:sz w:val="18"/>
              </w:rPr>
              <w:t xml:space="preserve"> –</w:t>
            </w:r>
            <w:r>
              <w:rPr>
                <w:rFonts w:ascii="Arial" w:hAnsi="Arial" w:cs="Arial"/>
                <w:b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Κοινωνική Λειτουργός </w:t>
            </w:r>
          </w:p>
          <w:p w:rsidR="00812708" w:rsidRPr="00111165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:rsidR="00812708" w:rsidRDefault="00812708" w:rsidP="00807940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812708" w:rsidRDefault="00812708" w:rsidP="00807940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812708" w:rsidRDefault="00812708" w:rsidP="00807940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812708" w:rsidRDefault="00812708" w:rsidP="00807940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812708" w:rsidRDefault="00812708" w:rsidP="00807940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812708" w:rsidRDefault="00812708" w:rsidP="00807940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812708" w:rsidRDefault="00812708" w:rsidP="00807940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812708" w:rsidRDefault="00812708" w:rsidP="00807940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      </w:t>
            </w:r>
          </w:p>
          <w:p w:rsidR="00812708" w:rsidRPr="009371CB" w:rsidRDefault="004760F1" w:rsidP="00807940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="00812708" w:rsidRPr="009371CB">
              <w:rPr>
                <w:rFonts w:ascii="Arial" w:hAnsi="Arial" w:cs="Arial"/>
                <w:b/>
                <w:sz w:val="18"/>
                <w:szCs w:val="18"/>
              </w:rPr>
              <w:t xml:space="preserve">Γάκη 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812708" w:rsidRDefault="00812708" w:rsidP="0080794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812708" w:rsidRDefault="00812708" w:rsidP="0080794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812708" w:rsidRDefault="00812708" w:rsidP="0080794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812708" w:rsidRDefault="00812708" w:rsidP="0080794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812708" w:rsidRDefault="00812708" w:rsidP="0080794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812708" w:rsidRDefault="00812708" w:rsidP="0080794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812708" w:rsidRDefault="00812708" w:rsidP="0080794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812708" w:rsidRDefault="00812708" w:rsidP="0080794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 </w:t>
            </w:r>
          </w:p>
          <w:p w:rsidR="00812708" w:rsidRPr="009371CB" w:rsidRDefault="00812708" w:rsidP="0080794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9371CB">
              <w:rPr>
                <w:rFonts w:ascii="Arial" w:hAnsi="Arial" w:cs="Arial"/>
                <w:b/>
                <w:sz w:val="18"/>
                <w:szCs w:val="18"/>
              </w:rPr>
              <w:t>Μαρίνα</w:t>
            </w:r>
          </w:p>
        </w:tc>
        <w:tc>
          <w:tcPr>
            <w:tcW w:w="1701" w:type="dxa"/>
            <w:tcBorders>
              <w:left w:val="nil"/>
              <w:bottom w:val="single" w:sz="6" w:space="0" w:color="auto"/>
            </w:tcBorders>
          </w:tcPr>
          <w:p w:rsidR="00812708" w:rsidRPr="00111165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2708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812708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812708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812708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812708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812708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812708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2708" w:rsidRPr="00111165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-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339</w:t>
            </w: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470</w:t>
            </w:r>
          </w:p>
        </w:tc>
      </w:tr>
      <w:tr w:rsidR="00812708" w:rsidRPr="00111165" w:rsidTr="00807940">
        <w:tc>
          <w:tcPr>
            <w:tcW w:w="5104" w:type="dxa"/>
            <w:shd w:val="clear" w:color="auto" w:fill="E0E0E0"/>
          </w:tcPr>
          <w:p w:rsidR="00812708" w:rsidRDefault="00812708" w:rsidP="00807940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812708" w:rsidRPr="00111165" w:rsidRDefault="00812708" w:rsidP="00807940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812708" w:rsidRDefault="00812708" w:rsidP="00807940">
            <w:pPr>
              <w:rPr>
                <w:rFonts w:ascii="Arial" w:hAnsi="Arial" w:cs="Arial"/>
                <w:sz w:val="18"/>
              </w:rPr>
            </w:pPr>
            <w:r w:rsidRPr="00111165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111165">
              <w:rPr>
                <w:rFonts w:ascii="Arial" w:hAnsi="Arial" w:cs="Arial"/>
                <w:b/>
                <w:sz w:val="18"/>
              </w:rPr>
              <w:t>ΒΟΗΘΕΙΑ ΣΤΟ ΣΠΙΤΙ</w:t>
            </w:r>
            <w:r w:rsidRPr="00B14740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- ΔΟΜΗ ΡΙΟΥ </w:t>
            </w:r>
            <w:r>
              <w:rPr>
                <w:rFonts w:ascii="Arial" w:hAnsi="Arial" w:cs="Arial"/>
                <w:sz w:val="18"/>
              </w:rPr>
              <w:t>(Αθηνών – Ρίου 6, Ρίο)</w:t>
            </w:r>
          </w:p>
          <w:p w:rsidR="00812708" w:rsidRDefault="00812708" w:rsidP="00807940">
            <w:pPr>
              <w:rPr>
                <w:rFonts w:ascii="Arial" w:hAnsi="Arial" w:cs="Arial"/>
                <w:sz w:val="18"/>
              </w:rPr>
            </w:pPr>
          </w:p>
          <w:p w:rsidR="00812708" w:rsidRDefault="00FC65DB" w:rsidP="00807940">
            <w:pPr>
              <w:rPr>
                <w:rFonts w:ascii="Arial" w:hAnsi="Arial" w:cs="Arial"/>
                <w:b/>
                <w:bCs/>
                <w:sz w:val="18"/>
              </w:rPr>
            </w:pPr>
            <w:hyperlink r:id="rId102" w:history="1">
              <w:r w:rsidR="009F66D7" w:rsidRPr="003C7A11">
                <w:rPr>
                  <w:rStyle w:val="-"/>
                  <w:rFonts w:ascii="Arial" w:hAnsi="Arial" w:cs="Arial"/>
                  <w:b/>
                  <w:bCs/>
                  <w:sz w:val="18"/>
                  <w:lang w:val="en-US"/>
                </w:rPr>
                <w:t>m</w:t>
              </w:r>
              <w:r w:rsidR="009F66D7" w:rsidRPr="002A563B">
                <w:rPr>
                  <w:rStyle w:val="-"/>
                  <w:rFonts w:ascii="Arial" w:hAnsi="Arial" w:cs="Arial"/>
                  <w:b/>
                  <w:bCs/>
                  <w:sz w:val="18"/>
                </w:rPr>
                <w:t>.</w:t>
              </w:r>
              <w:r w:rsidR="009F66D7" w:rsidRPr="003C7A11">
                <w:rPr>
                  <w:rStyle w:val="-"/>
                  <w:rFonts w:ascii="Arial" w:hAnsi="Arial" w:cs="Arial"/>
                  <w:b/>
                  <w:bCs/>
                  <w:sz w:val="18"/>
                  <w:lang w:val="en-US"/>
                </w:rPr>
                <w:t>katsigiani</w:t>
              </w:r>
              <w:r w:rsidR="009F66D7" w:rsidRPr="002A563B">
                <w:rPr>
                  <w:rStyle w:val="-"/>
                  <w:rFonts w:ascii="Arial" w:hAnsi="Arial" w:cs="Arial"/>
                  <w:b/>
                  <w:bCs/>
                  <w:sz w:val="18"/>
                </w:rPr>
                <w:t>@</w:t>
              </w:r>
              <w:r w:rsidR="009F66D7" w:rsidRPr="003C7A11">
                <w:rPr>
                  <w:rStyle w:val="-"/>
                  <w:rFonts w:ascii="Arial" w:hAnsi="Arial" w:cs="Arial"/>
                  <w:b/>
                  <w:bCs/>
                  <w:sz w:val="18"/>
                  <w:lang w:val="en-US"/>
                </w:rPr>
                <w:t>patras</w:t>
              </w:r>
              <w:r w:rsidR="009F66D7" w:rsidRPr="002A563B">
                <w:rPr>
                  <w:rStyle w:val="-"/>
                  <w:rFonts w:ascii="Arial" w:hAnsi="Arial" w:cs="Arial"/>
                  <w:b/>
                  <w:bCs/>
                  <w:sz w:val="18"/>
                </w:rPr>
                <w:t>.</w:t>
              </w:r>
              <w:r w:rsidR="009F66D7" w:rsidRPr="003C7A11">
                <w:rPr>
                  <w:rStyle w:val="-"/>
                  <w:rFonts w:ascii="Arial" w:hAnsi="Arial" w:cs="Arial"/>
                  <w:b/>
                  <w:bCs/>
                  <w:sz w:val="18"/>
                  <w:lang w:val="en-US"/>
                </w:rPr>
                <w:t>gr</w:t>
              </w:r>
            </w:hyperlink>
          </w:p>
          <w:p w:rsidR="009F66D7" w:rsidRPr="009F66D7" w:rsidRDefault="009F66D7" w:rsidP="00807940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812708" w:rsidRPr="002A563B" w:rsidRDefault="00812708" w:rsidP="00807940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812708" w:rsidRDefault="00812708" w:rsidP="00807940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Υπεύθυνη</w:t>
            </w:r>
            <w:r>
              <w:rPr>
                <w:rFonts w:ascii="Arial" w:hAnsi="Arial" w:cs="Arial"/>
                <w:b/>
                <w:sz w:val="18"/>
              </w:rPr>
              <w:t xml:space="preserve"> –</w:t>
            </w:r>
            <w:r w:rsidRPr="002A563B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Κοινωνική Λειτουργός </w:t>
            </w:r>
          </w:p>
          <w:p w:rsidR="00812708" w:rsidRPr="002A563B" w:rsidRDefault="00812708" w:rsidP="00807940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551" w:type="dxa"/>
            <w:shd w:val="clear" w:color="auto" w:fill="E0E0E0"/>
          </w:tcPr>
          <w:p w:rsidR="00812708" w:rsidRPr="002A563B" w:rsidRDefault="00812708" w:rsidP="00807940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</w:rPr>
            </w:pPr>
          </w:p>
          <w:p w:rsidR="00812708" w:rsidRPr="002A563B" w:rsidRDefault="00812708" w:rsidP="00807940"/>
          <w:p w:rsidR="00812708" w:rsidRPr="002A563B" w:rsidRDefault="00812708" w:rsidP="00807940"/>
          <w:p w:rsidR="00812708" w:rsidRDefault="00812708" w:rsidP="00807940"/>
          <w:p w:rsidR="00812708" w:rsidRDefault="00812708" w:rsidP="00807940"/>
          <w:p w:rsidR="00812708" w:rsidRDefault="00812708" w:rsidP="0080794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A563B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</w:p>
          <w:p w:rsidR="00812708" w:rsidRPr="00B14740" w:rsidRDefault="00812708" w:rsidP="00807940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14740">
              <w:rPr>
                <w:rFonts w:ascii="Arial" w:hAnsi="Arial" w:cs="Arial"/>
                <w:b/>
                <w:sz w:val="18"/>
                <w:szCs w:val="18"/>
              </w:rPr>
              <w:t>Κατσιγιάννη</w:t>
            </w:r>
            <w:proofErr w:type="spellEnd"/>
          </w:p>
        </w:tc>
        <w:tc>
          <w:tcPr>
            <w:tcW w:w="1559" w:type="dxa"/>
            <w:shd w:val="clear" w:color="auto" w:fill="E0E0E0"/>
          </w:tcPr>
          <w:p w:rsidR="00812708" w:rsidRDefault="00812708" w:rsidP="00807940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812708" w:rsidRPr="00B14740" w:rsidRDefault="00812708" w:rsidP="00807940">
            <w:pPr>
              <w:rPr>
                <w:rFonts w:ascii="Arial" w:hAnsi="Arial" w:cs="Arial"/>
                <w:sz w:val="18"/>
                <w:lang w:val="en-US"/>
              </w:rPr>
            </w:pPr>
          </w:p>
          <w:p w:rsidR="00812708" w:rsidRPr="00B14740" w:rsidRDefault="00812708" w:rsidP="00807940">
            <w:pPr>
              <w:rPr>
                <w:rFonts w:ascii="Arial" w:hAnsi="Arial" w:cs="Arial"/>
                <w:sz w:val="18"/>
                <w:lang w:val="en-US"/>
              </w:rPr>
            </w:pPr>
          </w:p>
          <w:p w:rsidR="00812708" w:rsidRPr="00B14740" w:rsidRDefault="00812708" w:rsidP="00807940">
            <w:pPr>
              <w:rPr>
                <w:rFonts w:ascii="Arial" w:hAnsi="Arial" w:cs="Arial"/>
                <w:sz w:val="18"/>
                <w:lang w:val="en-US"/>
              </w:rPr>
            </w:pPr>
          </w:p>
          <w:p w:rsidR="00812708" w:rsidRDefault="00812708" w:rsidP="00807940">
            <w:pPr>
              <w:rPr>
                <w:rFonts w:ascii="Arial" w:hAnsi="Arial" w:cs="Arial"/>
                <w:sz w:val="18"/>
                <w:lang w:val="en-US"/>
              </w:rPr>
            </w:pPr>
          </w:p>
          <w:p w:rsidR="00812708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Pr="00B14740" w:rsidRDefault="00812708" w:rsidP="0080794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  <w:lang w:val="en-US"/>
              </w:rPr>
              <w:t xml:space="preserve">   </w:t>
            </w:r>
            <w:r>
              <w:rPr>
                <w:rFonts w:ascii="Arial" w:hAnsi="Arial" w:cs="Arial"/>
                <w:b/>
                <w:sz w:val="18"/>
              </w:rPr>
              <w:t xml:space="preserve">  Μαρία   </w:t>
            </w:r>
            <w:r>
              <w:rPr>
                <w:rFonts w:ascii="Arial" w:hAnsi="Arial" w:cs="Arial"/>
                <w:b/>
                <w:sz w:val="18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E0E0E0"/>
          </w:tcPr>
          <w:p w:rsidR="00812708" w:rsidRDefault="00812708" w:rsidP="00807940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2708" w:rsidRDefault="00812708" w:rsidP="00807940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2708" w:rsidRDefault="00812708" w:rsidP="00807940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2708" w:rsidRDefault="00812708" w:rsidP="00807940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2708" w:rsidRDefault="00812708" w:rsidP="00807940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2708" w:rsidRDefault="00812708" w:rsidP="00807940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2708" w:rsidRDefault="00812708" w:rsidP="00807940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2708" w:rsidRPr="009F66D7" w:rsidRDefault="00812708" w:rsidP="00807940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 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2610 - 910 033</w:t>
            </w:r>
          </w:p>
          <w:p w:rsidR="00812708" w:rsidRPr="00111165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2708" w:rsidRPr="00111165" w:rsidRDefault="00812708" w:rsidP="00807940">
            <w:pPr>
              <w:jc w:val="center"/>
              <w:rPr>
                <w:rFonts w:ascii="Arial" w:hAnsi="Arial" w:cs="Arial"/>
                <w:b/>
                <w:color w:val="333333"/>
                <w:sz w:val="18"/>
                <w:lang w:val="en-US"/>
              </w:rPr>
            </w:pPr>
          </w:p>
        </w:tc>
      </w:tr>
      <w:tr w:rsidR="00812708" w:rsidRPr="008E1045" w:rsidTr="009F66D7">
        <w:trPr>
          <w:trHeight w:val="1699"/>
        </w:trPr>
        <w:tc>
          <w:tcPr>
            <w:tcW w:w="5104" w:type="dxa"/>
          </w:tcPr>
          <w:p w:rsidR="00812708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Default="00812708" w:rsidP="00807940">
            <w:pPr>
              <w:rPr>
                <w:rFonts w:ascii="Arial" w:hAnsi="Arial" w:cs="Arial"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ΒΟΗΘΕΙΑ ΣΤΟ ΣΠΙΤΙ</w:t>
            </w:r>
            <w:r w:rsidR="004760F1">
              <w:rPr>
                <w:rFonts w:ascii="Arial" w:hAnsi="Arial" w:cs="Arial"/>
                <w:b/>
                <w:sz w:val="18"/>
              </w:rPr>
              <w:t xml:space="preserve"> - ΔΟΜΗ ΒΡΑΧΝΑΙΙ</w:t>
            </w:r>
            <w:r>
              <w:rPr>
                <w:rFonts w:ascii="Arial" w:hAnsi="Arial" w:cs="Arial"/>
                <w:b/>
                <w:sz w:val="18"/>
              </w:rPr>
              <w:t xml:space="preserve">ΚΩΝ </w:t>
            </w:r>
            <w:r>
              <w:rPr>
                <w:rFonts w:ascii="Arial" w:hAnsi="Arial" w:cs="Arial"/>
                <w:sz w:val="18"/>
              </w:rPr>
              <w:t xml:space="preserve">(Ι.Σ. Σταυροπούλου &amp; Ελ. Βενιζέλου 41 – πρώην κτήριο Δημαρχείου </w:t>
            </w:r>
            <w:proofErr w:type="spellStart"/>
            <w:r>
              <w:rPr>
                <w:rFonts w:ascii="Arial" w:hAnsi="Arial" w:cs="Arial"/>
                <w:sz w:val="18"/>
              </w:rPr>
              <w:t>Βραχναιίκων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812708" w:rsidRDefault="00812708" w:rsidP="00807940">
            <w:pPr>
              <w:rPr>
                <w:rFonts w:ascii="Arial" w:hAnsi="Arial" w:cs="Arial"/>
                <w:sz w:val="18"/>
              </w:rPr>
            </w:pPr>
          </w:p>
          <w:p w:rsidR="009F66D7" w:rsidRPr="009F66D7" w:rsidRDefault="00FC65DB" w:rsidP="00807940">
            <w:pPr>
              <w:rPr>
                <w:rFonts w:ascii="Arial" w:hAnsi="Arial" w:cs="Arial"/>
                <w:b/>
                <w:bCs/>
                <w:color w:val="1F497D"/>
                <w:sz w:val="18"/>
                <w:u w:val="single"/>
              </w:rPr>
            </w:pPr>
            <w:hyperlink r:id="rId103" w:history="1">
              <w:r w:rsidR="00812708" w:rsidRPr="009F66D7">
                <w:rPr>
                  <w:rStyle w:val="-"/>
                  <w:rFonts w:ascii="Arial" w:hAnsi="Arial" w:cs="Arial"/>
                  <w:b/>
                  <w:bCs/>
                  <w:color w:val="1F497D"/>
                  <w:sz w:val="18"/>
                  <w:lang w:val="en-US"/>
                </w:rPr>
                <w:t>b</w:t>
              </w:r>
              <w:r w:rsidR="00812708" w:rsidRPr="009F66D7">
                <w:rPr>
                  <w:rStyle w:val="-"/>
                  <w:rFonts w:ascii="Arial" w:hAnsi="Arial" w:cs="Arial"/>
                  <w:b/>
                  <w:bCs/>
                  <w:color w:val="1F497D"/>
                  <w:sz w:val="18"/>
                </w:rPr>
                <w:t>.</w:t>
              </w:r>
              <w:r w:rsidR="00812708" w:rsidRPr="009F66D7">
                <w:rPr>
                  <w:rStyle w:val="-"/>
                  <w:rFonts w:ascii="Arial" w:hAnsi="Arial" w:cs="Arial"/>
                  <w:b/>
                  <w:bCs/>
                  <w:color w:val="1F497D"/>
                  <w:sz w:val="18"/>
                  <w:lang w:val="en-US"/>
                </w:rPr>
                <w:t>georgantopoulou</w:t>
              </w:r>
              <w:r w:rsidR="00812708" w:rsidRPr="009F66D7">
                <w:rPr>
                  <w:rStyle w:val="-"/>
                  <w:rFonts w:ascii="Arial" w:hAnsi="Arial" w:cs="Arial"/>
                  <w:b/>
                  <w:bCs/>
                  <w:color w:val="1F497D"/>
                  <w:sz w:val="18"/>
                </w:rPr>
                <w:t>@</w:t>
              </w:r>
              <w:r w:rsidR="00812708" w:rsidRPr="009F66D7">
                <w:rPr>
                  <w:rStyle w:val="-"/>
                  <w:rFonts w:ascii="Arial" w:hAnsi="Arial" w:cs="Arial"/>
                  <w:b/>
                  <w:bCs/>
                  <w:color w:val="1F497D"/>
                  <w:sz w:val="18"/>
                  <w:lang w:val="en-US"/>
                </w:rPr>
                <w:t>patras</w:t>
              </w:r>
              <w:r w:rsidR="00812708" w:rsidRPr="009F66D7">
                <w:rPr>
                  <w:rStyle w:val="-"/>
                  <w:rFonts w:ascii="Arial" w:hAnsi="Arial" w:cs="Arial"/>
                  <w:b/>
                  <w:bCs/>
                  <w:color w:val="1F497D"/>
                  <w:sz w:val="18"/>
                </w:rPr>
                <w:t>.</w:t>
              </w:r>
              <w:r w:rsidR="00812708" w:rsidRPr="009F66D7">
                <w:rPr>
                  <w:rStyle w:val="-"/>
                  <w:rFonts w:ascii="Arial" w:hAnsi="Arial" w:cs="Arial"/>
                  <w:b/>
                  <w:bCs/>
                  <w:color w:val="1F497D"/>
                  <w:sz w:val="18"/>
                  <w:lang w:val="en-US"/>
                </w:rPr>
                <w:t>gr</w:t>
              </w:r>
            </w:hyperlink>
          </w:p>
          <w:p w:rsidR="00812708" w:rsidRPr="009F66D7" w:rsidRDefault="00812708" w:rsidP="00807940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812708" w:rsidRPr="009F66D7" w:rsidRDefault="00812708" w:rsidP="00807940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812708" w:rsidRDefault="00812708" w:rsidP="00807940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Υπεύθυνη</w:t>
            </w:r>
            <w:r>
              <w:rPr>
                <w:rFonts w:ascii="Arial" w:hAnsi="Arial" w:cs="Arial"/>
                <w:b/>
                <w:sz w:val="18"/>
              </w:rPr>
              <w:t xml:space="preserve"> –</w:t>
            </w:r>
            <w:r w:rsidRPr="009F66D7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Κοινωνική Λειτουργός </w:t>
            </w:r>
          </w:p>
          <w:p w:rsidR="00812708" w:rsidRPr="009F66D7" w:rsidRDefault="00812708" w:rsidP="00807940">
            <w:pPr>
              <w:rPr>
                <w:rFonts w:ascii="Arial" w:hAnsi="Arial" w:cs="Arial"/>
                <w:sz w:val="18"/>
              </w:rPr>
            </w:pPr>
          </w:p>
          <w:p w:rsidR="00812708" w:rsidRPr="009F66D7" w:rsidRDefault="00812708" w:rsidP="0080794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51" w:type="dxa"/>
          </w:tcPr>
          <w:p w:rsidR="00812708" w:rsidRPr="009F66D7" w:rsidRDefault="00812708" w:rsidP="00807940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</w:rPr>
            </w:pPr>
          </w:p>
          <w:p w:rsidR="00812708" w:rsidRPr="009F66D7" w:rsidRDefault="00812708" w:rsidP="00807940"/>
          <w:p w:rsidR="00812708" w:rsidRPr="009F66D7" w:rsidRDefault="00812708" w:rsidP="00807940"/>
          <w:p w:rsidR="00812708" w:rsidRPr="009F66D7" w:rsidRDefault="00812708" w:rsidP="00807940"/>
          <w:p w:rsidR="00812708" w:rsidRPr="009F66D7" w:rsidRDefault="00812708" w:rsidP="00807940"/>
          <w:p w:rsidR="00812708" w:rsidRPr="009F66D7" w:rsidRDefault="00812708" w:rsidP="00807940"/>
          <w:p w:rsidR="00812708" w:rsidRPr="009F66D7" w:rsidRDefault="00C85843" w:rsidP="00807940">
            <w:pPr>
              <w:rPr>
                <w:b/>
                <w:sz w:val="18"/>
                <w:szCs w:val="18"/>
              </w:rPr>
            </w:pPr>
            <w:r>
              <w:t xml:space="preserve">  </w:t>
            </w:r>
            <w:proofErr w:type="spellStart"/>
            <w:r w:rsidR="00812708" w:rsidRPr="00F3691A">
              <w:rPr>
                <w:rFonts w:ascii="Arial" w:hAnsi="Arial" w:cs="Arial"/>
                <w:b/>
                <w:sz w:val="18"/>
                <w:szCs w:val="18"/>
              </w:rPr>
              <w:t>Γεωργαντοπούλου</w:t>
            </w:r>
            <w:proofErr w:type="spellEnd"/>
          </w:p>
        </w:tc>
        <w:tc>
          <w:tcPr>
            <w:tcW w:w="1559" w:type="dxa"/>
          </w:tcPr>
          <w:p w:rsidR="00812708" w:rsidRDefault="00812708" w:rsidP="00807940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812708" w:rsidRPr="00F3691A" w:rsidRDefault="00812708" w:rsidP="00807940">
            <w:pPr>
              <w:rPr>
                <w:rFonts w:ascii="Arial" w:hAnsi="Arial" w:cs="Arial"/>
                <w:sz w:val="18"/>
                <w:lang w:val="en-US"/>
              </w:rPr>
            </w:pPr>
          </w:p>
          <w:p w:rsidR="00812708" w:rsidRPr="00F3691A" w:rsidRDefault="00812708" w:rsidP="00807940">
            <w:pPr>
              <w:rPr>
                <w:rFonts w:ascii="Arial" w:hAnsi="Arial" w:cs="Arial"/>
                <w:sz w:val="18"/>
                <w:lang w:val="en-US"/>
              </w:rPr>
            </w:pPr>
          </w:p>
          <w:p w:rsidR="00812708" w:rsidRPr="00F3691A" w:rsidRDefault="00812708" w:rsidP="00807940">
            <w:pPr>
              <w:rPr>
                <w:rFonts w:ascii="Arial" w:hAnsi="Arial" w:cs="Arial"/>
                <w:sz w:val="18"/>
                <w:lang w:val="en-US"/>
              </w:rPr>
            </w:pPr>
          </w:p>
          <w:p w:rsidR="00812708" w:rsidRPr="00F3691A" w:rsidRDefault="00812708" w:rsidP="00807940">
            <w:pPr>
              <w:rPr>
                <w:rFonts w:ascii="Arial" w:hAnsi="Arial" w:cs="Arial"/>
                <w:sz w:val="18"/>
                <w:lang w:val="en-US"/>
              </w:rPr>
            </w:pPr>
          </w:p>
          <w:p w:rsidR="00812708" w:rsidRPr="00F3691A" w:rsidRDefault="00812708" w:rsidP="00807940">
            <w:pPr>
              <w:rPr>
                <w:rFonts w:ascii="Arial" w:hAnsi="Arial" w:cs="Arial"/>
                <w:sz w:val="18"/>
                <w:lang w:val="en-US"/>
              </w:rPr>
            </w:pPr>
          </w:p>
          <w:p w:rsidR="00812708" w:rsidRPr="00F3691A" w:rsidRDefault="00812708" w:rsidP="00807940">
            <w:pPr>
              <w:rPr>
                <w:rFonts w:ascii="Arial" w:hAnsi="Arial" w:cs="Arial"/>
                <w:sz w:val="18"/>
                <w:lang w:val="en-US"/>
              </w:rPr>
            </w:pPr>
          </w:p>
          <w:p w:rsidR="009F66D7" w:rsidRDefault="009F66D7" w:rsidP="00807940">
            <w:pPr>
              <w:rPr>
                <w:rFonts w:ascii="Arial" w:hAnsi="Arial" w:cs="Arial"/>
                <w:sz w:val="18"/>
              </w:rPr>
            </w:pPr>
          </w:p>
          <w:p w:rsidR="00812708" w:rsidRPr="00F3691A" w:rsidRDefault="00812708" w:rsidP="00807940">
            <w:pPr>
              <w:rPr>
                <w:rFonts w:ascii="Arial" w:hAnsi="Arial" w:cs="Arial"/>
                <w:b/>
                <w:sz w:val="18"/>
              </w:rPr>
            </w:pPr>
            <w:r w:rsidRPr="00F3691A">
              <w:rPr>
                <w:rFonts w:ascii="Arial" w:hAnsi="Arial" w:cs="Arial"/>
                <w:b/>
                <w:sz w:val="18"/>
              </w:rPr>
              <w:t>Βασιλική</w:t>
            </w:r>
          </w:p>
        </w:tc>
        <w:tc>
          <w:tcPr>
            <w:tcW w:w="1701" w:type="dxa"/>
            <w:tcBorders>
              <w:left w:val="nil"/>
            </w:tcBorders>
          </w:tcPr>
          <w:p w:rsidR="00812708" w:rsidRDefault="00812708" w:rsidP="00807940">
            <w:pPr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812708" w:rsidRPr="00F3691A" w:rsidRDefault="00812708" w:rsidP="00807940">
            <w:pPr>
              <w:rPr>
                <w:rFonts w:ascii="Arial" w:hAnsi="Arial" w:cs="Arial"/>
                <w:sz w:val="18"/>
                <w:lang w:val="en-US"/>
              </w:rPr>
            </w:pPr>
          </w:p>
          <w:p w:rsidR="00812708" w:rsidRPr="00F3691A" w:rsidRDefault="00812708" w:rsidP="00807940">
            <w:pPr>
              <w:rPr>
                <w:rFonts w:ascii="Arial" w:hAnsi="Arial" w:cs="Arial"/>
                <w:sz w:val="18"/>
                <w:lang w:val="en-US"/>
              </w:rPr>
            </w:pPr>
          </w:p>
          <w:p w:rsidR="00812708" w:rsidRPr="00F3691A" w:rsidRDefault="00812708" w:rsidP="00807940">
            <w:pPr>
              <w:rPr>
                <w:rFonts w:ascii="Arial" w:hAnsi="Arial" w:cs="Arial"/>
                <w:sz w:val="18"/>
                <w:lang w:val="en-US"/>
              </w:rPr>
            </w:pPr>
          </w:p>
          <w:p w:rsidR="00812708" w:rsidRPr="00F3691A" w:rsidRDefault="00812708" w:rsidP="00807940">
            <w:pPr>
              <w:rPr>
                <w:rFonts w:ascii="Arial" w:hAnsi="Arial" w:cs="Arial"/>
                <w:sz w:val="18"/>
                <w:lang w:val="en-US"/>
              </w:rPr>
            </w:pPr>
          </w:p>
          <w:p w:rsidR="00812708" w:rsidRPr="00F3691A" w:rsidRDefault="00812708" w:rsidP="00807940">
            <w:pPr>
              <w:rPr>
                <w:rFonts w:ascii="Arial" w:hAnsi="Arial" w:cs="Arial"/>
                <w:sz w:val="18"/>
                <w:lang w:val="en-US"/>
              </w:rPr>
            </w:pPr>
          </w:p>
          <w:p w:rsidR="00812708" w:rsidRPr="00F3691A" w:rsidRDefault="00812708" w:rsidP="00807940">
            <w:pPr>
              <w:rPr>
                <w:rFonts w:ascii="Arial" w:hAnsi="Arial" w:cs="Arial"/>
                <w:sz w:val="18"/>
                <w:lang w:val="en-US"/>
              </w:rPr>
            </w:pPr>
          </w:p>
          <w:p w:rsidR="00812708" w:rsidRDefault="00812708" w:rsidP="00807940">
            <w:pPr>
              <w:rPr>
                <w:rFonts w:ascii="Arial" w:hAnsi="Arial" w:cs="Arial"/>
                <w:sz w:val="18"/>
                <w:lang w:val="en-US"/>
              </w:rPr>
            </w:pPr>
          </w:p>
          <w:p w:rsidR="00812708" w:rsidRPr="00F3691A" w:rsidRDefault="00812708" w:rsidP="0080794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2610 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>- 672 377</w:t>
            </w:r>
          </w:p>
        </w:tc>
      </w:tr>
      <w:tr w:rsidR="00812708" w:rsidRPr="008E1045" w:rsidTr="00807940">
        <w:tc>
          <w:tcPr>
            <w:tcW w:w="5104" w:type="dxa"/>
          </w:tcPr>
          <w:p w:rsidR="00812708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Default="00812708" w:rsidP="00807940">
            <w:pPr>
              <w:rPr>
                <w:rFonts w:ascii="Arial" w:hAnsi="Arial" w:cs="Arial"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ΒΟΗΘΕΙΑ ΣΤΟ ΣΠΙΤΙ </w:t>
            </w:r>
            <w:r>
              <w:rPr>
                <w:rFonts w:ascii="Arial" w:hAnsi="Arial" w:cs="Arial"/>
                <w:b/>
                <w:sz w:val="18"/>
              </w:rPr>
              <w:t xml:space="preserve">- ΔΟΜΗ ΠΑΡΑΛΙΑΣ </w:t>
            </w:r>
            <w:r>
              <w:rPr>
                <w:rFonts w:ascii="Arial" w:hAnsi="Arial" w:cs="Arial"/>
                <w:sz w:val="18"/>
              </w:rPr>
              <w:t xml:space="preserve">(Ι.Σ. Σταυροπούλου &amp; Ελ. Βενιζέλου 41 – πρώην κτήριο Δημαρχείου </w:t>
            </w:r>
            <w:proofErr w:type="spellStart"/>
            <w:r>
              <w:rPr>
                <w:rFonts w:ascii="Arial" w:hAnsi="Arial" w:cs="Arial"/>
                <w:sz w:val="18"/>
              </w:rPr>
              <w:t>Βραχναιίκων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812708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Default="00FC65DB" w:rsidP="00807940">
            <w:pPr>
              <w:rPr>
                <w:rFonts w:ascii="Arial" w:hAnsi="Arial" w:cs="Arial"/>
                <w:b/>
                <w:bCs/>
                <w:sz w:val="18"/>
              </w:rPr>
            </w:pPr>
            <w:hyperlink r:id="rId104" w:history="1">
              <w:r w:rsidR="009F66D7" w:rsidRPr="003C7A11">
                <w:rPr>
                  <w:rStyle w:val="-"/>
                  <w:rFonts w:ascii="Arial" w:hAnsi="Arial" w:cs="Arial"/>
                  <w:b/>
                  <w:bCs/>
                  <w:sz w:val="18"/>
                  <w:lang w:val="en-US"/>
                </w:rPr>
                <w:t>a</w:t>
              </w:r>
              <w:r w:rsidR="009F66D7" w:rsidRPr="00AA0912">
                <w:rPr>
                  <w:rStyle w:val="-"/>
                  <w:rFonts w:ascii="Arial" w:hAnsi="Arial" w:cs="Arial"/>
                  <w:b/>
                  <w:bCs/>
                  <w:sz w:val="18"/>
                </w:rPr>
                <w:t>.</w:t>
              </w:r>
              <w:r w:rsidR="009F66D7" w:rsidRPr="003C7A11">
                <w:rPr>
                  <w:rStyle w:val="-"/>
                  <w:rFonts w:ascii="Arial" w:hAnsi="Arial" w:cs="Arial"/>
                  <w:b/>
                  <w:bCs/>
                  <w:sz w:val="18"/>
                  <w:lang w:val="en-US"/>
                </w:rPr>
                <w:t>madelou</w:t>
              </w:r>
              <w:r w:rsidR="009F66D7" w:rsidRPr="00AA0912">
                <w:rPr>
                  <w:rStyle w:val="-"/>
                  <w:rFonts w:ascii="Arial" w:hAnsi="Arial" w:cs="Arial"/>
                  <w:b/>
                  <w:bCs/>
                  <w:sz w:val="18"/>
                </w:rPr>
                <w:t>@</w:t>
              </w:r>
              <w:r w:rsidR="009F66D7" w:rsidRPr="003C7A11">
                <w:rPr>
                  <w:rStyle w:val="-"/>
                  <w:rFonts w:ascii="Arial" w:hAnsi="Arial" w:cs="Arial"/>
                  <w:b/>
                  <w:bCs/>
                  <w:sz w:val="18"/>
                  <w:lang w:val="en-US"/>
                </w:rPr>
                <w:t>patras</w:t>
              </w:r>
              <w:r w:rsidR="009F66D7" w:rsidRPr="00AA0912">
                <w:rPr>
                  <w:rStyle w:val="-"/>
                  <w:rFonts w:ascii="Arial" w:hAnsi="Arial" w:cs="Arial"/>
                  <w:b/>
                  <w:bCs/>
                  <w:sz w:val="18"/>
                </w:rPr>
                <w:t>.</w:t>
              </w:r>
              <w:r w:rsidR="009F66D7" w:rsidRPr="003C7A11">
                <w:rPr>
                  <w:rStyle w:val="-"/>
                  <w:rFonts w:ascii="Arial" w:hAnsi="Arial" w:cs="Arial"/>
                  <w:b/>
                  <w:bCs/>
                  <w:sz w:val="18"/>
                  <w:lang w:val="en-US"/>
                </w:rPr>
                <w:t>gr</w:t>
              </w:r>
            </w:hyperlink>
          </w:p>
          <w:p w:rsidR="009F66D7" w:rsidRPr="009F66D7" w:rsidRDefault="009F66D7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Pr="00AA0912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Default="00812708" w:rsidP="00807940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lastRenderedPageBreak/>
              <w:t>Υπεύθυνη –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111165">
              <w:rPr>
                <w:rFonts w:ascii="Arial" w:hAnsi="Arial" w:cs="Arial"/>
                <w:b/>
                <w:sz w:val="18"/>
              </w:rPr>
              <w:t xml:space="preserve">Κοινωνική Λειτουργός </w:t>
            </w:r>
          </w:p>
          <w:p w:rsidR="00812708" w:rsidRPr="00111165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812708" w:rsidRPr="00AA0912" w:rsidRDefault="00812708" w:rsidP="008079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2708" w:rsidRPr="00AA0912" w:rsidRDefault="00812708" w:rsidP="008079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2708" w:rsidRPr="00AA0912" w:rsidRDefault="00812708" w:rsidP="008079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2708" w:rsidRPr="00AA0912" w:rsidRDefault="00812708" w:rsidP="008079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2708" w:rsidRPr="00AA0912" w:rsidRDefault="00812708" w:rsidP="008079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2708" w:rsidRPr="00AA0912" w:rsidRDefault="00812708" w:rsidP="008079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2708" w:rsidRDefault="00812708" w:rsidP="0080794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</w:t>
            </w:r>
          </w:p>
          <w:p w:rsidR="00812708" w:rsidRDefault="00812708" w:rsidP="0080794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</w:t>
            </w:r>
          </w:p>
          <w:p w:rsidR="00812708" w:rsidRPr="00F3691A" w:rsidRDefault="00812708" w:rsidP="0080794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            Μαντέλου</w:t>
            </w:r>
          </w:p>
        </w:tc>
        <w:tc>
          <w:tcPr>
            <w:tcW w:w="1559" w:type="dxa"/>
          </w:tcPr>
          <w:p w:rsidR="00812708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Pr="00F3691A" w:rsidRDefault="00812708" w:rsidP="00807940">
            <w:pPr>
              <w:rPr>
                <w:rFonts w:ascii="Arial" w:hAnsi="Arial" w:cs="Arial"/>
                <w:sz w:val="18"/>
              </w:rPr>
            </w:pPr>
          </w:p>
          <w:p w:rsidR="00812708" w:rsidRPr="00F3691A" w:rsidRDefault="00812708" w:rsidP="00807940">
            <w:pPr>
              <w:rPr>
                <w:rFonts w:ascii="Arial" w:hAnsi="Arial" w:cs="Arial"/>
                <w:sz w:val="18"/>
              </w:rPr>
            </w:pPr>
          </w:p>
          <w:p w:rsidR="00812708" w:rsidRPr="00F3691A" w:rsidRDefault="00812708" w:rsidP="00807940">
            <w:pPr>
              <w:rPr>
                <w:rFonts w:ascii="Arial" w:hAnsi="Arial" w:cs="Arial"/>
                <w:sz w:val="18"/>
              </w:rPr>
            </w:pPr>
          </w:p>
          <w:p w:rsidR="00812708" w:rsidRPr="00F3691A" w:rsidRDefault="00812708" w:rsidP="00807940">
            <w:pPr>
              <w:rPr>
                <w:rFonts w:ascii="Arial" w:hAnsi="Arial" w:cs="Arial"/>
                <w:sz w:val="18"/>
              </w:rPr>
            </w:pPr>
          </w:p>
          <w:p w:rsidR="00812708" w:rsidRPr="00F3691A" w:rsidRDefault="00812708" w:rsidP="00807940">
            <w:pPr>
              <w:rPr>
                <w:rFonts w:ascii="Arial" w:hAnsi="Arial" w:cs="Arial"/>
                <w:sz w:val="18"/>
              </w:rPr>
            </w:pPr>
          </w:p>
          <w:p w:rsidR="00812708" w:rsidRDefault="00812708" w:rsidP="00807940">
            <w:pPr>
              <w:rPr>
                <w:rFonts w:ascii="Arial" w:hAnsi="Arial" w:cs="Arial"/>
                <w:sz w:val="18"/>
              </w:rPr>
            </w:pPr>
          </w:p>
          <w:p w:rsidR="00812708" w:rsidRDefault="00812708" w:rsidP="00807940">
            <w:pPr>
              <w:rPr>
                <w:rFonts w:ascii="Arial" w:hAnsi="Arial" w:cs="Arial"/>
                <w:b/>
                <w:sz w:val="18"/>
              </w:rPr>
            </w:pPr>
            <w:r w:rsidRPr="00F3691A">
              <w:rPr>
                <w:rFonts w:ascii="Arial" w:hAnsi="Arial" w:cs="Arial"/>
                <w:b/>
                <w:sz w:val="18"/>
              </w:rPr>
              <w:t xml:space="preserve">   </w:t>
            </w:r>
          </w:p>
          <w:p w:rsidR="00812708" w:rsidRPr="00F3691A" w:rsidRDefault="00812708" w:rsidP="0080794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 xml:space="preserve">    </w:t>
            </w:r>
            <w:r w:rsidRPr="00F3691A">
              <w:rPr>
                <w:rFonts w:ascii="Arial" w:hAnsi="Arial" w:cs="Arial"/>
                <w:b/>
                <w:sz w:val="18"/>
              </w:rPr>
              <w:t xml:space="preserve"> Αγγελική</w:t>
            </w:r>
          </w:p>
        </w:tc>
        <w:tc>
          <w:tcPr>
            <w:tcW w:w="1701" w:type="dxa"/>
            <w:tcBorders>
              <w:left w:val="nil"/>
            </w:tcBorders>
          </w:tcPr>
          <w:p w:rsidR="00812708" w:rsidRPr="00111165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2708" w:rsidRPr="00111165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2708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2708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2708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2708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2708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2708" w:rsidRPr="008E1045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lastRenderedPageBreak/>
              <w:t xml:space="preserve">2610 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>- 528 390   2610 -  672 377</w:t>
            </w:r>
          </w:p>
        </w:tc>
      </w:tr>
      <w:tr w:rsidR="00812708" w:rsidRPr="008E1045" w:rsidTr="00807940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708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Default="00812708" w:rsidP="00807940">
            <w:pPr>
              <w:rPr>
                <w:rFonts w:ascii="Arial" w:hAnsi="Arial" w:cs="Arial"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ΒΟΗΘΕΙΑ ΣΤΟ ΣΠΙΤΙ </w:t>
            </w:r>
            <w:r>
              <w:rPr>
                <w:rFonts w:ascii="Arial" w:hAnsi="Arial" w:cs="Arial"/>
                <w:b/>
                <w:sz w:val="18"/>
              </w:rPr>
              <w:t>- ΔΟΜΗ ΜΕΣΣΑΤΙΔΑΣ</w:t>
            </w:r>
          </w:p>
          <w:p w:rsidR="0097796E" w:rsidRPr="0097796E" w:rsidRDefault="0097796E" w:rsidP="00807940">
            <w:pPr>
              <w:rPr>
                <w:rFonts w:ascii="Arial" w:hAnsi="Arial" w:cs="Arial"/>
                <w:b/>
                <w:sz w:val="18"/>
              </w:rPr>
            </w:pPr>
            <w:r w:rsidRPr="0097796E"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>ΝΕΟ Πατρών – Αθηνών 15, 3</w:t>
            </w:r>
            <w:r w:rsidRPr="0097796E">
              <w:rPr>
                <w:rFonts w:ascii="Arial" w:hAnsi="Arial" w:cs="Arial"/>
                <w:sz w:val="18"/>
                <w:vertAlign w:val="superscript"/>
              </w:rPr>
              <w:t>ο</w:t>
            </w:r>
            <w:r>
              <w:rPr>
                <w:rFonts w:ascii="Arial" w:hAnsi="Arial" w:cs="Arial"/>
                <w:sz w:val="18"/>
                <w:vertAlign w:val="superscript"/>
              </w:rPr>
              <w:t>ς</w:t>
            </w:r>
            <w:r>
              <w:rPr>
                <w:rFonts w:ascii="Arial" w:hAnsi="Arial" w:cs="Arial"/>
                <w:sz w:val="18"/>
              </w:rPr>
              <w:t xml:space="preserve"> Όροφος, ΤΚ 26441)</w:t>
            </w:r>
          </w:p>
          <w:p w:rsidR="00812708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Default="00FC65DB" w:rsidP="00807940">
            <w:pPr>
              <w:rPr>
                <w:rFonts w:ascii="Arial" w:hAnsi="Arial" w:cs="Arial"/>
                <w:b/>
                <w:sz w:val="18"/>
              </w:rPr>
            </w:pPr>
            <w:hyperlink r:id="rId105" w:history="1">
              <w:r w:rsidR="009F66D7" w:rsidRPr="003C7A11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e</w:t>
              </w:r>
              <w:r w:rsidR="009F66D7" w:rsidRPr="002A563B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9F66D7" w:rsidRPr="003C7A11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zisimopoulou</w:t>
              </w:r>
              <w:r w:rsidR="009F66D7" w:rsidRPr="002A563B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9F66D7" w:rsidRPr="003C7A11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patras</w:t>
              </w:r>
              <w:r w:rsidR="009F66D7" w:rsidRPr="002A563B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9F66D7" w:rsidRPr="003C7A11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gr</w:t>
              </w:r>
            </w:hyperlink>
          </w:p>
          <w:p w:rsidR="009F66D7" w:rsidRPr="009F66D7" w:rsidRDefault="009F66D7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Pr="002A563B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Pr="002A563B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Default="00812708" w:rsidP="00807940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Υπεύθυνη –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111165">
              <w:rPr>
                <w:rFonts w:ascii="Arial" w:hAnsi="Arial" w:cs="Arial"/>
                <w:b/>
                <w:sz w:val="18"/>
              </w:rPr>
              <w:t xml:space="preserve">Κοινωνική Λειτουργός </w:t>
            </w:r>
          </w:p>
          <w:p w:rsidR="00812708" w:rsidRPr="00111165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708" w:rsidRPr="002A563B" w:rsidRDefault="00812708" w:rsidP="008079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2708" w:rsidRPr="002A563B" w:rsidRDefault="00812708" w:rsidP="008079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2708" w:rsidRPr="002A563B" w:rsidRDefault="00812708" w:rsidP="008079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2708" w:rsidRPr="002A563B" w:rsidRDefault="00812708" w:rsidP="008079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2708" w:rsidRPr="002A563B" w:rsidRDefault="00812708" w:rsidP="008079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2708" w:rsidRPr="002A563B" w:rsidRDefault="00812708" w:rsidP="008079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2708" w:rsidRDefault="00812708" w:rsidP="0080794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A563B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</w:p>
          <w:p w:rsidR="00812708" w:rsidRPr="00A87F2E" w:rsidRDefault="00812708" w:rsidP="0080794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Pr="002A563B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4F31CC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Ζησιμοπούλου</w:t>
            </w:r>
            <w:proofErr w:type="spellEnd"/>
            <w:r w:rsidRPr="00A87F2E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  </w:t>
            </w:r>
          </w:p>
          <w:p w:rsidR="00812708" w:rsidRPr="00A87F2E" w:rsidRDefault="00812708" w:rsidP="0080794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87F2E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708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Pr="00A87F2E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Pr="00A87F2E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Pr="00A87F2E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Pr="00A87F2E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Pr="00A87F2E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Default="00812708" w:rsidP="0080794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</w:t>
            </w:r>
          </w:p>
          <w:p w:rsidR="00812708" w:rsidRPr="00A87F2E" w:rsidRDefault="00812708" w:rsidP="0080794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Ελευθερία</w:t>
            </w:r>
          </w:p>
          <w:p w:rsidR="00812708" w:rsidRPr="00A87F2E" w:rsidRDefault="00812708" w:rsidP="00807940">
            <w:pPr>
              <w:rPr>
                <w:rFonts w:ascii="Arial" w:hAnsi="Arial" w:cs="Arial"/>
                <w:b/>
                <w:sz w:val="18"/>
                <w:lang w:val="en-US"/>
              </w:rPr>
            </w:pPr>
            <w:r w:rsidRPr="00F3691A">
              <w:rPr>
                <w:rFonts w:ascii="Arial" w:hAnsi="Arial" w:cs="Arial"/>
                <w:b/>
                <w:sz w:val="18"/>
              </w:rPr>
              <w:t xml:space="preserve">    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2708" w:rsidRPr="00111165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2708" w:rsidRPr="00111165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2708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2708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2708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2708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2708" w:rsidRDefault="00812708" w:rsidP="00807940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</w:t>
            </w:r>
          </w:p>
          <w:p w:rsidR="00812708" w:rsidRPr="008E1045" w:rsidRDefault="00812708" w:rsidP="0097796E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2610 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 xml:space="preserve">- </w:t>
            </w:r>
            <w:r w:rsidR="0097796E">
              <w:rPr>
                <w:rFonts w:ascii="Arial" w:hAnsi="Arial" w:cs="Arial"/>
                <w:b/>
                <w:color w:val="0000FF"/>
                <w:sz w:val="18"/>
              </w:rPr>
              <w:t>462098</w:t>
            </w:r>
          </w:p>
        </w:tc>
      </w:tr>
    </w:tbl>
    <w:p w:rsidR="00562EDA" w:rsidRDefault="00562EDA">
      <w:pPr>
        <w:jc w:val="center"/>
        <w:rPr>
          <w:rFonts w:ascii="Arial" w:hAnsi="Arial" w:cs="Arial"/>
        </w:rPr>
      </w:pPr>
    </w:p>
    <w:p w:rsidR="00225D9A" w:rsidRDefault="00225D9A">
      <w:pPr>
        <w:jc w:val="center"/>
        <w:rPr>
          <w:rFonts w:ascii="Arial" w:hAnsi="Arial" w:cs="Arial"/>
          <w:lang w:val="en-US"/>
        </w:rPr>
      </w:pPr>
    </w:p>
    <w:p w:rsidR="007E7BB8" w:rsidRPr="007E7BB8" w:rsidRDefault="007E7BB8">
      <w:pPr>
        <w:jc w:val="center"/>
        <w:rPr>
          <w:rFonts w:ascii="Arial" w:hAnsi="Arial" w:cs="Arial"/>
          <w:lang w:val="en-US"/>
        </w:rPr>
      </w:pPr>
    </w:p>
    <w:p w:rsidR="00542604" w:rsidRPr="00111165" w:rsidRDefault="00542604" w:rsidP="002D0E37">
      <w:pPr>
        <w:pStyle w:val="10"/>
        <w:pBdr>
          <w:top w:val="single" w:sz="4" w:space="1" w:color="auto"/>
          <w:left w:val="single" w:sz="4" w:space="1" w:color="auto"/>
          <w:bottom w:val="single" w:sz="4" w:space="8" w:color="auto"/>
          <w:right w:val="single" w:sz="4" w:space="1" w:color="auto"/>
        </w:pBdr>
        <w:shd w:val="clear" w:color="auto" w:fill="BDD6EE"/>
        <w:ind w:left="851" w:right="-284" w:hanging="851"/>
        <w:outlineLvl w:val="0"/>
        <w:rPr>
          <w:rFonts w:ascii="Arial" w:hAnsi="Arial" w:cs="Arial"/>
          <w:sz w:val="24"/>
          <w:szCs w:val="24"/>
          <w:lang w:val="en-US"/>
        </w:rPr>
      </w:pPr>
    </w:p>
    <w:p w:rsidR="00526AF6" w:rsidRPr="00111165" w:rsidRDefault="00526AF6" w:rsidP="002D0E37">
      <w:pPr>
        <w:pStyle w:val="10"/>
        <w:pBdr>
          <w:top w:val="single" w:sz="4" w:space="1" w:color="auto"/>
          <w:left w:val="single" w:sz="4" w:space="1" w:color="auto"/>
          <w:bottom w:val="single" w:sz="4" w:space="8" w:color="auto"/>
          <w:right w:val="single" w:sz="4" w:space="1" w:color="auto"/>
        </w:pBdr>
        <w:shd w:val="clear" w:color="auto" w:fill="BDD6EE"/>
        <w:ind w:left="851" w:right="-284" w:hanging="851"/>
        <w:outlineLvl w:val="0"/>
        <w:rPr>
          <w:rFonts w:ascii="Arial" w:hAnsi="Arial" w:cs="Arial"/>
          <w:sz w:val="24"/>
          <w:szCs w:val="24"/>
        </w:rPr>
      </w:pPr>
      <w:r w:rsidRPr="00111165">
        <w:rPr>
          <w:rFonts w:ascii="Arial" w:hAnsi="Arial" w:cs="Arial"/>
          <w:sz w:val="24"/>
          <w:szCs w:val="24"/>
        </w:rPr>
        <w:t>Δ</w:t>
      </w:r>
      <w:r w:rsidR="00651FDB">
        <w:rPr>
          <w:rFonts w:ascii="Arial" w:hAnsi="Arial" w:cs="Arial"/>
          <w:sz w:val="24"/>
          <w:szCs w:val="24"/>
        </w:rPr>
        <w:t xml:space="preserve">ΙΕΥΘΥΝΣΗ ΔΙΑΧΕΙΡΙΣΗΣ ΠΡΟΣΟΔΩΝ </w:t>
      </w:r>
      <w:r w:rsidRPr="00111165">
        <w:rPr>
          <w:rFonts w:ascii="Arial" w:hAnsi="Arial" w:cs="Arial"/>
          <w:sz w:val="24"/>
          <w:szCs w:val="24"/>
        </w:rPr>
        <w:t xml:space="preserve">&amp; </w:t>
      </w:r>
    </w:p>
    <w:p w:rsidR="00526AF6" w:rsidRPr="00111165" w:rsidRDefault="00651FDB" w:rsidP="002D0E37">
      <w:pPr>
        <w:pStyle w:val="10"/>
        <w:pBdr>
          <w:top w:val="single" w:sz="4" w:space="1" w:color="auto"/>
          <w:left w:val="single" w:sz="4" w:space="1" w:color="auto"/>
          <w:bottom w:val="single" w:sz="4" w:space="8" w:color="auto"/>
          <w:right w:val="single" w:sz="4" w:space="1" w:color="auto"/>
        </w:pBdr>
        <w:shd w:val="clear" w:color="auto" w:fill="BDD6EE"/>
        <w:ind w:left="851" w:right="-284" w:hanging="851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ΔΗΜΟΤΙΚΗΣ ΠΕΡΙΟΥΣΙΑΣ</w:t>
      </w:r>
    </w:p>
    <w:tbl>
      <w:tblPr>
        <w:tblW w:w="1077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2268"/>
        <w:gridCol w:w="1417"/>
        <w:gridCol w:w="992"/>
        <w:gridCol w:w="1560"/>
      </w:tblGrid>
      <w:tr w:rsidR="00B235D6" w:rsidRPr="00111165">
        <w:tc>
          <w:tcPr>
            <w:tcW w:w="1077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B235D6" w:rsidRPr="00111165" w:rsidRDefault="00B235D6" w:rsidP="00B1724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3F7F65" w:rsidRPr="00111165" w:rsidRDefault="003F7F65" w:rsidP="00B1724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526AF6" w:rsidRPr="00111165">
        <w:tc>
          <w:tcPr>
            <w:tcW w:w="4537" w:type="dxa"/>
            <w:tcBorders>
              <w:top w:val="nil"/>
            </w:tcBorders>
          </w:tcPr>
          <w:p w:rsidR="00000BC3" w:rsidRDefault="00000BC3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D661CF" w:rsidRPr="00111165" w:rsidRDefault="00D661CF" w:rsidP="00D661CF">
            <w:pPr>
              <w:rPr>
                <w:rFonts w:ascii="Arial" w:hAnsi="Arial" w:cs="Arial"/>
                <w:b/>
                <w:color w:val="808080"/>
                <w:sz w:val="18"/>
              </w:rPr>
            </w:pPr>
            <w:proofErr w:type="spellStart"/>
            <w:r w:rsidRPr="00111165">
              <w:rPr>
                <w:rFonts w:ascii="Arial" w:hAnsi="Arial" w:cs="Arial"/>
                <w:b/>
                <w:color w:val="808080"/>
                <w:sz w:val="18"/>
              </w:rPr>
              <w:t>Μαιζώνος</w:t>
            </w:r>
            <w:proofErr w:type="spellEnd"/>
            <w:r w:rsidRPr="00111165">
              <w:rPr>
                <w:rFonts w:ascii="Arial" w:hAnsi="Arial" w:cs="Arial"/>
                <w:b/>
                <w:color w:val="808080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color w:val="808080"/>
                <w:sz w:val="18"/>
              </w:rPr>
              <w:t>19, Γ’ πτέρυγα, ισόγειο</w:t>
            </w:r>
          </w:p>
          <w:p w:rsidR="00D661CF" w:rsidRDefault="00D661CF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D661CF" w:rsidRDefault="00D661CF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6F644A" w:rsidRPr="00111165" w:rsidRDefault="003D0413" w:rsidP="00B1724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Αναπληρώτρια Προϊσταμένη</w:t>
            </w:r>
          </w:p>
          <w:p w:rsidR="001E7040" w:rsidRPr="00111165" w:rsidRDefault="001E7040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1E7040" w:rsidRPr="00111165" w:rsidRDefault="001E7040" w:rsidP="00B17247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Γραμματεία Διεύθυνσης</w:t>
            </w:r>
          </w:p>
          <w:p w:rsidR="008F2BEE" w:rsidRPr="00111165" w:rsidRDefault="008F2BEE" w:rsidP="008F2BEE">
            <w:pPr>
              <w:rPr>
                <w:rFonts w:ascii="Arial" w:hAnsi="Arial" w:cs="Arial"/>
                <w:b/>
                <w:sz w:val="18"/>
              </w:rPr>
            </w:pPr>
            <w:r w:rsidRPr="0021579D">
              <w:rPr>
                <w:rFonts w:ascii="Arial" w:hAnsi="Arial" w:cs="Arial"/>
                <w:sz w:val="18"/>
                <w:lang w:val="en-US"/>
              </w:rPr>
              <w:t>e</w:t>
            </w:r>
            <w:r w:rsidRPr="0021579D">
              <w:rPr>
                <w:rFonts w:ascii="Arial" w:hAnsi="Arial" w:cs="Arial"/>
                <w:sz w:val="18"/>
              </w:rPr>
              <w:t>-</w:t>
            </w:r>
            <w:r w:rsidRPr="0021579D">
              <w:rPr>
                <w:rFonts w:ascii="Arial" w:hAnsi="Arial" w:cs="Arial"/>
                <w:sz w:val="18"/>
                <w:lang w:val="en-US"/>
              </w:rPr>
              <w:t>mail</w:t>
            </w:r>
            <w:r w:rsidRPr="0021579D">
              <w:rPr>
                <w:rFonts w:ascii="Arial" w:hAnsi="Arial" w:cs="Arial"/>
                <w:sz w:val="18"/>
              </w:rPr>
              <w:t xml:space="preserve"> :</w:t>
            </w:r>
            <w:r w:rsidRPr="00111165">
              <w:rPr>
                <w:rFonts w:ascii="Arial" w:hAnsi="Arial" w:cs="Arial"/>
                <w:b/>
                <w:sz w:val="18"/>
              </w:rPr>
              <w:t xml:space="preserve"> </w:t>
            </w:r>
            <w:hyperlink r:id="rId106" w:history="1">
              <w:r w:rsidR="00C571A3" w:rsidRPr="00A83E93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dprosod</w:t>
              </w:r>
              <w:r w:rsidR="00C571A3" w:rsidRPr="00A83E93">
                <w:rPr>
                  <w:rStyle w:val="-"/>
                  <w:rFonts w:ascii="Arial" w:hAnsi="Arial" w:cs="Arial"/>
                  <w:b/>
                  <w:sz w:val="18"/>
                  <w:u w:val="none"/>
                </w:rPr>
                <w:t>@</w:t>
              </w:r>
              <w:r w:rsidR="00C571A3" w:rsidRPr="00A83E93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patras</w:t>
              </w:r>
              <w:r w:rsidR="00C571A3" w:rsidRPr="00A83E93">
                <w:rPr>
                  <w:rStyle w:val="-"/>
                  <w:rFonts w:ascii="Arial" w:hAnsi="Arial" w:cs="Arial"/>
                  <w:b/>
                  <w:sz w:val="18"/>
                  <w:u w:val="none"/>
                </w:rPr>
                <w:t>.</w:t>
              </w:r>
              <w:r w:rsidR="00C571A3" w:rsidRPr="00A83E93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gr</w:t>
              </w:r>
            </w:hyperlink>
          </w:p>
          <w:p w:rsidR="00C571A3" w:rsidRPr="00111165" w:rsidRDefault="00C571A3" w:rsidP="008F2BE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</w:tcPr>
          <w:p w:rsidR="00000BC3" w:rsidRDefault="00000BC3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D661CF" w:rsidRDefault="00D661CF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D661CF" w:rsidRDefault="00D661CF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D661CF" w:rsidRDefault="00D661CF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FD245D" w:rsidRDefault="003D0413" w:rsidP="00B1724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Ξένου </w:t>
            </w:r>
          </w:p>
          <w:p w:rsidR="00C477F9" w:rsidRDefault="00C477F9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C477F9" w:rsidRDefault="00C477F9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C477F9" w:rsidRPr="00C477F9" w:rsidRDefault="00C477F9" w:rsidP="00B1724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Αργίτη </w:t>
            </w:r>
          </w:p>
        </w:tc>
        <w:tc>
          <w:tcPr>
            <w:tcW w:w="1417" w:type="dxa"/>
          </w:tcPr>
          <w:p w:rsidR="00000BC3" w:rsidRDefault="00000BC3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D661CF" w:rsidRDefault="00D661CF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D661CF" w:rsidRDefault="00D661CF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D661CF" w:rsidRDefault="00D661CF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FD245D" w:rsidRDefault="003D0413" w:rsidP="00B1724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Νίκη</w:t>
            </w:r>
          </w:p>
          <w:p w:rsidR="00FD245D" w:rsidRDefault="00FD245D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FD245D" w:rsidRDefault="00FD245D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FD245D" w:rsidRPr="00111165" w:rsidRDefault="00C477F9" w:rsidP="00B1724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Αγγελική</w:t>
            </w:r>
          </w:p>
        </w:tc>
        <w:tc>
          <w:tcPr>
            <w:tcW w:w="992" w:type="dxa"/>
          </w:tcPr>
          <w:p w:rsidR="00526AF6" w:rsidRPr="00111165" w:rsidRDefault="00526AF6" w:rsidP="00B17247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60" w:type="dxa"/>
          </w:tcPr>
          <w:p w:rsidR="00000BC3" w:rsidRDefault="00000BC3" w:rsidP="00B17247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D661CF" w:rsidRDefault="00D661CF" w:rsidP="00B17247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D661CF" w:rsidRDefault="00D661CF" w:rsidP="00B17247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D661CF" w:rsidRDefault="00D661CF" w:rsidP="00B17247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526AF6" w:rsidRPr="00111165" w:rsidRDefault="000113F3" w:rsidP="00B17247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</w:t>
            </w:r>
            <w:r w:rsidR="00C50623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3</w:t>
            </w:r>
            <w:r w:rsidR="00F12133"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="00FD245D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6</w:t>
            </w:r>
            <w:r w:rsidR="00FD245D">
              <w:rPr>
                <w:rFonts w:ascii="Arial" w:hAnsi="Arial" w:cs="Arial"/>
                <w:b/>
                <w:color w:val="0000FF"/>
                <w:sz w:val="18"/>
              </w:rPr>
              <w:t>02-311</w:t>
            </w:r>
          </w:p>
          <w:p w:rsidR="00222863" w:rsidRPr="00111165" w:rsidRDefault="00222863" w:rsidP="00B17247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E7040" w:rsidRPr="00111165" w:rsidRDefault="001E7040" w:rsidP="00B17247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F2BEE" w:rsidRDefault="008F2BEE" w:rsidP="00FD245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</w:t>
            </w:r>
            <w:r w:rsidR="00C50623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3</w:t>
            </w:r>
            <w:r w:rsidR="00F12133"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="00FD245D">
              <w:rPr>
                <w:rFonts w:ascii="Arial" w:hAnsi="Arial" w:cs="Arial"/>
                <w:b/>
                <w:color w:val="0000FF"/>
                <w:sz w:val="18"/>
              </w:rPr>
              <w:t>602-</w:t>
            </w:r>
            <w:r w:rsidR="001E7040" w:rsidRPr="00111165">
              <w:rPr>
                <w:rFonts w:ascii="Arial" w:hAnsi="Arial" w:cs="Arial"/>
                <w:b/>
                <w:color w:val="0000FF"/>
                <w:sz w:val="18"/>
              </w:rPr>
              <w:t>318</w:t>
            </w:r>
          </w:p>
          <w:p w:rsidR="00FD245D" w:rsidRDefault="00FD245D" w:rsidP="00FD245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D245D" w:rsidRDefault="00FD245D" w:rsidP="00FD245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602-142</w:t>
            </w:r>
          </w:p>
          <w:p w:rsidR="00FD245D" w:rsidRDefault="00FD245D" w:rsidP="00FD245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D245D" w:rsidRPr="00111165" w:rsidRDefault="00FD245D" w:rsidP="00FD245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602-141</w:t>
            </w:r>
          </w:p>
        </w:tc>
      </w:tr>
      <w:tr w:rsidR="00AA2021" w:rsidRPr="00111165">
        <w:tc>
          <w:tcPr>
            <w:tcW w:w="4537" w:type="dxa"/>
            <w:tcBorders>
              <w:top w:val="nil"/>
            </w:tcBorders>
          </w:tcPr>
          <w:p w:rsidR="00000BC3" w:rsidRDefault="00000BC3" w:rsidP="00AA2021">
            <w:pPr>
              <w:rPr>
                <w:rFonts w:ascii="Arial" w:hAnsi="Arial" w:cs="Arial"/>
                <w:b/>
                <w:sz w:val="18"/>
              </w:rPr>
            </w:pPr>
          </w:p>
          <w:p w:rsidR="00AA2021" w:rsidRPr="00111165" w:rsidRDefault="00AA2021" w:rsidP="00AA2021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Τμήμα  Ανταποδοτικών Τελών και Τ.Α.Π.</w:t>
            </w:r>
          </w:p>
          <w:p w:rsidR="00AA2021" w:rsidRPr="00AA2021" w:rsidRDefault="00AA2021" w:rsidP="00AA2021">
            <w:pPr>
              <w:rPr>
                <w:rFonts w:ascii="Arial" w:hAnsi="Arial" w:cs="Arial"/>
                <w:b/>
                <w:color w:val="808080"/>
                <w:sz w:val="18"/>
              </w:rPr>
            </w:pPr>
            <w:proofErr w:type="spellStart"/>
            <w:r w:rsidRPr="00821E47">
              <w:rPr>
                <w:rFonts w:ascii="Arial" w:hAnsi="Arial" w:cs="Arial"/>
                <w:b/>
                <w:color w:val="808080"/>
                <w:sz w:val="18"/>
              </w:rPr>
              <w:t>Μαιζώνος</w:t>
            </w:r>
            <w:proofErr w:type="spellEnd"/>
            <w:r w:rsidRPr="00821E47">
              <w:rPr>
                <w:rFonts w:ascii="Arial" w:hAnsi="Arial" w:cs="Arial"/>
                <w:b/>
                <w:color w:val="808080"/>
                <w:sz w:val="18"/>
              </w:rPr>
              <w:t xml:space="preserve"> </w:t>
            </w:r>
            <w:r w:rsidR="00E16993">
              <w:rPr>
                <w:rFonts w:ascii="Arial" w:hAnsi="Arial" w:cs="Arial"/>
                <w:b/>
                <w:color w:val="808080"/>
                <w:sz w:val="18"/>
              </w:rPr>
              <w:t>19</w:t>
            </w:r>
            <w:r w:rsidR="00AB0D26">
              <w:rPr>
                <w:rFonts w:ascii="Arial" w:hAnsi="Arial" w:cs="Arial"/>
                <w:b/>
                <w:color w:val="808080"/>
                <w:sz w:val="18"/>
              </w:rPr>
              <w:t>, Γ’ πτέρυγα</w:t>
            </w:r>
            <w:r w:rsidRPr="00821E47">
              <w:rPr>
                <w:rFonts w:ascii="Arial" w:hAnsi="Arial" w:cs="Arial"/>
                <w:b/>
                <w:color w:val="808080"/>
                <w:sz w:val="18"/>
              </w:rPr>
              <w:t xml:space="preserve"> </w:t>
            </w:r>
          </w:p>
          <w:p w:rsidR="00AA2021" w:rsidRDefault="00AA2021" w:rsidP="00AA2021">
            <w:pPr>
              <w:rPr>
                <w:rFonts w:ascii="Arial" w:hAnsi="Arial" w:cs="Arial"/>
                <w:b/>
                <w:sz w:val="18"/>
              </w:rPr>
            </w:pPr>
          </w:p>
          <w:p w:rsidR="00AA2021" w:rsidRPr="009371CB" w:rsidRDefault="00AA2021" w:rsidP="00AA2021">
            <w:pPr>
              <w:rPr>
                <w:rFonts w:ascii="Arial" w:hAnsi="Arial" w:cs="Arial"/>
                <w:b/>
                <w:sz w:val="18"/>
              </w:rPr>
            </w:pPr>
            <w:r w:rsidRPr="009371CB">
              <w:rPr>
                <w:rFonts w:ascii="Arial" w:hAnsi="Arial" w:cs="Arial"/>
                <w:b/>
                <w:sz w:val="18"/>
              </w:rPr>
              <w:t>Τμηματάρχης</w:t>
            </w:r>
          </w:p>
          <w:p w:rsidR="00AA2021" w:rsidRPr="00AA2021" w:rsidRDefault="00AA2021" w:rsidP="00AA2021">
            <w:pPr>
              <w:rPr>
                <w:rFonts w:ascii="Arial" w:hAnsi="Arial" w:cs="Arial"/>
                <w:b/>
              </w:rPr>
            </w:pPr>
            <w:r w:rsidRPr="0021579D">
              <w:rPr>
                <w:rFonts w:ascii="Arial" w:hAnsi="Arial" w:cs="Arial"/>
                <w:sz w:val="18"/>
                <w:lang w:val="en-US"/>
              </w:rPr>
              <w:t>e</w:t>
            </w:r>
            <w:r w:rsidRPr="00AA2021">
              <w:rPr>
                <w:rFonts w:ascii="Arial" w:hAnsi="Arial" w:cs="Arial"/>
                <w:sz w:val="18"/>
              </w:rPr>
              <w:t>-</w:t>
            </w:r>
            <w:r w:rsidRPr="0021579D">
              <w:rPr>
                <w:rFonts w:ascii="Arial" w:hAnsi="Arial" w:cs="Arial"/>
                <w:sz w:val="18"/>
                <w:lang w:val="en-US"/>
              </w:rPr>
              <w:t>mail</w:t>
            </w:r>
            <w:r w:rsidRPr="00AA2021">
              <w:rPr>
                <w:rFonts w:ascii="Arial" w:hAnsi="Arial" w:cs="Arial"/>
                <w:sz w:val="18"/>
              </w:rPr>
              <w:t>:</w:t>
            </w:r>
            <w:r w:rsidRPr="00AA2021">
              <w:rPr>
                <w:rFonts w:ascii="Arial" w:hAnsi="Arial" w:cs="Arial"/>
                <w:b/>
                <w:sz w:val="18"/>
              </w:rPr>
              <w:t xml:space="preserve"> </w:t>
            </w:r>
            <w:r w:rsidRPr="00AA2021">
              <w:rPr>
                <w:rFonts w:ascii="Arial" w:hAnsi="Arial" w:cs="Arial"/>
              </w:rPr>
              <w:t xml:space="preserve"> </w:t>
            </w:r>
            <w:hyperlink r:id="rId107" w:history="1">
              <w:r w:rsidRPr="00A83E93">
                <w:rPr>
                  <w:rStyle w:val="-"/>
                  <w:rFonts w:ascii="Arial" w:hAnsi="Arial" w:cs="Arial"/>
                  <w:b/>
                  <w:sz w:val="18"/>
                  <w:szCs w:val="18"/>
                  <w:u w:val="none"/>
                  <w:lang w:val="en-US"/>
                </w:rPr>
                <w:t>dptap</w:t>
              </w:r>
              <w:r w:rsidRPr="00AA2021">
                <w:rPr>
                  <w:rStyle w:val="-"/>
                  <w:rFonts w:ascii="Arial" w:hAnsi="Arial" w:cs="Arial"/>
                  <w:b/>
                  <w:sz w:val="18"/>
                  <w:szCs w:val="18"/>
                  <w:u w:val="none"/>
                </w:rPr>
                <w:t>@</w:t>
              </w:r>
              <w:r w:rsidRPr="00A83E93">
                <w:rPr>
                  <w:rStyle w:val="-"/>
                  <w:rFonts w:ascii="Arial" w:hAnsi="Arial" w:cs="Arial"/>
                  <w:b/>
                  <w:sz w:val="18"/>
                  <w:szCs w:val="18"/>
                  <w:u w:val="none"/>
                  <w:lang w:val="en-US"/>
                </w:rPr>
                <w:t>patras</w:t>
              </w:r>
              <w:r w:rsidRPr="00AA2021">
                <w:rPr>
                  <w:rStyle w:val="-"/>
                  <w:rFonts w:ascii="Arial" w:hAnsi="Arial" w:cs="Arial"/>
                  <w:b/>
                  <w:sz w:val="18"/>
                  <w:szCs w:val="18"/>
                  <w:u w:val="none"/>
                </w:rPr>
                <w:t>.</w:t>
              </w:r>
              <w:r w:rsidRPr="00A83E93">
                <w:rPr>
                  <w:rStyle w:val="-"/>
                  <w:rFonts w:ascii="Arial" w:hAnsi="Arial" w:cs="Arial"/>
                  <w:b/>
                  <w:sz w:val="18"/>
                  <w:szCs w:val="18"/>
                  <w:u w:val="none"/>
                  <w:lang w:val="en-US"/>
                </w:rPr>
                <w:t>gr</w:t>
              </w:r>
            </w:hyperlink>
            <w:r w:rsidRPr="00AA202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AA2021" w:rsidRPr="00AA2021" w:rsidRDefault="00AA2021" w:rsidP="00AA2021">
            <w:pPr>
              <w:rPr>
                <w:rFonts w:ascii="Arial" w:hAnsi="Arial" w:cs="Arial"/>
                <w:sz w:val="18"/>
              </w:rPr>
            </w:pPr>
          </w:p>
          <w:p w:rsidR="00AA2021" w:rsidRDefault="00AA2021" w:rsidP="002544E4">
            <w:pPr>
              <w:rPr>
                <w:rFonts w:ascii="Arial" w:hAnsi="Arial" w:cs="Arial"/>
                <w:b/>
                <w:sz w:val="18"/>
              </w:rPr>
            </w:pPr>
          </w:p>
          <w:p w:rsidR="00187E9B" w:rsidRDefault="00187E9B" w:rsidP="002544E4">
            <w:pPr>
              <w:rPr>
                <w:rFonts w:ascii="Arial" w:hAnsi="Arial" w:cs="Arial"/>
                <w:b/>
                <w:sz w:val="18"/>
              </w:rPr>
            </w:pPr>
          </w:p>
          <w:p w:rsidR="00187E9B" w:rsidRDefault="00187E9B" w:rsidP="002544E4">
            <w:pPr>
              <w:rPr>
                <w:rFonts w:ascii="Arial" w:hAnsi="Arial" w:cs="Arial"/>
                <w:b/>
                <w:sz w:val="18"/>
              </w:rPr>
            </w:pPr>
          </w:p>
          <w:p w:rsidR="00187E9B" w:rsidRDefault="00187E9B" w:rsidP="002544E4">
            <w:pPr>
              <w:rPr>
                <w:rFonts w:ascii="Arial" w:hAnsi="Arial" w:cs="Arial"/>
                <w:b/>
                <w:sz w:val="18"/>
              </w:rPr>
            </w:pPr>
          </w:p>
          <w:p w:rsidR="00187E9B" w:rsidRDefault="00187E9B" w:rsidP="002544E4">
            <w:pPr>
              <w:rPr>
                <w:rFonts w:ascii="Arial" w:hAnsi="Arial" w:cs="Arial"/>
                <w:b/>
                <w:sz w:val="18"/>
              </w:rPr>
            </w:pPr>
          </w:p>
          <w:p w:rsidR="00187E9B" w:rsidRDefault="00187E9B" w:rsidP="002544E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Μηχανικοί </w:t>
            </w:r>
          </w:p>
          <w:p w:rsidR="00187E9B" w:rsidRDefault="00187E9B" w:rsidP="002544E4">
            <w:pPr>
              <w:rPr>
                <w:rFonts w:ascii="Arial" w:hAnsi="Arial" w:cs="Arial"/>
                <w:b/>
                <w:sz w:val="18"/>
              </w:rPr>
            </w:pPr>
          </w:p>
          <w:p w:rsidR="00187E9B" w:rsidRDefault="00187E9B" w:rsidP="002544E4">
            <w:pPr>
              <w:rPr>
                <w:rFonts w:ascii="Arial" w:hAnsi="Arial" w:cs="Arial"/>
                <w:b/>
                <w:sz w:val="18"/>
              </w:rPr>
            </w:pPr>
          </w:p>
          <w:p w:rsidR="00187E9B" w:rsidRDefault="00187E9B" w:rsidP="002544E4">
            <w:pPr>
              <w:rPr>
                <w:rFonts w:ascii="Arial" w:hAnsi="Arial" w:cs="Arial"/>
                <w:b/>
                <w:sz w:val="18"/>
              </w:rPr>
            </w:pPr>
          </w:p>
          <w:p w:rsidR="00187E9B" w:rsidRDefault="00187E9B" w:rsidP="002544E4">
            <w:pPr>
              <w:rPr>
                <w:rFonts w:ascii="Arial" w:hAnsi="Arial" w:cs="Arial"/>
                <w:b/>
                <w:sz w:val="18"/>
              </w:rPr>
            </w:pPr>
          </w:p>
          <w:p w:rsidR="00187E9B" w:rsidRDefault="00187E9B" w:rsidP="002544E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Υπάλληλοι ΤΑΠ</w:t>
            </w:r>
          </w:p>
          <w:p w:rsidR="00187E9B" w:rsidRDefault="00187E9B" w:rsidP="002544E4">
            <w:pPr>
              <w:rPr>
                <w:rFonts w:ascii="Arial" w:hAnsi="Arial" w:cs="Arial"/>
                <w:b/>
                <w:sz w:val="18"/>
              </w:rPr>
            </w:pPr>
          </w:p>
          <w:p w:rsidR="00187E9B" w:rsidRDefault="00187E9B" w:rsidP="002544E4">
            <w:pPr>
              <w:rPr>
                <w:rFonts w:ascii="Arial" w:hAnsi="Arial" w:cs="Arial"/>
                <w:b/>
                <w:sz w:val="18"/>
              </w:rPr>
            </w:pPr>
          </w:p>
          <w:p w:rsidR="00187E9B" w:rsidRDefault="00187E9B" w:rsidP="002544E4">
            <w:pPr>
              <w:rPr>
                <w:rFonts w:ascii="Arial" w:hAnsi="Arial" w:cs="Arial"/>
                <w:b/>
                <w:sz w:val="18"/>
              </w:rPr>
            </w:pPr>
          </w:p>
          <w:p w:rsidR="00187E9B" w:rsidRDefault="00187E9B" w:rsidP="002544E4">
            <w:pPr>
              <w:rPr>
                <w:rFonts w:ascii="Arial" w:hAnsi="Arial" w:cs="Arial"/>
                <w:b/>
                <w:sz w:val="18"/>
              </w:rPr>
            </w:pPr>
          </w:p>
          <w:p w:rsidR="00187E9B" w:rsidRDefault="00187E9B" w:rsidP="002544E4">
            <w:pPr>
              <w:rPr>
                <w:rFonts w:ascii="Arial" w:hAnsi="Arial" w:cs="Arial"/>
                <w:b/>
                <w:sz w:val="18"/>
              </w:rPr>
            </w:pPr>
          </w:p>
          <w:p w:rsidR="00187E9B" w:rsidRDefault="00187E9B" w:rsidP="002544E4">
            <w:pPr>
              <w:rPr>
                <w:rFonts w:ascii="Arial" w:hAnsi="Arial" w:cs="Arial"/>
                <w:b/>
                <w:sz w:val="18"/>
              </w:rPr>
            </w:pPr>
          </w:p>
          <w:p w:rsidR="00187E9B" w:rsidRDefault="00187E9B" w:rsidP="002544E4">
            <w:pPr>
              <w:rPr>
                <w:rFonts w:ascii="Arial" w:hAnsi="Arial" w:cs="Arial"/>
                <w:b/>
                <w:sz w:val="18"/>
              </w:rPr>
            </w:pPr>
          </w:p>
          <w:p w:rsidR="00187E9B" w:rsidRDefault="00187E9B" w:rsidP="002544E4">
            <w:pPr>
              <w:rPr>
                <w:rFonts w:ascii="Arial" w:hAnsi="Arial" w:cs="Arial"/>
                <w:b/>
                <w:sz w:val="18"/>
              </w:rPr>
            </w:pPr>
          </w:p>
          <w:p w:rsidR="00187E9B" w:rsidRDefault="00187E9B" w:rsidP="002544E4">
            <w:pPr>
              <w:rPr>
                <w:rFonts w:ascii="Arial" w:hAnsi="Arial" w:cs="Arial"/>
                <w:b/>
                <w:sz w:val="18"/>
              </w:rPr>
            </w:pPr>
          </w:p>
          <w:p w:rsidR="00187E9B" w:rsidRDefault="00187E9B" w:rsidP="002544E4">
            <w:pPr>
              <w:rPr>
                <w:rFonts w:ascii="Arial" w:hAnsi="Arial" w:cs="Arial"/>
                <w:b/>
                <w:sz w:val="18"/>
              </w:rPr>
            </w:pPr>
          </w:p>
          <w:p w:rsidR="00187E9B" w:rsidRDefault="00187E9B" w:rsidP="002544E4">
            <w:pPr>
              <w:rPr>
                <w:rFonts w:ascii="Arial" w:hAnsi="Arial" w:cs="Arial"/>
                <w:b/>
                <w:sz w:val="18"/>
              </w:rPr>
            </w:pPr>
          </w:p>
          <w:p w:rsidR="00C70EA0" w:rsidRDefault="00C70EA0" w:rsidP="002544E4">
            <w:pPr>
              <w:rPr>
                <w:rFonts w:ascii="Arial" w:hAnsi="Arial" w:cs="Arial"/>
                <w:b/>
                <w:sz w:val="18"/>
              </w:rPr>
            </w:pPr>
          </w:p>
          <w:p w:rsidR="00C70EA0" w:rsidRDefault="00C70EA0" w:rsidP="002544E4">
            <w:pPr>
              <w:rPr>
                <w:rFonts w:ascii="Arial" w:hAnsi="Arial" w:cs="Arial"/>
                <w:b/>
                <w:sz w:val="18"/>
              </w:rPr>
            </w:pPr>
          </w:p>
          <w:p w:rsidR="00C70EA0" w:rsidRDefault="00C70EA0" w:rsidP="002544E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ΓΚΙΣΕ ΤΑΠ</w:t>
            </w:r>
          </w:p>
          <w:p w:rsidR="00187E9B" w:rsidRDefault="00187E9B" w:rsidP="002544E4">
            <w:pPr>
              <w:rPr>
                <w:rFonts w:ascii="Arial" w:hAnsi="Arial" w:cs="Arial"/>
                <w:b/>
                <w:sz w:val="18"/>
              </w:rPr>
            </w:pPr>
          </w:p>
          <w:p w:rsidR="00187E9B" w:rsidRPr="00CC4D11" w:rsidRDefault="00187E9B" w:rsidP="002544E4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68" w:type="dxa"/>
          </w:tcPr>
          <w:p w:rsidR="00AA2021" w:rsidRDefault="00AA2021" w:rsidP="00AA2021">
            <w:pPr>
              <w:rPr>
                <w:rFonts w:ascii="Arial" w:hAnsi="Arial" w:cs="Arial"/>
                <w:b/>
                <w:sz w:val="18"/>
              </w:rPr>
            </w:pPr>
          </w:p>
          <w:p w:rsidR="00C477F9" w:rsidRDefault="00C477F9" w:rsidP="00AA2021">
            <w:pPr>
              <w:rPr>
                <w:rFonts w:ascii="Arial" w:hAnsi="Arial" w:cs="Arial"/>
                <w:b/>
                <w:sz w:val="18"/>
              </w:rPr>
            </w:pPr>
          </w:p>
          <w:p w:rsidR="00C477F9" w:rsidRDefault="00C477F9" w:rsidP="00AA2021">
            <w:pPr>
              <w:rPr>
                <w:rFonts w:ascii="Arial" w:hAnsi="Arial" w:cs="Arial"/>
                <w:b/>
                <w:sz w:val="18"/>
              </w:rPr>
            </w:pPr>
          </w:p>
          <w:p w:rsidR="00000BC3" w:rsidRDefault="00000BC3" w:rsidP="00AA2021">
            <w:pPr>
              <w:rPr>
                <w:rFonts w:ascii="Arial" w:hAnsi="Arial" w:cs="Arial"/>
                <w:b/>
                <w:sz w:val="18"/>
              </w:rPr>
            </w:pPr>
          </w:p>
          <w:p w:rsidR="00AA2021" w:rsidRDefault="00AA2021" w:rsidP="00AA202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Ξένου</w:t>
            </w:r>
          </w:p>
          <w:p w:rsidR="00673184" w:rsidRDefault="00673184" w:rsidP="00AA2021">
            <w:pPr>
              <w:rPr>
                <w:rFonts w:ascii="Arial" w:hAnsi="Arial" w:cs="Arial"/>
                <w:b/>
                <w:sz w:val="18"/>
              </w:rPr>
            </w:pPr>
          </w:p>
          <w:p w:rsidR="00673184" w:rsidRDefault="00673184" w:rsidP="00AA2021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Καραμπούλη</w:t>
            </w:r>
            <w:proofErr w:type="spellEnd"/>
          </w:p>
          <w:p w:rsidR="00673184" w:rsidRDefault="00673184" w:rsidP="00AA2021">
            <w:pPr>
              <w:rPr>
                <w:rFonts w:ascii="Arial" w:hAnsi="Arial" w:cs="Arial"/>
                <w:b/>
                <w:sz w:val="18"/>
              </w:rPr>
            </w:pPr>
          </w:p>
          <w:p w:rsidR="00673184" w:rsidRDefault="00673184" w:rsidP="00AA2021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Παπαντωνοπούλου</w:t>
            </w:r>
            <w:proofErr w:type="spellEnd"/>
          </w:p>
          <w:p w:rsidR="00187E9B" w:rsidRDefault="00187E9B" w:rsidP="00AA2021">
            <w:pPr>
              <w:rPr>
                <w:rFonts w:ascii="Arial" w:hAnsi="Arial" w:cs="Arial"/>
                <w:b/>
                <w:sz w:val="18"/>
              </w:rPr>
            </w:pPr>
          </w:p>
          <w:p w:rsidR="00187E9B" w:rsidRDefault="00187E9B" w:rsidP="00AA2021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Κουνάβη</w:t>
            </w:r>
            <w:proofErr w:type="spellEnd"/>
          </w:p>
          <w:p w:rsidR="00187E9B" w:rsidRDefault="00187E9B" w:rsidP="00AA2021">
            <w:pPr>
              <w:rPr>
                <w:rFonts w:ascii="Arial" w:hAnsi="Arial" w:cs="Arial"/>
                <w:b/>
                <w:sz w:val="18"/>
              </w:rPr>
            </w:pPr>
          </w:p>
          <w:p w:rsidR="00187E9B" w:rsidRDefault="00187E9B" w:rsidP="00AA202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Βασιλοπούλου</w:t>
            </w:r>
          </w:p>
          <w:p w:rsidR="00187E9B" w:rsidRDefault="00187E9B" w:rsidP="00AA2021">
            <w:pPr>
              <w:rPr>
                <w:rFonts w:ascii="Arial" w:hAnsi="Arial" w:cs="Arial"/>
                <w:b/>
                <w:sz w:val="18"/>
              </w:rPr>
            </w:pPr>
          </w:p>
          <w:p w:rsidR="00187E9B" w:rsidRDefault="00187E9B" w:rsidP="00AA202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Γκολφινοπούλου</w:t>
            </w:r>
          </w:p>
          <w:p w:rsidR="00187E9B" w:rsidRDefault="00187E9B" w:rsidP="00AA2021">
            <w:pPr>
              <w:rPr>
                <w:rFonts w:ascii="Arial" w:hAnsi="Arial" w:cs="Arial"/>
                <w:b/>
                <w:sz w:val="18"/>
              </w:rPr>
            </w:pPr>
          </w:p>
          <w:p w:rsidR="00187E9B" w:rsidRDefault="00187E9B" w:rsidP="00AA2021">
            <w:pPr>
              <w:rPr>
                <w:rFonts w:ascii="Arial" w:hAnsi="Arial" w:cs="Arial"/>
                <w:b/>
                <w:sz w:val="18"/>
              </w:rPr>
            </w:pPr>
          </w:p>
          <w:p w:rsidR="00187E9B" w:rsidRDefault="00187E9B" w:rsidP="00AA202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Ηλιοπούλου</w:t>
            </w:r>
          </w:p>
          <w:p w:rsidR="00187E9B" w:rsidRDefault="00187E9B" w:rsidP="00AA2021">
            <w:pPr>
              <w:rPr>
                <w:rFonts w:ascii="Arial" w:hAnsi="Arial" w:cs="Arial"/>
                <w:b/>
                <w:sz w:val="18"/>
              </w:rPr>
            </w:pPr>
          </w:p>
          <w:p w:rsidR="00187E9B" w:rsidRDefault="00187E9B" w:rsidP="00AA202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Κιούση </w:t>
            </w:r>
          </w:p>
          <w:p w:rsidR="00187E9B" w:rsidRDefault="00187E9B" w:rsidP="00AA2021">
            <w:pPr>
              <w:rPr>
                <w:rFonts w:ascii="Arial" w:hAnsi="Arial" w:cs="Arial"/>
                <w:b/>
                <w:sz w:val="18"/>
              </w:rPr>
            </w:pPr>
          </w:p>
          <w:p w:rsidR="00187E9B" w:rsidRDefault="00187E9B" w:rsidP="00AA202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Κρεμανταλά</w:t>
            </w:r>
          </w:p>
          <w:p w:rsidR="0093383F" w:rsidRDefault="0093383F" w:rsidP="00AA2021">
            <w:pPr>
              <w:rPr>
                <w:rFonts w:ascii="Arial" w:hAnsi="Arial" w:cs="Arial"/>
                <w:b/>
                <w:sz w:val="18"/>
              </w:rPr>
            </w:pPr>
          </w:p>
          <w:p w:rsidR="00187E9B" w:rsidRDefault="00187E9B" w:rsidP="00AA202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Παρασκευοπούλου</w:t>
            </w:r>
          </w:p>
          <w:p w:rsidR="00187E9B" w:rsidRDefault="00187E9B" w:rsidP="00AA2021">
            <w:pPr>
              <w:rPr>
                <w:rFonts w:ascii="Arial" w:hAnsi="Arial" w:cs="Arial"/>
                <w:b/>
                <w:sz w:val="18"/>
              </w:rPr>
            </w:pPr>
          </w:p>
          <w:p w:rsidR="00187E9B" w:rsidRDefault="00187E9B" w:rsidP="00AA2021">
            <w:pPr>
              <w:rPr>
                <w:rFonts w:ascii="Arial" w:hAnsi="Arial" w:cs="Arial"/>
                <w:b/>
                <w:sz w:val="18"/>
              </w:rPr>
            </w:pPr>
          </w:p>
          <w:p w:rsidR="00187E9B" w:rsidRDefault="00187E9B" w:rsidP="00AA2021">
            <w:pPr>
              <w:rPr>
                <w:rFonts w:ascii="Arial" w:hAnsi="Arial" w:cs="Arial"/>
                <w:b/>
                <w:sz w:val="18"/>
              </w:rPr>
            </w:pPr>
          </w:p>
          <w:p w:rsidR="00187E9B" w:rsidRDefault="00187E9B" w:rsidP="00AA2021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Πεφάνη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417" w:type="dxa"/>
          </w:tcPr>
          <w:p w:rsidR="00AA2021" w:rsidRDefault="00AA2021" w:rsidP="002544E4">
            <w:pPr>
              <w:rPr>
                <w:rFonts w:ascii="Arial" w:hAnsi="Arial" w:cs="Arial"/>
                <w:b/>
                <w:sz w:val="18"/>
              </w:rPr>
            </w:pPr>
          </w:p>
          <w:p w:rsidR="00AA2021" w:rsidRDefault="00AA2021" w:rsidP="002544E4">
            <w:pPr>
              <w:rPr>
                <w:rFonts w:ascii="Arial" w:hAnsi="Arial" w:cs="Arial"/>
                <w:b/>
                <w:sz w:val="18"/>
              </w:rPr>
            </w:pPr>
          </w:p>
          <w:p w:rsidR="00AA2021" w:rsidRDefault="00AA2021" w:rsidP="00AA2021">
            <w:pPr>
              <w:rPr>
                <w:rFonts w:ascii="Arial" w:hAnsi="Arial" w:cs="Arial"/>
                <w:b/>
                <w:sz w:val="18"/>
              </w:rPr>
            </w:pPr>
          </w:p>
          <w:p w:rsidR="00000BC3" w:rsidRDefault="00000BC3" w:rsidP="00AA2021">
            <w:pPr>
              <w:rPr>
                <w:rFonts w:ascii="Arial" w:hAnsi="Arial" w:cs="Arial"/>
                <w:b/>
                <w:sz w:val="18"/>
              </w:rPr>
            </w:pPr>
          </w:p>
          <w:p w:rsidR="00AA2021" w:rsidRDefault="00AA2021" w:rsidP="00AA202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Νίκη</w:t>
            </w:r>
          </w:p>
          <w:p w:rsidR="00673184" w:rsidRDefault="00673184" w:rsidP="00AA2021">
            <w:pPr>
              <w:rPr>
                <w:rFonts w:ascii="Arial" w:hAnsi="Arial" w:cs="Arial"/>
                <w:b/>
                <w:sz w:val="18"/>
              </w:rPr>
            </w:pPr>
          </w:p>
          <w:p w:rsidR="00673184" w:rsidRDefault="00673184" w:rsidP="00AA202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Μαρία</w:t>
            </w:r>
          </w:p>
          <w:p w:rsidR="00673184" w:rsidRDefault="00673184" w:rsidP="00AA2021">
            <w:pPr>
              <w:rPr>
                <w:rFonts w:ascii="Arial" w:hAnsi="Arial" w:cs="Arial"/>
                <w:b/>
                <w:sz w:val="18"/>
              </w:rPr>
            </w:pPr>
          </w:p>
          <w:p w:rsidR="00673184" w:rsidRDefault="00673184" w:rsidP="00AA202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Νάντια</w:t>
            </w:r>
          </w:p>
          <w:p w:rsidR="00187E9B" w:rsidRDefault="00187E9B" w:rsidP="00AA2021">
            <w:pPr>
              <w:rPr>
                <w:rFonts w:ascii="Arial" w:hAnsi="Arial" w:cs="Arial"/>
                <w:b/>
                <w:sz w:val="18"/>
              </w:rPr>
            </w:pPr>
          </w:p>
          <w:p w:rsidR="00187E9B" w:rsidRDefault="00187E9B" w:rsidP="00AA202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Αναστασία</w:t>
            </w:r>
          </w:p>
          <w:p w:rsidR="00187E9B" w:rsidRDefault="00187E9B" w:rsidP="00AA2021">
            <w:pPr>
              <w:rPr>
                <w:rFonts w:ascii="Arial" w:hAnsi="Arial" w:cs="Arial"/>
                <w:b/>
                <w:sz w:val="18"/>
              </w:rPr>
            </w:pPr>
          </w:p>
          <w:p w:rsidR="00187E9B" w:rsidRDefault="00187E9B" w:rsidP="00AA202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Μαρία</w:t>
            </w:r>
          </w:p>
          <w:p w:rsidR="00187E9B" w:rsidRDefault="00187E9B" w:rsidP="00AA2021">
            <w:pPr>
              <w:rPr>
                <w:rFonts w:ascii="Arial" w:hAnsi="Arial" w:cs="Arial"/>
                <w:b/>
                <w:sz w:val="18"/>
              </w:rPr>
            </w:pPr>
          </w:p>
          <w:p w:rsidR="00187E9B" w:rsidRDefault="00187E9B" w:rsidP="00AA202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Χριστίνα</w:t>
            </w:r>
          </w:p>
          <w:p w:rsidR="00187E9B" w:rsidRDefault="00187E9B" w:rsidP="00AA2021">
            <w:pPr>
              <w:rPr>
                <w:rFonts w:ascii="Arial" w:hAnsi="Arial" w:cs="Arial"/>
                <w:b/>
                <w:sz w:val="18"/>
              </w:rPr>
            </w:pPr>
          </w:p>
          <w:p w:rsidR="00187E9B" w:rsidRDefault="00187E9B" w:rsidP="00AA2021">
            <w:pPr>
              <w:rPr>
                <w:rFonts w:ascii="Arial" w:hAnsi="Arial" w:cs="Arial"/>
                <w:b/>
                <w:sz w:val="18"/>
              </w:rPr>
            </w:pPr>
          </w:p>
          <w:p w:rsidR="00187E9B" w:rsidRDefault="00187E9B" w:rsidP="00AA202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Ασπασία</w:t>
            </w:r>
          </w:p>
          <w:p w:rsidR="00187E9B" w:rsidRDefault="00187E9B" w:rsidP="00AA2021">
            <w:pPr>
              <w:rPr>
                <w:rFonts w:ascii="Arial" w:hAnsi="Arial" w:cs="Arial"/>
                <w:b/>
                <w:sz w:val="18"/>
              </w:rPr>
            </w:pPr>
          </w:p>
          <w:p w:rsidR="00187E9B" w:rsidRDefault="00187E9B" w:rsidP="00AA202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Θεοδώρα</w:t>
            </w:r>
          </w:p>
          <w:p w:rsidR="00187E9B" w:rsidRDefault="00187E9B" w:rsidP="00AA2021">
            <w:pPr>
              <w:rPr>
                <w:rFonts w:ascii="Arial" w:hAnsi="Arial" w:cs="Arial"/>
                <w:b/>
                <w:sz w:val="18"/>
              </w:rPr>
            </w:pPr>
          </w:p>
          <w:p w:rsidR="00187E9B" w:rsidRDefault="00187E9B" w:rsidP="00AA202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Γιώτα</w:t>
            </w:r>
          </w:p>
          <w:p w:rsidR="00187E9B" w:rsidRDefault="00187E9B" w:rsidP="00AA2021">
            <w:pPr>
              <w:rPr>
                <w:rFonts w:ascii="Arial" w:hAnsi="Arial" w:cs="Arial"/>
                <w:b/>
                <w:sz w:val="18"/>
              </w:rPr>
            </w:pPr>
          </w:p>
          <w:p w:rsidR="00187E9B" w:rsidRDefault="00187E9B" w:rsidP="00AA202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Δήμητρα</w:t>
            </w:r>
          </w:p>
          <w:p w:rsidR="00187E9B" w:rsidRDefault="00187E9B" w:rsidP="00AA2021">
            <w:pPr>
              <w:rPr>
                <w:rFonts w:ascii="Arial" w:hAnsi="Arial" w:cs="Arial"/>
                <w:b/>
                <w:sz w:val="18"/>
              </w:rPr>
            </w:pPr>
          </w:p>
          <w:p w:rsidR="00187E9B" w:rsidRDefault="00187E9B" w:rsidP="00AA2021">
            <w:pPr>
              <w:rPr>
                <w:rFonts w:ascii="Arial" w:hAnsi="Arial" w:cs="Arial"/>
                <w:b/>
                <w:sz w:val="18"/>
              </w:rPr>
            </w:pPr>
          </w:p>
          <w:p w:rsidR="007C6BB4" w:rsidRDefault="007C6BB4" w:rsidP="00AA2021">
            <w:pPr>
              <w:rPr>
                <w:rFonts w:ascii="Arial" w:hAnsi="Arial" w:cs="Arial"/>
                <w:b/>
                <w:sz w:val="18"/>
              </w:rPr>
            </w:pPr>
          </w:p>
          <w:p w:rsidR="00187E9B" w:rsidRDefault="00187E9B" w:rsidP="00AA202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Ρούλα</w:t>
            </w:r>
          </w:p>
        </w:tc>
        <w:tc>
          <w:tcPr>
            <w:tcW w:w="992" w:type="dxa"/>
          </w:tcPr>
          <w:p w:rsidR="00AA2021" w:rsidRPr="00CC4D11" w:rsidRDefault="00AA2021" w:rsidP="002544E4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60" w:type="dxa"/>
          </w:tcPr>
          <w:p w:rsidR="00AA2021" w:rsidRDefault="00AA2021" w:rsidP="00AA202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AA2021" w:rsidRPr="00111165" w:rsidRDefault="00AA2021" w:rsidP="00AA202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E16993" w:rsidRDefault="00E16993" w:rsidP="00AA202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000BC3" w:rsidRDefault="00000BC3" w:rsidP="00AA202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AA2021" w:rsidRDefault="00AA2021" w:rsidP="00AA202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3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="00E16993">
              <w:rPr>
                <w:rFonts w:ascii="Arial" w:hAnsi="Arial" w:cs="Arial"/>
                <w:b/>
                <w:color w:val="0000FF"/>
                <w:sz w:val="18"/>
              </w:rPr>
              <w:t>602-154</w:t>
            </w:r>
          </w:p>
          <w:p w:rsidR="00673184" w:rsidRDefault="00673184" w:rsidP="00AA202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673184" w:rsidRDefault="00673184" w:rsidP="00AA202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602-153</w:t>
            </w:r>
          </w:p>
          <w:p w:rsidR="00673184" w:rsidRPr="00E16993" w:rsidRDefault="00673184" w:rsidP="00AA202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AA2021" w:rsidRDefault="00673184" w:rsidP="002544E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</w:t>
            </w:r>
            <w:r w:rsidR="00187E9B">
              <w:rPr>
                <w:rFonts w:ascii="Arial" w:hAnsi="Arial" w:cs="Arial"/>
                <w:b/>
                <w:color w:val="0000FF"/>
                <w:sz w:val="18"/>
              </w:rPr>
              <w:t>221</w:t>
            </w:r>
          </w:p>
          <w:p w:rsidR="00187E9B" w:rsidRDefault="00187E9B" w:rsidP="002544E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87E9B" w:rsidRDefault="00187E9B" w:rsidP="002544E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602-257</w:t>
            </w:r>
          </w:p>
          <w:p w:rsidR="00C85843" w:rsidRDefault="00C85843" w:rsidP="002544E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C85843" w:rsidRPr="00C85843" w:rsidRDefault="00C85843" w:rsidP="002544E4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2613 602-139</w:t>
            </w:r>
          </w:p>
          <w:p w:rsidR="00187E9B" w:rsidRDefault="00187E9B" w:rsidP="002544E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87E9B" w:rsidRPr="009736B6" w:rsidRDefault="00C85843" w:rsidP="00C85843">
            <w:pPr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 </w:t>
            </w:r>
            <w:r w:rsidR="009736B6">
              <w:rPr>
                <w:rFonts w:ascii="Arial" w:hAnsi="Arial" w:cs="Arial"/>
                <w:b/>
                <w:color w:val="0000FF"/>
                <w:sz w:val="18"/>
              </w:rPr>
              <w:t>2613 602-2</w:t>
            </w:r>
            <w:r w:rsidR="009736B6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39</w:t>
            </w:r>
          </w:p>
          <w:p w:rsidR="00187E9B" w:rsidRDefault="00187E9B" w:rsidP="002544E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87E9B" w:rsidRDefault="00187E9B" w:rsidP="002544E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87E9B" w:rsidRDefault="00187E9B" w:rsidP="002544E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</w:t>
            </w:r>
            <w:r w:rsidR="00631A9C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-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>151</w:t>
            </w:r>
          </w:p>
          <w:p w:rsidR="00187E9B" w:rsidRDefault="00187E9B" w:rsidP="002544E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87E9B" w:rsidRDefault="00187E9B" w:rsidP="002544E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602-149</w:t>
            </w:r>
          </w:p>
          <w:p w:rsidR="00187E9B" w:rsidRDefault="00187E9B" w:rsidP="002544E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87E9B" w:rsidRDefault="00187E9B" w:rsidP="002544E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602-152</w:t>
            </w:r>
          </w:p>
          <w:p w:rsidR="00187E9B" w:rsidRDefault="00187E9B" w:rsidP="002544E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87E9B" w:rsidRDefault="0093383F" w:rsidP="0093383F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</w:t>
            </w:r>
            <w:r w:rsidR="00187E9B">
              <w:rPr>
                <w:rFonts w:ascii="Arial" w:hAnsi="Arial" w:cs="Arial"/>
                <w:b/>
                <w:color w:val="0000FF"/>
                <w:sz w:val="18"/>
              </w:rPr>
              <w:t>2613 602-140</w:t>
            </w:r>
          </w:p>
          <w:p w:rsidR="00187E9B" w:rsidRDefault="00187E9B" w:rsidP="002544E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87E9B" w:rsidRDefault="00187E9B" w:rsidP="002544E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602-109</w:t>
            </w:r>
          </w:p>
          <w:p w:rsidR="00187E9B" w:rsidRDefault="00187E9B" w:rsidP="002544E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87E9B" w:rsidRDefault="00187E9B" w:rsidP="002544E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602-254</w:t>
            </w:r>
          </w:p>
          <w:p w:rsidR="00C70EA0" w:rsidRDefault="00C70EA0" w:rsidP="002544E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87E9B" w:rsidRDefault="00187E9B" w:rsidP="00187E9B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3383F" w:rsidRDefault="0093383F" w:rsidP="00187E9B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87E9B" w:rsidRDefault="00187E9B" w:rsidP="00187E9B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602-230 &amp; 2613 602-231</w:t>
            </w:r>
          </w:p>
          <w:p w:rsidR="00187E9B" w:rsidRPr="00CC4D11" w:rsidRDefault="00187E9B" w:rsidP="00187E9B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</w:tr>
      <w:tr w:rsidR="00241D4D" w:rsidRPr="00111165" w:rsidTr="00000BC3">
        <w:tc>
          <w:tcPr>
            <w:tcW w:w="4537" w:type="dxa"/>
            <w:tcBorders>
              <w:top w:val="nil"/>
            </w:tcBorders>
          </w:tcPr>
          <w:p w:rsidR="00000BC3" w:rsidRDefault="00000BC3" w:rsidP="00241D4D">
            <w:pPr>
              <w:rPr>
                <w:rFonts w:ascii="Arial" w:hAnsi="Arial" w:cs="Arial"/>
                <w:b/>
                <w:sz w:val="18"/>
              </w:rPr>
            </w:pPr>
          </w:p>
          <w:p w:rsidR="00241D4D" w:rsidRPr="00241D4D" w:rsidRDefault="00241D4D" w:rsidP="00241D4D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Τμήμα  Εσόδων </w:t>
            </w:r>
          </w:p>
          <w:p w:rsidR="00241D4D" w:rsidRDefault="00241D4D" w:rsidP="00241D4D">
            <w:pPr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  <w:r w:rsidRPr="00241D4D">
              <w:rPr>
                <w:rFonts w:ascii="Arial" w:hAnsi="Arial" w:cs="Arial"/>
                <w:b/>
                <w:sz w:val="18"/>
              </w:rPr>
              <w:t xml:space="preserve">       </w:t>
            </w:r>
            <w:proofErr w:type="spellStart"/>
            <w:r w:rsidR="00DD24FD">
              <w:rPr>
                <w:rFonts w:ascii="Arial" w:hAnsi="Arial" w:cs="Arial"/>
                <w:b/>
                <w:color w:val="808080"/>
                <w:sz w:val="18"/>
                <w:szCs w:val="18"/>
              </w:rPr>
              <w:t>Μαιζώνος</w:t>
            </w:r>
            <w:proofErr w:type="spellEnd"/>
            <w:r w:rsidR="00DD24FD">
              <w:rPr>
                <w:rFonts w:ascii="Arial" w:hAnsi="Arial" w:cs="Arial"/>
                <w:b/>
                <w:color w:val="808080"/>
                <w:sz w:val="18"/>
                <w:szCs w:val="18"/>
              </w:rPr>
              <w:t xml:space="preserve"> 19</w:t>
            </w:r>
            <w:r w:rsidR="00AB0D26">
              <w:rPr>
                <w:rFonts w:ascii="Arial" w:hAnsi="Arial" w:cs="Arial"/>
                <w:b/>
                <w:color w:val="808080"/>
                <w:sz w:val="18"/>
                <w:szCs w:val="18"/>
              </w:rPr>
              <w:t>, Γ’ πτέρυγα</w:t>
            </w:r>
          </w:p>
          <w:p w:rsidR="00000BC3" w:rsidRPr="00821E47" w:rsidRDefault="00000BC3" w:rsidP="00241D4D">
            <w:pPr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</w:p>
          <w:p w:rsidR="00241D4D" w:rsidRPr="009371CB" w:rsidRDefault="00241D4D" w:rsidP="00241D4D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sz w:val="18"/>
              </w:rPr>
              <w:t xml:space="preserve">      </w:t>
            </w:r>
            <w:r w:rsidR="00D661CF">
              <w:rPr>
                <w:rFonts w:ascii="Arial" w:hAnsi="Arial" w:cs="Arial"/>
                <w:b/>
                <w:sz w:val="18"/>
              </w:rPr>
              <w:t>Τμηματάρχης</w:t>
            </w:r>
          </w:p>
          <w:p w:rsidR="00241D4D" w:rsidRPr="00111165" w:rsidRDefault="00241D4D" w:rsidP="00241D4D">
            <w:pPr>
              <w:pStyle w:val="13"/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 w:rsidRPr="00111165">
              <w:rPr>
                <w:rFonts w:ascii="Arial" w:hAnsi="Arial" w:cs="Arial"/>
                <w:sz w:val="18"/>
              </w:rPr>
              <w:t>Γραφείο Τελών Ελεγχόμενης Στάθμευσης ,Βεβαίωσης &amp; Διαχείρισης Προστίμων Κ.Ο.Κ.</w:t>
            </w:r>
          </w:p>
          <w:p w:rsidR="00241D4D" w:rsidRPr="00111165" w:rsidRDefault="00241D4D" w:rsidP="00241D4D">
            <w:pPr>
              <w:pStyle w:val="13"/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 w:rsidRPr="00111165">
              <w:rPr>
                <w:rFonts w:ascii="Arial" w:hAnsi="Arial" w:cs="Arial"/>
                <w:sz w:val="18"/>
              </w:rPr>
              <w:t xml:space="preserve">Γραφείο Τελών Κοινόχρηστων Χώρων </w:t>
            </w:r>
          </w:p>
          <w:p w:rsidR="00241D4D" w:rsidRPr="00111165" w:rsidRDefault="00241D4D" w:rsidP="00241D4D">
            <w:pPr>
              <w:pStyle w:val="13"/>
              <w:numPr>
                <w:ilvl w:val="0"/>
                <w:numId w:val="6"/>
              </w:num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sz w:val="18"/>
              </w:rPr>
              <w:t>Γραφείο Τελών Διαφημίσεων ,λοιπών Τελών Επιτηδευματιών , Φορολογικών Διαφορών, λοιπών Προσόδων</w:t>
            </w:r>
            <w:r w:rsidRPr="00111165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241D4D" w:rsidRDefault="00241D4D" w:rsidP="00241D4D">
            <w:pPr>
              <w:pStyle w:val="13"/>
              <w:rPr>
                <w:rFonts w:ascii="Arial" w:hAnsi="Arial" w:cs="Arial"/>
                <w:b/>
                <w:sz w:val="18"/>
                <w:lang w:val="en-US"/>
              </w:rPr>
            </w:pPr>
            <w:r w:rsidRPr="0021579D">
              <w:rPr>
                <w:rFonts w:ascii="Arial" w:hAnsi="Arial" w:cs="Arial"/>
                <w:sz w:val="18"/>
                <w:lang w:val="en-US"/>
              </w:rPr>
              <w:t>e</w:t>
            </w:r>
            <w:r w:rsidRPr="0021579D">
              <w:rPr>
                <w:rFonts w:ascii="Arial" w:hAnsi="Arial" w:cs="Arial"/>
                <w:sz w:val="18"/>
                <w:lang w:val="en-GB"/>
              </w:rPr>
              <w:t>-</w:t>
            </w:r>
            <w:r w:rsidRPr="0021579D">
              <w:rPr>
                <w:rFonts w:ascii="Arial" w:hAnsi="Arial" w:cs="Arial"/>
                <w:sz w:val="18"/>
                <w:lang w:val="en-US"/>
              </w:rPr>
              <w:t>mail</w:t>
            </w:r>
            <w:r w:rsidRPr="0021579D">
              <w:rPr>
                <w:rFonts w:ascii="Arial" w:hAnsi="Arial" w:cs="Arial"/>
                <w:sz w:val="18"/>
                <w:lang w:val="en-GB"/>
              </w:rPr>
              <w:t>:</w:t>
            </w:r>
            <w:r w:rsidRPr="00111165">
              <w:rPr>
                <w:rFonts w:ascii="Arial" w:hAnsi="Arial" w:cs="Arial"/>
                <w:b/>
                <w:sz w:val="18"/>
                <w:lang w:val="en-US"/>
              </w:rPr>
              <w:t xml:space="preserve"> </w:t>
            </w:r>
            <w:hyperlink r:id="rId108" w:history="1">
              <w:r w:rsidRPr="00A83E93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dpkliseis@patras.gr</w:t>
              </w:r>
            </w:hyperlink>
          </w:p>
          <w:p w:rsidR="00773B63" w:rsidRPr="00773B63" w:rsidRDefault="00773B63" w:rsidP="00241D4D">
            <w:pPr>
              <w:pStyle w:val="13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lang w:val="en-US"/>
              </w:rPr>
              <w:t xml:space="preserve">           </w:t>
            </w:r>
            <w:r w:rsidRPr="00773B6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hyperlink r:id="rId109" w:tgtFrame="_blank" w:history="1">
              <w:r w:rsidRPr="002A563B">
                <w:rPr>
                  <w:rFonts w:ascii="Arial" w:hAnsi="Arial" w:cs="Arial"/>
                  <w:b/>
                  <w:color w:val="1155CC"/>
                  <w:sz w:val="18"/>
                  <w:szCs w:val="18"/>
                  <w:u w:val="single"/>
                  <w:shd w:val="clear" w:color="auto" w:fill="FFFFFF"/>
                  <w:lang w:val="en-US"/>
                </w:rPr>
                <w:t>05dp@patras.gr</w:t>
              </w:r>
            </w:hyperlink>
          </w:p>
          <w:p w:rsidR="00241D4D" w:rsidRPr="002A563B" w:rsidRDefault="00241D4D" w:rsidP="00241D4D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41D4D" w:rsidRPr="00111165" w:rsidRDefault="00241D4D" w:rsidP="00241D4D">
            <w:pPr>
              <w:rPr>
                <w:rFonts w:ascii="Arial" w:hAnsi="Arial" w:cs="Arial"/>
                <w:sz w:val="18"/>
                <w:lang w:val="en-GB"/>
              </w:rPr>
            </w:pPr>
          </w:p>
          <w:p w:rsidR="00241D4D" w:rsidRPr="00111165" w:rsidRDefault="00241D4D" w:rsidP="00241D4D">
            <w:pPr>
              <w:rPr>
                <w:rFonts w:ascii="Arial" w:hAnsi="Arial" w:cs="Arial"/>
                <w:sz w:val="18"/>
                <w:lang w:val="en-GB"/>
              </w:rPr>
            </w:pPr>
          </w:p>
          <w:p w:rsidR="00000BC3" w:rsidRPr="002A563B" w:rsidRDefault="00000BC3" w:rsidP="00241D4D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D661CF" w:rsidRPr="002A563B" w:rsidRDefault="00D661CF" w:rsidP="00241D4D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241D4D" w:rsidRDefault="00241D4D" w:rsidP="00241D4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Βασιλοπούλου</w:t>
            </w:r>
          </w:p>
          <w:p w:rsidR="00DD24FD" w:rsidRDefault="00DD24FD" w:rsidP="00241D4D">
            <w:pPr>
              <w:rPr>
                <w:rFonts w:ascii="Arial" w:hAnsi="Arial" w:cs="Arial"/>
                <w:b/>
                <w:sz w:val="18"/>
              </w:rPr>
            </w:pPr>
          </w:p>
          <w:p w:rsidR="00DD24FD" w:rsidRDefault="00DD24FD" w:rsidP="00241D4D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Ρέντζη</w:t>
            </w:r>
            <w:proofErr w:type="spellEnd"/>
          </w:p>
          <w:p w:rsidR="001D70F9" w:rsidRDefault="001D70F9" w:rsidP="00241D4D">
            <w:pPr>
              <w:rPr>
                <w:rFonts w:ascii="Arial" w:hAnsi="Arial" w:cs="Arial"/>
                <w:b/>
                <w:sz w:val="18"/>
              </w:rPr>
            </w:pPr>
          </w:p>
          <w:p w:rsidR="001D70F9" w:rsidRDefault="001D70F9" w:rsidP="00241D4D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Λάζαρη</w:t>
            </w:r>
            <w:proofErr w:type="spellEnd"/>
          </w:p>
          <w:p w:rsidR="00DD24FD" w:rsidRDefault="00DD24FD" w:rsidP="00241D4D">
            <w:pPr>
              <w:rPr>
                <w:rFonts w:ascii="Arial" w:hAnsi="Arial" w:cs="Arial"/>
                <w:b/>
                <w:sz w:val="18"/>
              </w:rPr>
            </w:pPr>
          </w:p>
          <w:p w:rsidR="00DD24FD" w:rsidRDefault="00DD24FD" w:rsidP="00241D4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Νάνσυ </w:t>
            </w:r>
          </w:p>
          <w:p w:rsidR="00DD24FD" w:rsidRDefault="00DD24FD" w:rsidP="00241D4D">
            <w:pPr>
              <w:rPr>
                <w:rFonts w:ascii="Arial" w:hAnsi="Arial" w:cs="Arial"/>
                <w:b/>
                <w:sz w:val="18"/>
              </w:rPr>
            </w:pPr>
          </w:p>
          <w:p w:rsidR="00DD24FD" w:rsidRDefault="00DD24FD" w:rsidP="00DD24FD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Κουτσίκου</w:t>
            </w:r>
            <w:proofErr w:type="spellEnd"/>
          </w:p>
          <w:p w:rsidR="00DD24FD" w:rsidRDefault="00DD24FD" w:rsidP="00DD24FD">
            <w:pPr>
              <w:rPr>
                <w:rFonts w:ascii="Arial" w:hAnsi="Arial" w:cs="Arial"/>
                <w:b/>
                <w:sz w:val="18"/>
              </w:rPr>
            </w:pPr>
          </w:p>
          <w:p w:rsidR="004D03C2" w:rsidRDefault="004D03C2" w:rsidP="00DD24FD">
            <w:pPr>
              <w:rPr>
                <w:rFonts w:ascii="Arial" w:hAnsi="Arial" w:cs="Arial"/>
                <w:b/>
                <w:sz w:val="18"/>
              </w:rPr>
            </w:pPr>
          </w:p>
          <w:p w:rsidR="00061034" w:rsidRDefault="00061034" w:rsidP="00DD24FD">
            <w:pPr>
              <w:rPr>
                <w:rFonts w:ascii="Arial" w:hAnsi="Arial" w:cs="Arial"/>
                <w:b/>
                <w:sz w:val="18"/>
              </w:rPr>
            </w:pPr>
          </w:p>
          <w:p w:rsidR="004D03C2" w:rsidRDefault="004D03C2" w:rsidP="00DD24F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Αγγελόπουλος</w:t>
            </w:r>
          </w:p>
          <w:p w:rsidR="004D03C2" w:rsidRDefault="004D03C2" w:rsidP="00DD24FD">
            <w:pPr>
              <w:rPr>
                <w:rFonts w:ascii="Arial" w:hAnsi="Arial" w:cs="Arial"/>
                <w:b/>
                <w:sz w:val="18"/>
              </w:rPr>
            </w:pPr>
          </w:p>
          <w:p w:rsidR="004D03C2" w:rsidRDefault="004C794F" w:rsidP="00DD24F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Κυριακόπουλος</w:t>
            </w:r>
          </w:p>
          <w:p w:rsidR="004C794F" w:rsidRDefault="004C794F" w:rsidP="00DD24FD">
            <w:pPr>
              <w:rPr>
                <w:rFonts w:ascii="Arial" w:hAnsi="Arial" w:cs="Arial"/>
                <w:b/>
                <w:sz w:val="18"/>
              </w:rPr>
            </w:pPr>
          </w:p>
          <w:p w:rsidR="004C794F" w:rsidRDefault="003372F1" w:rsidP="00DD24F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Γεωργίου</w:t>
            </w:r>
          </w:p>
          <w:p w:rsidR="003372F1" w:rsidRDefault="003372F1" w:rsidP="00DD24FD">
            <w:pPr>
              <w:rPr>
                <w:rFonts w:ascii="Arial" w:hAnsi="Arial" w:cs="Arial"/>
                <w:b/>
                <w:sz w:val="18"/>
              </w:rPr>
            </w:pPr>
          </w:p>
          <w:p w:rsidR="00470BD1" w:rsidRPr="00111165" w:rsidRDefault="00470BD1" w:rsidP="00DD24F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417" w:type="dxa"/>
          </w:tcPr>
          <w:p w:rsidR="00241D4D" w:rsidRDefault="00241D4D" w:rsidP="00241D4D">
            <w:pPr>
              <w:rPr>
                <w:rFonts w:ascii="Arial" w:hAnsi="Arial" w:cs="Arial"/>
                <w:b/>
                <w:sz w:val="18"/>
              </w:rPr>
            </w:pPr>
          </w:p>
          <w:p w:rsidR="00241D4D" w:rsidRDefault="00241D4D" w:rsidP="00241D4D">
            <w:pPr>
              <w:rPr>
                <w:rFonts w:ascii="Arial" w:hAnsi="Arial" w:cs="Arial"/>
                <w:b/>
                <w:sz w:val="18"/>
              </w:rPr>
            </w:pPr>
          </w:p>
          <w:p w:rsidR="00000BC3" w:rsidRDefault="00000BC3" w:rsidP="00241D4D">
            <w:pPr>
              <w:rPr>
                <w:rFonts w:ascii="Arial" w:hAnsi="Arial" w:cs="Arial"/>
                <w:b/>
                <w:sz w:val="18"/>
              </w:rPr>
            </w:pPr>
          </w:p>
          <w:p w:rsidR="00D661CF" w:rsidRDefault="00D661CF" w:rsidP="00241D4D">
            <w:pPr>
              <w:rPr>
                <w:rFonts w:ascii="Arial" w:hAnsi="Arial" w:cs="Arial"/>
                <w:b/>
                <w:sz w:val="18"/>
              </w:rPr>
            </w:pPr>
          </w:p>
          <w:p w:rsidR="00241D4D" w:rsidRDefault="00241D4D" w:rsidP="00241D4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Ειρήνη</w:t>
            </w:r>
          </w:p>
          <w:p w:rsidR="00DD24FD" w:rsidRDefault="00DD24FD" w:rsidP="00241D4D">
            <w:pPr>
              <w:rPr>
                <w:rFonts w:ascii="Arial" w:hAnsi="Arial" w:cs="Arial"/>
                <w:b/>
                <w:sz w:val="18"/>
              </w:rPr>
            </w:pPr>
          </w:p>
          <w:p w:rsidR="00DD24FD" w:rsidRDefault="00DD24FD" w:rsidP="00241D4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Ελένη</w:t>
            </w:r>
          </w:p>
          <w:p w:rsidR="001D70F9" w:rsidRDefault="001D70F9" w:rsidP="00241D4D">
            <w:pPr>
              <w:rPr>
                <w:rFonts w:ascii="Arial" w:hAnsi="Arial" w:cs="Arial"/>
                <w:b/>
                <w:sz w:val="18"/>
              </w:rPr>
            </w:pPr>
          </w:p>
          <w:p w:rsidR="001D70F9" w:rsidRDefault="001D70F9" w:rsidP="00241D4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Βασιλική</w:t>
            </w:r>
          </w:p>
          <w:p w:rsidR="00DD24FD" w:rsidRDefault="00DD24FD" w:rsidP="00241D4D">
            <w:pPr>
              <w:rPr>
                <w:rFonts w:ascii="Arial" w:hAnsi="Arial" w:cs="Arial"/>
                <w:b/>
                <w:sz w:val="18"/>
              </w:rPr>
            </w:pPr>
          </w:p>
          <w:p w:rsidR="00DD24FD" w:rsidRDefault="00DD24FD" w:rsidP="00241D4D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Καγκελάρη</w:t>
            </w:r>
            <w:proofErr w:type="spellEnd"/>
          </w:p>
          <w:p w:rsidR="00DD24FD" w:rsidRDefault="00DD24FD" w:rsidP="00241D4D">
            <w:pPr>
              <w:rPr>
                <w:rFonts w:ascii="Arial" w:hAnsi="Arial" w:cs="Arial"/>
                <w:b/>
                <w:sz w:val="18"/>
              </w:rPr>
            </w:pPr>
          </w:p>
          <w:p w:rsidR="00DD24FD" w:rsidRDefault="00DD24FD" w:rsidP="00241D4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Δώρα</w:t>
            </w:r>
          </w:p>
          <w:p w:rsidR="00DD24FD" w:rsidRDefault="00DD24FD" w:rsidP="00241D4D">
            <w:pPr>
              <w:rPr>
                <w:rFonts w:ascii="Arial" w:hAnsi="Arial" w:cs="Arial"/>
                <w:b/>
                <w:sz w:val="18"/>
              </w:rPr>
            </w:pPr>
          </w:p>
          <w:p w:rsidR="004D03C2" w:rsidRDefault="004D03C2" w:rsidP="00241D4D">
            <w:pPr>
              <w:rPr>
                <w:rFonts w:ascii="Arial" w:hAnsi="Arial" w:cs="Arial"/>
                <w:b/>
                <w:sz w:val="18"/>
              </w:rPr>
            </w:pPr>
          </w:p>
          <w:p w:rsidR="00061034" w:rsidRDefault="00061034" w:rsidP="00241D4D">
            <w:pPr>
              <w:rPr>
                <w:rFonts w:ascii="Arial" w:hAnsi="Arial" w:cs="Arial"/>
                <w:b/>
                <w:sz w:val="18"/>
              </w:rPr>
            </w:pPr>
          </w:p>
          <w:p w:rsidR="004D03C2" w:rsidRDefault="004D03C2" w:rsidP="00241D4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Γιάννης</w:t>
            </w:r>
          </w:p>
          <w:p w:rsidR="004C794F" w:rsidRDefault="004C794F" w:rsidP="00241D4D">
            <w:pPr>
              <w:rPr>
                <w:rFonts w:ascii="Arial" w:hAnsi="Arial" w:cs="Arial"/>
                <w:b/>
                <w:sz w:val="18"/>
              </w:rPr>
            </w:pPr>
          </w:p>
          <w:p w:rsidR="004C794F" w:rsidRDefault="004C794F" w:rsidP="00241D4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Γιώργος</w:t>
            </w:r>
          </w:p>
          <w:p w:rsidR="003372F1" w:rsidRDefault="003372F1" w:rsidP="00241D4D">
            <w:pPr>
              <w:rPr>
                <w:rFonts w:ascii="Arial" w:hAnsi="Arial" w:cs="Arial"/>
                <w:b/>
                <w:sz w:val="18"/>
              </w:rPr>
            </w:pPr>
          </w:p>
          <w:p w:rsidR="003372F1" w:rsidRDefault="003372F1" w:rsidP="00241D4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Χριστίνα</w:t>
            </w:r>
          </w:p>
          <w:p w:rsidR="003372F1" w:rsidRDefault="003372F1" w:rsidP="00241D4D">
            <w:pPr>
              <w:rPr>
                <w:rFonts w:ascii="Arial" w:hAnsi="Arial" w:cs="Arial"/>
                <w:b/>
                <w:sz w:val="18"/>
              </w:rPr>
            </w:pPr>
          </w:p>
          <w:p w:rsidR="00470BD1" w:rsidRDefault="00470BD1" w:rsidP="00241D4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</w:tcPr>
          <w:p w:rsidR="00241D4D" w:rsidRPr="00CC4D11" w:rsidRDefault="00241D4D" w:rsidP="00241D4D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60" w:type="dxa"/>
          </w:tcPr>
          <w:p w:rsidR="00241D4D" w:rsidRDefault="00241D4D" w:rsidP="00241D4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41D4D" w:rsidRDefault="00241D4D" w:rsidP="00241D4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000BC3" w:rsidRDefault="00000BC3" w:rsidP="00241D4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D661CF" w:rsidRDefault="00D661CF" w:rsidP="00241D4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41D4D" w:rsidRPr="00111165" w:rsidRDefault="00241D4D" w:rsidP="00241D4D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2613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6</w:t>
            </w:r>
            <w:r w:rsidR="00DD24FD">
              <w:rPr>
                <w:rFonts w:ascii="Arial" w:hAnsi="Arial" w:cs="Arial"/>
                <w:b/>
                <w:color w:val="0000FF"/>
                <w:sz w:val="18"/>
              </w:rPr>
              <w:t>02-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336</w:t>
            </w:r>
          </w:p>
          <w:p w:rsidR="00241D4D" w:rsidRPr="00111165" w:rsidRDefault="00241D4D" w:rsidP="00241D4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41D4D" w:rsidRDefault="00DD24FD" w:rsidP="00DD24F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602-176</w:t>
            </w:r>
          </w:p>
          <w:p w:rsidR="00DD24FD" w:rsidRDefault="00DD24FD" w:rsidP="00DD24F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D70F9" w:rsidRDefault="001D70F9" w:rsidP="00DD24F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602-181</w:t>
            </w:r>
          </w:p>
          <w:p w:rsidR="001D70F9" w:rsidRDefault="001D70F9" w:rsidP="00DD24F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DD24FD" w:rsidRDefault="00DD24FD" w:rsidP="00DD24F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602-256</w:t>
            </w:r>
          </w:p>
          <w:p w:rsidR="00DD24FD" w:rsidRDefault="00DD24FD" w:rsidP="00DD24F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DD24FD" w:rsidRDefault="00DD24FD" w:rsidP="00DD24F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602-178</w:t>
            </w:r>
          </w:p>
          <w:p w:rsidR="00DD24FD" w:rsidRDefault="00DD24FD" w:rsidP="00DD24F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4D03C2" w:rsidRDefault="004D03C2" w:rsidP="00DD24F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602-174</w:t>
            </w:r>
          </w:p>
          <w:p w:rsidR="004D03C2" w:rsidRDefault="004D03C2" w:rsidP="00DD24F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4D03C2" w:rsidRDefault="004D03C2" w:rsidP="00DD24F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602-179</w:t>
            </w:r>
          </w:p>
          <w:p w:rsidR="004C794F" w:rsidRDefault="004C794F" w:rsidP="00DD24F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4C794F" w:rsidRDefault="004C794F" w:rsidP="00DD24F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602-180</w:t>
            </w:r>
          </w:p>
          <w:p w:rsidR="003372F1" w:rsidRDefault="003372F1" w:rsidP="00DD24F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3372F1" w:rsidRDefault="003372F1" w:rsidP="00DD24F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602-177</w:t>
            </w:r>
          </w:p>
          <w:p w:rsidR="003372F1" w:rsidRDefault="003372F1" w:rsidP="00DD24F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3372F1" w:rsidRDefault="003372F1" w:rsidP="00DD24F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602-181</w:t>
            </w:r>
          </w:p>
          <w:p w:rsidR="003372F1" w:rsidRDefault="003372F1" w:rsidP="00DD24F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3372F1" w:rsidRDefault="003372F1" w:rsidP="00DD24F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602-175</w:t>
            </w:r>
          </w:p>
          <w:p w:rsidR="00470BD1" w:rsidRDefault="00470BD1" w:rsidP="00DD24F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470BD1" w:rsidRDefault="00470BD1" w:rsidP="00DD24F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602-181</w:t>
            </w:r>
          </w:p>
          <w:p w:rsidR="00470BD1" w:rsidRDefault="00470BD1" w:rsidP="00DD24F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4D03C2" w:rsidRDefault="00470BD1" w:rsidP="00470BD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602-269</w:t>
            </w:r>
          </w:p>
          <w:p w:rsidR="004D03C2" w:rsidRPr="00CC4D11" w:rsidRDefault="004D03C2" w:rsidP="00DD24F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</w:tr>
      <w:tr w:rsidR="00241D4D" w:rsidRPr="00111165">
        <w:tc>
          <w:tcPr>
            <w:tcW w:w="4537" w:type="dxa"/>
            <w:tcBorders>
              <w:top w:val="nil"/>
            </w:tcBorders>
          </w:tcPr>
          <w:p w:rsidR="00000BC3" w:rsidRDefault="00000BC3" w:rsidP="00241D4D">
            <w:pPr>
              <w:rPr>
                <w:rFonts w:ascii="Arial" w:hAnsi="Arial" w:cs="Arial"/>
                <w:b/>
                <w:sz w:val="18"/>
              </w:rPr>
            </w:pPr>
          </w:p>
          <w:p w:rsidR="00241D4D" w:rsidRPr="00CC4D11" w:rsidRDefault="00241D4D" w:rsidP="00241D4D">
            <w:pPr>
              <w:rPr>
                <w:rFonts w:ascii="Arial" w:hAnsi="Arial" w:cs="Arial"/>
                <w:b/>
                <w:sz w:val="18"/>
              </w:rPr>
            </w:pPr>
            <w:r w:rsidRPr="00CC4D11">
              <w:rPr>
                <w:rFonts w:ascii="Arial" w:hAnsi="Arial" w:cs="Arial"/>
                <w:b/>
                <w:sz w:val="18"/>
              </w:rPr>
              <w:t xml:space="preserve">Τμήμα Δημοτικής Περιουσίας </w:t>
            </w:r>
          </w:p>
          <w:p w:rsidR="00241D4D" w:rsidRPr="00CC4D11" w:rsidRDefault="00241D4D" w:rsidP="00241D4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Τμηματάρχης </w:t>
            </w:r>
          </w:p>
          <w:p w:rsidR="00241D4D" w:rsidRPr="00CC4D11" w:rsidRDefault="00241D4D" w:rsidP="00241D4D">
            <w:pPr>
              <w:rPr>
                <w:rFonts w:ascii="Arial" w:hAnsi="Arial" w:cs="Arial"/>
                <w:b/>
                <w:sz w:val="18"/>
              </w:rPr>
            </w:pPr>
          </w:p>
          <w:p w:rsidR="00241D4D" w:rsidRPr="00CC4D11" w:rsidRDefault="00AB0D26" w:rsidP="00241D4D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color w:val="808080"/>
                <w:sz w:val="18"/>
                <w:szCs w:val="18"/>
              </w:rPr>
              <w:t>Μαιζώνος</w:t>
            </w:r>
            <w:proofErr w:type="spellEnd"/>
            <w:r>
              <w:rPr>
                <w:rFonts w:ascii="Arial" w:hAnsi="Arial" w:cs="Arial"/>
                <w:b/>
                <w:color w:val="808080"/>
                <w:sz w:val="18"/>
                <w:szCs w:val="18"/>
              </w:rPr>
              <w:t xml:space="preserve"> 19, Γ’ πτέρυγα</w:t>
            </w:r>
          </w:p>
          <w:p w:rsidR="00241D4D" w:rsidRPr="00CC4D11" w:rsidRDefault="00241D4D" w:rsidP="00241D4D">
            <w:pPr>
              <w:rPr>
                <w:rFonts w:ascii="Arial" w:hAnsi="Arial" w:cs="Arial"/>
                <w:b/>
                <w:sz w:val="18"/>
              </w:rPr>
            </w:pPr>
            <w:r w:rsidRPr="00CC4D11">
              <w:rPr>
                <w:rFonts w:ascii="Arial" w:hAnsi="Arial" w:cs="Arial"/>
                <w:sz w:val="18"/>
                <w:lang w:val="en-US"/>
              </w:rPr>
              <w:t>e</w:t>
            </w:r>
            <w:r w:rsidRPr="00CC4D11">
              <w:rPr>
                <w:rFonts w:ascii="Arial" w:hAnsi="Arial" w:cs="Arial"/>
                <w:sz w:val="18"/>
              </w:rPr>
              <w:t>-</w:t>
            </w:r>
            <w:r w:rsidRPr="00CC4D11">
              <w:rPr>
                <w:rFonts w:ascii="Arial" w:hAnsi="Arial" w:cs="Arial"/>
                <w:sz w:val="18"/>
                <w:lang w:val="en-US"/>
              </w:rPr>
              <w:t>mail</w:t>
            </w:r>
            <w:r w:rsidRPr="00CC4D11">
              <w:rPr>
                <w:rFonts w:ascii="Arial" w:hAnsi="Arial" w:cs="Arial"/>
                <w:sz w:val="18"/>
              </w:rPr>
              <w:t xml:space="preserve"> :</w:t>
            </w:r>
            <w:r w:rsidRPr="00CC4D11">
              <w:rPr>
                <w:rFonts w:ascii="Arial" w:hAnsi="Arial" w:cs="Arial"/>
                <w:b/>
                <w:sz w:val="18"/>
              </w:rPr>
              <w:t xml:space="preserve"> </w:t>
            </w:r>
            <w:hyperlink r:id="rId110" w:history="1">
              <w:r w:rsidRPr="00CC4D11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periousia</w:t>
              </w:r>
              <w:r w:rsidRPr="00CC4D11">
                <w:rPr>
                  <w:rStyle w:val="-"/>
                  <w:rFonts w:ascii="Arial" w:hAnsi="Arial" w:cs="Arial"/>
                  <w:b/>
                  <w:sz w:val="18"/>
                  <w:u w:val="none"/>
                </w:rPr>
                <w:t>@</w:t>
              </w:r>
              <w:r w:rsidRPr="00CC4D11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patras</w:t>
              </w:r>
              <w:r w:rsidRPr="00CC4D11">
                <w:rPr>
                  <w:rStyle w:val="-"/>
                  <w:rFonts w:ascii="Arial" w:hAnsi="Arial" w:cs="Arial"/>
                  <w:b/>
                  <w:sz w:val="18"/>
                  <w:u w:val="none"/>
                </w:rPr>
                <w:t>.</w:t>
              </w:r>
              <w:r w:rsidRPr="00CC4D11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gr</w:t>
              </w:r>
            </w:hyperlink>
          </w:p>
          <w:p w:rsidR="00241D4D" w:rsidRPr="00CC4D11" w:rsidRDefault="00241D4D" w:rsidP="00241D4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68" w:type="dxa"/>
          </w:tcPr>
          <w:p w:rsidR="00241D4D" w:rsidRDefault="00241D4D" w:rsidP="00241D4D">
            <w:pPr>
              <w:rPr>
                <w:rFonts w:ascii="Arial" w:hAnsi="Arial" w:cs="Arial"/>
                <w:b/>
                <w:sz w:val="18"/>
              </w:rPr>
            </w:pPr>
          </w:p>
          <w:p w:rsidR="00CE32E0" w:rsidRDefault="00CE32E0" w:rsidP="00241D4D">
            <w:pPr>
              <w:rPr>
                <w:rFonts w:ascii="Arial" w:hAnsi="Arial" w:cs="Arial"/>
                <w:b/>
                <w:sz w:val="18"/>
              </w:rPr>
            </w:pPr>
          </w:p>
          <w:p w:rsidR="00241D4D" w:rsidRDefault="00FD2CCF" w:rsidP="00241D4D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Αραβαντινού</w:t>
            </w:r>
            <w:proofErr w:type="spellEnd"/>
          </w:p>
          <w:p w:rsidR="00D0608F" w:rsidRDefault="00D0608F" w:rsidP="00241D4D">
            <w:pPr>
              <w:rPr>
                <w:rFonts w:ascii="Arial" w:hAnsi="Arial" w:cs="Arial"/>
                <w:b/>
                <w:sz w:val="18"/>
              </w:rPr>
            </w:pPr>
          </w:p>
          <w:p w:rsidR="00FD2CCF" w:rsidRDefault="00FD2CCF" w:rsidP="00241D4D">
            <w:pPr>
              <w:rPr>
                <w:rFonts w:ascii="Arial" w:hAnsi="Arial" w:cs="Arial"/>
                <w:b/>
                <w:sz w:val="18"/>
              </w:rPr>
            </w:pPr>
          </w:p>
          <w:p w:rsidR="00D0608F" w:rsidRDefault="00D0608F" w:rsidP="00241D4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Καλογεράκη</w:t>
            </w:r>
          </w:p>
          <w:p w:rsidR="00D0608F" w:rsidRDefault="00D0608F" w:rsidP="00241D4D">
            <w:pPr>
              <w:rPr>
                <w:rFonts w:ascii="Arial" w:hAnsi="Arial" w:cs="Arial"/>
                <w:b/>
                <w:sz w:val="18"/>
              </w:rPr>
            </w:pPr>
          </w:p>
          <w:p w:rsidR="00D0608F" w:rsidRDefault="00D0608F" w:rsidP="00241D4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Χρόνη </w:t>
            </w:r>
          </w:p>
          <w:p w:rsidR="00FE51F8" w:rsidRDefault="00FE51F8" w:rsidP="00241D4D">
            <w:pPr>
              <w:rPr>
                <w:rFonts w:ascii="Arial" w:hAnsi="Arial" w:cs="Arial"/>
                <w:b/>
                <w:sz w:val="18"/>
              </w:rPr>
            </w:pPr>
          </w:p>
          <w:p w:rsidR="00FE51F8" w:rsidRPr="00CC4D11" w:rsidRDefault="00FE51F8" w:rsidP="00241D4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17" w:type="dxa"/>
          </w:tcPr>
          <w:p w:rsidR="00241D4D" w:rsidRDefault="00241D4D" w:rsidP="00241D4D">
            <w:pPr>
              <w:rPr>
                <w:rFonts w:ascii="Arial" w:hAnsi="Arial" w:cs="Arial"/>
                <w:b/>
                <w:sz w:val="18"/>
              </w:rPr>
            </w:pPr>
          </w:p>
          <w:p w:rsidR="00CE32E0" w:rsidRDefault="00CE32E0" w:rsidP="00241D4D">
            <w:pPr>
              <w:rPr>
                <w:rFonts w:ascii="Arial" w:hAnsi="Arial" w:cs="Arial"/>
                <w:b/>
                <w:sz w:val="18"/>
              </w:rPr>
            </w:pPr>
          </w:p>
          <w:p w:rsidR="00D0608F" w:rsidRDefault="00FD2CCF" w:rsidP="00241D4D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Μάρια</w:t>
            </w:r>
            <w:proofErr w:type="spellEnd"/>
          </w:p>
          <w:p w:rsidR="00D0608F" w:rsidRDefault="00D0608F" w:rsidP="00241D4D">
            <w:pPr>
              <w:rPr>
                <w:rFonts w:ascii="Arial" w:hAnsi="Arial" w:cs="Arial"/>
                <w:b/>
                <w:sz w:val="18"/>
              </w:rPr>
            </w:pPr>
          </w:p>
          <w:p w:rsidR="00FD2CCF" w:rsidRDefault="00FD2CCF" w:rsidP="00241D4D">
            <w:pPr>
              <w:rPr>
                <w:rFonts w:ascii="Arial" w:hAnsi="Arial" w:cs="Arial"/>
                <w:b/>
                <w:sz w:val="18"/>
              </w:rPr>
            </w:pPr>
          </w:p>
          <w:p w:rsidR="00241D4D" w:rsidRDefault="00D0608F" w:rsidP="00241D4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Αικατερίνη</w:t>
            </w:r>
            <w:r w:rsidR="00241D4D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D0608F" w:rsidRDefault="00D0608F" w:rsidP="00241D4D">
            <w:pPr>
              <w:rPr>
                <w:rFonts w:ascii="Arial" w:hAnsi="Arial" w:cs="Arial"/>
                <w:b/>
                <w:sz w:val="18"/>
              </w:rPr>
            </w:pPr>
          </w:p>
          <w:p w:rsidR="00D0608F" w:rsidRDefault="00D0608F" w:rsidP="00241D4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Ιωάννα</w:t>
            </w:r>
          </w:p>
          <w:p w:rsidR="00FE51F8" w:rsidRDefault="00FE51F8" w:rsidP="00241D4D">
            <w:pPr>
              <w:rPr>
                <w:rFonts w:ascii="Arial" w:hAnsi="Arial" w:cs="Arial"/>
                <w:b/>
                <w:sz w:val="18"/>
              </w:rPr>
            </w:pPr>
          </w:p>
          <w:p w:rsidR="00FE51F8" w:rsidRPr="00CC4D11" w:rsidRDefault="00FE51F8" w:rsidP="00241D4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</w:tcPr>
          <w:p w:rsidR="00241D4D" w:rsidRPr="00CC4D11" w:rsidRDefault="00241D4D" w:rsidP="00241D4D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241D4D" w:rsidRPr="00CC4D11" w:rsidRDefault="00241D4D" w:rsidP="00241D4D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60" w:type="dxa"/>
          </w:tcPr>
          <w:p w:rsidR="00241D4D" w:rsidRPr="00CC4D11" w:rsidRDefault="00241D4D" w:rsidP="00241D4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CE32E0" w:rsidRDefault="00CE32E0" w:rsidP="00241D4D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D0608F" w:rsidRPr="00FE51F8" w:rsidRDefault="00D0608F" w:rsidP="00241D4D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FE51F8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2613 </w:t>
            </w:r>
            <w:r w:rsidR="00241D4D" w:rsidRPr="00FE51F8">
              <w:rPr>
                <w:rFonts w:ascii="Arial" w:hAnsi="Arial" w:cs="Arial"/>
                <w:b/>
                <w:color w:val="0000FF"/>
                <w:sz w:val="18"/>
                <w:szCs w:val="18"/>
              </w:rPr>
              <w:t>6</w:t>
            </w:r>
            <w:r w:rsidRPr="00FE51F8">
              <w:rPr>
                <w:rFonts w:ascii="Arial" w:hAnsi="Arial" w:cs="Arial"/>
                <w:b/>
                <w:color w:val="0000FF"/>
                <w:sz w:val="18"/>
                <w:szCs w:val="18"/>
              </w:rPr>
              <w:t>02-</w:t>
            </w:r>
            <w:r w:rsidR="00241D4D" w:rsidRPr="00FE51F8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320 </w:t>
            </w:r>
          </w:p>
          <w:p w:rsidR="00D0608F" w:rsidRPr="00FE51F8" w:rsidRDefault="00D0608F" w:rsidP="00241D4D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FD2CCF" w:rsidRDefault="00FD2CCF" w:rsidP="00241D4D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241D4D" w:rsidRPr="00FE51F8" w:rsidRDefault="00D0608F" w:rsidP="00241D4D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FE51F8">
              <w:rPr>
                <w:rFonts w:ascii="Arial" w:hAnsi="Arial" w:cs="Arial"/>
                <w:b/>
                <w:color w:val="0000FF"/>
                <w:sz w:val="18"/>
                <w:szCs w:val="18"/>
              </w:rPr>
              <w:t>2613 602-</w:t>
            </w:r>
            <w:r w:rsidR="00241D4D" w:rsidRPr="00FE51F8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217 </w:t>
            </w:r>
          </w:p>
          <w:p w:rsidR="00241D4D" w:rsidRPr="00CC4D11" w:rsidRDefault="00241D4D" w:rsidP="00241D4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41D4D" w:rsidRDefault="00FE51F8" w:rsidP="00FE51F8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602-321</w:t>
            </w:r>
          </w:p>
          <w:p w:rsidR="00FE51F8" w:rsidRDefault="00FE51F8" w:rsidP="00FE51F8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E51F8" w:rsidRPr="00CC4D11" w:rsidRDefault="00FE51F8" w:rsidP="00FD2CCF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</w:tr>
      <w:tr w:rsidR="00241D4D" w:rsidRPr="00111165">
        <w:tc>
          <w:tcPr>
            <w:tcW w:w="4537" w:type="dxa"/>
            <w:tcBorders>
              <w:top w:val="nil"/>
              <w:bottom w:val="single" w:sz="4" w:space="0" w:color="auto"/>
            </w:tcBorders>
          </w:tcPr>
          <w:p w:rsidR="00FD2CCF" w:rsidRDefault="00FD2CCF" w:rsidP="00241D4D">
            <w:pPr>
              <w:rPr>
                <w:rFonts w:ascii="Arial" w:hAnsi="Arial" w:cs="Arial"/>
                <w:b/>
                <w:sz w:val="18"/>
              </w:rPr>
            </w:pPr>
          </w:p>
          <w:p w:rsidR="00241D4D" w:rsidRPr="00111165" w:rsidRDefault="00241D4D" w:rsidP="00241D4D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Κτίριο Αγοράς  Αργύρη </w:t>
            </w:r>
          </w:p>
          <w:p w:rsidR="00241D4D" w:rsidRPr="00111165" w:rsidRDefault="00241D4D" w:rsidP="00241D4D">
            <w:pPr>
              <w:rPr>
                <w:rFonts w:ascii="Arial" w:hAnsi="Arial" w:cs="Arial"/>
                <w:b/>
                <w:color w:val="808080"/>
                <w:sz w:val="18"/>
              </w:rPr>
            </w:pPr>
            <w:proofErr w:type="spellStart"/>
            <w:r w:rsidRPr="00111165">
              <w:rPr>
                <w:rFonts w:ascii="Arial" w:hAnsi="Arial" w:cs="Arial"/>
                <w:b/>
                <w:color w:val="808080"/>
                <w:sz w:val="18"/>
              </w:rPr>
              <w:t>Αγ.Ανδρέου</w:t>
            </w:r>
            <w:proofErr w:type="spellEnd"/>
            <w:r w:rsidRPr="00111165">
              <w:rPr>
                <w:rFonts w:ascii="Arial" w:hAnsi="Arial" w:cs="Arial"/>
                <w:b/>
                <w:color w:val="808080"/>
                <w:sz w:val="18"/>
              </w:rPr>
              <w:t xml:space="preserve"> &amp; </w:t>
            </w:r>
            <w:proofErr w:type="spellStart"/>
            <w:r w:rsidRPr="00111165">
              <w:rPr>
                <w:rFonts w:ascii="Arial" w:hAnsi="Arial" w:cs="Arial"/>
                <w:b/>
                <w:color w:val="808080"/>
                <w:sz w:val="18"/>
              </w:rPr>
              <w:t>Αράτου</w:t>
            </w:r>
            <w:proofErr w:type="spellEnd"/>
            <w:r w:rsidRPr="00111165">
              <w:rPr>
                <w:rFonts w:ascii="Arial" w:hAnsi="Arial" w:cs="Arial"/>
                <w:b/>
                <w:color w:val="808080"/>
                <w:sz w:val="18"/>
              </w:rPr>
              <w:t xml:space="preserve"> 12</w:t>
            </w:r>
          </w:p>
          <w:p w:rsidR="00241D4D" w:rsidRPr="00111165" w:rsidRDefault="00241D4D" w:rsidP="00241D4D">
            <w:pPr>
              <w:jc w:val="center"/>
              <w:rPr>
                <w:rFonts w:ascii="Arial" w:hAnsi="Arial" w:cs="Arial"/>
              </w:rPr>
            </w:pPr>
          </w:p>
          <w:p w:rsidR="00241D4D" w:rsidRPr="00111165" w:rsidRDefault="00241D4D" w:rsidP="00241D4D">
            <w:pPr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DA09E8">
              <w:rPr>
                <w:rFonts w:ascii="Arial" w:hAnsi="Arial" w:cs="Arial"/>
                <w:sz w:val="18"/>
                <w:lang w:val="de-DE"/>
              </w:rPr>
              <w:t>e-mail</w:t>
            </w:r>
            <w:proofErr w:type="spellEnd"/>
            <w:r w:rsidRPr="00DA09E8">
              <w:rPr>
                <w:rFonts w:ascii="Arial" w:hAnsi="Arial" w:cs="Arial"/>
                <w:sz w:val="18"/>
                <w:lang w:val="en-US"/>
              </w:rPr>
              <w:t>:</w:t>
            </w:r>
            <w:r w:rsidRPr="002A563B">
              <w:rPr>
                <w:rFonts w:ascii="Arial" w:hAnsi="Arial" w:cs="Arial"/>
                <w:lang w:val="en-US"/>
              </w:rPr>
              <w:t xml:space="preserve"> </w:t>
            </w:r>
            <w:hyperlink r:id="rId111" w:history="1">
              <w:r w:rsidRPr="002A563B">
                <w:rPr>
                  <w:rStyle w:val="-"/>
                  <w:rFonts w:ascii="Arial" w:hAnsi="Arial" w:cs="Arial"/>
                  <w:b/>
                  <w:sz w:val="18"/>
                  <w:szCs w:val="18"/>
                  <w:u w:val="none"/>
                  <w:lang w:val="en-US"/>
                </w:rPr>
                <w:t>agoraargiri@gmail.com</w:t>
              </w:r>
            </w:hyperlink>
          </w:p>
          <w:p w:rsidR="00241D4D" w:rsidRPr="00111165" w:rsidRDefault="00241D4D" w:rsidP="00241D4D">
            <w:pPr>
              <w:rPr>
                <w:rFonts w:ascii="Arial" w:hAnsi="Arial" w:cs="Arial"/>
                <w:lang w:val="en-US"/>
              </w:rPr>
            </w:pPr>
          </w:p>
          <w:p w:rsidR="00241D4D" w:rsidRPr="0084561F" w:rsidRDefault="00241D4D" w:rsidP="00241D4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A563B">
              <w:rPr>
                <w:rStyle w:val="HTML"/>
                <w:rFonts w:ascii="Arial" w:hAnsi="Arial" w:cs="Arial"/>
                <w:bCs/>
                <w:sz w:val="18"/>
                <w:szCs w:val="18"/>
                <w:lang w:val="en-US"/>
              </w:rPr>
              <w:t>agoraargiri</w:t>
            </w:r>
            <w:r w:rsidRPr="002A563B">
              <w:rPr>
                <w:rStyle w:val="HTML"/>
                <w:rFonts w:ascii="Arial" w:hAnsi="Arial" w:cs="Arial"/>
                <w:sz w:val="18"/>
                <w:szCs w:val="18"/>
                <w:lang w:val="en-US"/>
              </w:rPr>
              <w:t>.blogspot.com</w:t>
            </w:r>
          </w:p>
          <w:p w:rsidR="00241D4D" w:rsidRPr="00111165" w:rsidRDefault="00241D4D" w:rsidP="00241D4D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241D4D" w:rsidRPr="00111165" w:rsidRDefault="00241D4D" w:rsidP="00241D4D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 w:rsidRPr="00111165">
              <w:rPr>
                <w:rFonts w:ascii="Arial" w:hAnsi="Arial" w:cs="Arial"/>
                <w:b/>
                <w:sz w:val="18"/>
              </w:rPr>
              <w:t>Παμπελοποννησιακό</w:t>
            </w:r>
            <w:proofErr w:type="spellEnd"/>
            <w:r w:rsidRPr="00111165">
              <w:rPr>
                <w:rFonts w:ascii="Arial" w:hAnsi="Arial" w:cs="Arial"/>
                <w:b/>
                <w:sz w:val="18"/>
              </w:rPr>
              <w:t xml:space="preserve"> Στάδιο</w:t>
            </w:r>
          </w:p>
          <w:p w:rsidR="00241D4D" w:rsidRPr="002A563B" w:rsidRDefault="00241D4D" w:rsidP="00241D4D">
            <w:pPr>
              <w:rPr>
                <w:rFonts w:ascii="Arial" w:hAnsi="Arial" w:cs="Arial"/>
                <w:sz w:val="18"/>
              </w:rPr>
            </w:pPr>
            <w:r w:rsidRPr="0021579D">
              <w:rPr>
                <w:rFonts w:ascii="Arial" w:hAnsi="Arial" w:cs="Arial"/>
                <w:sz w:val="18"/>
                <w:lang w:val="en-US"/>
              </w:rPr>
              <w:t>e</w:t>
            </w:r>
            <w:r w:rsidRPr="002A563B">
              <w:rPr>
                <w:rFonts w:ascii="Arial" w:hAnsi="Arial" w:cs="Arial"/>
                <w:sz w:val="18"/>
              </w:rPr>
              <w:t>-</w:t>
            </w:r>
            <w:r w:rsidRPr="0021579D">
              <w:rPr>
                <w:rFonts w:ascii="Arial" w:hAnsi="Arial" w:cs="Arial"/>
                <w:sz w:val="18"/>
                <w:lang w:val="en-US"/>
              </w:rPr>
              <w:t>mail</w:t>
            </w:r>
            <w:r w:rsidRPr="002A563B">
              <w:rPr>
                <w:rFonts w:ascii="Arial" w:hAnsi="Arial" w:cs="Arial"/>
                <w:sz w:val="18"/>
              </w:rPr>
              <w:t>:</w:t>
            </w:r>
            <w:r w:rsidRPr="002A563B">
              <w:rPr>
                <w:rFonts w:ascii="Arial" w:hAnsi="Arial" w:cs="Arial"/>
                <w:b/>
                <w:sz w:val="18"/>
              </w:rPr>
              <w:t xml:space="preserve"> </w:t>
            </w:r>
            <w:hyperlink r:id="rId112" w:history="1">
              <w:r w:rsidRPr="00A83E93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x</w:t>
              </w:r>
              <w:r w:rsidRPr="002A563B">
                <w:rPr>
                  <w:rStyle w:val="-"/>
                  <w:rFonts w:ascii="Arial" w:hAnsi="Arial" w:cs="Arial"/>
                  <w:b/>
                  <w:sz w:val="18"/>
                  <w:u w:val="none"/>
                </w:rPr>
                <w:t>.</w:t>
              </w:r>
              <w:r w:rsidRPr="00A83E93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dimitroukas</w:t>
              </w:r>
              <w:r w:rsidRPr="002A563B">
                <w:rPr>
                  <w:rStyle w:val="-"/>
                  <w:rFonts w:ascii="Arial" w:hAnsi="Arial" w:cs="Arial"/>
                  <w:b/>
                  <w:sz w:val="18"/>
                  <w:u w:val="none"/>
                </w:rPr>
                <w:t>@</w:t>
              </w:r>
              <w:r w:rsidRPr="00A83E93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patras</w:t>
              </w:r>
              <w:r w:rsidRPr="002A563B">
                <w:rPr>
                  <w:rStyle w:val="-"/>
                  <w:rFonts w:ascii="Arial" w:hAnsi="Arial" w:cs="Arial"/>
                  <w:b/>
                  <w:sz w:val="18"/>
                  <w:u w:val="none"/>
                </w:rPr>
                <w:t>.</w:t>
              </w:r>
              <w:r w:rsidRPr="00A83E93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gr</w:t>
              </w:r>
            </w:hyperlink>
            <w:r w:rsidRPr="002A563B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41D4D" w:rsidRPr="002A563B" w:rsidRDefault="00241D4D" w:rsidP="00241D4D">
            <w:pPr>
              <w:rPr>
                <w:rFonts w:ascii="Arial" w:hAnsi="Arial" w:cs="Arial"/>
                <w:sz w:val="18"/>
              </w:rPr>
            </w:pPr>
          </w:p>
          <w:p w:rsidR="00241D4D" w:rsidRPr="002A563B" w:rsidRDefault="00241D4D" w:rsidP="00241D4D">
            <w:pPr>
              <w:rPr>
                <w:rFonts w:ascii="Arial" w:hAnsi="Arial" w:cs="Arial"/>
                <w:sz w:val="18"/>
              </w:rPr>
            </w:pPr>
          </w:p>
          <w:p w:rsidR="00241D4D" w:rsidRPr="002A563B" w:rsidRDefault="00241D4D" w:rsidP="00241D4D">
            <w:pPr>
              <w:rPr>
                <w:rFonts w:ascii="Arial" w:hAnsi="Arial" w:cs="Arial"/>
                <w:sz w:val="18"/>
              </w:rPr>
            </w:pPr>
          </w:p>
          <w:p w:rsidR="00241D4D" w:rsidRPr="002A563B" w:rsidRDefault="00241D4D" w:rsidP="00241D4D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41D4D" w:rsidRPr="002A563B" w:rsidRDefault="00241D4D" w:rsidP="00241D4D">
            <w:pPr>
              <w:rPr>
                <w:rFonts w:ascii="Arial" w:hAnsi="Arial" w:cs="Arial"/>
                <w:sz w:val="18"/>
              </w:rPr>
            </w:pPr>
          </w:p>
          <w:p w:rsidR="00241D4D" w:rsidRPr="002A563B" w:rsidRDefault="00241D4D" w:rsidP="00241D4D">
            <w:pPr>
              <w:rPr>
                <w:rFonts w:ascii="Arial" w:hAnsi="Arial" w:cs="Arial"/>
                <w:sz w:val="18"/>
              </w:rPr>
            </w:pPr>
          </w:p>
          <w:p w:rsidR="00241D4D" w:rsidRPr="002A563B" w:rsidRDefault="00241D4D" w:rsidP="00241D4D">
            <w:pPr>
              <w:rPr>
                <w:rFonts w:ascii="Arial" w:hAnsi="Arial" w:cs="Arial"/>
                <w:sz w:val="18"/>
              </w:rPr>
            </w:pPr>
          </w:p>
          <w:p w:rsidR="00241D4D" w:rsidRPr="002A563B" w:rsidRDefault="00241D4D" w:rsidP="00241D4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1D4D" w:rsidRPr="002A563B" w:rsidRDefault="00241D4D" w:rsidP="00241D4D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241D4D" w:rsidRPr="002A563B" w:rsidRDefault="00241D4D" w:rsidP="00241D4D">
            <w:pPr>
              <w:rPr>
                <w:rFonts w:ascii="Arial" w:hAnsi="Arial" w:cs="Arial"/>
                <w:sz w:val="18"/>
              </w:rPr>
            </w:pPr>
          </w:p>
          <w:p w:rsidR="00241D4D" w:rsidRPr="002A563B" w:rsidRDefault="00241D4D" w:rsidP="00241D4D">
            <w:pPr>
              <w:rPr>
                <w:rFonts w:ascii="Arial" w:hAnsi="Arial" w:cs="Arial"/>
                <w:sz w:val="18"/>
              </w:rPr>
            </w:pPr>
          </w:p>
          <w:p w:rsidR="00241D4D" w:rsidRPr="002A563B" w:rsidRDefault="00241D4D" w:rsidP="00241D4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D2CCF" w:rsidRDefault="00FD2CCF" w:rsidP="00B94A38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41D4D" w:rsidRPr="00111165" w:rsidRDefault="00241D4D" w:rsidP="00B94A38">
            <w:pPr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2610 461740</w:t>
            </w:r>
          </w:p>
          <w:p w:rsidR="00241D4D" w:rsidRPr="00111165" w:rsidRDefault="00241D4D" w:rsidP="00241D4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41D4D" w:rsidRPr="00111165" w:rsidRDefault="00241D4D" w:rsidP="00241D4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41D4D" w:rsidRPr="00111165" w:rsidRDefault="00241D4D" w:rsidP="00241D4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41D4D" w:rsidRPr="00111165" w:rsidRDefault="00241D4D" w:rsidP="00241D4D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241D4D" w:rsidRPr="00111165" w:rsidRDefault="00241D4D" w:rsidP="00241D4D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241D4D" w:rsidRPr="00111165" w:rsidRDefault="00241D4D" w:rsidP="00241D4D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FD2CCF" w:rsidRDefault="00FD2CCF" w:rsidP="00241D4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41D4D" w:rsidRPr="00111165" w:rsidRDefault="00241D4D" w:rsidP="00241D4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2610 644172</w:t>
            </w:r>
          </w:p>
        </w:tc>
      </w:tr>
      <w:tr w:rsidR="00241D4D" w:rsidRPr="0011116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2CCF" w:rsidRDefault="00FD2CCF" w:rsidP="00241D4D">
            <w:pPr>
              <w:rPr>
                <w:rFonts w:ascii="Arial" w:hAnsi="Arial" w:cs="Arial"/>
                <w:b/>
                <w:sz w:val="18"/>
              </w:rPr>
            </w:pPr>
          </w:p>
          <w:p w:rsidR="00241D4D" w:rsidRPr="00111165" w:rsidRDefault="00241D4D" w:rsidP="00241D4D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Τμήμα  Διαχείρισης Λιμενικής Ζώνης </w:t>
            </w:r>
          </w:p>
          <w:p w:rsidR="00241D4D" w:rsidRDefault="00241D4D" w:rsidP="00241D4D">
            <w:pPr>
              <w:rPr>
                <w:rFonts w:ascii="Arial" w:hAnsi="Arial" w:cs="Arial"/>
                <w:b/>
                <w:color w:val="808080"/>
                <w:sz w:val="18"/>
              </w:rPr>
            </w:pPr>
            <w:r w:rsidRPr="00111165">
              <w:rPr>
                <w:rFonts w:ascii="Arial" w:hAnsi="Arial" w:cs="Arial"/>
                <w:b/>
                <w:color w:val="808080"/>
                <w:sz w:val="18"/>
              </w:rPr>
              <w:t>Έναντι Ηρώων Πολυτεχνείου 52</w:t>
            </w:r>
          </w:p>
          <w:p w:rsidR="00CE32E0" w:rsidRPr="00111165" w:rsidRDefault="00CE32E0" w:rsidP="00241D4D">
            <w:pPr>
              <w:rPr>
                <w:rFonts w:ascii="Arial" w:hAnsi="Arial" w:cs="Arial"/>
                <w:b/>
                <w:color w:val="808080"/>
                <w:sz w:val="18"/>
              </w:rPr>
            </w:pPr>
          </w:p>
          <w:p w:rsidR="00241D4D" w:rsidRPr="00CE32E0" w:rsidRDefault="00241D4D" w:rsidP="00241D4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Τμηματάρχης</w:t>
            </w:r>
          </w:p>
          <w:p w:rsidR="00241D4D" w:rsidRPr="00CE32E0" w:rsidRDefault="00241D4D" w:rsidP="00241D4D">
            <w:pPr>
              <w:rPr>
                <w:rFonts w:ascii="Arial" w:hAnsi="Arial" w:cs="Arial"/>
                <w:b/>
                <w:sz w:val="18"/>
              </w:rPr>
            </w:pPr>
            <w:r w:rsidRPr="0021579D">
              <w:rPr>
                <w:rFonts w:ascii="Arial" w:hAnsi="Arial" w:cs="Arial"/>
                <w:sz w:val="18"/>
                <w:lang w:val="en-US"/>
              </w:rPr>
              <w:t>e</w:t>
            </w:r>
            <w:r w:rsidRPr="00CE32E0">
              <w:rPr>
                <w:rFonts w:ascii="Arial" w:hAnsi="Arial" w:cs="Arial"/>
                <w:sz w:val="18"/>
              </w:rPr>
              <w:t>-</w:t>
            </w:r>
            <w:r w:rsidRPr="0021579D">
              <w:rPr>
                <w:rFonts w:ascii="Arial" w:hAnsi="Arial" w:cs="Arial"/>
                <w:sz w:val="18"/>
                <w:lang w:val="en-US"/>
              </w:rPr>
              <w:t>mail</w:t>
            </w:r>
            <w:r w:rsidRPr="00CE32E0">
              <w:rPr>
                <w:rFonts w:ascii="Arial" w:hAnsi="Arial" w:cs="Arial"/>
                <w:sz w:val="18"/>
              </w:rPr>
              <w:t>:</w:t>
            </w:r>
            <w:r w:rsidRPr="00CE32E0">
              <w:rPr>
                <w:rFonts w:ascii="Arial" w:hAnsi="Arial" w:cs="Arial"/>
                <w:b/>
                <w:sz w:val="18"/>
              </w:rPr>
              <w:t xml:space="preserve">  </w:t>
            </w:r>
            <w:hyperlink r:id="rId113" w:history="1">
              <w:r w:rsidRPr="00A83E93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patrasmarina</w:t>
              </w:r>
              <w:r w:rsidRPr="00CE32E0">
                <w:rPr>
                  <w:rStyle w:val="-"/>
                  <w:rFonts w:ascii="Arial" w:hAnsi="Arial" w:cs="Arial"/>
                  <w:b/>
                  <w:sz w:val="18"/>
                  <w:u w:val="none"/>
                </w:rPr>
                <w:t>@</w:t>
              </w:r>
              <w:r w:rsidRPr="00A83E93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gmail</w:t>
              </w:r>
              <w:r w:rsidRPr="00CE32E0">
                <w:rPr>
                  <w:rStyle w:val="-"/>
                  <w:rFonts w:ascii="Arial" w:hAnsi="Arial" w:cs="Arial"/>
                  <w:b/>
                  <w:sz w:val="18"/>
                  <w:u w:val="none"/>
                </w:rPr>
                <w:t>.</w:t>
              </w:r>
              <w:r w:rsidRPr="00A83E93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com</w:t>
              </w:r>
            </w:hyperlink>
          </w:p>
          <w:p w:rsidR="00241D4D" w:rsidRPr="00CE32E0" w:rsidRDefault="00241D4D" w:rsidP="00241D4D">
            <w:pPr>
              <w:rPr>
                <w:rFonts w:ascii="Arial" w:hAnsi="Arial" w:cs="Arial"/>
                <w:sz w:val="18"/>
              </w:rPr>
            </w:pPr>
            <w:r w:rsidRPr="00CE32E0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1D4D" w:rsidRPr="00CE32E0" w:rsidRDefault="00241D4D" w:rsidP="00241D4D">
            <w:pPr>
              <w:rPr>
                <w:rFonts w:ascii="Arial" w:hAnsi="Arial" w:cs="Arial"/>
                <w:b/>
                <w:sz w:val="18"/>
              </w:rPr>
            </w:pPr>
          </w:p>
          <w:p w:rsidR="00241D4D" w:rsidRPr="00CE32E0" w:rsidRDefault="00241D4D" w:rsidP="00241D4D">
            <w:pPr>
              <w:rPr>
                <w:rFonts w:ascii="Arial" w:hAnsi="Arial" w:cs="Arial"/>
                <w:sz w:val="18"/>
              </w:rPr>
            </w:pPr>
          </w:p>
          <w:p w:rsidR="00CE32E0" w:rsidRDefault="00CE32E0" w:rsidP="00241D4D">
            <w:pPr>
              <w:rPr>
                <w:rFonts w:ascii="Arial" w:hAnsi="Arial" w:cs="Arial"/>
                <w:b/>
                <w:sz w:val="18"/>
              </w:rPr>
            </w:pPr>
          </w:p>
          <w:p w:rsidR="00CE32E0" w:rsidRDefault="00CE32E0" w:rsidP="00241D4D">
            <w:pPr>
              <w:rPr>
                <w:rFonts w:ascii="Arial" w:hAnsi="Arial" w:cs="Arial"/>
                <w:b/>
                <w:sz w:val="18"/>
              </w:rPr>
            </w:pPr>
          </w:p>
          <w:p w:rsidR="00241D4D" w:rsidRPr="00111165" w:rsidRDefault="006B36C0" w:rsidP="00241D4D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Κωστάκου</w:t>
            </w:r>
            <w:proofErr w:type="spellEnd"/>
            <w:r w:rsidR="00241D4D" w:rsidRPr="00111165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1D4D" w:rsidRPr="00111165" w:rsidRDefault="00241D4D" w:rsidP="00241D4D">
            <w:pPr>
              <w:rPr>
                <w:rFonts w:ascii="Arial" w:hAnsi="Arial" w:cs="Arial"/>
                <w:b/>
                <w:sz w:val="18"/>
                <w:lang w:val="en-GB"/>
              </w:rPr>
            </w:pPr>
          </w:p>
          <w:p w:rsidR="00241D4D" w:rsidRPr="00111165" w:rsidRDefault="00241D4D" w:rsidP="00241D4D">
            <w:pPr>
              <w:rPr>
                <w:rFonts w:ascii="Arial" w:hAnsi="Arial" w:cs="Arial"/>
                <w:sz w:val="18"/>
              </w:rPr>
            </w:pPr>
          </w:p>
          <w:p w:rsidR="00CE32E0" w:rsidRDefault="00CE32E0" w:rsidP="00241D4D">
            <w:pPr>
              <w:rPr>
                <w:rFonts w:ascii="Arial" w:hAnsi="Arial" w:cs="Arial"/>
                <w:b/>
                <w:sz w:val="18"/>
              </w:rPr>
            </w:pPr>
          </w:p>
          <w:p w:rsidR="00CE32E0" w:rsidRDefault="00CE32E0" w:rsidP="00241D4D">
            <w:pPr>
              <w:rPr>
                <w:rFonts w:ascii="Arial" w:hAnsi="Arial" w:cs="Arial"/>
                <w:b/>
                <w:sz w:val="18"/>
              </w:rPr>
            </w:pPr>
          </w:p>
          <w:p w:rsidR="00241D4D" w:rsidRPr="00111165" w:rsidRDefault="006B36C0" w:rsidP="00241D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Ελένη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1D4D" w:rsidRPr="00111165" w:rsidRDefault="00241D4D" w:rsidP="00241D4D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41D4D" w:rsidRPr="00111165" w:rsidRDefault="00241D4D" w:rsidP="00241D4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41D4D" w:rsidRPr="00111165" w:rsidRDefault="00241D4D" w:rsidP="00241D4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CE32E0" w:rsidRDefault="00CE32E0" w:rsidP="00241D4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CE32E0" w:rsidRDefault="00CE32E0" w:rsidP="00241D4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41D4D" w:rsidRPr="00111165" w:rsidRDefault="00241D4D" w:rsidP="00241D4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2610 435274</w:t>
            </w:r>
          </w:p>
          <w:p w:rsidR="00241D4D" w:rsidRPr="00111165" w:rsidRDefault="00241D4D" w:rsidP="00241D4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41D4D" w:rsidRPr="00111165" w:rsidRDefault="00241D4D" w:rsidP="00241D4D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2610 495274</w:t>
            </w:r>
          </w:p>
        </w:tc>
      </w:tr>
      <w:tr w:rsidR="00241D4D" w:rsidRPr="0011116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2CCF" w:rsidRDefault="00FD2CCF" w:rsidP="00241D4D">
            <w:pPr>
              <w:rPr>
                <w:rFonts w:ascii="Arial" w:hAnsi="Arial" w:cs="Arial"/>
                <w:b/>
                <w:sz w:val="18"/>
              </w:rPr>
            </w:pPr>
          </w:p>
          <w:p w:rsidR="00241D4D" w:rsidRPr="00EE380B" w:rsidRDefault="00241D4D" w:rsidP="00241D4D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Τμήμα  Ελέγχου Κοινοχρήστων Χώρων </w:t>
            </w:r>
          </w:p>
          <w:p w:rsidR="00241D4D" w:rsidRDefault="00241D4D" w:rsidP="00241D4D">
            <w:pPr>
              <w:rPr>
                <w:rFonts w:ascii="Arial" w:hAnsi="Arial" w:cs="Arial"/>
                <w:b/>
                <w:color w:val="808080"/>
                <w:sz w:val="18"/>
              </w:rPr>
            </w:pPr>
            <w:proofErr w:type="spellStart"/>
            <w:r w:rsidRPr="00111165">
              <w:rPr>
                <w:rFonts w:ascii="Arial" w:hAnsi="Arial" w:cs="Arial"/>
                <w:b/>
                <w:color w:val="808080"/>
                <w:sz w:val="18"/>
              </w:rPr>
              <w:t>Παντανάσσης</w:t>
            </w:r>
            <w:proofErr w:type="spellEnd"/>
            <w:r w:rsidRPr="00111165">
              <w:rPr>
                <w:rFonts w:ascii="Arial" w:hAnsi="Arial" w:cs="Arial"/>
                <w:b/>
                <w:color w:val="808080"/>
                <w:sz w:val="18"/>
              </w:rPr>
              <w:t xml:space="preserve"> 30, 1</w:t>
            </w:r>
            <w:r w:rsidRPr="00111165">
              <w:rPr>
                <w:rFonts w:ascii="Arial" w:hAnsi="Arial" w:cs="Arial"/>
                <w:b/>
                <w:color w:val="808080"/>
                <w:sz w:val="18"/>
                <w:vertAlign w:val="superscript"/>
              </w:rPr>
              <w:t>ος</w:t>
            </w:r>
            <w:r w:rsidRPr="00111165">
              <w:rPr>
                <w:rFonts w:ascii="Arial" w:hAnsi="Arial" w:cs="Arial"/>
                <w:b/>
                <w:color w:val="808080"/>
                <w:sz w:val="18"/>
              </w:rPr>
              <w:t xml:space="preserve"> όροφος </w:t>
            </w:r>
          </w:p>
          <w:p w:rsidR="00CE32E0" w:rsidRPr="00111165" w:rsidRDefault="00CE32E0" w:rsidP="00241D4D">
            <w:pPr>
              <w:rPr>
                <w:rFonts w:ascii="Arial" w:hAnsi="Arial" w:cs="Arial"/>
                <w:b/>
                <w:color w:val="808080"/>
                <w:sz w:val="18"/>
              </w:rPr>
            </w:pPr>
          </w:p>
          <w:p w:rsidR="00241D4D" w:rsidRPr="00EE380B" w:rsidRDefault="00241D4D" w:rsidP="00241D4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Τμηματάρχης</w:t>
            </w:r>
          </w:p>
          <w:p w:rsidR="00241D4D" w:rsidRPr="002A563B" w:rsidRDefault="00241D4D" w:rsidP="00241D4D">
            <w:pPr>
              <w:rPr>
                <w:rFonts w:ascii="Arial" w:hAnsi="Arial" w:cs="Arial"/>
              </w:rPr>
            </w:pPr>
            <w:r w:rsidRPr="0021579D">
              <w:rPr>
                <w:rFonts w:ascii="Arial" w:hAnsi="Arial" w:cs="Arial"/>
                <w:sz w:val="18"/>
                <w:lang w:val="en-US"/>
              </w:rPr>
              <w:t>e</w:t>
            </w:r>
            <w:r w:rsidRPr="002A563B">
              <w:rPr>
                <w:rFonts w:ascii="Arial" w:hAnsi="Arial" w:cs="Arial"/>
                <w:sz w:val="18"/>
              </w:rPr>
              <w:t>-</w:t>
            </w:r>
            <w:r w:rsidRPr="0021579D">
              <w:rPr>
                <w:rFonts w:ascii="Arial" w:hAnsi="Arial" w:cs="Arial"/>
                <w:sz w:val="18"/>
                <w:lang w:val="en-US"/>
              </w:rPr>
              <w:t>mail</w:t>
            </w:r>
            <w:r w:rsidRPr="002A563B">
              <w:rPr>
                <w:rFonts w:ascii="Arial" w:hAnsi="Arial" w:cs="Arial"/>
                <w:sz w:val="18"/>
              </w:rPr>
              <w:t>:</w:t>
            </w:r>
            <w:r w:rsidRPr="002A563B">
              <w:rPr>
                <w:rFonts w:ascii="Arial" w:hAnsi="Arial" w:cs="Arial"/>
                <w:b/>
                <w:sz w:val="18"/>
              </w:rPr>
              <w:t xml:space="preserve"> </w:t>
            </w:r>
            <w:r w:rsidRPr="002A563B">
              <w:rPr>
                <w:rFonts w:ascii="Arial" w:hAnsi="Arial" w:cs="Arial"/>
              </w:rPr>
              <w:t xml:space="preserve"> </w:t>
            </w:r>
            <w:hyperlink r:id="rId114" w:history="1">
              <w:r w:rsidRPr="00A83E93">
                <w:rPr>
                  <w:rStyle w:val="-"/>
                  <w:rFonts w:ascii="Arial" w:hAnsi="Arial" w:cs="Arial"/>
                  <w:b/>
                  <w:sz w:val="18"/>
                  <w:szCs w:val="18"/>
                  <w:u w:val="none"/>
                  <w:lang w:val="en-US"/>
                </w:rPr>
                <w:t>Tm</w:t>
              </w:r>
              <w:r w:rsidRPr="002A563B">
                <w:rPr>
                  <w:rStyle w:val="-"/>
                  <w:rFonts w:ascii="Arial" w:hAnsi="Arial" w:cs="Arial"/>
                  <w:b/>
                  <w:sz w:val="18"/>
                  <w:szCs w:val="18"/>
                  <w:u w:val="none"/>
                </w:rPr>
                <w:t>_</w:t>
              </w:r>
              <w:r w:rsidRPr="00A83E93">
                <w:rPr>
                  <w:rStyle w:val="-"/>
                  <w:rFonts w:ascii="Arial" w:hAnsi="Arial" w:cs="Arial"/>
                  <w:b/>
                  <w:sz w:val="18"/>
                  <w:szCs w:val="18"/>
                  <w:u w:val="none"/>
                  <w:lang w:val="en-US"/>
                </w:rPr>
                <w:t>koinoxriston</w:t>
              </w:r>
              <w:r w:rsidRPr="002A563B">
                <w:rPr>
                  <w:rStyle w:val="-"/>
                  <w:rFonts w:ascii="Arial" w:hAnsi="Arial" w:cs="Arial"/>
                  <w:b/>
                  <w:sz w:val="18"/>
                  <w:szCs w:val="18"/>
                  <w:u w:val="none"/>
                </w:rPr>
                <w:t>_</w:t>
              </w:r>
              <w:r w:rsidRPr="00A83E93">
                <w:rPr>
                  <w:rStyle w:val="-"/>
                  <w:rFonts w:ascii="Arial" w:hAnsi="Arial" w:cs="Arial"/>
                  <w:b/>
                  <w:sz w:val="18"/>
                  <w:szCs w:val="18"/>
                  <w:u w:val="none"/>
                  <w:lang w:val="en-US"/>
                </w:rPr>
                <w:t>xoron</w:t>
              </w:r>
              <w:r w:rsidRPr="002A563B">
                <w:rPr>
                  <w:rStyle w:val="-"/>
                  <w:rFonts w:ascii="Arial" w:hAnsi="Arial" w:cs="Arial"/>
                  <w:b/>
                  <w:sz w:val="18"/>
                  <w:szCs w:val="18"/>
                  <w:u w:val="none"/>
                </w:rPr>
                <w:t>@</w:t>
              </w:r>
              <w:r w:rsidRPr="00A83E93">
                <w:rPr>
                  <w:rStyle w:val="-"/>
                  <w:rFonts w:ascii="Arial" w:hAnsi="Arial" w:cs="Arial"/>
                  <w:b/>
                  <w:sz w:val="18"/>
                  <w:szCs w:val="18"/>
                  <w:u w:val="none"/>
                  <w:lang w:val="en-US"/>
                </w:rPr>
                <w:t>patras</w:t>
              </w:r>
              <w:r w:rsidRPr="002A563B">
                <w:rPr>
                  <w:rStyle w:val="-"/>
                  <w:rFonts w:ascii="Arial" w:hAnsi="Arial" w:cs="Arial"/>
                  <w:b/>
                  <w:sz w:val="18"/>
                  <w:szCs w:val="18"/>
                  <w:u w:val="none"/>
                </w:rPr>
                <w:t>.</w:t>
              </w:r>
              <w:r w:rsidRPr="00A83E93">
                <w:rPr>
                  <w:rStyle w:val="-"/>
                  <w:rFonts w:ascii="Arial" w:hAnsi="Arial" w:cs="Arial"/>
                  <w:b/>
                  <w:sz w:val="18"/>
                  <w:szCs w:val="18"/>
                  <w:u w:val="none"/>
                  <w:lang w:val="en-US"/>
                </w:rPr>
                <w:t>gr</w:t>
              </w:r>
            </w:hyperlink>
            <w:r w:rsidRPr="002A563B">
              <w:rPr>
                <w:rFonts w:ascii="Arial" w:hAnsi="Arial" w:cs="Arial"/>
              </w:rPr>
              <w:t xml:space="preserve"> </w:t>
            </w:r>
          </w:p>
          <w:p w:rsidR="00FD2CCF" w:rsidRPr="002A563B" w:rsidRDefault="00FD2CCF" w:rsidP="00241D4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1D4D" w:rsidRPr="002A563B" w:rsidRDefault="00241D4D" w:rsidP="00241D4D">
            <w:pPr>
              <w:rPr>
                <w:rFonts w:ascii="Arial" w:hAnsi="Arial" w:cs="Arial"/>
                <w:b/>
                <w:sz w:val="18"/>
              </w:rPr>
            </w:pPr>
          </w:p>
          <w:p w:rsidR="00241D4D" w:rsidRPr="002A563B" w:rsidRDefault="00241D4D" w:rsidP="00241D4D">
            <w:pPr>
              <w:rPr>
                <w:rFonts w:ascii="Arial" w:hAnsi="Arial" w:cs="Arial"/>
                <w:b/>
                <w:sz w:val="18"/>
              </w:rPr>
            </w:pPr>
          </w:p>
          <w:p w:rsidR="00CE32E0" w:rsidRDefault="00CE32E0" w:rsidP="00241D4D">
            <w:pPr>
              <w:rPr>
                <w:rFonts w:ascii="Arial" w:hAnsi="Arial" w:cs="Arial"/>
                <w:b/>
                <w:sz w:val="18"/>
              </w:rPr>
            </w:pPr>
          </w:p>
          <w:p w:rsidR="00CE32E0" w:rsidRDefault="00CE32E0" w:rsidP="00241D4D">
            <w:pPr>
              <w:rPr>
                <w:rFonts w:ascii="Arial" w:hAnsi="Arial" w:cs="Arial"/>
                <w:b/>
                <w:sz w:val="18"/>
              </w:rPr>
            </w:pPr>
          </w:p>
          <w:p w:rsidR="00241D4D" w:rsidRPr="00111165" w:rsidRDefault="00241D4D" w:rsidP="00241D4D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 w:rsidRPr="00111165">
              <w:rPr>
                <w:rFonts w:ascii="Arial" w:hAnsi="Arial" w:cs="Arial"/>
                <w:b/>
                <w:sz w:val="18"/>
              </w:rPr>
              <w:t>Καλογερής</w:t>
            </w:r>
            <w:proofErr w:type="spellEnd"/>
            <w:r w:rsidRPr="00111165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241D4D" w:rsidRPr="00111165" w:rsidRDefault="00241D4D" w:rsidP="00241D4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1D4D" w:rsidRPr="00111165" w:rsidRDefault="00241D4D" w:rsidP="00241D4D">
            <w:pPr>
              <w:rPr>
                <w:rFonts w:ascii="Arial" w:hAnsi="Arial" w:cs="Arial"/>
                <w:b/>
                <w:sz w:val="18"/>
              </w:rPr>
            </w:pPr>
          </w:p>
          <w:p w:rsidR="00241D4D" w:rsidRPr="00111165" w:rsidRDefault="00241D4D" w:rsidP="00241D4D">
            <w:pPr>
              <w:rPr>
                <w:rFonts w:ascii="Arial" w:hAnsi="Arial" w:cs="Arial"/>
                <w:b/>
                <w:sz w:val="18"/>
              </w:rPr>
            </w:pPr>
          </w:p>
          <w:p w:rsidR="00CE32E0" w:rsidRDefault="00CE32E0" w:rsidP="00241D4D">
            <w:pPr>
              <w:rPr>
                <w:rFonts w:ascii="Arial" w:hAnsi="Arial" w:cs="Arial"/>
                <w:b/>
                <w:sz w:val="18"/>
              </w:rPr>
            </w:pPr>
          </w:p>
          <w:p w:rsidR="00CE32E0" w:rsidRDefault="00CE32E0" w:rsidP="00241D4D">
            <w:pPr>
              <w:rPr>
                <w:rFonts w:ascii="Arial" w:hAnsi="Arial" w:cs="Arial"/>
                <w:b/>
                <w:sz w:val="18"/>
              </w:rPr>
            </w:pPr>
          </w:p>
          <w:p w:rsidR="00241D4D" w:rsidRPr="00111165" w:rsidRDefault="00241D4D" w:rsidP="00241D4D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Χρήστος</w:t>
            </w:r>
          </w:p>
          <w:p w:rsidR="00241D4D" w:rsidRPr="00111165" w:rsidRDefault="00241D4D" w:rsidP="00241D4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1D4D" w:rsidRPr="00111165" w:rsidRDefault="00241D4D" w:rsidP="00241D4D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41D4D" w:rsidRPr="00111165" w:rsidRDefault="00241D4D" w:rsidP="00241D4D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FD2CCF" w:rsidRDefault="00FD2CCF" w:rsidP="00241D4D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CE32E0" w:rsidRDefault="00CE32E0" w:rsidP="00241D4D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CE32E0" w:rsidRDefault="00CE32E0" w:rsidP="00241D4D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241D4D" w:rsidRPr="00EE380B" w:rsidRDefault="00241D4D" w:rsidP="00241D4D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EE380B">
              <w:rPr>
                <w:rFonts w:ascii="Arial" w:hAnsi="Arial" w:cs="Arial"/>
                <w:b/>
                <w:color w:val="0000FF"/>
                <w:sz w:val="18"/>
                <w:szCs w:val="18"/>
              </w:rPr>
              <w:t>261</w:t>
            </w:r>
            <w:r w:rsidRPr="00EE380B"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>3</w:t>
            </w:r>
            <w:r w:rsidRPr="00EE380B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</w:t>
            </w:r>
            <w:r w:rsidRPr="00EE380B"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 xml:space="preserve">610 </w:t>
            </w:r>
            <w:r w:rsidRPr="00EE380B">
              <w:rPr>
                <w:rFonts w:ascii="Arial" w:hAnsi="Arial" w:cs="Arial"/>
                <w:b/>
                <w:color w:val="0000FF"/>
                <w:sz w:val="18"/>
                <w:szCs w:val="18"/>
              </w:rPr>
              <w:t>297</w:t>
            </w:r>
          </w:p>
        </w:tc>
      </w:tr>
    </w:tbl>
    <w:p w:rsidR="00225D9A" w:rsidRDefault="00225D9A" w:rsidP="00F82C26">
      <w:pPr>
        <w:rPr>
          <w:rFonts w:ascii="Arial" w:hAnsi="Arial" w:cs="Arial"/>
        </w:rPr>
      </w:pPr>
    </w:p>
    <w:p w:rsidR="00FD2CCF" w:rsidRDefault="00FD2CCF" w:rsidP="001B607C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851" w:right="-143" w:hanging="709"/>
        <w:outlineLvl w:val="0"/>
        <w:rPr>
          <w:rFonts w:ascii="Arial" w:hAnsi="Arial" w:cs="Arial"/>
          <w:sz w:val="24"/>
          <w:szCs w:val="24"/>
        </w:rPr>
      </w:pPr>
    </w:p>
    <w:p w:rsidR="00207DDD" w:rsidRDefault="00651FDB" w:rsidP="001B607C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851" w:right="-143" w:hanging="709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ΔΙΕΥΘΥΝΣΗ ΤΟΠΙΚΗΣ ΟΙΚΟΝΟΜΙΑΣ</w:t>
      </w:r>
    </w:p>
    <w:p w:rsidR="00FD2CCF" w:rsidRPr="00111165" w:rsidRDefault="00FD2CCF" w:rsidP="001B607C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851" w:right="-143" w:hanging="709"/>
        <w:outlineLvl w:val="0"/>
        <w:rPr>
          <w:rFonts w:ascii="Arial" w:hAnsi="Arial" w:cs="Arial"/>
          <w:sz w:val="24"/>
          <w:szCs w:val="24"/>
        </w:rPr>
      </w:pPr>
    </w:p>
    <w:tbl>
      <w:tblPr>
        <w:tblW w:w="10519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7"/>
        <w:gridCol w:w="1843"/>
        <w:gridCol w:w="1276"/>
        <w:gridCol w:w="992"/>
        <w:gridCol w:w="1701"/>
      </w:tblGrid>
      <w:tr w:rsidR="00207DDD" w:rsidRPr="00111165" w:rsidTr="001F51CA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DDD" w:rsidRDefault="00207DDD" w:rsidP="00761E66">
            <w:pPr>
              <w:rPr>
                <w:rFonts w:ascii="Arial" w:hAnsi="Arial" w:cs="Arial"/>
                <w:b/>
                <w:sz w:val="18"/>
              </w:rPr>
            </w:pPr>
          </w:p>
          <w:p w:rsidR="00207DDD" w:rsidRDefault="00207DDD" w:rsidP="00761E66">
            <w:pPr>
              <w:rPr>
                <w:rFonts w:ascii="Arial" w:hAnsi="Arial" w:cs="Arial"/>
                <w:b/>
                <w:sz w:val="18"/>
              </w:rPr>
            </w:pPr>
          </w:p>
          <w:p w:rsidR="00CE32E0" w:rsidRDefault="00CE32E0" w:rsidP="00CE32E0">
            <w:pPr>
              <w:rPr>
                <w:rFonts w:ascii="Arial" w:hAnsi="Arial" w:cs="Arial"/>
                <w:b/>
                <w:color w:val="808080"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color w:val="808080"/>
                <w:sz w:val="18"/>
              </w:rPr>
              <w:t>Μαιζώνος</w:t>
            </w:r>
            <w:proofErr w:type="spellEnd"/>
            <w:r w:rsidRPr="00AB0D26">
              <w:rPr>
                <w:rFonts w:ascii="Arial" w:hAnsi="Arial" w:cs="Arial"/>
                <w:b/>
                <w:color w:val="808080"/>
                <w:sz w:val="18"/>
              </w:rPr>
              <w:t xml:space="preserve"> 19</w:t>
            </w:r>
            <w:r>
              <w:rPr>
                <w:rFonts w:ascii="Arial" w:hAnsi="Arial" w:cs="Arial"/>
                <w:b/>
                <w:color w:val="808080"/>
                <w:sz w:val="18"/>
              </w:rPr>
              <w:t>, Α’ πτέρυγα, 2ος όροφος</w:t>
            </w:r>
          </w:p>
          <w:p w:rsidR="00CE32E0" w:rsidRPr="00AB0D26" w:rsidRDefault="00CE32E0" w:rsidP="00CE32E0">
            <w:pPr>
              <w:rPr>
                <w:rFonts w:ascii="Arial" w:hAnsi="Arial" w:cs="Arial"/>
                <w:b/>
                <w:color w:val="808080"/>
                <w:sz w:val="18"/>
              </w:rPr>
            </w:pPr>
          </w:p>
          <w:p w:rsidR="00207DDD" w:rsidRPr="00111165" w:rsidRDefault="000A020C" w:rsidP="00761E6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Προϊσταμένη</w:t>
            </w:r>
          </w:p>
          <w:p w:rsidR="00207DDD" w:rsidRPr="002A563B" w:rsidRDefault="00207DDD" w:rsidP="00217BB3">
            <w:pPr>
              <w:rPr>
                <w:rFonts w:ascii="Arial" w:hAnsi="Arial" w:cs="Arial"/>
                <w:b/>
                <w:sz w:val="18"/>
                <w:lang w:val="en-US"/>
              </w:rPr>
            </w:pPr>
            <w:r w:rsidRPr="0021579D">
              <w:rPr>
                <w:rFonts w:ascii="Arial" w:hAnsi="Arial" w:cs="Arial"/>
                <w:sz w:val="18"/>
                <w:lang w:val="en-US"/>
              </w:rPr>
              <w:t>e</w:t>
            </w:r>
            <w:r w:rsidRPr="002A563B">
              <w:rPr>
                <w:rFonts w:ascii="Arial" w:hAnsi="Arial" w:cs="Arial"/>
                <w:sz w:val="18"/>
                <w:lang w:val="en-US"/>
              </w:rPr>
              <w:t>-</w:t>
            </w:r>
            <w:r w:rsidRPr="0021579D">
              <w:rPr>
                <w:rFonts w:ascii="Arial" w:hAnsi="Arial" w:cs="Arial"/>
                <w:sz w:val="18"/>
                <w:lang w:val="en-US"/>
              </w:rPr>
              <w:t>mail</w:t>
            </w:r>
            <w:r w:rsidRPr="002A563B">
              <w:rPr>
                <w:rFonts w:ascii="Arial" w:hAnsi="Arial" w:cs="Arial"/>
                <w:sz w:val="18"/>
                <w:lang w:val="en-US"/>
              </w:rPr>
              <w:t>:</w:t>
            </w:r>
            <w:r w:rsidRPr="002A563B">
              <w:rPr>
                <w:rFonts w:ascii="Arial" w:hAnsi="Arial" w:cs="Arial"/>
                <w:b/>
                <w:sz w:val="18"/>
                <w:lang w:val="en-US"/>
              </w:rPr>
              <w:t xml:space="preserve">  </w:t>
            </w:r>
            <w:hyperlink r:id="rId115" w:history="1">
              <w:r w:rsidRPr="001E476A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dptopikis</w:t>
              </w:r>
              <w:r w:rsidRPr="002A563B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@</w:t>
              </w:r>
              <w:r w:rsidRPr="001E476A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gmail</w:t>
              </w:r>
              <w:r w:rsidRPr="002A563B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.</w:t>
              </w:r>
              <w:r w:rsidRPr="001E476A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com</w:t>
              </w:r>
            </w:hyperlink>
          </w:p>
          <w:p w:rsidR="001939F8" w:rsidRPr="002A563B" w:rsidRDefault="001939F8" w:rsidP="00217BB3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1939F8" w:rsidRPr="002A563B" w:rsidRDefault="001939F8" w:rsidP="00217BB3">
            <w:pPr>
              <w:rPr>
                <w:rFonts w:ascii="Arial" w:hAnsi="Arial" w:cs="Arial"/>
                <w:b/>
                <w:sz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</w:rPr>
              <w:t>Γραμματεία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07DDD" w:rsidRPr="00324834" w:rsidRDefault="00207DDD" w:rsidP="00761E66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207DDD" w:rsidRPr="00217BB3" w:rsidRDefault="00207DDD" w:rsidP="00761E66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CE32E0" w:rsidRPr="002A563B" w:rsidRDefault="00CE32E0" w:rsidP="00761E66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CE32E0" w:rsidRPr="002A563B" w:rsidRDefault="00CE32E0" w:rsidP="00761E66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1939F8" w:rsidRDefault="000A020C" w:rsidP="00761E66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Σπηλιωπούλου</w:t>
            </w:r>
            <w:proofErr w:type="spellEnd"/>
          </w:p>
          <w:p w:rsidR="008F411F" w:rsidRDefault="008F411F" w:rsidP="00761E66">
            <w:pPr>
              <w:rPr>
                <w:rFonts w:ascii="Arial" w:hAnsi="Arial" w:cs="Arial"/>
                <w:b/>
                <w:sz w:val="18"/>
              </w:rPr>
            </w:pPr>
          </w:p>
          <w:p w:rsidR="001939F8" w:rsidRDefault="001939F8" w:rsidP="00761E66">
            <w:pPr>
              <w:rPr>
                <w:rFonts w:ascii="Arial" w:hAnsi="Arial" w:cs="Arial"/>
                <w:b/>
                <w:sz w:val="18"/>
              </w:rPr>
            </w:pPr>
          </w:p>
          <w:p w:rsidR="001939F8" w:rsidRDefault="001939F8" w:rsidP="001939F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Σταματοπούλου</w:t>
            </w:r>
          </w:p>
          <w:p w:rsidR="001939F8" w:rsidRPr="00111165" w:rsidRDefault="001939F8" w:rsidP="00761E66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7DDD" w:rsidRDefault="00207DDD" w:rsidP="00761E66">
            <w:pPr>
              <w:rPr>
                <w:rFonts w:ascii="Arial" w:hAnsi="Arial" w:cs="Arial"/>
                <w:b/>
                <w:sz w:val="18"/>
              </w:rPr>
            </w:pPr>
          </w:p>
          <w:p w:rsidR="00207DDD" w:rsidRDefault="00207DDD" w:rsidP="00761E66">
            <w:pPr>
              <w:rPr>
                <w:rFonts w:ascii="Arial" w:hAnsi="Arial" w:cs="Arial"/>
                <w:b/>
                <w:sz w:val="18"/>
              </w:rPr>
            </w:pPr>
          </w:p>
          <w:p w:rsidR="00CE32E0" w:rsidRDefault="00CE32E0" w:rsidP="00761E66">
            <w:pPr>
              <w:rPr>
                <w:rFonts w:ascii="Arial" w:hAnsi="Arial" w:cs="Arial"/>
                <w:b/>
                <w:sz w:val="18"/>
              </w:rPr>
            </w:pPr>
          </w:p>
          <w:p w:rsidR="00CE32E0" w:rsidRDefault="00CE32E0" w:rsidP="00761E66">
            <w:pPr>
              <w:rPr>
                <w:rFonts w:ascii="Arial" w:hAnsi="Arial" w:cs="Arial"/>
                <w:b/>
                <w:sz w:val="18"/>
              </w:rPr>
            </w:pPr>
          </w:p>
          <w:p w:rsidR="001939F8" w:rsidRDefault="000A020C" w:rsidP="00761E6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Δήμητρα</w:t>
            </w:r>
          </w:p>
          <w:p w:rsidR="008F411F" w:rsidRDefault="008F411F" w:rsidP="00761E66">
            <w:pPr>
              <w:rPr>
                <w:rFonts w:ascii="Arial" w:hAnsi="Arial" w:cs="Arial"/>
                <w:b/>
                <w:sz w:val="18"/>
              </w:rPr>
            </w:pPr>
          </w:p>
          <w:p w:rsidR="001939F8" w:rsidRDefault="001939F8" w:rsidP="00761E66">
            <w:pPr>
              <w:rPr>
                <w:rFonts w:ascii="Arial" w:hAnsi="Arial" w:cs="Arial"/>
                <w:b/>
                <w:sz w:val="18"/>
              </w:rPr>
            </w:pPr>
          </w:p>
          <w:p w:rsidR="001939F8" w:rsidRDefault="001939F8" w:rsidP="001939F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Αγγελική</w:t>
            </w:r>
          </w:p>
          <w:p w:rsidR="001939F8" w:rsidRPr="00111165" w:rsidRDefault="001939F8" w:rsidP="00761E66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07DDD" w:rsidRPr="00111165" w:rsidRDefault="00207DDD" w:rsidP="00761E66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DD" w:rsidRDefault="00207DDD" w:rsidP="00761E66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07DDD" w:rsidRDefault="00207DDD" w:rsidP="00761E66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CE32E0" w:rsidRDefault="00CE32E0" w:rsidP="00761E66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CE32E0" w:rsidRDefault="00CE32E0" w:rsidP="00761E66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4653D0" w:rsidRPr="00111165" w:rsidRDefault="00207DDD" w:rsidP="001F51CA">
            <w:pPr>
              <w:ind w:hanging="247"/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</w:t>
            </w:r>
            <w:r w:rsidR="00217BB3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3 6</w:t>
            </w:r>
            <w:r w:rsidR="00217BB3">
              <w:rPr>
                <w:rFonts w:ascii="Arial" w:hAnsi="Arial" w:cs="Arial"/>
                <w:b/>
                <w:color w:val="0000FF"/>
                <w:sz w:val="18"/>
              </w:rPr>
              <w:t>02-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250</w:t>
            </w:r>
          </w:p>
          <w:p w:rsidR="001939F8" w:rsidRPr="001939F8" w:rsidRDefault="00CE32E0" w:rsidP="001939F8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lastRenderedPageBreak/>
              <w:t xml:space="preserve">  </w:t>
            </w:r>
            <w:r w:rsidR="001939F8">
              <w:rPr>
                <w:rFonts w:ascii="Arial" w:hAnsi="Arial" w:cs="Arial"/>
                <w:b/>
                <w:color w:val="0000FF"/>
                <w:sz w:val="18"/>
              </w:rPr>
              <w:t>2613 602-375</w:t>
            </w:r>
          </w:p>
        </w:tc>
      </w:tr>
      <w:tr w:rsidR="00FD2CCF" w:rsidRPr="00111165" w:rsidTr="001F51CA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2C1" w:rsidRDefault="002142C1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  <w:r w:rsidRPr="001E476A">
              <w:rPr>
                <w:rFonts w:ascii="Arial" w:hAnsi="Arial" w:cs="Arial"/>
                <w:b/>
                <w:sz w:val="18"/>
              </w:rPr>
              <w:t xml:space="preserve">Τμήμα </w:t>
            </w:r>
            <w:proofErr w:type="spellStart"/>
            <w:r w:rsidRPr="001E476A">
              <w:rPr>
                <w:rFonts w:ascii="Arial" w:hAnsi="Arial" w:cs="Arial"/>
                <w:b/>
                <w:sz w:val="18"/>
              </w:rPr>
              <w:t>Αδειοδοτήσεων</w:t>
            </w:r>
            <w:proofErr w:type="spellEnd"/>
            <w:r w:rsidRPr="001E476A">
              <w:rPr>
                <w:rFonts w:ascii="Arial" w:hAnsi="Arial" w:cs="Arial"/>
                <w:b/>
                <w:sz w:val="18"/>
              </w:rPr>
              <w:t xml:space="preserve"> &amp; Ρύθμισης Εμπορικών Δραστηριοτήτων </w:t>
            </w:r>
          </w:p>
          <w:p w:rsidR="009C557F" w:rsidRPr="00AB0D26" w:rsidRDefault="009C557F" w:rsidP="009C557F">
            <w:pPr>
              <w:rPr>
                <w:rFonts w:ascii="Arial" w:hAnsi="Arial" w:cs="Arial"/>
                <w:b/>
                <w:color w:val="808080"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color w:val="808080"/>
                <w:sz w:val="18"/>
              </w:rPr>
              <w:t>Μαιζώνος</w:t>
            </w:r>
            <w:proofErr w:type="spellEnd"/>
            <w:r w:rsidRPr="00AB0D26">
              <w:rPr>
                <w:rFonts w:ascii="Arial" w:hAnsi="Arial" w:cs="Arial"/>
                <w:b/>
                <w:color w:val="808080"/>
                <w:sz w:val="18"/>
              </w:rPr>
              <w:t xml:space="preserve"> 19</w:t>
            </w:r>
            <w:r>
              <w:rPr>
                <w:rFonts w:ascii="Arial" w:hAnsi="Arial" w:cs="Arial"/>
                <w:b/>
                <w:color w:val="808080"/>
                <w:sz w:val="18"/>
              </w:rPr>
              <w:t>, Α’ πτέρυγα, 2ος όροφος</w:t>
            </w:r>
          </w:p>
          <w:p w:rsidR="009C557F" w:rsidRDefault="009C557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FD2CCF" w:rsidRPr="001E476A" w:rsidRDefault="00FD2CC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9C557F" w:rsidRDefault="009C557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9C557F" w:rsidRDefault="009C557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FD2CCF" w:rsidRPr="001E476A" w:rsidRDefault="00FD2CCF" w:rsidP="00FD2CC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Αναπληρώτρια  Τμηματάρχης</w:t>
            </w:r>
          </w:p>
          <w:p w:rsidR="00FD2CCF" w:rsidRPr="001E476A" w:rsidRDefault="00FD2CC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FD2CCF" w:rsidRPr="00FD2CCF" w:rsidRDefault="00FD2CCF" w:rsidP="00FD2CCF">
            <w:pPr>
              <w:rPr>
                <w:b/>
                <w:color w:val="943634"/>
              </w:rPr>
            </w:pPr>
          </w:p>
          <w:p w:rsidR="009C557F" w:rsidRDefault="009C557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FD2CCF" w:rsidRPr="001939F8" w:rsidRDefault="00FD2CCF" w:rsidP="00FD2CCF">
            <w:pPr>
              <w:rPr>
                <w:rFonts w:ascii="Arial" w:hAnsi="Arial" w:cs="Arial"/>
                <w:b/>
                <w:sz w:val="18"/>
              </w:rPr>
            </w:pPr>
            <w:r w:rsidRPr="001939F8">
              <w:rPr>
                <w:rFonts w:ascii="Arial" w:hAnsi="Arial" w:cs="Arial"/>
                <w:b/>
                <w:sz w:val="18"/>
              </w:rPr>
              <w:t>Γραφείο Αδειών Καταστημάτων</w:t>
            </w:r>
          </w:p>
          <w:p w:rsidR="00FD2CCF" w:rsidRDefault="00FD2CCF" w:rsidP="00FD2CCF">
            <w:pPr>
              <w:rPr>
                <w:rFonts w:ascii="Arial" w:hAnsi="Arial" w:cs="Arial"/>
                <w:sz w:val="18"/>
              </w:rPr>
            </w:pPr>
          </w:p>
          <w:p w:rsidR="00FD2CCF" w:rsidRDefault="00FD2CCF" w:rsidP="00FD2CCF">
            <w:pPr>
              <w:rPr>
                <w:rFonts w:ascii="Arial" w:hAnsi="Arial" w:cs="Arial"/>
                <w:sz w:val="18"/>
              </w:rPr>
            </w:pP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  <w:r w:rsidRPr="000A3F29">
              <w:rPr>
                <w:rFonts w:ascii="Arial" w:hAnsi="Arial" w:cs="Arial"/>
                <w:b/>
                <w:sz w:val="18"/>
              </w:rPr>
              <w:t>Γραφείο Διοικητικών κυρώσεων</w:t>
            </w: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9C557F" w:rsidRDefault="009C557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Γραφεί</w:t>
            </w:r>
            <w:r w:rsidR="009C557F">
              <w:rPr>
                <w:rFonts w:ascii="Arial" w:hAnsi="Arial" w:cs="Arial"/>
                <w:b/>
                <w:sz w:val="18"/>
              </w:rPr>
              <w:t>ο</w:t>
            </w:r>
            <w:r>
              <w:rPr>
                <w:rFonts w:ascii="Arial" w:hAnsi="Arial" w:cs="Arial"/>
                <w:b/>
                <w:sz w:val="18"/>
              </w:rPr>
              <w:t xml:space="preserve"> Αδειών Περιπτέρων</w:t>
            </w:r>
          </w:p>
          <w:p w:rsidR="009C557F" w:rsidRDefault="009C557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Γραφείο Λαϊκών Αγορών και Υπαίθριου Εμπορίου</w:t>
            </w:r>
          </w:p>
          <w:p w:rsidR="00FD2CCF" w:rsidRPr="00EC2B89" w:rsidRDefault="00FD2CCF" w:rsidP="00FD2CC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2142C1" w:rsidRDefault="002142C1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9C557F" w:rsidRDefault="009C557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9C557F" w:rsidRDefault="009C557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9C557F" w:rsidRDefault="009C557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CE32E0" w:rsidRDefault="00CE32E0" w:rsidP="00FD2CC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9C557F" w:rsidRDefault="009C557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9C557F" w:rsidRDefault="009C557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Γεωργιοπούλου</w:t>
            </w: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9C557F" w:rsidRDefault="009C557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Αντωνόπουλος</w:t>
            </w: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Σάββα</w:t>
            </w: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Λάζαρη</w:t>
            </w:r>
            <w:proofErr w:type="spellEnd"/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FD2CCF" w:rsidRPr="00F048DF" w:rsidRDefault="00FD2CCF" w:rsidP="00FD2CC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048DF">
              <w:rPr>
                <w:rFonts w:ascii="Arial" w:hAnsi="Arial" w:cs="Arial"/>
                <w:b/>
                <w:color w:val="222222"/>
                <w:sz w:val="18"/>
                <w:szCs w:val="18"/>
                <w:shd w:val="clear" w:color="auto" w:fill="FFFFFF"/>
              </w:rPr>
              <w:t>Μιχαλοπούλου</w:t>
            </w: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Δημοπούλου</w:t>
            </w: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Κωστάκου</w:t>
            </w:r>
            <w:proofErr w:type="spellEnd"/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Τριανταφυλλόπουλος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 </w:t>
            </w: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Κατριβέσης</w:t>
            </w:r>
            <w:proofErr w:type="spellEnd"/>
          </w:p>
          <w:p w:rsidR="00FD2CCF" w:rsidRP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9C557F" w:rsidRDefault="009C557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9C557F" w:rsidRDefault="009C557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9C557F" w:rsidRDefault="009C557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9C557F" w:rsidRDefault="009C557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9C557F" w:rsidRDefault="009C557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9C557F" w:rsidRDefault="009C557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9C557F" w:rsidRDefault="009C557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9C557F" w:rsidRDefault="009C557F" w:rsidP="00FD2CCF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Μπέτυ</w:t>
            </w:r>
            <w:proofErr w:type="spellEnd"/>
          </w:p>
          <w:p w:rsidR="009C557F" w:rsidRDefault="009C557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9C557F" w:rsidRDefault="009C557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9C557F" w:rsidRDefault="009C557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9C557F" w:rsidRDefault="009C557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9C557F" w:rsidRDefault="009C557F" w:rsidP="00FD2CC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Απόστολος</w:t>
            </w:r>
          </w:p>
          <w:p w:rsidR="009C557F" w:rsidRDefault="009C557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9C557F" w:rsidRDefault="009C557F" w:rsidP="00FD2CC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Χρυσούλα</w:t>
            </w:r>
          </w:p>
          <w:p w:rsidR="009C557F" w:rsidRDefault="009C557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9C557F" w:rsidRDefault="009C557F" w:rsidP="00FD2CC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Καλλιόπη</w:t>
            </w:r>
          </w:p>
          <w:p w:rsidR="009C557F" w:rsidRDefault="009C557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9C557F" w:rsidRDefault="009C557F" w:rsidP="00FD2CC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Αικατερίνη</w:t>
            </w:r>
          </w:p>
          <w:p w:rsidR="009C557F" w:rsidRDefault="009C557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9C557F" w:rsidRDefault="009C557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9C557F" w:rsidRDefault="009C557F" w:rsidP="00FD2CC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Μαρία</w:t>
            </w:r>
          </w:p>
          <w:p w:rsidR="009C557F" w:rsidRDefault="009C557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9C557F" w:rsidRDefault="009C557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9C557F" w:rsidRDefault="009C557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9C557F" w:rsidRDefault="009C557F" w:rsidP="00FD2CC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Ελένη</w:t>
            </w:r>
          </w:p>
          <w:p w:rsidR="009C557F" w:rsidRDefault="009C557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9C557F" w:rsidRDefault="009C557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9C557F" w:rsidRDefault="009C557F" w:rsidP="009C557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Δημήτρης</w:t>
            </w:r>
          </w:p>
          <w:p w:rsidR="009C557F" w:rsidRDefault="009C557F" w:rsidP="009C557F">
            <w:pPr>
              <w:rPr>
                <w:rFonts w:ascii="Arial" w:hAnsi="Arial" w:cs="Arial"/>
                <w:b/>
                <w:sz w:val="18"/>
              </w:rPr>
            </w:pPr>
          </w:p>
          <w:p w:rsidR="009C557F" w:rsidRDefault="009C557F" w:rsidP="009C557F">
            <w:pPr>
              <w:rPr>
                <w:rFonts w:ascii="Arial" w:hAnsi="Arial" w:cs="Arial"/>
                <w:b/>
                <w:sz w:val="18"/>
              </w:rPr>
            </w:pPr>
          </w:p>
          <w:p w:rsidR="009C557F" w:rsidRDefault="009C557F" w:rsidP="009C557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Αθανάσιος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D2CCF" w:rsidRPr="00111165" w:rsidRDefault="00FD2CCF" w:rsidP="00FD2CC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C1" w:rsidRDefault="002142C1" w:rsidP="002142C1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C557F" w:rsidRDefault="009C557F" w:rsidP="002142C1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C557F" w:rsidRDefault="009C557F" w:rsidP="002142C1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142C1" w:rsidRDefault="001F51CA" w:rsidP="002142C1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  </w:t>
            </w:r>
            <w:r w:rsidR="002142C1" w:rsidRPr="00111165">
              <w:rPr>
                <w:rFonts w:ascii="Arial" w:hAnsi="Arial" w:cs="Arial"/>
                <w:b/>
                <w:color w:val="0000FF"/>
                <w:sz w:val="18"/>
              </w:rPr>
              <w:t>261</w:t>
            </w:r>
            <w:r w:rsidR="002142C1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3</w:t>
            </w:r>
            <w:r w:rsidR="002142C1">
              <w:rPr>
                <w:rFonts w:ascii="Arial" w:hAnsi="Arial" w:cs="Arial"/>
                <w:b/>
                <w:color w:val="0000FF"/>
                <w:sz w:val="18"/>
              </w:rPr>
              <w:t xml:space="preserve"> 602-337</w:t>
            </w:r>
          </w:p>
          <w:p w:rsidR="009C557F" w:rsidRDefault="009C557F" w:rsidP="002142C1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142C1" w:rsidRDefault="002142C1" w:rsidP="002142C1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602-222</w:t>
            </w:r>
          </w:p>
          <w:p w:rsidR="002142C1" w:rsidRDefault="002142C1" w:rsidP="002142C1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602-224</w:t>
            </w:r>
          </w:p>
          <w:p w:rsidR="002142C1" w:rsidRDefault="002142C1" w:rsidP="002142C1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602-236</w:t>
            </w:r>
          </w:p>
          <w:p w:rsidR="002142C1" w:rsidRDefault="002142C1" w:rsidP="002142C1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602-290</w:t>
            </w:r>
          </w:p>
          <w:p w:rsidR="002142C1" w:rsidRDefault="002142C1" w:rsidP="002142C1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602-253</w:t>
            </w:r>
          </w:p>
          <w:p w:rsidR="009C557F" w:rsidRDefault="009C557F" w:rsidP="002142C1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142C1" w:rsidRDefault="002142C1" w:rsidP="002142C1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602-238</w:t>
            </w:r>
          </w:p>
          <w:p w:rsidR="002142C1" w:rsidRDefault="002142C1" w:rsidP="002142C1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602-332</w:t>
            </w:r>
          </w:p>
          <w:p w:rsidR="002142C1" w:rsidRDefault="002142C1" w:rsidP="002142C1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602-278</w:t>
            </w:r>
          </w:p>
          <w:p w:rsidR="002142C1" w:rsidRDefault="002142C1" w:rsidP="002142C1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602-237</w:t>
            </w:r>
          </w:p>
          <w:p w:rsidR="00FD2CCF" w:rsidRDefault="002142C1" w:rsidP="001F51CA">
            <w:pPr>
              <w:ind w:left="-389"/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602-290</w:t>
            </w:r>
          </w:p>
        </w:tc>
      </w:tr>
      <w:tr w:rsidR="00FD2CCF" w:rsidRPr="00111165" w:rsidTr="001F51CA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FD2CCF" w:rsidRPr="00170352" w:rsidRDefault="00FD2CCF" w:rsidP="00FD2CCF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Τμήμα </w:t>
            </w:r>
            <w:r>
              <w:rPr>
                <w:rFonts w:ascii="Arial" w:hAnsi="Arial" w:cs="Arial"/>
                <w:b/>
                <w:sz w:val="18"/>
              </w:rPr>
              <w:t>Κτηνοτροφίας και Αλιείας</w:t>
            </w:r>
            <w:r w:rsidRPr="00111165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  <w:r w:rsidRPr="00E86CB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Τμηματάρχης</w:t>
            </w:r>
          </w:p>
          <w:p w:rsidR="00FD2CCF" w:rsidRPr="00AB0D26" w:rsidRDefault="00FD2CCF" w:rsidP="00FD2CCF">
            <w:pPr>
              <w:rPr>
                <w:rFonts w:ascii="Arial" w:hAnsi="Arial" w:cs="Arial"/>
                <w:b/>
                <w:color w:val="808080"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color w:val="808080"/>
                <w:sz w:val="18"/>
              </w:rPr>
              <w:t>Μαιζώνος</w:t>
            </w:r>
            <w:proofErr w:type="spellEnd"/>
            <w:r w:rsidRPr="00AB0D26">
              <w:rPr>
                <w:rFonts w:ascii="Arial" w:hAnsi="Arial" w:cs="Arial"/>
                <w:b/>
                <w:color w:val="808080"/>
                <w:sz w:val="18"/>
              </w:rPr>
              <w:t xml:space="preserve"> 19</w:t>
            </w:r>
            <w:r>
              <w:rPr>
                <w:rFonts w:ascii="Arial" w:hAnsi="Arial" w:cs="Arial"/>
                <w:b/>
                <w:color w:val="808080"/>
                <w:sz w:val="18"/>
              </w:rPr>
              <w:t>, Α’ πτέρυγα, 2ος όροφος</w:t>
            </w:r>
          </w:p>
          <w:p w:rsidR="00FD2CCF" w:rsidRPr="00111165" w:rsidRDefault="00FD2CCF" w:rsidP="00FD2CCF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FD2CCF" w:rsidRPr="00111165" w:rsidRDefault="00FD2CCF" w:rsidP="00FD2CCF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D2CCF" w:rsidRPr="00111165" w:rsidRDefault="00FD2CCF" w:rsidP="00FD2CC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F" w:rsidRDefault="00FD2CCF" w:rsidP="00FD2CCF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D2CCF" w:rsidRPr="00E77341" w:rsidRDefault="00FD2CCF" w:rsidP="00FD2CCF">
            <w:pPr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3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602-</w:t>
            </w: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250</w:t>
            </w:r>
          </w:p>
          <w:p w:rsidR="00FD2CCF" w:rsidRPr="00111165" w:rsidRDefault="00FD2CCF" w:rsidP="00FD2CCF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</w:tr>
      <w:tr w:rsidR="00FD2CCF" w:rsidRPr="00111165" w:rsidTr="001F51CA">
        <w:tc>
          <w:tcPr>
            <w:tcW w:w="4707" w:type="dxa"/>
            <w:tcBorders>
              <w:top w:val="single" w:sz="4" w:space="0" w:color="auto"/>
              <w:bottom w:val="single" w:sz="4" w:space="0" w:color="auto"/>
            </w:tcBorders>
          </w:tcPr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Τμήμα Γεωργικής Ανάπτυξης</w:t>
            </w:r>
          </w:p>
          <w:p w:rsidR="00270F07" w:rsidRPr="001E3FAE" w:rsidRDefault="00270F07" w:rsidP="00270F07">
            <w:pPr>
              <w:rPr>
                <w:rFonts w:ascii="Arial" w:hAnsi="Arial" w:cs="Arial"/>
                <w:b/>
                <w:color w:val="808080"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color w:val="808080"/>
                <w:sz w:val="18"/>
              </w:rPr>
              <w:t>Μαιζώνος</w:t>
            </w:r>
            <w:proofErr w:type="spellEnd"/>
            <w:r w:rsidRPr="00AB0D26">
              <w:rPr>
                <w:rFonts w:ascii="Arial" w:hAnsi="Arial" w:cs="Arial"/>
                <w:b/>
                <w:color w:val="808080"/>
                <w:sz w:val="18"/>
              </w:rPr>
              <w:t xml:space="preserve"> 19</w:t>
            </w:r>
            <w:r>
              <w:rPr>
                <w:rFonts w:ascii="Arial" w:hAnsi="Arial" w:cs="Arial"/>
                <w:b/>
                <w:color w:val="808080"/>
                <w:sz w:val="18"/>
              </w:rPr>
              <w:t>, Γ’ πτέρυγα, Ισόγειο</w:t>
            </w:r>
          </w:p>
          <w:p w:rsidR="00270F07" w:rsidRDefault="00270F07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Αναπληρώτρια  Τμηματάρχης</w:t>
            </w: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Γραφείο Διαχείρισης  Αδέσποτων Ζώων  Συντροφιάς και Καταφυγίου/Κτηνιατρείου</w:t>
            </w:r>
          </w:p>
          <w:p w:rsidR="00FD2CCF" w:rsidRPr="00AB0D26" w:rsidRDefault="00FD2CCF" w:rsidP="00FD2CCF">
            <w:pPr>
              <w:rPr>
                <w:rFonts w:ascii="Arial" w:hAnsi="Arial" w:cs="Arial"/>
                <w:b/>
                <w:color w:val="808080"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color w:val="808080"/>
                <w:sz w:val="18"/>
              </w:rPr>
              <w:t>Μαιζώνος</w:t>
            </w:r>
            <w:proofErr w:type="spellEnd"/>
            <w:r w:rsidRPr="00AB0D26">
              <w:rPr>
                <w:rFonts w:ascii="Arial" w:hAnsi="Arial" w:cs="Arial"/>
                <w:b/>
                <w:color w:val="808080"/>
                <w:sz w:val="18"/>
              </w:rPr>
              <w:t xml:space="preserve"> 19</w:t>
            </w:r>
            <w:r>
              <w:rPr>
                <w:rFonts w:ascii="Arial" w:hAnsi="Arial" w:cs="Arial"/>
                <w:b/>
                <w:color w:val="808080"/>
                <w:sz w:val="18"/>
              </w:rPr>
              <w:t>, Γ’ πτέρυγα, Ισόγειο</w:t>
            </w: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FD2CCF" w:rsidRPr="000A3F29" w:rsidRDefault="00FD2CCF" w:rsidP="00FD2CCF">
            <w:pPr>
              <w:rPr>
                <w:rFonts w:ascii="Arial" w:hAnsi="Arial" w:cs="Arial"/>
                <w:b/>
                <w:sz w:val="18"/>
                <w:u w:val="double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270F07" w:rsidRDefault="00270F07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270F07" w:rsidRDefault="00270F07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Μπαρή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Σταυροπούλου</w:t>
            </w: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Ανωγιάτη</w:t>
            </w:r>
            <w:proofErr w:type="spellEnd"/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270F07" w:rsidRDefault="00270F07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270F07" w:rsidRDefault="00270F07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Καλλιόπη</w:t>
            </w: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Κλαίρη</w:t>
            </w: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FD2CCF" w:rsidRPr="00111165" w:rsidRDefault="00FD2CCF" w:rsidP="00FD2CC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Σπυριδούλα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D2CCF" w:rsidRPr="00111165" w:rsidRDefault="00FD2CCF" w:rsidP="00FD2CC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2CCF" w:rsidRDefault="00FD2CCF" w:rsidP="00FD2CCF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70F07" w:rsidRDefault="00270F07" w:rsidP="00FD2CCF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70F07" w:rsidRDefault="00270F07" w:rsidP="00FD2CCF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D2CCF" w:rsidRDefault="00FD2CCF" w:rsidP="001F51CA">
            <w:pPr>
              <w:ind w:left="-247"/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602-255</w:t>
            </w:r>
          </w:p>
          <w:p w:rsidR="00FD2CCF" w:rsidRDefault="00FD2CCF" w:rsidP="00FD2CCF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D2CCF" w:rsidRDefault="00FD2CCF" w:rsidP="00FD2CCF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2613 602-396</w:t>
            </w:r>
          </w:p>
          <w:p w:rsidR="00FD2CCF" w:rsidRDefault="00FD2CCF" w:rsidP="00FD2CCF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D2CCF" w:rsidRPr="00111165" w:rsidRDefault="00FD2CCF" w:rsidP="00FD2CCF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2613 602-341</w:t>
            </w:r>
          </w:p>
        </w:tc>
      </w:tr>
    </w:tbl>
    <w:p w:rsidR="00207DDD" w:rsidRDefault="00207DDD" w:rsidP="005D0A5C">
      <w:pPr>
        <w:rPr>
          <w:rFonts w:ascii="Arial" w:hAnsi="Arial" w:cs="Arial"/>
        </w:rPr>
      </w:pPr>
    </w:p>
    <w:p w:rsidR="00887ACB" w:rsidRDefault="00887ACB" w:rsidP="005D0A5C">
      <w:pPr>
        <w:rPr>
          <w:rFonts w:ascii="Arial" w:hAnsi="Arial" w:cs="Arial"/>
        </w:rPr>
      </w:pPr>
    </w:p>
    <w:p w:rsidR="00887ACB" w:rsidRDefault="00887ACB" w:rsidP="005D0A5C">
      <w:pPr>
        <w:rPr>
          <w:rFonts w:ascii="Arial" w:hAnsi="Arial" w:cs="Arial"/>
        </w:rPr>
      </w:pPr>
    </w:p>
    <w:p w:rsidR="00916A93" w:rsidRDefault="00916A93" w:rsidP="005D0A5C">
      <w:pPr>
        <w:rPr>
          <w:rFonts w:ascii="Arial" w:hAnsi="Arial" w:cs="Arial"/>
        </w:rPr>
      </w:pPr>
    </w:p>
    <w:p w:rsidR="00916A93" w:rsidRDefault="00916A93" w:rsidP="005D0A5C">
      <w:pPr>
        <w:rPr>
          <w:rFonts w:ascii="Arial" w:hAnsi="Arial" w:cs="Arial"/>
        </w:rPr>
      </w:pPr>
    </w:p>
    <w:p w:rsidR="00916A93" w:rsidRDefault="00916A93" w:rsidP="005D0A5C">
      <w:pPr>
        <w:rPr>
          <w:rFonts w:ascii="Arial" w:hAnsi="Arial" w:cs="Arial"/>
        </w:rPr>
      </w:pPr>
    </w:p>
    <w:p w:rsidR="00916A93" w:rsidRDefault="00916A93" w:rsidP="005D0A5C">
      <w:pPr>
        <w:rPr>
          <w:rFonts w:ascii="Arial" w:hAnsi="Arial" w:cs="Arial"/>
        </w:rPr>
      </w:pPr>
    </w:p>
    <w:p w:rsidR="00916A93" w:rsidRDefault="00916A93" w:rsidP="005D0A5C">
      <w:pPr>
        <w:rPr>
          <w:rFonts w:ascii="Arial" w:hAnsi="Arial" w:cs="Arial"/>
        </w:rPr>
      </w:pPr>
    </w:p>
    <w:p w:rsidR="00916A93" w:rsidRDefault="00916A93" w:rsidP="005D0A5C">
      <w:pPr>
        <w:rPr>
          <w:rFonts w:ascii="Arial" w:hAnsi="Arial" w:cs="Arial"/>
        </w:rPr>
      </w:pPr>
    </w:p>
    <w:p w:rsidR="00916A93" w:rsidRDefault="00916A93" w:rsidP="005D0A5C">
      <w:pPr>
        <w:rPr>
          <w:rFonts w:ascii="Arial" w:hAnsi="Arial" w:cs="Arial"/>
        </w:rPr>
      </w:pPr>
    </w:p>
    <w:p w:rsidR="00F6319F" w:rsidRDefault="00F6319F" w:rsidP="005D0A5C">
      <w:pPr>
        <w:rPr>
          <w:rFonts w:ascii="Arial" w:hAnsi="Arial" w:cs="Arial"/>
        </w:rPr>
      </w:pPr>
    </w:p>
    <w:p w:rsidR="00F6319F" w:rsidRDefault="00F6319F" w:rsidP="005D0A5C">
      <w:pPr>
        <w:rPr>
          <w:rFonts w:ascii="Arial" w:hAnsi="Arial" w:cs="Arial"/>
        </w:rPr>
      </w:pPr>
    </w:p>
    <w:p w:rsidR="00BA0338" w:rsidRPr="002D0C68" w:rsidRDefault="00BA0338" w:rsidP="001B607C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851" w:right="141" w:hanging="709"/>
        <w:outlineLvl w:val="0"/>
        <w:rPr>
          <w:rFonts w:ascii="Arial" w:hAnsi="Arial" w:cs="Arial"/>
          <w:color w:val="FF0000"/>
          <w:sz w:val="24"/>
          <w:szCs w:val="24"/>
          <w:lang w:val="en-US"/>
        </w:rPr>
      </w:pPr>
    </w:p>
    <w:p w:rsidR="00207DDD" w:rsidRPr="00850655" w:rsidRDefault="00651FDB" w:rsidP="001B607C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851" w:right="141" w:hanging="709"/>
        <w:outlineLvl w:val="0"/>
        <w:rPr>
          <w:rFonts w:ascii="Arial" w:hAnsi="Arial" w:cs="Arial"/>
          <w:sz w:val="24"/>
          <w:szCs w:val="24"/>
        </w:rPr>
      </w:pPr>
      <w:r w:rsidRPr="00850655">
        <w:rPr>
          <w:rFonts w:ascii="Arial" w:hAnsi="Arial" w:cs="Arial"/>
          <w:sz w:val="24"/>
          <w:szCs w:val="24"/>
        </w:rPr>
        <w:t xml:space="preserve">ΔΙΕΥΘΥΝΣΗ </w:t>
      </w:r>
      <w:r w:rsidR="002D0C68" w:rsidRPr="00850655">
        <w:rPr>
          <w:rFonts w:ascii="Arial" w:hAnsi="Arial" w:cs="Arial"/>
          <w:sz w:val="24"/>
          <w:szCs w:val="24"/>
        </w:rPr>
        <w:t xml:space="preserve">ΣΥΝΤΗΡΗΣΗΣ ΚΑΙ </w:t>
      </w:r>
      <w:r w:rsidRPr="00850655">
        <w:rPr>
          <w:rFonts w:ascii="Arial" w:hAnsi="Arial" w:cs="Arial"/>
          <w:sz w:val="24"/>
          <w:szCs w:val="24"/>
        </w:rPr>
        <w:t>ΑΥΤΕΠΙΣΤΑΣΙΑΣ</w:t>
      </w:r>
    </w:p>
    <w:p w:rsidR="00207DDD" w:rsidRPr="00111165" w:rsidRDefault="00207DDD" w:rsidP="001B607C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851" w:right="141" w:hanging="709"/>
        <w:outlineLvl w:val="0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5"/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2270"/>
        <w:gridCol w:w="1522"/>
        <w:gridCol w:w="1843"/>
      </w:tblGrid>
      <w:tr w:rsidR="00ED43AC" w:rsidRPr="00BA0338" w:rsidTr="002D34FA">
        <w:trPr>
          <w:trHeight w:val="2123"/>
        </w:trPr>
        <w:tc>
          <w:tcPr>
            <w:tcW w:w="48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338" w:rsidRPr="002D34FA" w:rsidRDefault="00BA0338" w:rsidP="00FB054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5D0A5C" w:rsidRPr="002D34FA" w:rsidRDefault="005D0A5C" w:rsidP="00FB054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BA0338" w:rsidRPr="002D34FA" w:rsidRDefault="00BA0338" w:rsidP="00FB054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D34FA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Αναπληρωτής Διευθυντής</w:t>
            </w:r>
          </w:p>
          <w:p w:rsidR="00BA0338" w:rsidRPr="002D34FA" w:rsidRDefault="00BA0338" w:rsidP="00FB054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ED43AC" w:rsidRPr="002D34FA" w:rsidRDefault="00ED43AC" w:rsidP="00FB054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</w:pPr>
          </w:p>
          <w:p w:rsidR="00BA0338" w:rsidRPr="002D34FA" w:rsidRDefault="00BA0338" w:rsidP="00FB054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</w:pPr>
            <w:r w:rsidRPr="002D34FA"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  <w:t>Γραφείο Γραμματειακής Υποστήριξης Δ/</w:t>
            </w:r>
            <w:proofErr w:type="spellStart"/>
            <w:r w:rsidRPr="002D34FA"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  <w:t>νσης</w:t>
            </w:r>
            <w:proofErr w:type="spellEnd"/>
          </w:p>
          <w:p w:rsidR="00BA0338" w:rsidRPr="002D34FA" w:rsidRDefault="00BA0338" w:rsidP="00FB054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BA0338" w:rsidRPr="002A563B" w:rsidRDefault="00BA0338" w:rsidP="00FB054C">
            <w:pPr>
              <w:jc w:val="center"/>
              <w:rPr>
                <w:rFonts w:ascii="Arial" w:eastAsia="Calibri" w:hAnsi="Arial" w:cs="Arial"/>
                <w:b/>
                <w:color w:val="808080"/>
                <w:sz w:val="18"/>
                <w:szCs w:val="18"/>
                <w:lang w:eastAsia="en-US"/>
              </w:rPr>
            </w:pPr>
            <w:r w:rsidRPr="002D34FA">
              <w:rPr>
                <w:rFonts w:ascii="Arial" w:eastAsia="Calibri" w:hAnsi="Arial" w:cs="Arial"/>
                <w:b/>
                <w:color w:val="808080"/>
                <w:sz w:val="18"/>
                <w:szCs w:val="18"/>
                <w:lang w:eastAsia="en-US"/>
              </w:rPr>
              <w:t xml:space="preserve">Ακτή </w:t>
            </w:r>
            <w:proofErr w:type="spellStart"/>
            <w:r w:rsidRPr="002D34FA">
              <w:rPr>
                <w:rFonts w:ascii="Arial" w:eastAsia="Calibri" w:hAnsi="Arial" w:cs="Arial"/>
                <w:b/>
                <w:color w:val="808080"/>
                <w:sz w:val="18"/>
                <w:szCs w:val="18"/>
                <w:lang w:eastAsia="en-US"/>
              </w:rPr>
              <w:t>Δυμαίων</w:t>
            </w:r>
            <w:proofErr w:type="spellEnd"/>
            <w:r w:rsidRPr="002D34FA">
              <w:rPr>
                <w:rFonts w:ascii="Arial" w:eastAsia="Calibri" w:hAnsi="Arial" w:cs="Arial"/>
                <w:b/>
                <w:color w:val="808080"/>
                <w:sz w:val="18"/>
                <w:szCs w:val="18"/>
                <w:lang w:eastAsia="en-US"/>
              </w:rPr>
              <w:t xml:space="preserve"> 50,  Εγκαταστάσεις πρώην χαρτοβιομηχανίας Λαδόπουλου</w:t>
            </w:r>
          </w:p>
          <w:p w:rsidR="00BA0338" w:rsidRPr="002A563B" w:rsidRDefault="00BA0338" w:rsidP="00FB054C">
            <w:pPr>
              <w:jc w:val="center"/>
              <w:rPr>
                <w:rFonts w:ascii="Arial" w:eastAsia="Calibri" w:hAnsi="Arial" w:cs="Arial"/>
                <w:b/>
                <w:color w:val="808080"/>
                <w:sz w:val="18"/>
                <w:szCs w:val="18"/>
                <w:lang w:val="en-US" w:eastAsia="en-US"/>
              </w:rPr>
            </w:pPr>
            <w:r w:rsidRPr="002D34FA">
              <w:rPr>
                <w:rFonts w:ascii="Arial" w:eastAsia="Calibri" w:hAnsi="Arial" w:cs="Arial"/>
                <w:b/>
                <w:color w:val="808080"/>
                <w:sz w:val="18"/>
                <w:szCs w:val="18"/>
                <w:lang w:eastAsia="en-US"/>
              </w:rPr>
              <w:t>Τ</w:t>
            </w:r>
            <w:r w:rsidRPr="002A563B">
              <w:rPr>
                <w:rFonts w:ascii="Arial" w:eastAsia="Calibri" w:hAnsi="Arial" w:cs="Arial"/>
                <w:b/>
                <w:color w:val="808080"/>
                <w:sz w:val="18"/>
                <w:szCs w:val="18"/>
                <w:lang w:val="en-US" w:eastAsia="en-US"/>
              </w:rPr>
              <w:t>.</w:t>
            </w:r>
            <w:r w:rsidRPr="002D34FA">
              <w:rPr>
                <w:rFonts w:ascii="Arial" w:eastAsia="Calibri" w:hAnsi="Arial" w:cs="Arial"/>
                <w:b/>
                <w:color w:val="808080"/>
                <w:sz w:val="18"/>
                <w:szCs w:val="18"/>
                <w:lang w:eastAsia="en-US"/>
              </w:rPr>
              <w:t>Κ</w:t>
            </w:r>
            <w:r w:rsidRPr="002A563B">
              <w:rPr>
                <w:rFonts w:ascii="Arial" w:eastAsia="Calibri" w:hAnsi="Arial" w:cs="Arial"/>
                <w:b/>
                <w:color w:val="808080"/>
                <w:sz w:val="18"/>
                <w:szCs w:val="18"/>
                <w:lang w:val="en-US" w:eastAsia="en-US"/>
              </w:rPr>
              <w:t>. 26333</w:t>
            </w:r>
          </w:p>
          <w:p w:rsidR="00BA0338" w:rsidRPr="002A563B" w:rsidRDefault="00BA0338" w:rsidP="00FB054C">
            <w:pPr>
              <w:jc w:val="center"/>
              <w:rPr>
                <w:rFonts w:ascii="Arial" w:eastAsia="Calibri" w:hAnsi="Arial" w:cs="Arial"/>
                <w:b/>
                <w:color w:val="808080"/>
                <w:sz w:val="18"/>
                <w:szCs w:val="18"/>
                <w:lang w:val="en-US" w:eastAsia="en-US"/>
              </w:rPr>
            </w:pPr>
          </w:p>
          <w:p w:rsidR="00BA0338" w:rsidRDefault="00BA0338" w:rsidP="00FB054C">
            <w:pPr>
              <w:jc w:val="center"/>
              <w:rPr>
                <w:rFonts w:ascii="Arial" w:eastAsia="Calibri" w:hAnsi="Arial" w:cs="Arial"/>
                <w:color w:val="0000FF"/>
                <w:sz w:val="18"/>
                <w:szCs w:val="18"/>
                <w:shd w:val="clear" w:color="auto" w:fill="FFFFFF"/>
                <w:lang w:val="en-US" w:eastAsia="en-US"/>
              </w:rPr>
            </w:pPr>
            <w:proofErr w:type="spellStart"/>
            <w:r w:rsidRPr="002D34FA">
              <w:rPr>
                <w:rFonts w:ascii="Arial" w:eastAsia="Calibri" w:hAnsi="Arial" w:cs="Arial"/>
                <w:sz w:val="18"/>
                <w:szCs w:val="18"/>
                <w:lang w:val="de-DE" w:eastAsia="en-US"/>
              </w:rPr>
              <w:t>e-mail</w:t>
            </w:r>
            <w:proofErr w:type="spellEnd"/>
            <w:r w:rsidRPr="002D34FA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 xml:space="preserve">: </w:t>
            </w:r>
            <w:hyperlink r:id="rId116" w:history="1">
              <w:r w:rsidRPr="002D34FA">
                <w:rPr>
                  <w:rFonts w:ascii="Arial" w:eastAsia="Calibri" w:hAnsi="Arial" w:cs="Arial"/>
                  <w:color w:val="0000FF"/>
                  <w:sz w:val="18"/>
                  <w:szCs w:val="18"/>
                  <w:shd w:val="clear" w:color="auto" w:fill="FFFFFF"/>
                  <w:lang w:val="en-US" w:eastAsia="en-US"/>
                </w:rPr>
                <w:t>d.aftepistasias@patras.gr</w:t>
              </w:r>
            </w:hyperlink>
          </w:p>
          <w:p w:rsidR="00FD2CCF" w:rsidRPr="002D34FA" w:rsidRDefault="00FD2CCF" w:rsidP="00FB054C">
            <w:pPr>
              <w:jc w:val="center"/>
              <w:rPr>
                <w:rFonts w:ascii="Arial" w:eastAsia="Calibri" w:hAnsi="Arial" w:cs="Arial"/>
                <w:color w:val="0000FF"/>
                <w:sz w:val="18"/>
                <w:szCs w:val="18"/>
                <w:u w:val="single"/>
                <w:shd w:val="clear" w:color="auto" w:fill="FFFFFF"/>
                <w:lang w:val="en-US" w:eastAsia="en-US"/>
              </w:rPr>
            </w:pPr>
          </w:p>
          <w:p w:rsidR="00BA0338" w:rsidRPr="002D34FA" w:rsidRDefault="00BA0338" w:rsidP="00FB054C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338" w:rsidRPr="002D34FA" w:rsidRDefault="00BA0338" w:rsidP="00FB054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US" w:eastAsia="en-US"/>
              </w:rPr>
            </w:pPr>
          </w:p>
          <w:p w:rsidR="00BA0338" w:rsidRPr="002D34FA" w:rsidRDefault="00BA0338" w:rsidP="00FB054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US" w:eastAsia="en-US"/>
              </w:rPr>
            </w:pPr>
          </w:p>
          <w:p w:rsidR="00BA0338" w:rsidRPr="002D34FA" w:rsidRDefault="00BA0338" w:rsidP="00FB054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proofErr w:type="spellStart"/>
            <w:r w:rsidRPr="002D34FA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Δαλαγιώργος</w:t>
            </w:r>
            <w:proofErr w:type="spellEnd"/>
          </w:p>
          <w:p w:rsidR="00BA0338" w:rsidRPr="002D34FA" w:rsidRDefault="00BA0338" w:rsidP="00FB054C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BA0338" w:rsidRPr="002D34FA" w:rsidRDefault="00BA0338" w:rsidP="00FB054C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BA0338" w:rsidRPr="002D34FA" w:rsidRDefault="00BA0338" w:rsidP="00FB054C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338" w:rsidRPr="002D34FA" w:rsidRDefault="00BA0338" w:rsidP="00FB054C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US" w:eastAsia="en-US"/>
              </w:rPr>
            </w:pPr>
          </w:p>
          <w:p w:rsidR="00BA0338" w:rsidRPr="002D34FA" w:rsidRDefault="00BA0338" w:rsidP="00FB054C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D34FA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Αντώνιος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3AC" w:rsidRPr="002D34FA" w:rsidRDefault="00ED43AC" w:rsidP="00FB054C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ED43AC" w:rsidRPr="002D34FA" w:rsidRDefault="00ED43AC" w:rsidP="00FB054C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ED43AC" w:rsidRPr="002D34FA" w:rsidRDefault="00ED43AC" w:rsidP="00FB054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</w:pPr>
            <w:r w:rsidRPr="002D34FA"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  <w:t>2610 338</w:t>
            </w:r>
            <w:r w:rsidR="004671C2" w:rsidRPr="002D34FA"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  <w:t xml:space="preserve"> </w:t>
            </w:r>
            <w:r w:rsidRPr="002D34FA"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  <w:t>073</w:t>
            </w:r>
          </w:p>
          <w:p w:rsidR="004F1081" w:rsidRPr="002D34FA" w:rsidRDefault="004F1081" w:rsidP="00FB054C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ED43AC" w:rsidRPr="002D34FA" w:rsidRDefault="00ED43AC" w:rsidP="00FB054C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  <w:p w:rsidR="00BA0338" w:rsidRPr="002D34FA" w:rsidRDefault="00ED43AC" w:rsidP="00FB054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</w:pPr>
            <w:r w:rsidRPr="002D34FA"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  <w:t>2610 326</w:t>
            </w:r>
            <w:r w:rsidR="004671C2" w:rsidRPr="002D34FA"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  <w:t xml:space="preserve"> </w:t>
            </w:r>
            <w:r w:rsidRPr="002D34FA"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  <w:t>615</w:t>
            </w:r>
          </w:p>
        </w:tc>
      </w:tr>
      <w:tr w:rsidR="00157333" w:rsidRPr="00BA0338" w:rsidTr="000B6B8B"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333" w:rsidRPr="002D34FA" w:rsidRDefault="00157333" w:rsidP="00FB054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157333" w:rsidRPr="002D34FA" w:rsidRDefault="00157333" w:rsidP="00FB054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D34FA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Αναπληρωτής Προϊστάμενος Τμήματος</w:t>
            </w:r>
          </w:p>
          <w:p w:rsidR="00850655" w:rsidRPr="002A563B" w:rsidRDefault="00850655" w:rsidP="00FB054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157333" w:rsidRPr="002D34FA" w:rsidRDefault="00157333" w:rsidP="00FB054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</w:pPr>
            <w:r w:rsidRPr="002D34FA"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  <w:t>Σχεδιασμού, Μελετών, Παρακολούθησης Προγραμμάτων και Πορείας Προμηθειών, Υπηρεσιών και Έργων</w:t>
            </w:r>
          </w:p>
          <w:p w:rsidR="00157333" w:rsidRPr="002D34FA" w:rsidRDefault="00157333" w:rsidP="00FB054C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CCF" w:rsidRDefault="00FD2CCF" w:rsidP="00FB054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157333" w:rsidRPr="002D34FA" w:rsidRDefault="00157333" w:rsidP="00FB054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proofErr w:type="spellStart"/>
            <w:r w:rsidRPr="002D34FA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Δαλαγιώργος</w:t>
            </w:r>
            <w:proofErr w:type="spellEnd"/>
          </w:p>
          <w:p w:rsidR="004F1081" w:rsidRPr="002D34FA" w:rsidRDefault="004F1081" w:rsidP="00FB054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157333" w:rsidRPr="002D34FA" w:rsidRDefault="004F1081" w:rsidP="00FB054C">
            <w:pPr>
              <w:spacing w:after="20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D34FA">
              <w:rPr>
                <w:rFonts w:ascii="Arial" w:eastAsia="Calibri" w:hAnsi="Arial" w:cs="Arial"/>
                <w:sz w:val="18"/>
                <w:szCs w:val="18"/>
                <w:lang w:eastAsia="en-US"/>
              </w:rPr>
              <w:t>Ζαχαράκη</w:t>
            </w:r>
          </w:p>
          <w:p w:rsidR="004F1081" w:rsidRPr="002D34FA" w:rsidRDefault="004F1081" w:rsidP="00FB054C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proofErr w:type="spellStart"/>
            <w:r w:rsidRPr="002D34FA">
              <w:rPr>
                <w:rFonts w:ascii="Arial" w:eastAsia="Calibri" w:hAnsi="Arial" w:cs="Arial"/>
                <w:sz w:val="18"/>
                <w:szCs w:val="18"/>
                <w:lang w:eastAsia="en-US"/>
              </w:rPr>
              <w:t>Νταλιάνης</w:t>
            </w:r>
            <w:proofErr w:type="spellEnd"/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CCF" w:rsidRDefault="00FD2CCF" w:rsidP="00FB054C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157333" w:rsidRPr="002D34FA" w:rsidRDefault="00157333" w:rsidP="00FB054C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D34FA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Αντώνιος</w:t>
            </w:r>
          </w:p>
          <w:p w:rsidR="004F1081" w:rsidRPr="002D34FA" w:rsidRDefault="004F1081" w:rsidP="00FB054C">
            <w:pPr>
              <w:spacing w:after="20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D34FA">
              <w:rPr>
                <w:rFonts w:ascii="Arial" w:eastAsia="Calibri" w:hAnsi="Arial" w:cs="Arial"/>
                <w:sz w:val="18"/>
                <w:szCs w:val="18"/>
                <w:lang w:eastAsia="en-US"/>
              </w:rPr>
              <w:t>Ουρανία</w:t>
            </w:r>
          </w:p>
          <w:p w:rsidR="004F1081" w:rsidRPr="002D34FA" w:rsidRDefault="004F1081" w:rsidP="00FB054C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D34FA">
              <w:rPr>
                <w:rFonts w:ascii="Arial" w:eastAsia="Calibri" w:hAnsi="Arial" w:cs="Arial"/>
                <w:sz w:val="18"/>
                <w:szCs w:val="18"/>
                <w:lang w:eastAsia="en-US"/>
              </w:rPr>
              <w:t>Σπυρίδων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E6B" w:rsidRPr="00C06681" w:rsidRDefault="00E85E6B" w:rsidP="00FB054C">
            <w:pPr>
              <w:spacing w:after="200"/>
              <w:jc w:val="center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C06681">
              <w:rPr>
                <w:rFonts w:ascii="Arial" w:eastAsia="Calibri" w:hAnsi="Arial" w:cs="Arial"/>
                <w:sz w:val="18"/>
                <w:szCs w:val="18"/>
                <w:lang w:eastAsia="en-US"/>
              </w:rPr>
              <w:t>2610 326 615</w:t>
            </w:r>
          </w:p>
          <w:p w:rsidR="00E85E6B" w:rsidRPr="002D34FA" w:rsidRDefault="00157333" w:rsidP="00FB054C">
            <w:pPr>
              <w:spacing w:after="200"/>
              <w:jc w:val="center"/>
              <w:rPr>
                <w:rFonts w:ascii="Arial" w:eastAsia="Calibri" w:hAnsi="Arial" w:cs="Arial"/>
                <w:sz w:val="18"/>
                <w:szCs w:val="18"/>
                <w:u w:val="single"/>
                <w:lang w:val="en-US" w:eastAsia="en-US"/>
              </w:rPr>
            </w:pPr>
            <w:r w:rsidRPr="00C06681">
              <w:rPr>
                <w:rFonts w:ascii="Arial" w:eastAsia="Calibri" w:hAnsi="Arial" w:cs="Arial"/>
                <w:sz w:val="18"/>
                <w:szCs w:val="18"/>
                <w:lang w:eastAsia="en-US"/>
              </w:rPr>
              <w:t>2610 3</w:t>
            </w:r>
            <w:r w:rsidR="004F1081" w:rsidRPr="00C06681">
              <w:rPr>
                <w:rFonts w:ascii="Arial" w:eastAsia="Calibri" w:hAnsi="Arial" w:cs="Arial"/>
                <w:sz w:val="18"/>
                <w:szCs w:val="18"/>
                <w:lang w:eastAsia="en-US"/>
              </w:rPr>
              <w:t>26</w:t>
            </w:r>
            <w:r w:rsidR="004671C2" w:rsidRPr="00C06681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4F1081" w:rsidRPr="00C06681">
              <w:rPr>
                <w:rFonts w:ascii="Arial" w:eastAsia="Calibri" w:hAnsi="Arial" w:cs="Arial"/>
                <w:sz w:val="18"/>
                <w:szCs w:val="18"/>
                <w:lang w:eastAsia="en-US"/>
              </w:rPr>
              <w:t>615</w:t>
            </w:r>
          </w:p>
        </w:tc>
      </w:tr>
      <w:tr w:rsidR="00BA0338" w:rsidRPr="00BA0338" w:rsidTr="00C06681"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E6B" w:rsidRPr="00F87BCD" w:rsidRDefault="00E85E6B" w:rsidP="00FB054C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</w:pPr>
          </w:p>
          <w:p w:rsidR="00F87BCD" w:rsidRPr="00F87BCD" w:rsidRDefault="00BA0338" w:rsidP="00FB054C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</w:pPr>
            <w:r w:rsidRPr="002D34FA"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  <w:t>Τμήμα Συ</w:t>
            </w:r>
            <w:r w:rsidR="00AF626E" w:rsidRPr="002D34FA"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  <w:t>ντήρησης Δημοτικών και Σχολικών Κτιρίω</w:t>
            </w:r>
            <w:r w:rsidR="00F87BCD"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  <w:t>ν</w:t>
            </w:r>
          </w:p>
          <w:p w:rsidR="004671C2" w:rsidRPr="002D34FA" w:rsidRDefault="00F87BCD" w:rsidP="00FB054C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Αναπληρωτής </w:t>
            </w:r>
            <w:r w:rsidR="00BA0338" w:rsidRPr="002D34FA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Προϊστάμενος</w:t>
            </w:r>
          </w:p>
          <w:p w:rsidR="004671C2" w:rsidRPr="002D34FA" w:rsidRDefault="004671C2" w:rsidP="00FB054C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F87BCD" w:rsidRDefault="00F87BCD" w:rsidP="00FB054C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</w:pPr>
          </w:p>
          <w:p w:rsidR="00BA0338" w:rsidRPr="002D34FA" w:rsidRDefault="00BA0338" w:rsidP="00FB054C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</w:pPr>
            <w:r w:rsidRPr="002D34FA"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  <w:t>Γραφείο Διοικητικής Υποστήριξης Τμήματος</w:t>
            </w:r>
          </w:p>
          <w:p w:rsidR="00BA0338" w:rsidRPr="002D34FA" w:rsidRDefault="00BA0338" w:rsidP="00FB054C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US" w:eastAsia="en-US"/>
              </w:rPr>
            </w:pPr>
            <w:proofErr w:type="spellStart"/>
            <w:r w:rsidRPr="002D34FA">
              <w:rPr>
                <w:rFonts w:ascii="Arial" w:eastAsia="Calibri" w:hAnsi="Arial" w:cs="Arial"/>
                <w:sz w:val="18"/>
                <w:szCs w:val="18"/>
                <w:lang w:val="de-DE" w:eastAsia="en-US"/>
              </w:rPr>
              <w:t>e-mail</w:t>
            </w:r>
            <w:proofErr w:type="spellEnd"/>
            <w:r w:rsidRPr="002D34FA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 xml:space="preserve">: </w:t>
            </w:r>
            <w:hyperlink r:id="rId117" w:tgtFrame="_blank" w:history="1">
              <w:r w:rsidRPr="002D34FA">
                <w:rPr>
                  <w:rFonts w:ascii="Arial" w:eastAsia="Calibri" w:hAnsi="Arial" w:cs="Arial"/>
                  <w:color w:val="0070C0"/>
                  <w:sz w:val="18"/>
                  <w:szCs w:val="18"/>
                  <w:shd w:val="clear" w:color="auto" w:fill="FFFFFF"/>
                  <w:lang w:val="en-US" w:eastAsia="en-US"/>
                </w:rPr>
                <w:t>syn.ktirion@patras.gr</w:t>
              </w:r>
            </w:hyperlink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3AC" w:rsidRPr="002A563B" w:rsidRDefault="00ED43AC" w:rsidP="00FB054C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US" w:eastAsia="en-US"/>
              </w:rPr>
            </w:pPr>
          </w:p>
          <w:p w:rsidR="00F87BCD" w:rsidRPr="002A563B" w:rsidRDefault="00F87BCD" w:rsidP="00FB054C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US" w:eastAsia="en-US"/>
              </w:rPr>
            </w:pPr>
          </w:p>
          <w:p w:rsidR="00BA0338" w:rsidRPr="002D34FA" w:rsidRDefault="00BA0338" w:rsidP="00FB054C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proofErr w:type="spellStart"/>
            <w:r w:rsidRPr="002D34FA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Μπόρτζαρης</w:t>
            </w:r>
            <w:proofErr w:type="spellEnd"/>
          </w:p>
          <w:p w:rsidR="004671C2" w:rsidRPr="002D34FA" w:rsidRDefault="004671C2" w:rsidP="00FB054C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4671C2" w:rsidRPr="002D34FA" w:rsidRDefault="004671C2" w:rsidP="00FB054C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4671C2" w:rsidRPr="002D34FA" w:rsidRDefault="004671C2" w:rsidP="00FB054C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105655" w:rsidRPr="002D34FA" w:rsidRDefault="004F1081" w:rsidP="00FB054C">
            <w:pPr>
              <w:spacing w:after="200"/>
              <w:jc w:val="center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2D34FA">
              <w:rPr>
                <w:rFonts w:ascii="Arial" w:eastAsia="Calibri" w:hAnsi="Arial" w:cs="Arial"/>
                <w:sz w:val="18"/>
                <w:szCs w:val="18"/>
                <w:lang w:eastAsia="en-US"/>
              </w:rPr>
              <w:t>Αγγελόπουλος</w:t>
            </w:r>
          </w:p>
          <w:p w:rsidR="004F1081" w:rsidRPr="002D34FA" w:rsidRDefault="004F1081" w:rsidP="00FB054C">
            <w:pPr>
              <w:spacing w:after="20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proofErr w:type="spellStart"/>
            <w:r w:rsidRPr="002D34FA">
              <w:rPr>
                <w:rFonts w:ascii="Arial" w:eastAsia="Calibri" w:hAnsi="Arial" w:cs="Arial"/>
                <w:sz w:val="18"/>
                <w:szCs w:val="18"/>
                <w:lang w:eastAsia="en-US"/>
              </w:rPr>
              <w:t>Καλαπόδης</w:t>
            </w:r>
            <w:proofErr w:type="spellEnd"/>
          </w:p>
          <w:p w:rsidR="00BA0338" w:rsidRPr="002D34FA" w:rsidRDefault="004F1081" w:rsidP="00FB054C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proofErr w:type="spellStart"/>
            <w:r w:rsidRPr="002D34FA">
              <w:rPr>
                <w:rFonts w:ascii="Arial" w:eastAsia="Calibri" w:hAnsi="Arial" w:cs="Arial"/>
                <w:sz w:val="18"/>
                <w:szCs w:val="18"/>
                <w:lang w:eastAsia="en-US"/>
              </w:rPr>
              <w:t>Καρπάνου</w:t>
            </w:r>
            <w:proofErr w:type="spellEnd"/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3AC" w:rsidRPr="002D34FA" w:rsidRDefault="00ED43AC" w:rsidP="00FB054C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4671C2" w:rsidRPr="002D34FA" w:rsidRDefault="004671C2" w:rsidP="00FB054C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BA0338" w:rsidRPr="002D34FA" w:rsidRDefault="00BA0338" w:rsidP="00FB054C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D34FA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Αθανάσιος</w:t>
            </w:r>
          </w:p>
          <w:p w:rsidR="004671C2" w:rsidRPr="002D34FA" w:rsidRDefault="004671C2" w:rsidP="00FB054C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4671C2" w:rsidRPr="002D34FA" w:rsidRDefault="004671C2" w:rsidP="00FB054C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4671C2" w:rsidRPr="002D34FA" w:rsidRDefault="004671C2" w:rsidP="00FB054C">
            <w:pPr>
              <w:spacing w:after="20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4F1081" w:rsidRPr="002D34FA" w:rsidRDefault="004F1081" w:rsidP="00FB054C">
            <w:pPr>
              <w:spacing w:after="20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D34FA">
              <w:rPr>
                <w:rFonts w:ascii="Arial" w:eastAsia="Calibri" w:hAnsi="Arial" w:cs="Arial"/>
                <w:sz w:val="18"/>
                <w:szCs w:val="18"/>
                <w:lang w:eastAsia="en-US"/>
              </w:rPr>
              <w:t>Νικόλαος</w:t>
            </w:r>
          </w:p>
          <w:p w:rsidR="004F1081" w:rsidRPr="002D34FA" w:rsidRDefault="004F1081" w:rsidP="00FB054C">
            <w:pPr>
              <w:spacing w:after="20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D34FA">
              <w:rPr>
                <w:rFonts w:ascii="Arial" w:eastAsia="Calibri" w:hAnsi="Arial" w:cs="Arial"/>
                <w:sz w:val="18"/>
                <w:szCs w:val="18"/>
                <w:lang w:eastAsia="en-US"/>
              </w:rPr>
              <w:t>Βασίλειος</w:t>
            </w:r>
          </w:p>
          <w:p w:rsidR="00BA0338" w:rsidRPr="002D34FA" w:rsidRDefault="004F1081" w:rsidP="00FB054C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D34FA">
              <w:rPr>
                <w:rFonts w:ascii="Arial" w:eastAsia="Calibri" w:hAnsi="Arial" w:cs="Arial"/>
                <w:sz w:val="18"/>
                <w:szCs w:val="18"/>
                <w:lang w:eastAsia="en-US"/>
              </w:rPr>
              <w:t>Χρυσάνθη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3AC" w:rsidRPr="002D34FA" w:rsidRDefault="00ED43AC" w:rsidP="00FB054C">
            <w:pPr>
              <w:spacing w:after="20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4671C2" w:rsidRPr="002D34FA" w:rsidRDefault="004671C2" w:rsidP="00FB054C">
            <w:pPr>
              <w:spacing w:after="20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E85E6B" w:rsidRPr="002D34FA" w:rsidRDefault="00E85E6B" w:rsidP="00FB054C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u w:val="single"/>
                <w:lang w:val="en-US" w:eastAsia="en-US"/>
              </w:rPr>
            </w:pPr>
          </w:p>
          <w:p w:rsidR="00E85E6B" w:rsidRPr="002D34FA" w:rsidRDefault="00E85E6B" w:rsidP="00FB054C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u w:val="single"/>
                <w:lang w:val="en-US" w:eastAsia="en-US"/>
              </w:rPr>
            </w:pPr>
          </w:p>
          <w:p w:rsidR="00F87BCD" w:rsidRDefault="00F87BCD" w:rsidP="00FB054C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</w:pPr>
          </w:p>
          <w:p w:rsidR="004671C2" w:rsidRPr="002D34FA" w:rsidRDefault="00F87BCD" w:rsidP="00FB054C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  <w:t>2</w:t>
            </w:r>
            <w:r w:rsidR="004671C2" w:rsidRPr="002D34FA">
              <w:rPr>
                <w:rFonts w:ascii="Arial" w:eastAsia="Calibri" w:hAnsi="Arial" w:cs="Arial"/>
                <w:b/>
                <w:sz w:val="18"/>
                <w:szCs w:val="18"/>
                <w:u w:val="single"/>
                <w:lang w:val="en-US" w:eastAsia="en-US"/>
              </w:rPr>
              <w:t>61</w:t>
            </w:r>
            <w:r w:rsidR="004671C2" w:rsidRPr="002D34FA"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  <w:t>0 342 353</w:t>
            </w:r>
          </w:p>
          <w:p w:rsidR="004671C2" w:rsidRPr="002D34FA" w:rsidRDefault="00E85E6B" w:rsidP="00FB054C">
            <w:pPr>
              <w:spacing w:after="200"/>
              <w:jc w:val="center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2D34FA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2610 342 353</w:t>
            </w:r>
          </w:p>
          <w:p w:rsidR="004F1081" w:rsidRPr="002D34FA" w:rsidRDefault="00E85E6B" w:rsidP="00FB054C">
            <w:pPr>
              <w:spacing w:after="200"/>
              <w:jc w:val="center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2D34FA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2610 312 776</w:t>
            </w:r>
          </w:p>
          <w:p w:rsidR="00BA0338" w:rsidRPr="00F87BCD" w:rsidRDefault="00E85E6B" w:rsidP="00FB054C">
            <w:pPr>
              <w:spacing w:after="20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D34FA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2610 312 77</w:t>
            </w:r>
            <w:r w:rsidR="00F87BCD">
              <w:rPr>
                <w:rFonts w:ascii="Arial" w:eastAsia="Calibri" w:hAnsi="Arial" w:cs="Arial"/>
                <w:sz w:val="18"/>
                <w:szCs w:val="18"/>
                <w:lang w:eastAsia="en-US"/>
              </w:rPr>
              <w:t>6</w:t>
            </w:r>
          </w:p>
        </w:tc>
      </w:tr>
      <w:tr w:rsidR="00BA0338" w:rsidRPr="00BA0338" w:rsidTr="00C06681">
        <w:trPr>
          <w:trHeight w:val="2144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B53" w:rsidRPr="002D34FA" w:rsidRDefault="00840B53" w:rsidP="00FB054C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</w:pPr>
          </w:p>
          <w:p w:rsidR="00BA0338" w:rsidRPr="002D34FA" w:rsidRDefault="00BA0338" w:rsidP="00FB054C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</w:pPr>
            <w:r w:rsidRPr="002D34FA"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  <w:t>Τμήμα  Συντήρησης Κοινοχρήστων Χώρων και Έργων Υποδομής</w:t>
            </w:r>
          </w:p>
          <w:p w:rsidR="004671C2" w:rsidRPr="002D34FA" w:rsidRDefault="00F87BCD" w:rsidP="002F5E1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Αναπληρωτής </w:t>
            </w:r>
            <w:r w:rsidR="00BA0338" w:rsidRPr="002D34FA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Προϊστάμενος</w:t>
            </w:r>
          </w:p>
          <w:p w:rsidR="00F87BCD" w:rsidRDefault="00F87BCD" w:rsidP="002F5E1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</w:pPr>
          </w:p>
          <w:p w:rsidR="002F5E18" w:rsidRDefault="002F5E18" w:rsidP="002F5E1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</w:pPr>
          </w:p>
          <w:p w:rsidR="00BA0338" w:rsidRPr="002D34FA" w:rsidRDefault="00BA0338" w:rsidP="002F5E1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</w:pPr>
            <w:r w:rsidRPr="002D34FA"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  <w:t>Γραφείο Διοικητικής Υποστήριξης Τμήματος</w:t>
            </w:r>
          </w:p>
          <w:p w:rsidR="00BA0338" w:rsidRPr="002A563B" w:rsidRDefault="00BA0338" w:rsidP="00FB054C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2D34FA">
              <w:rPr>
                <w:rFonts w:ascii="Arial" w:eastAsia="Calibri" w:hAnsi="Arial" w:cs="Arial"/>
                <w:sz w:val="18"/>
                <w:szCs w:val="18"/>
                <w:lang w:val="de-DE" w:eastAsia="en-US"/>
              </w:rPr>
              <w:t>e-mail</w:t>
            </w:r>
            <w:proofErr w:type="spellEnd"/>
            <w:r w:rsidRPr="002A563B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 xml:space="preserve">: </w:t>
            </w:r>
            <w:r w:rsidRPr="002D34FA">
              <w:rPr>
                <w:rFonts w:ascii="Arial" w:eastAsia="Calibri" w:hAnsi="Arial" w:cs="Arial"/>
                <w:color w:val="0070C0"/>
                <w:sz w:val="18"/>
                <w:szCs w:val="18"/>
                <w:shd w:val="clear" w:color="auto" w:fill="FFFFFF"/>
                <w:lang w:val="en-US" w:eastAsia="en-US"/>
              </w:rPr>
              <w:t>syn</w:t>
            </w:r>
            <w:r w:rsidRPr="002A563B">
              <w:rPr>
                <w:rFonts w:ascii="Arial" w:eastAsia="Calibri" w:hAnsi="Arial" w:cs="Arial"/>
                <w:color w:val="0070C0"/>
                <w:sz w:val="18"/>
                <w:szCs w:val="18"/>
                <w:shd w:val="clear" w:color="auto" w:fill="FFFFFF"/>
                <w:lang w:val="en-US" w:eastAsia="en-US"/>
              </w:rPr>
              <w:t>.</w:t>
            </w:r>
            <w:r w:rsidRPr="002D34FA">
              <w:rPr>
                <w:rFonts w:ascii="Arial" w:eastAsia="Calibri" w:hAnsi="Arial" w:cs="Arial"/>
                <w:color w:val="0070C0"/>
                <w:sz w:val="18"/>
                <w:szCs w:val="18"/>
                <w:shd w:val="clear" w:color="auto" w:fill="FFFFFF"/>
                <w:lang w:val="en-US" w:eastAsia="en-US"/>
              </w:rPr>
              <w:t>xoron</w:t>
            </w:r>
            <w:r w:rsidRPr="002A563B">
              <w:rPr>
                <w:rFonts w:ascii="Arial" w:eastAsia="Calibri" w:hAnsi="Arial" w:cs="Arial"/>
                <w:color w:val="0070C0"/>
                <w:sz w:val="18"/>
                <w:szCs w:val="18"/>
                <w:shd w:val="clear" w:color="auto" w:fill="FFFFFF"/>
                <w:lang w:val="en-US" w:eastAsia="en-US"/>
              </w:rPr>
              <w:t>@</w:t>
            </w:r>
            <w:hyperlink r:id="rId118" w:tgtFrame="_blank" w:history="1">
              <w:r w:rsidRPr="002D34FA">
                <w:rPr>
                  <w:rFonts w:ascii="Arial" w:eastAsia="Calibri" w:hAnsi="Arial" w:cs="Arial"/>
                  <w:color w:val="0070C0"/>
                  <w:sz w:val="18"/>
                  <w:szCs w:val="18"/>
                  <w:shd w:val="clear" w:color="auto" w:fill="FFFFFF"/>
                  <w:lang w:val="en-US" w:eastAsia="en-US"/>
                </w:rPr>
                <w:t>patras</w:t>
              </w:r>
              <w:r w:rsidRPr="002A563B">
                <w:rPr>
                  <w:rFonts w:ascii="Arial" w:eastAsia="Calibri" w:hAnsi="Arial" w:cs="Arial"/>
                  <w:color w:val="0070C0"/>
                  <w:sz w:val="18"/>
                  <w:szCs w:val="18"/>
                  <w:shd w:val="clear" w:color="auto" w:fill="FFFFFF"/>
                  <w:lang w:val="en-US" w:eastAsia="en-US"/>
                </w:rPr>
                <w:t>.</w:t>
              </w:r>
              <w:r w:rsidRPr="002D34FA">
                <w:rPr>
                  <w:rFonts w:ascii="Arial" w:eastAsia="Calibri" w:hAnsi="Arial" w:cs="Arial"/>
                  <w:color w:val="0070C0"/>
                  <w:sz w:val="18"/>
                  <w:szCs w:val="18"/>
                  <w:shd w:val="clear" w:color="auto" w:fill="FFFFFF"/>
                  <w:lang w:val="en-US" w:eastAsia="en-US"/>
                </w:rPr>
                <w:t>gr</w:t>
              </w:r>
            </w:hyperlink>
          </w:p>
          <w:p w:rsidR="00BA0338" w:rsidRPr="002A563B" w:rsidRDefault="00BA0338" w:rsidP="00FB054C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B53" w:rsidRPr="002A563B" w:rsidRDefault="00840B53" w:rsidP="002F5E18">
            <w:pPr>
              <w:spacing w:line="48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  <w:p w:rsidR="00BA0338" w:rsidRPr="002F5E18" w:rsidRDefault="00840B53" w:rsidP="002F5E18">
            <w:pPr>
              <w:spacing w:line="48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F5E18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Καψάλης</w:t>
            </w:r>
          </w:p>
          <w:p w:rsidR="00E85E6B" w:rsidRPr="002F5E18" w:rsidRDefault="00E85E6B" w:rsidP="002F5E18">
            <w:pPr>
              <w:spacing w:line="48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BA0338" w:rsidRPr="002F5E18" w:rsidRDefault="004671C2" w:rsidP="002F5E18">
            <w:pPr>
              <w:spacing w:line="48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F5E18">
              <w:rPr>
                <w:rFonts w:ascii="Arial" w:eastAsia="Calibri" w:hAnsi="Arial" w:cs="Arial"/>
                <w:sz w:val="18"/>
                <w:szCs w:val="18"/>
                <w:lang w:eastAsia="en-US"/>
              </w:rPr>
              <w:t>Σταυλιώτη</w:t>
            </w:r>
          </w:p>
          <w:p w:rsidR="006A740E" w:rsidRPr="002F5E18" w:rsidRDefault="006A740E" w:rsidP="002F5E18">
            <w:pPr>
              <w:spacing w:line="48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proofErr w:type="spellStart"/>
            <w:r w:rsidRPr="002F5E18">
              <w:rPr>
                <w:rFonts w:ascii="Arial" w:eastAsia="Calibri" w:hAnsi="Arial" w:cs="Arial"/>
                <w:sz w:val="18"/>
                <w:szCs w:val="18"/>
                <w:lang w:eastAsia="en-US"/>
              </w:rPr>
              <w:t>Μηλιτσοπούλου</w:t>
            </w:r>
            <w:proofErr w:type="spellEnd"/>
          </w:p>
          <w:p w:rsidR="006A740E" w:rsidRPr="002F5E18" w:rsidRDefault="006A740E" w:rsidP="002F5E18">
            <w:pPr>
              <w:spacing w:line="48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F5E18">
              <w:rPr>
                <w:rFonts w:ascii="Arial" w:eastAsia="Calibri" w:hAnsi="Arial" w:cs="Arial"/>
                <w:sz w:val="18"/>
                <w:szCs w:val="18"/>
                <w:lang w:eastAsia="en-US"/>
              </w:rPr>
              <w:t>Τρύφα</w:t>
            </w:r>
          </w:p>
          <w:p w:rsidR="004671C2" w:rsidRPr="002F5E18" w:rsidRDefault="004671C2" w:rsidP="002F5E18">
            <w:pPr>
              <w:spacing w:line="48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proofErr w:type="spellStart"/>
            <w:r w:rsidRPr="002F5E18">
              <w:rPr>
                <w:rFonts w:ascii="Arial" w:eastAsia="Calibri" w:hAnsi="Arial" w:cs="Arial"/>
                <w:sz w:val="18"/>
                <w:szCs w:val="18"/>
                <w:lang w:eastAsia="en-US"/>
              </w:rPr>
              <w:t>Αγγελέτου</w:t>
            </w:r>
            <w:proofErr w:type="spellEnd"/>
          </w:p>
          <w:p w:rsidR="006A740E" w:rsidRPr="002F5E18" w:rsidRDefault="006A740E" w:rsidP="002F5E18">
            <w:pPr>
              <w:spacing w:line="48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proofErr w:type="spellStart"/>
            <w:r w:rsidRPr="002F5E18">
              <w:rPr>
                <w:rFonts w:ascii="Arial" w:eastAsia="Calibri" w:hAnsi="Arial" w:cs="Arial"/>
                <w:sz w:val="18"/>
                <w:szCs w:val="18"/>
                <w:lang w:eastAsia="en-US"/>
              </w:rPr>
              <w:t>Καλαπόδης</w:t>
            </w:r>
            <w:proofErr w:type="spellEnd"/>
          </w:p>
          <w:p w:rsidR="006A740E" w:rsidRPr="002F5E18" w:rsidRDefault="006A740E" w:rsidP="002F5E18">
            <w:pPr>
              <w:spacing w:line="48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F5E18">
              <w:rPr>
                <w:rFonts w:ascii="Arial" w:eastAsia="Calibri" w:hAnsi="Arial" w:cs="Arial"/>
                <w:sz w:val="18"/>
                <w:szCs w:val="18"/>
                <w:lang w:eastAsia="en-US"/>
              </w:rPr>
              <w:t>Νεόφυτος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B53" w:rsidRPr="002F5E18" w:rsidRDefault="00840B53" w:rsidP="002F5E18">
            <w:pPr>
              <w:spacing w:line="48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BA0338" w:rsidRPr="002F5E18" w:rsidRDefault="00840B53" w:rsidP="002F5E18">
            <w:pPr>
              <w:spacing w:line="48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F5E18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Κωνσταντίνος</w:t>
            </w:r>
          </w:p>
          <w:p w:rsidR="00E85E6B" w:rsidRPr="002F5E18" w:rsidRDefault="00E85E6B" w:rsidP="002F5E18">
            <w:pPr>
              <w:spacing w:line="48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840B53" w:rsidRPr="002F5E18" w:rsidRDefault="00840B53" w:rsidP="002F5E18">
            <w:pPr>
              <w:spacing w:line="48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F5E18">
              <w:rPr>
                <w:rFonts w:ascii="Arial" w:eastAsia="Calibri" w:hAnsi="Arial" w:cs="Arial"/>
                <w:sz w:val="18"/>
                <w:szCs w:val="18"/>
                <w:lang w:eastAsia="en-US"/>
              </w:rPr>
              <w:t>Λεμονιά</w:t>
            </w:r>
          </w:p>
          <w:p w:rsidR="006A740E" w:rsidRPr="002F5E18" w:rsidRDefault="006A740E" w:rsidP="002F5E18">
            <w:pPr>
              <w:spacing w:line="48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F5E18">
              <w:rPr>
                <w:rFonts w:ascii="Arial" w:eastAsia="Calibri" w:hAnsi="Arial" w:cs="Arial"/>
                <w:sz w:val="18"/>
                <w:szCs w:val="18"/>
                <w:lang w:eastAsia="en-US"/>
              </w:rPr>
              <w:t>Ελένη</w:t>
            </w:r>
          </w:p>
          <w:p w:rsidR="006A740E" w:rsidRPr="002F5E18" w:rsidRDefault="006A740E" w:rsidP="002F5E18">
            <w:pPr>
              <w:spacing w:line="48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F5E18">
              <w:rPr>
                <w:rFonts w:ascii="Arial" w:eastAsia="Calibri" w:hAnsi="Arial" w:cs="Arial"/>
                <w:sz w:val="18"/>
                <w:szCs w:val="18"/>
                <w:lang w:eastAsia="en-US"/>
              </w:rPr>
              <w:t>Φανή</w:t>
            </w:r>
          </w:p>
          <w:p w:rsidR="00840B53" w:rsidRPr="002F5E18" w:rsidRDefault="00840B53" w:rsidP="002F5E18">
            <w:pPr>
              <w:spacing w:line="48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F5E18">
              <w:rPr>
                <w:rFonts w:ascii="Arial" w:eastAsia="Calibri" w:hAnsi="Arial" w:cs="Arial"/>
                <w:sz w:val="18"/>
                <w:szCs w:val="18"/>
                <w:lang w:eastAsia="en-US"/>
              </w:rPr>
              <w:t>Φωτούλα</w:t>
            </w:r>
          </w:p>
          <w:p w:rsidR="006A740E" w:rsidRPr="002F5E18" w:rsidRDefault="006A740E" w:rsidP="002F5E18">
            <w:pPr>
              <w:spacing w:line="48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F5E18">
              <w:rPr>
                <w:rFonts w:ascii="Arial" w:eastAsia="Calibri" w:hAnsi="Arial" w:cs="Arial"/>
                <w:sz w:val="18"/>
                <w:szCs w:val="18"/>
                <w:lang w:eastAsia="en-US"/>
              </w:rPr>
              <w:t>Νικόλαος</w:t>
            </w:r>
          </w:p>
          <w:p w:rsidR="006A740E" w:rsidRPr="002F5E18" w:rsidRDefault="006A740E" w:rsidP="002F5E18">
            <w:pPr>
              <w:spacing w:line="48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F5E18">
              <w:rPr>
                <w:rFonts w:ascii="Arial" w:eastAsia="Calibri" w:hAnsi="Arial" w:cs="Arial"/>
                <w:sz w:val="18"/>
                <w:szCs w:val="18"/>
                <w:lang w:eastAsia="en-US"/>
              </w:rPr>
              <w:t>Γεώργιος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0338" w:rsidRPr="002F5E18" w:rsidRDefault="00BA0338" w:rsidP="00FB054C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FB054C" w:rsidRPr="002F5E18" w:rsidRDefault="00FB054C" w:rsidP="00FB054C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FB054C" w:rsidRPr="002F5E18" w:rsidRDefault="00FB054C" w:rsidP="00FB054C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FB054C" w:rsidRPr="002F5E18" w:rsidRDefault="00FB054C" w:rsidP="00FB054C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FB054C" w:rsidRPr="002F5E18" w:rsidRDefault="00FB054C" w:rsidP="00FB054C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FB054C" w:rsidRPr="002F5E18" w:rsidRDefault="00FB054C" w:rsidP="00FB054C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FB054C" w:rsidRPr="002F5E18" w:rsidRDefault="00FB054C" w:rsidP="00FB054C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E85E6B" w:rsidRPr="002F5E18" w:rsidRDefault="00E85E6B" w:rsidP="00FB054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</w:pPr>
            <w:r w:rsidRPr="002F5E18"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  <w:t>2610 346 685</w:t>
            </w:r>
          </w:p>
          <w:p w:rsidR="00FB054C" w:rsidRPr="002F5E18" w:rsidRDefault="00FB054C" w:rsidP="00FB054C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E85E6B" w:rsidRPr="002F5E18" w:rsidRDefault="00FB054C" w:rsidP="00FB054C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F5E18">
              <w:rPr>
                <w:rFonts w:ascii="Arial" w:eastAsia="Calibri" w:hAnsi="Arial" w:cs="Arial"/>
                <w:sz w:val="18"/>
                <w:szCs w:val="18"/>
                <w:lang w:eastAsia="en-US"/>
              </w:rPr>
              <w:t>2610 346 685</w:t>
            </w:r>
          </w:p>
          <w:p w:rsidR="00FB054C" w:rsidRPr="002F5E18" w:rsidRDefault="00FB054C" w:rsidP="00FB054C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E85E6B" w:rsidRPr="002F5E18" w:rsidRDefault="00E85E6B" w:rsidP="00FB054C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F5E18">
              <w:rPr>
                <w:rFonts w:ascii="Arial" w:eastAsia="Calibri" w:hAnsi="Arial" w:cs="Arial"/>
                <w:sz w:val="18"/>
                <w:szCs w:val="18"/>
                <w:lang w:eastAsia="en-US"/>
              </w:rPr>
              <w:t>2610 346 685</w:t>
            </w:r>
          </w:p>
          <w:p w:rsidR="00FB054C" w:rsidRPr="002F5E18" w:rsidRDefault="00FB054C" w:rsidP="00FB054C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840B53" w:rsidRPr="002F5E18" w:rsidRDefault="00E85E6B" w:rsidP="00FB054C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F5E18">
              <w:rPr>
                <w:rFonts w:ascii="Arial" w:eastAsia="Calibri" w:hAnsi="Arial" w:cs="Arial"/>
                <w:sz w:val="18"/>
                <w:szCs w:val="18"/>
                <w:lang w:eastAsia="en-US"/>
              </w:rPr>
              <w:t>2610 325 209</w:t>
            </w:r>
          </w:p>
          <w:p w:rsidR="006A740E" w:rsidRPr="002F5E18" w:rsidRDefault="006A740E" w:rsidP="00FB054C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6A740E" w:rsidRPr="002F5E18" w:rsidRDefault="00E85E6B" w:rsidP="00FB054C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F5E18">
              <w:rPr>
                <w:rFonts w:ascii="Arial" w:eastAsia="Calibri" w:hAnsi="Arial" w:cs="Arial"/>
                <w:sz w:val="18"/>
                <w:szCs w:val="18"/>
                <w:lang w:eastAsia="en-US"/>
              </w:rPr>
              <w:t>2610 325 209</w:t>
            </w:r>
          </w:p>
          <w:p w:rsidR="00E85E6B" w:rsidRPr="002F5E18" w:rsidRDefault="00E85E6B" w:rsidP="00FB054C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840B53" w:rsidRPr="002F5E18" w:rsidRDefault="00E85E6B" w:rsidP="00FB054C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F5E18">
              <w:rPr>
                <w:rFonts w:ascii="Arial" w:eastAsia="Calibri" w:hAnsi="Arial" w:cs="Arial"/>
                <w:sz w:val="18"/>
                <w:szCs w:val="18"/>
                <w:lang w:eastAsia="en-US"/>
              </w:rPr>
              <w:t>2610 325 209</w:t>
            </w:r>
          </w:p>
        </w:tc>
      </w:tr>
      <w:tr w:rsidR="00445CCC" w:rsidRPr="00105655" w:rsidTr="008D753A">
        <w:tc>
          <w:tcPr>
            <w:tcW w:w="48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CC" w:rsidRDefault="00445CCC" w:rsidP="00FB054C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</w:pPr>
          </w:p>
          <w:p w:rsidR="00887ACB" w:rsidRDefault="00887ACB" w:rsidP="00FB054C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</w:pPr>
          </w:p>
          <w:p w:rsidR="00887ACB" w:rsidRPr="002D34FA" w:rsidRDefault="00887ACB" w:rsidP="00FB054C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</w:pPr>
          </w:p>
          <w:p w:rsidR="00445CCC" w:rsidRPr="002D34FA" w:rsidRDefault="00445CCC" w:rsidP="00FB054C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</w:pPr>
            <w:r w:rsidRPr="002D34FA"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  <w:t xml:space="preserve">Τμήμα Ηλεκτροφωτισμού Οδών, Κοινοχρήστων Χώρων, Κτιρίων, Συντήρησης Κλιματισμού και </w:t>
            </w:r>
            <w:proofErr w:type="spellStart"/>
            <w:r w:rsidRPr="002D34FA"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  <w:t>Αντικεραυνικής</w:t>
            </w:r>
            <w:proofErr w:type="spellEnd"/>
            <w:r w:rsidRPr="002D34FA"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  <w:t xml:space="preserve"> Προστασίας</w:t>
            </w:r>
          </w:p>
          <w:p w:rsidR="00445CCC" w:rsidRDefault="002F5E18" w:rsidP="002F5E1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Αναπληρωτής </w:t>
            </w:r>
            <w:r w:rsidR="00445CCC" w:rsidRPr="002D34FA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Προϊστάμενος</w:t>
            </w:r>
          </w:p>
          <w:p w:rsidR="002F5E18" w:rsidRDefault="002F5E18" w:rsidP="002F5E1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2F5E18" w:rsidRPr="002D34FA" w:rsidRDefault="002F5E18" w:rsidP="002F5E1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445CCC" w:rsidRPr="002D34FA" w:rsidRDefault="00445CCC" w:rsidP="002F5E1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</w:pPr>
            <w:r w:rsidRPr="002D34FA"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  <w:t>Γραφείο Διοικητικής υποστήριξης Τμήματος</w:t>
            </w:r>
          </w:p>
          <w:p w:rsidR="00445CCC" w:rsidRPr="002D34FA" w:rsidRDefault="00445CCC" w:rsidP="002F5E18">
            <w:pPr>
              <w:jc w:val="center"/>
              <w:rPr>
                <w:rFonts w:ascii="Arial" w:eastAsia="Calibri" w:hAnsi="Arial" w:cs="Arial"/>
                <w:color w:val="0070C0"/>
                <w:sz w:val="18"/>
                <w:szCs w:val="18"/>
                <w:lang w:val="en-US" w:eastAsia="en-US"/>
              </w:rPr>
            </w:pPr>
            <w:proofErr w:type="spellStart"/>
            <w:r w:rsidRPr="002D34FA">
              <w:rPr>
                <w:rFonts w:ascii="Arial" w:eastAsia="Calibri" w:hAnsi="Arial" w:cs="Arial"/>
                <w:sz w:val="18"/>
                <w:szCs w:val="18"/>
                <w:lang w:val="de-DE" w:eastAsia="en-US"/>
              </w:rPr>
              <w:t>e-mail</w:t>
            </w:r>
            <w:proofErr w:type="spellEnd"/>
            <w:r w:rsidRPr="002D34FA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: </w:t>
            </w:r>
            <w:hyperlink r:id="rId119" w:history="1">
              <w:r w:rsidRPr="002D34FA">
                <w:rPr>
                  <w:rStyle w:val="-"/>
                  <w:rFonts w:ascii="Arial" w:eastAsia="Calibri" w:hAnsi="Arial" w:cs="Arial"/>
                  <w:sz w:val="18"/>
                  <w:szCs w:val="18"/>
                  <w:u w:val="none"/>
                  <w:lang w:val="en-US" w:eastAsia="en-US"/>
                </w:rPr>
                <w:t>ilektrofotismos</w:t>
              </w:r>
              <w:r w:rsidRPr="002D34FA">
                <w:rPr>
                  <w:rStyle w:val="-"/>
                  <w:rFonts w:ascii="Arial" w:eastAsia="Calibri" w:hAnsi="Arial" w:cs="Arial"/>
                  <w:sz w:val="18"/>
                  <w:szCs w:val="18"/>
                  <w:u w:val="none"/>
                  <w:lang w:eastAsia="en-US"/>
                </w:rPr>
                <w:t>@</w:t>
              </w:r>
              <w:r w:rsidRPr="002D34FA">
                <w:rPr>
                  <w:rStyle w:val="-"/>
                  <w:rFonts w:ascii="Arial" w:eastAsia="Calibri" w:hAnsi="Arial" w:cs="Arial"/>
                  <w:sz w:val="18"/>
                  <w:szCs w:val="18"/>
                  <w:u w:val="none"/>
                  <w:lang w:val="en-US" w:eastAsia="en-US"/>
                </w:rPr>
                <w:t>yahoo</w:t>
              </w:r>
              <w:r w:rsidRPr="002D34FA">
                <w:rPr>
                  <w:rStyle w:val="-"/>
                  <w:rFonts w:ascii="Arial" w:eastAsia="Calibri" w:hAnsi="Arial" w:cs="Arial"/>
                  <w:sz w:val="18"/>
                  <w:szCs w:val="18"/>
                  <w:u w:val="none"/>
                  <w:lang w:eastAsia="en-US"/>
                </w:rPr>
                <w:t>.</w:t>
              </w:r>
              <w:r w:rsidRPr="002D34FA">
                <w:rPr>
                  <w:rStyle w:val="-"/>
                  <w:rFonts w:ascii="Arial" w:eastAsia="Calibri" w:hAnsi="Arial" w:cs="Arial"/>
                  <w:sz w:val="18"/>
                  <w:szCs w:val="18"/>
                  <w:u w:val="none"/>
                  <w:lang w:val="en-US" w:eastAsia="en-US"/>
                </w:rPr>
                <w:t>gr</w:t>
              </w:r>
            </w:hyperlink>
          </w:p>
          <w:p w:rsidR="00C53AC9" w:rsidRPr="002D34FA" w:rsidRDefault="00C53AC9" w:rsidP="002F5E18">
            <w:pPr>
              <w:jc w:val="center"/>
              <w:rPr>
                <w:rFonts w:ascii="Arial" w:eastAsia="Calibri" w:hAnsi="Arial" w:cs="Arial"/>
                <w:color w:val="0070C0"/>
                <w:sz w:val="18"/>
                <w:szCs w:val="18"/>
                <w:lang w:val="en-US" w:eastAsia="en-US"/>
              </w:rPr>
            </w:pPr>
          </w:p>
          <w:p w:rsidR="00C53AC9" w:rsidRPr="002D34FA" w:rsidRDefault="00C53AC9" w:rsidP="00FB054C">
            <w:pPr>
              <w:jc w:val="center"/>
              <w:rPr>
                <w:rFonts w:ascii="Arial" w:eastAsia="Calibri" w:hAnsi="Arial" w:cs="Arial"/>
                <w:color w:val="0070C0"/>
                <w:sz w:val="18"/>
                <w:szCs w:val="18"/>
                <w:lang w:val="en-US" w:eastAsia="en-US"/>
              </w:rPr>
            </w:pPr>
          </w:p>
          <w:p w:rsidR="00C53AC9" w:rsidRPr="002D34FA" w:rsidRDefault="00C53AC9" w:rsidP="00FB054C">
            <w:pPr>
              <w:jc w:val="center"/>
              <w:rPr>
                <w:rFonts w:ascii="Arial" w:eastAsia="Calibri" w:hAnsi="Arial" w:cs="Arial"/>
                <w:color w:val="0070C0"/>
                <w:sz w:val="18"/>
                <w:szCs w:val="18"/>
                <w:lang w:val="en-US" w:eastAsia="en-US"/>
              </w:rPr>
            </w:pPr>
          </w:p>
          <w:p w:rsidR="00C53AC9" w:rsidRPr="002D34FA" w:rsidRDefault="00C53AC9" w:rsidP="00FB054C">
            <w:pPr>
              <w:jc w:val="center"/>
              <w:rPr>
                <w:rFonts w:ascii="Arial" w:eastAsia="Calibri" w:hAnsi="Arial" w:cs="Arial"/>
                <w:color w:val="0070C0"/>
                <w:sz w:val="18"/>
                <w:szCs w:val="18"/>
                <w:lang w:val="en-US" w:eastAsia="en-US"/>
              </w:rPr>
            </w:pPr>
          </w:p>
          <w:p w:rsidR="00C53AC9" w:rsidRPr="002D34FA" w:rsidRDefault="00C53AC9" w:rsidP="00FB054C">
            <w:pPr>
              <w:jc w:val="center"/>
              <w:rPr>
                <w:rFonts w:ascii="Arial" w:eastAsia="Calibri" w:hAnsi="Arial" w:cs="Arial"/>
                <w:color w:val="0070C0"/>
                <w:sz w:val="18"/>
                <w:szCs w:val="18"/>
                <w:lang w:val="en-US" w:eastAsia="en-US"/>
              </w:rPr>
            </w:pPr>
          </w:p>
          <w:p w:rsidR="00C53AC9" w:rsidRPr="002D34FA" w:rsidRDefault="00C53AC9" w:rsidP="00FB054C">
            <w:pPr>
              <w:jc w:val="center"/>
              <w:rPr>
                <w:rFonts w:ascii="Arial" w:eastAsia="Calibri" w:hAnsi="Arial" w:cs="Arial"/>
                <w:color w:val="0070C0"/>
                <w:sz w:val="18"/>
                <w:szCs w:val="18"/>
                <w:lang w:val="en-US" w:eastAsia="en-US"/>
              </w:rPr>
            </w:pPr>
          </w:p>
          <w:p w:rsidR="00C53AC9" w:rsidRPr="002D34FA" w:rsidRDefault="00C53AC9" w:rsidP="00FB054C">
            <w:pPr>
              <w:jc w:val="center"/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</w:pPr>
          </w:p>
          <w:p w:rsidR="00445CCC" w:rsidRPr="002D34FA" w:rsidRDefault="00445CCC" w:rsidP="00FB054C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CC" w:rsidRPr="002D34FA" w:rsidRDefault="00445CCC" w:rsidP="00FB054C">
            <w:pPr>
              <w:spacing w:after="200"/>
              <w:jc w:val="center"/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eastAsia="en-US"/>
              </w:rPr>
            </w:pPr>
          </w:p>
          <w:p w:rsidR="00445CCC" w:rsidRPr="002D34FA" w:rsidRDefault="00445CCC" w:rsidP="00FB054C">
            <w:pPr>
              <w:spacing w:after="200"/>
              <w:jc w:val="center"/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eastAsia="en-US"/>
              </w:rPr>
            </w:pPr>
          </w:p>
          <w:p w:rsidR="00445CCC" w:rsidRPr="002D34FA" w:rsidRDefault="00445CCC" w:rsidP="00FB054C">
            <w:pPr>
              <w:spacing w:after="200"/>
              <w:jc w:val="center"/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eastAsia="en-US"/>
              </w:rPr>
            </w:pPr>
          </w:p>
          <w:p w:rsidR="00445CCC" w:rsidRPr="002D34FA" w:rsidRDefault="00AF626E" w:rsidP="00FB054C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proofErr w:type="spellStart"/>
            <w:r w:rsidRPr="002D34FA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Αγγελακόπουλος</w:t>
            </w:r>
            <w:proofErr w:type="spellEnd"/>
          </w:p>
          <w:p w:rsidR="00850655" w:rsidRPr="002D34FA" w:rsidRDefault="00850655" w:rsidP="00FB054C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105655" w:rsidRPr="00214A93" w:rsidRDefault="00105655" w:rsidP="00214A93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850655" w:rsidRPr="00214A93" w:rsidRDefault="00850655" w:rsidP="00FB054C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14A93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Θεοδωρακόπουλος</w:t>
            </w:r>
          </w:p>
          <w:p w:rsidR="00850655" w:rsidRPr="00214A93" w:rsidRDefault="00850655" w:rsidP="00FB054C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proofErr w:type="spellStart"/>
            <w:r w:rsidRPr="00214A93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Κακαφώνης</w:t>
            </w:r>
            <w:proofErr w:type="spellEnd"/>
          </w:p>
          <w:p w:rsidR="00F35769" w:rsidRDefault="00F35769" w:rsidP="002F5E18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445CCC" w:rsidRPr="002F5E18" w:rsidRDefault="00850655" w:rsidP="002F5E18">
            <w:pPr>
              <w:spacing w:after="20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14A93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Πετρόπουλος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CC" w:rsidRPr="002D34FA" w:rsidRDefault="00445CCC" w:rsidP="00FB054C">
            <w:pPr>
              <w:spacing w:after="200"/>
              <w:jc w:val="center"/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eastAsia="en-US"/>
              </w:rPr>
            </w:pPr>
          </w:p>
          <w:p w:rsidR="00445CCC" w:rsidRPr="002D34FA" w:rsidRDefault="00445CCC" w:rsidP="00FB054C">
            <w:pPr>
              <w:spacing w:after="200"/>
              <w:jc w:val="center"/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eastAsia="en-US"/>
              </w:rPr>
            </w:pPr>
          </w:p>
          <w:p w:rsidR="00445CCC" w:rsidRPr="002D34FA" w:rsidRDefault="00445CCC" w:rsidP="00FB054C">
            <w:pPr>
              <w:spacing w:after="200"/>
              <w:jc w:val="center"/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eastAsia="en-US"/>
              </w:rPr>
            </w:pPr>
          </w:p>
          <w:p w:rsidR="00445CCC" w:rsidRPr="002D34FA" w:rsidRDefault="00AF626E" w:rsidP="00FB054C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D34FA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Άγγελος</w:t>
            </w:r>
          </w:p>
          <w:p w:rsidR="00445CCC" w:rsidRPr="002D34FA" w:rsidRDefault="00445CCC" w:rsidP="00FB054C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105655" w:rsidRPr="002D34FA" w:rsidRDefault="00105655" w:rsidP="002F5E18">
            <w:pPr>
              <w:spacing w:after="20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  <w:p w:rsidR="00850655" w:rsidRPr="002D34FA" w:rsidRDefault="00850655" w:rsidP="00FB054C">
            <w:pPr>
              <w:spacing w:after="20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D34FA">
              <w:rPr>
                <w:rFonts w:ascii="Arial" w:eastAsia="Calibri" w:hAnsi="Arial" w:cs="Arial"/>
                <w:sz w:val="18"/>
                <w:szCs w:val="18"/>
                <w:lang w:eastAsia="en-US"/>
              </w:rPr>
              <w:t>Παναγιώτης</w:t>
            </w:r>
          </w:p>
          <w:p w:rsidR="00850655" w:rsidRPr="002D34FA" w:rsidRDefault="00850655" w:rsidP="00FB054C">
            <w:pPr>
              <w:spacing w:after="20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D34FA">
              <w:rPr>
                <w:rFonts w:ascii="Arial" w:eastAsia="Calibri" w:hAnsi="Arial" w:cs="Arial"/>
                <w:sz w:val="18"/>
                <w:szCs w:val="18"/>
                <w:lang w:eastAsia="en-US"/>
              </w:rPr>
              <w:t>Παναγιώτης</w:t>
            </w:r>
          </w:p>
          <w:p w:rsidR="00F35769" w:rsidRDefault="00F35769" w:rsidP="00FB054C">
            <w:pPr>
              <w:spacing w:after="20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850655" w:rsidRPr="002D34FA" w:rsidRDefault="00850655" w:rsidP="00FB054C">
            <w:pPr>
              <w:spacing w:after="200"/>
              <w:jc w:val="center"/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eastAsia="en-US"/>
              </w:rPr>
            </w:pPr>
            <w:r w:rsidRPr="002D34FA">
              <w:rPr>
                <w:rFonts w:ascii="Arial" w:eastAsia="Calibri" w:hAnsi="Arial" w:cs="Arial"/>
                <w:sz w:val="18"/>
                <w:szCs w:val="18"/>
                <w:lang w:eastAsia="en-US"/>
              </w:rPr>
              <w:t>Νικόλ</w:t>
            </w:r>
            <w:r w:rsidR="002F5E18">
              <w:rPr>
                <w:rFonts w:ascii="Arial" w:eastAsia="Calibri" w:hAnsi="Arial" w:cs="Arial"/>
                <w:sz w:val="18"/>
                <w:szCs w:val="18"/>
                <w:lang w:eastAsia="en-US"/>
              </w:rPr>
              <w:t>αο</w:t>
            </w:r>
            <w:r w:rsidRPr="002D34FA">
              <w:rPr>
                <w:rFonts w:ascii="Arial" w:eastAsia="Calibri" w:hAnsi="Arial" w:cs="Arial"/>
                <w:sz w:val="18"/>
                <w:szCs w:val="18"/>
                <w:lang w:eastAsia="en-US"/>
              </w:rPr>
              <w:t>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681" w:rsidRDefault="00C06681" w:rsidP="00FB054C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F35769" w:rsidRDefault="00F35769" w:rsidP="00FB054C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F35769" w:rsidRDefault="00F35769" w:rsidP="00FB054C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F35769" w:rsidRDefault="00F35769" w:rsidP="00F35769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F35769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2610 362 141-2</w:t>
            </w:r>
          </w:p>
          <w:p w:rsidR="00F35769" w:rsidRDefault="00F35769" w:rsidP="00F35769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F35769" w:rsidRDefault="00F35769" w:rsidP="00F35769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F35769" w:rsidRDefault="00F35769" w:rsidP="00F35769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F35769" w:rsidRDefault="00F35769" w:rsidP="00F35769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F35769" w:rsidRPr="00F35769" w:rsidRDefault="00F35769" w:rsidP="00F35769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lastRenderedPageBreak/>
              <w:t>2610 362141-2</w:t>
            </w:r>
          </w:p>
          <w:p w:rsidR="00F35769" w:rsidRPr="00F35769" w:rsidRDefault="00F35769" w:rsidP="00F35769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F35769" w:rsidRDefault="00F35769" w:rsidP="00F35769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F35769" w:rsidRDefault="00F35769" w:rsidP="00F35769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2610 362141-2</w:t>
            </w:r>
          </w:p>
          <w:p w:rsidR="00F35769" w:rsidRDefault="00F35769" w:rsidP="00F35769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F35769" w:rsidRPr="00F35769" w:rsidRDefault="00F35769" w:rsidP="00F35769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F35769" w:rsidRPr="00F35769" w:rsidRDefault="00F35769" w:rsidP="00F35769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F35769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2610 362 141-2</w:t>
            </w:r>
          </w:p>
          <w:p w:rsidR="002F5E18" w:rsidRPr="00C06681" w:rsidRDefault="002F5E18" w:rsidP="00F35769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:rsidR="00F82C26" w:rsidRDefault="00F82C26" w:rsidP="00ED43AC">
      <w:pPr>
        <w:rPr>
          <w:rFonts w:ascii="Arial" w:hAnsi="Arial" w:cs="Arial"/>
        </w:rPr>
      </w:pPr>
    </w:p>
    <w:p w:rsidR="00DE6F77" w:rsidRDefault="00DE6F77" w:rsidP="00ED43AC">
      <w:pPr>
        <w:rPr>
          <w:rFonts w:ascii="Arial" w:hAnsi="Arial" w:cs="Arial"/>
        </w:rPr>
      </w:pPr>
    </w:p>
    <w:p w:rsidR="00DE6F77" w:rsidRDefault="00DE6F77" w:rsidP="00ED43AC">
      <w:pPr>
        <w:rPr>
          <w:rFonts w:ascii="Arial" w:hAnsi="Arial" w:cs="Arial"/>
        </w:rPr>
      </w:pPr>
    </w:p>
    <w:p w:rsidR="009C557F" w:rsidRDefault="009C557F" w:rsidP="00ED43AC">
      <w:pPr>
        <w:rPr>
          <w:rFonts w:ascii="Arial" w:hAnsi="Arial" w:cs="Arial"/>
        </w:rPr>
      </w:pPr>
    </w:p>
    <w:p w:rsidR="009C557F" w:rsidRDefault="009C557F" w:rsidP="00ED43AC">
      <w:pPr>
        <w:rPr>
          <w:rFonts w:ascii="Arial" w:hAnsi="Arial" w:cs="Arial"/>
        </w:rPr>
      </w:pPr>
    </w:p>
    <w:p w:rsidR="00344E5A" w:rsidRDefault="00344E5A" w:rsidP="009F34CB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BDD6EE"/>
        <w:ind w:left="851" w:right="141" w:hanging="851"/>
        <w:outlineLvl w:val="0"/>
        <w:rPr>
          <w:rFonts w:ascii="Arial" w:hAnsi="Arial" w:cs="Arial"/>
          <w:sz w:val="24"/>
          <w:szCs w:val="24"/>
        </w:rPr>
      </w:pPr>
    </w:p>
    <w:p w:rsidR="001D26F9" w:rsidRDefault="001D26F9" w:rsidP="009F34CB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BDD6EE"/>
        <w:ind w:left="0" w:right="141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ΔΙΕΥΘΥΝΣΗ ΠΟΛΙΤΙΣΜΟΥ</w:t>
      </w:r>
    </w:p>
    <w:p w:rsidR="001D26F9" w:rsidRDefault="001D26F9" w:rsidP="009F34CB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BDD6EE"/>
        <w:ind w:left="851" w:right="141" w:hanging="851"/>
        <w:outlineLvl w:val="0"/>
        <w:rPr>
          <w:rFonts w:ascii="Arial" w:hAnsi="Arial" w:cs="Arial"/>
          <w:sz w:val="24"/>
          <w:szCs w:val="24"/>
        </w:rPr>
      </w:pPr>
    </w:p>
    <w:p w:rsidR="009C557F" w:rsidRDefault="001D26F9" w:rsidP="00995A1E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BDD6EE"/>
        <w:ind w:left="851" w:right="0" w:hanging="993"/>
        <w:outlineLvl w:val="0"/>
        <w:rPr>
          <w:rFonts w:ascii="Arial" w:hAnsi="Arial" w:cs="Arial"/>
          <w:bCs/>
          <w:sz w:val="18"/>
          <w:szCs w:val="18"/>
        </w:rPr>
      </w:pPr>
      <w:r w:rsidRPr="00D941BD">
        <w:rPr>
          <w:rFonts w:ascii="Arial" w:hAnsi="Arial" w:cs="Arial"/>
          <w:bCs/>
          <w:sz w:val="18"/>
          <w:szCs w:val="18"/>
        </w:rPr>
        <w:t xml:space="preserve">ΑΚΤΗ ΔΥΜΑΙΩΝ 50 ΚΤΗΡΙΟ ΛΑΔΟΠΟΥΛΟΥ </w:t>
      </w:r>
    </w:p>
    <w:p w:rsidR="003D1695" w:rsidRPr="00D941BD" w:rsidRDefault="003D1695" w:rsidP="00995A1E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BDD6EE"/>
        <w:ind w:left="851" w:right="0" w:hanging="993"/>
        <w:outlineLvl w:val="0"/>
        <w:rPr>
          <w:rFonts w:ascii="Arial" w:hAnsi="Arial" w:cs="Arial"/>
          <w:bCs/>
          <w:sz w:val="18"/>
          <w:szCs w:val="18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196"/>
        <w:tblW w:w="106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2240"/>
        <w:gridCol w:w="1540"/>
        <w:gridCol w:w="1820"/>
      </w:tblGrid>
      <w:tr w:rsidR="001D26F9" w:rsidRPr="00111165" w:rsidTr="00002B44"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</w:tcPr>
          <w:p w:rsidR="001D26F9" w:rsidRPr="00111165" w:rsidRDefault="001D26F9" w:rsidP="00002B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1165">
              <w:rPr>
                <w:rFonts w:ascii="Arial" w:hAnsi="Arial" w:cs="Arial"/>
                <w:b/>
                <w:sz w:val="20"/>
                <w:szCs w:val="20"/>
              </w:rPr>
              <w:t>ΥΠΗΡΕΣΙΑ</w:t>
            </w:r>
          </w:p>
        </w:tc>
        <w:tc>
          <w:tcPr>
            <w:tcW w:w="2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</w:tcPr>
          <w:p w:rsidR="001D26F9" w:rsidRPr="00111165" w:rsidRDefault="001D26F9" w:rsidP="00002B4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</w:tcPr>
          <w:p w:rsidR="001D26F9" w:rsidRPr="00111165" w:rsidRDefault="001D26F9" w:rsidP="00002B4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</w:tcPr>
          <w:p w:rsidR="001D26F9" w:rsidRPr="00111165" w:rsidRDefault="001D26F9" w:rsidP="00002B4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11165">
              <w:rPr>
                <w:rFonts w:ascii="Arial" w:hAnsi="Arial" w:cs="Arial"/>
                <w:b/>
                <w:sz w:val="20"/>
                <w:szCs w:val="20"/>
              </w:rPr>
              <w:t>ΤΗΛ.</w:t>
            </w:r>
          </w:p>
        </w:tc>
      </w:tr>
      <w:tr w:rsidR="001D26F9" w:rsidRPr="00111165" w:rsidTr="00002B44">
        <w:trPr>
          <w:trHeight w:val="1556"/>
        </w:trPr>
        <w:tc>
          <w:tcPr>
            <w:tcW w:w="5040" w:type="dxa"/>
            <w:tcBorders>
              <w:top w:val="nil"/>
            </w:tcBorders>
          </w:tcPr>
          <w:p w:rsidR="001D26F9" w:rsidRPr="00125FD2" w:rsidRDefault="001D26F9" w:rsidP="00002B4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D26F9" w:rsidRDefault="001D26F9" w:rsidP="00002B4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ΑΝΤΙΔΗΜΑΡΧΟΣ ΠΟΛΙΤΙΣΜΟΥ ΚΑΙ ΠΡΟΓΡΑΜΜΑΤΙΣΜΟΥ</w:t>
            </w:r>
          </w:p>
          <w:p w:rsidR="009C557F" w:rsidRPr="00F0697A" w:rsidRDefault="009C557F" w:rsidP="009C55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Ακτή</w:t>
            </w:r>
            <w:r w:rsidRPr="0036168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Δυμαίων</w:t>
            </w:r>
            <w:proofErr w:type="spellEnd"/>
            <w:r w:rsidRPr="00F0697A">
              <w:rPr>
                <w:rFonts w:ascii="Arial" w:hAnsi="Arial" w:cs="Arial"/>
                <w:sz w:val="18"/>
                <w:szCs w:val="18"/>
              </w:rPr>
              <w:t xml:space="preserve"> 50</w:t>
            </w:r>
          </w:p>
          <w:p w:rsidR="009C557F" w:rsidRPr="00111165" w:rsidRDefault="009C557F" w:rsidP="00002B4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D26F9" w:rsidRPr="00FD630F" w:rsidRDefault="001D26F9" w:rsidP="00002B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630F">
              <w:rPr>
                <w:rFonts w:ascii="Arial" w:hAnsi="Arial" w:cs="Arial"/>
                <w:b/>
                <w:bCs/>
                <w:sz w:val="18"/>
                <w:szCs w:val="18"/>
              </w:rPr>
              <w:t>Γραμματεία πρόεδρου</w:t>
            </w:r>
          </w:p>
          <w:p w:rsidR="001D26F9" w:rsidRPr="002A563B" w:rsidRDefault="001D26F9" w:rsidP="00002B4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2A563B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2A563B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Pr="00187058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en-US"/>
              </w:rPr>
              <w:t>antculture</w:t>
            </w:r>
            <w:proofErr w:type="spellEnd"/>
            <w:r w:rsidRPr="002A563B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@</w:t>
            </w:r>
            <w:proofErr w:type="spellStart"/>
            <w:r w:rsidRPr="00187058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en-US"/>
              </w:rPr>
              <w:t>patras</w:t>
            </w:r>
            <w:proofErr w:type="spellEnd"/>
            <w:r w:rsidRPr="002A563B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.</w:t>
            </w:r>
            <w:r w:rsidRPr="00187058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en-US"/>
              </w:rPr>
              <w:t>gr</w:t>
            </w:r>
          </w:p>
        </w:tc>
        <w:tc>
          <w:tcPr>
            <w:tcW w:w="2240" w:type="dxa"/>
            <w:tcBorders>
              <w:top w:val="nil"/>
            </w:tcBorders>
          </w:tcPr>
          <w:p w:rsidR="001D26F9" w:rsidRPr="002A563B" w:rsidRDefault="001D26F9" w:rsidP="00002B44">
            <w:pPr>
              <w:pStyle w:val="20"/>
              <w:rPr>
                <w:rFonts w:ascii="Arial" w:hAnsi="Arial" w:cs="Arial"/>
                <w:sz w:val="18"/>
                <w:szCs w:val="18"/>
              </w:rPr>
            </w:pPr>
          </w:p>
          <w:p w:rsidR="001D26F9" w:rsidRPr="002A563B" w:rsidRDefault="001D26F9" w:rsidP="00002B44">
            <w:pPr>
              <w:pStyle w:val="20"/>
              <w:rPr>
                <w:rFonts w:ascii="Arial" w:hAnsi="Arial" w:cs="Arial"/>
                <w:sz w:val="18"/>
                <w:szCs w:val="18"/>
              </w:rPr>
            </w:pPr>
          </w:p>
          <w:p w:rsidR="009C557F" w:rsidRDefault="009C557F" w:rsidP="00002B44">
            <w:pPr>
              <w:pStyle w:val="20"/>
              <w:rPr>
                <w:rFonts w:ascii="Arial" w:hAnsi="Arial" w:cs="Arial"/>
                <w:sz w:val="18"/>
                <w:szCs w:val="18"/>
              </w:rPr>
            </w:pPr>
          </w:p>
          <w:p w:rsidR="001D26F9" w:rsidRPr="0028796D" w:rsidRDefault="001D26F9" w:rsidP="00002B44">
            <w:pPr>
              <w:pStyle w:val="20"/>
              <w:rPr>
                <w:rFonts w:ascii="Arial" w:hAnsi="Arial" w:cs="Arial"/>
                <w:sz w:val="18"/>
                <w:szCs w:val="18"/>
              </w:rPr>
            </w:pPr>
            <w:r w:rsidRPr="0028796D">
              <w:rPr>
                <w:rFonts w:ascii="Arial" w:hAnsi="Arial" w:cs="Arial"/>
                <w:sz w:val="18"/>
                <w:szCs w:val="18"/>
              </w:rPr>
              <w:t>ΑΓΓΕΛΗΣ</w:t>
            </w:r>
          </w:p>
          <w:p w:rsidR="001D26F9" w:rsidRPr="0028796D" w:rsidRDefault="001D26F9" w:rsidP="00002B44">
            <w:pPr>
              <w:pStyle w:val="20"/>
              <w:rPr>
                <w:rFonts w:ascii="Arial" w:hAnsi="Arial" w:cs="Arial"/>
                <w:sz w:val="18"/>
                <w:szCs w:val="18"/>
              </w:rPr>
            </w:pPr>
          </w:p>
          <w:p w:rsidR="001D26F9" w:rsidRDefault="001D26F9" w:rsidP="00002B44">
            <w:pPr>
              <w:pStyle w:val="20"/>
              <w:rPr>
                <w:rFonts w:ascii="Arial" w:hAnsi="Arial" w:cs="Arial"/>
                <w:sz w:val="18"/>
                <w:szCs w:val="18"/>
              </w:rPr>
            </w:pPr>
            <w:r w:rsidRPr="0028796D">
              <w:rPr>
                <w:rFonts w:ascii="Arial" w:hAnsi="Arial" w:cs="Arial"/>
                <w:sz w:val="18"/>
                <w:szCs w:val="18"/>
              </w:rPr>
              <w:t xml:space="preserve">Λαμπίρη  </w:t>
            </w:r>
          </w:p>
          <w:p w:rsidR="001D26F9" w:rsidRDefault="001D26F9" w:rsidP="00002B44">
            <w:pPr>
              <w:pStyle w:val="20"/>
              <w:rPr>
                <w:rFonts w:ascii="Arial" w:hAnsi="Arial" w:cs="Arial"/>
                <w:sz w:val="18"/>
                <w:szCs w:val="18"/>
              </w:rPr>
            </w:pPr>
          </w:p>
          <w:p w:rsidR="001D26F9" w:rsidRPr="0028796D" w:rsidRDefault="001D26F9" w:rsidP="00002B44">
            <w:pPr>
              <w:pStyle w:val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Κοκκώνης</w:t>
            </w:r>
            <w:proofErr w:type="spellEnd"/>
          </w:p>
        </w:tc>
        <w:tc>
          <w:tcPr>
            <w:tcW w:w="1540" w:type="dxa"/>
            <w:tcBorders>
              <w:top w:val="nil"/>
              <w:bottom w:val="single" w:sz="6" w:space="0" w:color="auto"/>
            </w:tcBorders>
          </w:tcPr>
          <w:p w:rsidR="001D26F9" w:rsidRPr="0028796D" w:rsidRDefault="001D26F9" w:rsidP="00002B44">
            <w:pPr>
              <w:pStyle w:val="20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1D26F9" w:rsidRDefault="001D26F9" w:rsidP="00002B44">
            <w:pPr>
              <w:pStyle w:val="2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C557F" w:rsidRDefault="009C557F" w:rsidP="00002B44">
            <w:pPr>
              <w:pStyle w:val="2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D26F9" w:rsidRPr="0028796D" w:rsidRDefault="001D26F9" w:rsidP="00002B44">
            <w:pPr>
              <w:pStyle w:val="20"/>
              <w:rPr>
                <w:rFonts w:ascii="Arial" w:hAnsi="Arial" w:cs="Arial"/>
                <w:bCs/>
                <w:sz w:val="18"/>
                <w:szCs w:val="18"/>
              </w:rPr>
            </w:pPr>
            <w:r w:rsidRPr="0028796D">
              <w:rPr>
                <w:rFonts w:ascii="Arial" w:hAnsi="Arial" w:cs="Arial"/>
                <w:bCs/>
                <w:sz w:val="18"/>
                <w:szCs w:val="18"/>
              </w:rPr>
              <w:t>ΑΠΟΣΤΟΛΟΣ</w:t>
            </w:r>
          </w:p>
          <w:p w:rsidR="001D26F9" w:rsidRPr="0028796D" w:rsidRDefault="001D26F9" w:rsidP="00002B44">
            <w:pPr>
              <w:pStyle w:val="2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D26F9" w:rsidRDefault="001D26F9" w:rsidP="00002B44">
            <w:pPr>
              <w:pStyle w:val="20"/>
              <w:rPr>
                <w:rFonts w:ascii="Arial" w:hAnsi="Arial" w:cs="Arial"/>
                <w:bCs/>
                <w:sz w:val="18"/>
                <w:szCs w:val="18"/>
              </w:rPr>
            </w:pPr>
            <w:r w:rsidRPr="0028796D">
              <w:rPr>
                <w:rFonts w:ascii="Arial" w:hAnsi="Arial" w:cs="Arial"/>
                <w:bCs/>
                <w:sz w:val="18"/>
                <w:szCs w:val="18"/>
              </w:rPr>
              <w:t>Παναγιώτα</w:t>
            </w:r>
          </w:p>
          <w:p w:rsidR="001D26F9" w:rsidRDefault="001D26F9" w:rsidP="00002B44">
            <w:pPr>
              <w:pStyle w:val="2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D26F9" w:rsidRPr="00754FE5" w:rsidRDefault="001D26F9" w:rsidP="00002B44">
            <w:pPr>
              <w:pStyle w:val="20"/>
              <w:rPr>
                <w:rFonts w:ascii="Arial" w:hAnsi="Arial" w:cs="Arial"/>
                <w:bCs/>
                <w:sz w:val="18"/>
                <w:szCs w:val="18"/>
              </w:rPr>
            </w:pPr>
            <w:r w:rsidRPr="00754FE5">
              <w:rPr>
                <w:rFonts w:ascii="Arial" w:hAnsi="Arial" w:cs="Arial"/>
                <w:bCs/>
                <w:sz w:val="18"/>
                <w:szCs w:val="18"/>
              </w:rPr>
              <w:t>Παναγιώτης</w:t>
            </w:r>
          </w:p>
        </w:tc>
        <w:tc>
          <w:tcPr>
            <w:tcW w:w="1820" w:type="dxa"/>
            <w:tcBorders>
              <w:top w:val="nil"/>
            </w:tcBorders>
          </w:tcPr>
          <w:p w:rsidR="001D26F9" w:rsidRDefault="001D26F9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D26F9" w:rsidRDefault="001D26F9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C557F" w:rsidRDefault="009C557F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D26F9" w:rsidRDefault="001D26F9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2610 39093</w:t>
            </w: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>8</w:t>
            </w:r>
          </w:p>
          <w:p w:rsidR="001D26F9" w:rsidRDefault="001D26F9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D26F9" w:rsidRPr="00111165" w:rsidRDefault="001D26F9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3909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3</w:t>
            </w: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>7</w:t>
            </w:r>
          </w:p>
          <w:p w:rsidR="009C557F" w:rsidRDefault="009C557F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D26F9" w:rsidRPr="00754FE5" w:rsidRDefault="001D26F9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754FE5">
              <w:rPr>
                <w:rFonts w:ascii="Arial" w:hAnsi="Arial" w:cs="Arial"/>
                <w:b/>
                <w:color w:val="0000FF"/>
                <w:sz w:val="18"/>
              </w:rPr>
              <w:t>2610 361525</w:t>
            </w:r>
          </w:p>
          <w:p w:rsidR="001D26F9" w:rsidRPr="00111165" w:rsidRDefault="001D26F9" w:rsidP="00002B44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1D26F9" w:rsidRPr="00111165" w:rsidTr="00002B44">
        <w:trPr>
          <w:trHeight w:val="1148"/>
        </w:trPr>
        <w:tc>
          <w:tcPr>
            <w:tcW w:w="5040" w:type="dxa"/>
            <w:shd w:val="clear" w:color="auto" w:fill="auto"/>
          </w:tcPr>
          <w:p w:rsidR="001D26F9" w:rsidRDefault="001D26F9" w:rsidP="00002B44">
            <w:pPr>
              <w:rPr>
                <w:rFonts w:ascii="Arial" w:hAnsi="Arial" w:cs="Arial"/>
                <w:b/>
                <w:sz w:val="18"/>
              </w:rPr>
            </w:pPr>
          </w:p>
          <w:p w:rsidR="001D26F9" w:rsidRDefault="001D26F9" w:rsidP="00002B44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Διευθύντρια</w:t>
            </w:r>
          </w:p>
          <w:p w:rsidR="001D26F9" w:rsidRDefault="00FC65DB" w:rsidP="00002B44">
            <w:pPr>
              <w:rPr>
                <w:rFonts w:ascii="Arial" w:hAnsi="Arial" w:cs="Arial"/>
                <w:b/>
                <w:bCs/>
                <w:sz w:val="18"/>
                <w:lang w:val="en-US"/>
              </w:rPr>
            </w:pPr>
            <w:hyperlink r:id="rId120" w:history="1">
              <w:r w:rsidR="001D26F9" w:rsidRPr="00863BEB">
                <w:rPr>
                  <w:rStyle w:val="-"/>
                  <w:rFonts w:ascii="Arial" w:hAnsi="Arial" w:cs="Arial"/>
                  <w:b/>
                  <w:bCs/>
                  <w:sz w:val="18"/>
                  <w:lang w:val="en-US"/>
                </w:rPr>
                <w:t>m.agiotatou@patras.gr</w:t>
              </w:r>
            </w:hyperlink>
          </w:p>
          <w:p w:rsidR="001D26F9" w:rsidRPr="00111165" w:rsidRDefault="001D26F9" w:rsidP="00002B44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40" w:type="dxa"/>
          </w:tcPr>
          <w:p w:rsidR="001D26F9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1D26F9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Αγιωτάτου</w:t>
            </w:r>
            <w:proofErr w:type="spellEnd"/>
            <w:r w:rsidRPr="00754FE5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</w:p>
          <w:p w:rsidR="001D26F9" w:rsidRPr="00754FE5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40" w:type="dxa"/>
          </w:tcPr>
          <w:p w:rsidR="001D26F9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1D26F9" w:rsidRPr="00754FE5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Μαρία</w:t>
            </w:r>
          </w:p>
          <w:p w:rsidR="001D26F9" w:rsidRPr="00754FE5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820" w:type="dxa"/>
            <w:tcBorders>
              <w:right w:val="single" w:sz="4" w:space="0" w:color="000000"/>
            </w:tcBorders>
          </w:tcPr>
          <w:p w:rsidR="001D26F9" w:rsidRDefault="001D26F9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D26F9" w:rsidRPr="007B444B" w:rsidRDefault="001D26F9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261039093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>2</w:t>
            </w:r>
          </w:p>
        </w:tc>
      </w:tr>
      <w:tr w:rsidR="001D26F9" w:rsidRPr="00111165" w:rsidTr="00002B44">
        <w:trPr>
          <w:trHeight w:val="501"/>
        </w:trPr>
        <w:tc>
          <w:tcPr>
            <w:tcW w:w="5040" w:type="dxa"/>
            <w:shd w:val="clear" w:color="auto" w:fill="auto"/>
          </w:tcPr>
          <w:p w:rsidR="00214A93" w:rsidRDefault="00214A93" w:rsidP="00002B44">
            <w:pPr>
              <w:rPr>
                <w:rFonts w:ascii="Arial" w:hAnsi="Arial" w:cs="Arial"/>
                <w:b/>
                <w:sz w:val="18"/>
              </w:rPr>
            </w:pPr>
          </w:p>
          <w:p w:rsidR="001D26F9" w:rsidRDefault="001D26F9" w:rsidP="00002B44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Γραφείο Τύπου</w:t>
            </w:r>
          </w:p>
          <w:p w:rsidR="001D26F9" w:rsidRDefault="00FC65DB" w:rsidP="00002B44">
            <w:pPr>
              <w:rPr>
                <w:rStyle w:val="-"/>
                <w:rFonts w:ascii="Arial" w:hAnsi="Arial" w:cs="Arial"/>
                <w:b/>
                <w:sz w:val="18"/>
                <w:lang w:val="en-US"/>
              </w:rPr>
            </w:pPr>
            <w:hyperlink r:id="rId121" w:history="1">
              <w:r w:rsidR="001D26F9" w:rsidRPr="00863BEB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pressculture</w:t>
              </w:r>
              <w:r w:rsidR="001D26F9" w:rsidRPr="001D26F9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1D26F9" w:rsidRPr="00863BEB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patras</w:t>
              </w:r>
              <w:r w:rsidR="001D26F9" w:rsidRPr="001D26F9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1D26F9" w:rsidRPr="00863BEB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gr</w:t>
              </w:r>
            </w:hyperlink>
          </w:p>
          <w:p w:rsidR="00214A93" w:rsidRPr="001D26F9" w:rsidRDefault="00214A93" w:rsidP="00002B44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40" w:type="dxa"/>
          </w:tcPr>
          <w:p w:rsidR="00214A93" w:rsidRDefault="00214A93" w:rsidP="00002B44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1D26F9" w:rsidRPr="00754FE5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  <w:r w:rsidRPr="00754FE5">
              <w:rPr>
                <w:rFonts w:ascii="Arial" w:hAnsi="Arial" w:cs="Arial"/>
                <w:b/>
                <w:bCs/>
                <w:sz w:val="18"/>
              </w:rPr>
              <w:t xml:space="preserve">Γεωργόπουλος </w:t>
            </w:r>
          </w:p>
          <w:p w:rsidR="001D26F9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40" w:type="dxa"/>
            <w:tcBorders>
              <w:bottom w:val="single" w:sz="4" w:space="0" w:color="000000"/>
            </w:tcBorders>
          </w:tcPr>
          <w:p w:rsidR="00214A93" w:rsidRDefault="00214A93" w:rsidP="00002B44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1D26F9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  <w:r w:rsidRPr="00754FE5">
              <w:rPr>
                <w:rFonts w:ascii="Arial" w:hAnsi="Arial" w:cs="Arial"/>
                <w:b/>
                <w:bCs/>
                <w:sz w:val="18"/>
              </w:rPr>
              <w:t>Ιωάννης</w:t>
            </w:r>
          </w:p>
          <w:p w:rsidR="001D26F9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820" w:type="dxa"/>
            <w:tcBorders>
              <w:right w:val="single" w:sz="4" w:space="0" w:color="000000"/>
            </w:tcBorders>
          </w:tcPr>
          <w:p w:rsidR="00214A93" w:rsidRDefault="00214A93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D26F9" w:rsidRDefault="001D26F9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39093</w:t>
            </w: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>1</w:t>
            </w:r>
          </w:p>
        </w:tc>
      </w:tr>
    </w:tbl>
    <w:p w:rsidR="00000BC3" w:rsidRDefault="00000BC3" w:rsidP="0087209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BDD6EE"/>
        <w:ind w:left="851" w:right="-142" w:hanging="851"/>
        <w:rPr>
          <w:rFonts w:ascii="Arial" w:hAnsi="Arial" w:cs="Arial"/>
          <w:sz w:val="22"/>
          <w:szCs w:val="22"/>
        </w:rPr>
      </w:pPr>
    </w:p>
    <w:p w:rsidR="00214A93" w:rsidRDefault="00214A93" w:rsidP="0087209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BDD6EE"/>
        <w:tabs>
          <w:tab w:val="left" w:pos="9214"/>
        </w:tabs>
        <w:ind w:left="851" w:right="-142" w:hanging="851"/>
        <w:rPr>
          <w:rFonts w:ascii="Arial" w:hAnsi="Arial" w:cs="Arial"/>
          <w:sz w:val="22"/>
          <w:szCs w:val="22"/>
        </w:rPr>
      </w:pPr>
    </w:p>
    <w:p w:rsidR="001D26F9" w:rsidRPr="00DA0270" w:rsidRDefault="00214A93" w:rsidP="0087209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BDD6EE"/>
        <w:ind w:left="851" w:right="-142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Τ</w:t>
      </w:r>
      <w:r w:rsidR="001D26F9" w:rsidRPr="00DA0270">
        <w:rPr>
          <w:rFonts w:ascii="Arial" w:hAnsi="Arial" w:cs="Arial"/>
          <w:sz w:val="22"/>
          <w:szCs w:val="22"/>
        </w:rPr>
        <w:t xml:space="preserve">ΜΗΜΑ ΠΝΕΥΜΑΤΙΚΟΥ ΚΑΛΛΙΤΕΧΝΙΚΟΥ ΚΕΝΤΡΟΥ ΠΑΤΡΩΝ </w:t>
      </w:r>
    </w:p>
    <w:p w:rsidR="001D26F9" w:rsidRDefault="001D26F9" w:rsidP="0087209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BDD6EE"/>
        <w:ind w:left="851" w:right="-142" w:hanging="851"/>
        <w:rPr>
          <w:rFonts w:ascii="Arial" w:hAnsi="Arial" w:cs="Arial"/>
          <w:sz w:val="22"/>
          <w:szCs w:val="22"/>
        </w:rPr>
      </w:pPr>
      <w:r w:rsidRPr="00DA0270">
        <w:rPr>
          <w:rFonts w:ascii="Arial" w:hAnsi="Arial" w:cs="Arial"/>
          <w:sz w:val="22"/>
          <w:szCs w:val="22"/>
        </w:rPr>
        <w:t>ΚΑΙ ΠΑΡΑΓΩΓΗΣ ΠΟΛΙΤΙΣΤΙΚΩΝ ΕΚΔΗΛΩΣΕΩΝ</w:t>
      </w:r>
    </w:p>
    <w:p w:rsidR="00000BC3" w:rsidRPr="00DA0270" w:rsidRDefault="00000BC3" w:rsidP="0087209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BDD6EE"/>
        <w:ind w:left="851" w:right="-142" w:hanging="851"/>
        <w:rPr>
          <w:rFonts w:ascii="Arial" w:hAnsi="Arial" w:cs="Arial"/>
          <w:sz w:val="22"/>
          <w:szCs w:val="22"/>
        </w:rPr>
      </w:pPr>
    </w:p>
    <w:tbl>
      <w:tblPr>
        <w:tblW w:w="106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2126"/>
        <w:gridCol w:w="1701"/>
        <w:gridCol w:w="1843"/>
      </w:tblGrid>
      <w:tr w:rsidR="001D26F9" w:rsidRPr="00111165" w:rsidTr="001D26F9">
        <w:trPr>
          <w:trHeight w:val="223"/>
        </w:trPr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</w:tcPr>
          <w:p w:rsidR="001D26F9" w:rsidRPr="00111165" w:rsidRDefault="001D26F9" w:rsidP="00002B4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ΥΠΗΡΕΣΙΑ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</w:tcPr>
          <w:p w:rsidR="001D26F9" w:rsidRPr="00111165" w:rsidRDefault="001D26F9" w:rsidP="00002B4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</w:tcPr>
          <w:p w:rsidR="001D26F9" w:rsidRPr="00111165" w:rsidRDefault="001D26F9" w:rsidP="00002B4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</w:tcPr>
          <w:p w:rsidR="001D26F9" w:rsidRPr="00111165" w:rsidRDefault="001D26F9" w:rsidP="00002B44">
            <w:pPr>
              <w:rPr>
                <w:rFonts w:ascii="Arial" w:hAnsi="Arial" w:cs="Arial"/>
                <w:b/>
                <w:sz w:val="20"/>
              </w:rPr>
            </w:pPr>
            <w:r w:rsidRPr="00111165">
              <w:rPr>
                <w:rFonts w:ascii="Arial" w:hAnsi="Arial" w:cs="Arial"/>
                <w:b/>
                <w:sz w:val="20"/>
                <w:szCs w:val="20"/>
              </w:rPr>
              <w:t>ΤΗΛ.</w:t>
            </w:r>
          </w:p>
        </w:tc>
      </w:tr>
      <w:tr w:rsidR="001D26F9" w:rsidRPr="00111165" w:rsidTr="001D26F9">
        <w:trPr>
          <w:trHeight w:val="595"/>
        </w:trPr>
        <w:tc>
          <w:tcPr>
            <w:tcW w:w="4962" w:type="dxa"/>
          </w:tcPr>
          <w:p w:rsidR="00214A93" w:rsidRDefault="00214A93" w:rsidP="00002B44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</w:p>
          <w:p w:rsidR="001D26F9" w:rsidRDefault="00C26C81" w:rsidP="00002B44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Προϊσταμένη</w:t>
            </w:r>
            <w:r w:rsidR="001D26F9">
              <w:rPr>
                <w:rFonts w:ascii="Arial" w:hAnsi="Arial" w:cs="Arial"/>
                <w:b/>
                <w:sz w:val="18"/>
              </w:rPr>
              <w:t xml:space="preserve"> Καλλιτεχνικών εκδηλώσεων</w:t>
            </w:r>
          </w:p>
          <w:p w:rsidR="001D26F9" w:rsidRPr="001D26F9" w:rsidRDefault="001D26F9" w:rsidP="00C26C81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26" w:type="dxa"/>
          </w:tcPr>
          <w:p w:rsidR="00214A93" w:rsidRDefault="00214A93" w:rsidP="00002B44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1D26F9" w:rsidRPr="0028796D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 w:rsidRPr="0028796D">
              <w:rPr>
                <w:rFonts w:ascii="Arial" w:hAnsi="Arial" w:cs="Arial"/>
                <w:b/>
                <w:bCs/>
                <w:sz w:val="18"/>
              </w:rPr>
              <w:t>Κοκοβίκα</w:t>
            </w:r>
            <w:proofErr w:type="spellEnd"/>
          </w:p>
        </w:tc>
        <w:tc>
          <w:tcPr>
            <w:tcW w:w="1701" w:type="dxa"/>
          </w:tcPr>
          <w:p w:rsidR="00214A93" w:rsidRDefault="00214A93" w:rsidP="00002B44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1D26F9" w:rsidRPr="0028796D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  <w:r w:rsidRPr="0028796D">
              <w:rPr>
                <w:rFonts w:ascii="Arial" w:hAnsi="Arial" w:cs="Arial"/>
                <w:b/>
                <w:bCs/>
                <w:sz w:val="18"/>
              </w:rPr>
              <w:t>Αντωνία</w:t>
            </w:r>
          </w:p>
          <w:p w:rsidR="001D26F9" w:rsidRPr="0028796D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843" w:type="dxa"/>
          </w:tcPr>
          <w:p w:rsidR="00214A93" w:rsidRDefault="00214A93" w:rsidP="00002B44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D26F9" w:rsidRDefault="001D26F9" w:rsidP="00002B44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2610 361528</w:t>
            </w:r>
          </w:p>
          <w:p w:rsidR="001D26F9" w:rsidRDefault="001D26F9" w:rsidP="00002B44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D26F9" w:rsidRPr="00111165" w:rsidRDefault="001D26F9" w:rsidP="00002B44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</w:tr>
      <w:tr w:rsidR="001D26F9" w:rsidRPr="00111165" w:rsidTr="001D26F9">
        <w:trPr>
          <w:trHeight w:val="625"/>
        </w:trPr>
        <w:tc>
          <w:tcPr>
            <w:tcW w:w="4962" w:type="dxa"/>
          </w:tcPr>
          <w:p w:rsidR="00214A93" w:rsidRDefault="00214A93" w:rsidP="00002B44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</w:p>
          <w:p w:rsidR="001D26F9" w:rsidRPr="00DB1233" w:rsidRDefault="001D26F9" w:rsidP="00002B44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Τμήμα Παραγωγής</w:t>
            </w:r>
          </w:p>
        </w:tc>
        <w:tc>
          <w:tcPr>
            <w:tcW w:w="2126" w:type="dxa"/>
          </w:tcPr>
          <w:p w:rsidR="00214A93" w:rsidRDefault="00214A93" w:rsidP="00002B44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1D26F9" w:rsidRPr="0028796D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 w:rsidRPr="0028796D">
              <w:rPr>
                <w:rFonts w:ascii="Arial" w:hAnsi="Arial" w:cs="Arial"/>
                <w:b/>
                <w:bCs/>
                <w:sz w:val="18"/>
              </w:rPr>
              <w:t>Σταμίρη</w:t>
            </w:r>
            <w:proofErr w:type="spellEnd"/>
          </w:p>
          <w:p w:rsidR="001D26F9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1D26F9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 w:rsidRPr="0028796D">
              <w:rPr>
                <w:rFonts w:ascii="Arial" w:hAnsi="Arial" w:cs="Arial"/>
                <w:b/>
                <w:bCs/>
                <w:sz w:val="18"/>
              </w:rPr>
              <w:t>Παΐζη</w:t>
            </w:r>
            <w:proofErr w:type="spellEnd"/>
          </w:p>
          <w:p w:rsidR="001D26F9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1D26F9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Καλαμαρά </w:t>
            </w:r>
          </w:p>
          <w:p w:rsidR="001D26F9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1D26F9" w:rsidRPr="0028796D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Παναγιωτοπούλου </w:t>
            </w:r>
          </w:p>
          <w:p w:rsidR="001D26F9" w:rsidRPr="0028796D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701" w:type="dxa"/>
          </w:tcPr>
          <w:p w:rsidR="00214A93" w:rsidRDefault="00214A93" w:rsidP="00002B44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1D26F9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  <w:r w:rsidRPr="0028796D">
              <w:rPr>
                <w:rFonts w:ascii="Arial" w:hAnsi="Arial" w:cs="Arial"/>
                <w:b/>
                <w:bCs/>
                <w:sz w:val="18"/>
              </w:rPr>
              <w:t>Ουρανία</w:t>
            </w:r>
          </w:p>
          <w:p w:rsidR="001D26F9" w:rsidRPr="0028796D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1D26F9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  <w:r w:rsidRPr="0028796D">
              <w:rPr>
                <w:rFonts w:ascii="Arial" w:hAnsi="Arial" w:cs="Arial"/>
                <w:b/>
                <w:bCs/>
                <w:sz w:val="18"/>
              </w:rPr>
              <w:t>Ασπασία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</w:p>
          <w:p w:rsidR="001D26F9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1D26F9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Νικολίτσα</w:t>
            </w:r>
          </w:p>
          <w:p w:rsidR="001D26F9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1D26F9" w:rsidRPr="0028796D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Ειρήνη</w:t>
            </w:r>
          </w:p>
        </w:tc>
        <w:tc>
          <w:tcPr>
            <w:tcW w:w="1843" w:type="dxa"/>
          </w:tcPr>
          <w:p w:rsidR="00214A93" w:rsidRDefault="00214A93" w:rsidP="00002B44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D26F9" w:rsidRDefault="001D26F9" w:rsidP="00002B44">
            <w:pPr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361527</w:t>
            </w:r>
          </w:p>
          <w:p w:rsidR="001D26F9" w:rsidRDefault="001D26F9" w:rsidP="00002B44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D26F9" w:rsidRDefault="001D26F9" w:rsidP="00002B44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2610 390935</w:t>
            </w:r>
          </w:p>
          <w:p w:rsidR="001D26F9" w:rsidRDefault="001D26F9" w:rsidP="00002B44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D26F9" w:rsidRDefault="001D26F9" w:rsidP="00002B44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D26F9" w:rsidRDefault="001D26F9" w:rsidP="00002B44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D26F9" w:rsidRPr="00DB1233" w:rsidRDefault="001D26F9" w:rsidP="00002B44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2610 361526</w:t>
            </w:r>
          </w:p>
        </w:tc>
      </w:tr>
      <w:tr w:rsidR="001D26F9" w:rsidRPr="00111165" w:rsidTr="001D26F9">
        <w:trPr>
          <w:trHeight w:val="402"/>
        </w:trPr>
        <w:tc>
          <w:tcPr>
            <w:tcW w:w="4962" w:type="dxa"/>
          </w:tcPr>
          <w:p w:rsidR="001D26F9" w:rsidRDefault="001D26F9" w:rsidP="00002B44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Γραφίστας</w:t>
            </w:r>
          </w:p>
        </w:tc>
        <w:tc>
          <w:tcPr>
            <w:tcW w:w="2126" w:type="dxa"/>
          </w:tcPr>
          <w:p w:rsidR="001D26F9" w:rsidRPr="00BA0F28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 w:rsidRPr="00BA0F28">
              <w:rPr>
                <w:rFonts w:ascii="Arial" w:hAnsi="Arial" w:cs="Arial"/>
                <w:b/>
                <w:bCs/>
                <w:sz w:val="18"/>
              </w:rPr>
              <w:t>Βγενόπουλος</w:t>
            </w:r>
            <w:proofErr w:type="spellEnd"/>
          </w:p>
          <w:p w:rsidR="001D26F9" w:rsidRPr="00BA0F28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701" w:type="dxa"/>
          </w:tcPr>
          <w:p w:rsidR="001D26F9" w:rsidRPr="00BA0F28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  <w:r w:rsidRPr="00BA0F28">
              <w:rPr>
                <w:rFonts w:ascii="Arial" w:hAnsi="Arial" w:cs="Arial"/>
                <w:b/>
                <w:bCs/>
                <w:sz w:val="18"/>
              </w:rPr>
              <w:t>Σπυρίδων</w:t>
            </w:r>
          </w:p>
        </w:tc>
        <w:tc>
          <w:tcPr>
            <w:tcW w:w="1843" w:type="dxa"/>
          </w:tcPr>
          <w:p w:rsidR="001D26F9" w:rsidRDefault="001D26F9" w:rsidP="00002B44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2610 361526</w:t>
            </w:r>
          </w:p>
          <w:p w:rsidR="001D26F9" w:rsidRDefault="001D26F9" w:rsidP="00002B44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</w:tr>
    </w:tbl>
    <w:p w:rsidR="00000BC3" w:rsidRDefault="00000BC3" w:rsidP="009F34CB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BDD6EE"/>
        <w:ind w:left="851" w:right="-143" w:hanging="851"/>
        <w:outlineLvl w:val="0"/>
        <w:rPr>
          <w:rFonts w:ascii="Arial" w:hAnsi="Arial" w:cs="Arial"/>
          <w:sz w:val="24"/>
          <w:szCs w:val="24"/>
        </w:rPr>
      </w:pPr>
    </w:p>
    <w:p w:rsidR="00214A93" w:rsidRDefault="00214A93" w:rsidP="009F34CB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BDD6EE"/>
        <w:ind w:left="851" w:right="-143" w:hanging="851"/>
        <w:outlineLvl w:val="0"/>
        <w:rPr>
          <w:rFonts w:ascii="Arial" w:hAnsi="Arial" w:cs="Arial"/>
          <w:sz w:val="24"/>
          <w:szCs w:val="24"/>
        </w:rPr>
      </w:pPr>
    </w:p>
    <w:p w:rsidR="001D26F9" w:rsidRPr="00111165" w:rsidRDefault="00DE6F77" w:rsidP="009F34CB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BDD6EE"/>
        <w:ind w:left="851" w:right="-143" w:hanging="851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</w:t>
      </w:r>
      <w:r w:rsidR="001D26F9">
        <w:rPr>
          <w:rFonts w:ascii="Arial" w:hAnsi="Arial" w:cs="Arial"/>
          <w:sz w:val="24"/>
          <w:szCs w:val="24"/>
        </w:rPr>
        <w:t xml:space="preserve">ΜΗΜΑ </w:t>
      </w:r>
      <w:r w:rsidR="001D26F9" w:rsidRPr="00111165">
        <w:rPr>
          <w:rFonts w:ascii="Arial" w:hAnsi="Arial" w:cs="Arial"/>
          <w:sz w:val="24"/>
          <w:szCs w:val="24"/>
        </w:rPr>
        <w:t>ΔΗΜΟΤΙΚΗ</w:t>
      </w:r>
      <w:r w:rsidR="001D26F9">
        <w:rPr>
          <w:rFonts w:ascii="Arial" w:hAnsi="Arial" w:cs="Arial"/>
          <w:sz w:val="24"/>
          <w:szCs w:val="24"/>
        </w:rPr>
        <w:t>Σ</w:t>
      </w:r>
      <w:r w:rsidR="001D26F9" w:rsidRPr="00111165">
        <w:rPr>
          <w:rFonts w:ascii="Arial" w:hAnsi="Arial" w:cs="Arial"/>
          <w:sz w:val="24"/>
          <w:szCs w:val="24"/>
        </w:rPr>
        <w:t xml:space="preserve"> ΒΙΒΛΙΟΘΗΚΗ</w:t>
      </w:r>
      <w:r w:rsidR="001D26F9">
        <w:rPr>
          <w:rFonts w:ascii="Arial" w:hAnsi="Arial" w:cs="Arial"/>
          <w:sz w:val="24"/>
          <w:szCs w:val="24"/>
        </w:rPr>
        <w:t>Σ ΠΑΤΡΩΝ</w:t>
      </w:r>
    </w:p>
    <w:p w:rsidR="001D26F9" w:rsidRPr="00214A93" w:rsidRDefault="001D26F9" w:rsidP="009F34CB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BDD6EE"/>
        <w:ind w:left="851" w:right="-143" w:hanging="851"/>
        <w:outlineLvl w:val="0"/>
        <w:rPr>
          <w:rFonts w:ascii="Arial" w:hAnsi="Arial" w:cs="Arial"/>
          <w:sz w:val="20"/>
        </w:rPr>
      </w:pPr>
      <w:r w:rsidRPr="00214A93">
        <w:rPr>
          <w:rFonts w:ascii="Arial" w:hAnsi="Arial" w:cs="Arial"/>
          <w:sz w:val="20"/>
        </w:rPr>
        <w:t>ΜΑΙΖΩΝΟΣ 110</w:t>
      </w:r>
    </w:p>
    <w:p w:rsidR="001D26F9" w:rsidRPr="00D941BD" w:rsidRDefault="001D26F9" w:rsidP="009F34CB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BDD6EE"/>
        <w:tabs>
          <w:tab w:val="left" w:pos="9498"/>
          <w:tab w:val="left" w:pos="9639"/>
        </w:tabs>
        <w:ind w:left="851" w:right="-143" w:hanging="851"/>
        <w:outlineLvl w:val="0"/>
        <w:rPr>
          <w:rFonts w:ascii="Arial" w:hAnsi="Arial" w:cs="Arial"/>
          <w:b w:val="0"/>
          <w:sz w:val="20"/>
        </w:rPr>
      </w:pPr>
    </w:p>
    <w:tbl>
      <w:tblPr>
        <w:tblpPr w:leftFromText="180" w:rightFromText="180" w:vertAnchor="text" w:horzAnchor="margin" w:tblpXSpec="center" w:tblpY="315"/>
        <w:tblW w:w="107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3"/>
        <w:gridCol w:w="1990"/>
        <w:gridCol w:w="1559"/>
        <w:gridCol w:w="2126"/>
      </w:tblGrid>
      <w:tr w:rsidR="001D26F9" w:rsidRPr="00111165" w:rsidTr="00002B44">
        <w:tc>
          <w:tcPr>
            <w:tcW w:w="1075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</w:tcPr>
          <w:p w:rsidR="001D26F9" w:rsidRPr="00111165" w:rsidRDefault="001D26F9" w:rsidP="00002B4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1D26F9" w:rsidRPr="00111165" w:rsidTr="00002B44">
        <w:trPr>
          <w:trHeight w:val="852"/>
        </w:trPr>
        <w:tc>
          <w:tcPr>
            <w:tcW w:w="5083" w:type="dxa"/>
          </w:tcPr>
          <w:p w:rsidR="001D26F9" w:rsidRDefault="001D26F9" w:rsidP="00002B44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</w:p>
          <w:p w:rsidR="001D26F9" w:rsidRPr="00111165" w:rsidRDefault="001D26F9" w:rsidP="00002B44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Προϊστάμενος</w:t>
            </w:r>
          </w:p>
          <w:p w:rsidR="001D26F9" w:rsidRPr="00A83E93" w:rsidRDefault="001D26F9" w:rsidP="00002B44">
            <w:pPr>
              <w:ind w:left="176" w:hanging="142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sz w:val="18"/>
                <w:lang w:val="en-US"/>
              </w:rPr>
              <w:t>e</w:t>
            </w:r>
            <w:r w:rsidRPr="00111165">
              <w:rPr>
                <w:rFonts w:ascii="Arial" w:hAnsi="Arial" w:cs="Arial"/>
                <w:sz w:val="18"/>
              </w:rPr>
              <w:t>-</w:t>
            </w:r>
            <w:r w:rsidRPr="00111165">
              <w:rPr>
                <w:rFonts w:ascii="Arial" w:hAnsi="Arial" w:cs="Arial"/>
                <w:sz w:val="18"/>
                <w:lang w:val="en-US"/>
              </w:rPr>
              <w:t>mail</w:t>
            </w:r>
            <w:r w:rsidRPr="00111165">
              <w:rPr>
                <w:rFonts w:ascii="Arial" w:hAnsi="Arial" w:cs="Arial"/>
                <w:sz w:val="18"/>
              </w:rPr>
              <w:t xml:space="preserve">: </w:t>
            </w:r>
            <w:hyperlink r:id="rId122" w:history="1">
              <w:r w:rsidRPr="00863BEB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library</w:t>
              </w:r>
              <w:r w:rsidRPr="00863BEB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proofErr w:type="spellStart"/>
              <w:r w:rsidRPr="00863BEB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patras</w:t>
              </w:r>
              <w:proofErr w:type="spellEnd"/>
              <w:r w:rsidRPr="00863BEB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Pr="00863BEB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gr</w:t>
              </w:r>
            </w:hyperlink>
          </w:p>
          <w:p w:rsidR="001D26F9" w:rsidRPr="00361688" w:rsidRDefault="001D26F9" w:rsidP="00002B44">
            <w:pPr>
              <w:ind w:left="176" w:hanging="142"/>
              <w:rPr>
                <w:rFonts w:ascii="Arial" w:hAnsi="Arial" w:cs="Arial"/>
                <w:color w:val="0000FF"/>
                <w:sz w:val="18"/>
              </w:rPr>
            </w:pPr>
            <w:r w:rsidRPr="00111165">
              <w:rPr>
                <w:rFonts w:ascii="Arial" w:hAnsi="Arial" w:cs="Arial"/>
                <w:sz w:val="18"/>
              </w:rPr>
              <w:t>ιστοσελίδα</w:t>
            </w:r>
            <w:r w:rsidRPr="00361688">
              <w:rPr>
                <w:rFonts w:ascii="Arial" w:hAnsi="Arial" w:cs="Arial"/>
                <w:sz w:val="18"/>
              </w:rPr>
              <w:t xml:space="preserve">: 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http</w:t>
            </w:r>
            <w:r w:rsidRPr="00361688">
              <w:rPr>
                <w:rFonts w:ascii="Arial" w:hAnsi="Arial" w:cs="Arial"/>
                <w:b/>
                <w:color w:val="0000FF"/>
                <w:sz w:val="18"/>
              </w:rPr>
              <w:t>//</w:t>
            </w:r>
            <w:proofErr w:type="spellStart"/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patraslibrary</w:t>
            </w:r>
            <w:proofErr w:type="spellEnd"/>
            <w:r w:rsidRPr="00361688">
              <w:rPr>
                <w:rFonts w:ascii="Arial" w:hAnsi="Arial" w:cs="Arial"/>
                <w:b/>
                <w:color w:val="0000FF"/>
                <w:sz w:val="18"/>
              </w:rPr>
              <w:t>.</w:t>
            </w:r>
            <w:proofErr w:type="spellStart"/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weebly</w:t>
            </w:r>
            <w:proofErr w:type="spellEnd"/>
            <w:r w:rsidRPr="00361688">
              <w:rPr>
                <w:rFonts w:ascii="Arial" w:hAnsi="Arial" w:cs="Arial"/>
                <w:b/>
                <w:color w:val="0000FF"/>
                <w:sz w:val="18"/>
              </w:rPr>
              <w:t>.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com</w:t>
            </w:r>
          </w:p>
          <w:p w:rsidR="001D26F9" w:rsidRPr="00361688" w:rsidRDefault="001D26F9" w:rsidP="00002B44">
            <w:pPr>
              <w:ind w:left="176" w:hanging="142"/>
              <w:rPr>
                <w:rFonts w:ascii="Arial" w:hAnsi="Arial" w:cs="Arial"/>
                <w:sz w:val="18"/>
              </w:rPr>
            </w:pPr>
            <w:proofErr w:type="spellStart"/>
            <w:r w:rsidRPr="00111165">
              <w:rPr>
                <w:rFonts w:ascii="Arial" w:hAnsi="Arial" w:cs="Arial"/>
                <w:sz w:val="18"/>
                <w:lang w:val="en-US"/>
              </w:rPr>
              <w:t>FaceBook</w:t>
            </w:r>
            <w:proofErr w:type="spellEnd"/>
            <w:r w:rsidRPr="00361688">
              <w:rPr>
                <w:rFonts w:ascii="Arial" w:hAnsi="Arial" w:cs="Arial"/>
                <w:sz w:val="18"/>
              </w:rPr>
              <w:t xml:space="preserve">: </w:t>
            </w:r>
            <w:r w:rsidRPr="00111165">
              <w:rPr>
                <w:rFonts w:ascii="Arial" w:hAnsi="Arial" w:cs="Arial"/>
                <w:sz w:val="18"/>
                <w:lang w:val="en-US"/>
              </w:rPr>
              <w:t>https</w:t>
            </w:r>
            <w:r w:rsidRPr="00361688">
              <w:rPr>
                <w:rFonts w:ascii="Arial" w:hAnsi="Arial" w:cs="Arial"/>
                <w:sz w:val="18"/>
              </w:rPr>
              <w:t xml:space="preserve">: </w:t>
            </w:r>
            <w:r w:rsidRPr="00A83E93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www</w:t>
            </w:r>
            <w:r w:rsidRPr="00361688">
              <w:rPr>
                <w:rFonts w:ascii="Arial" w:hAnsi="Arial" w:cs="Arial"/>
                <w:b/>
                <w:color w:val="0000FF"/>
                <w:sz w:val="18"/>
              </w:rPr>
              <w:t>.</w:t>
            </w:r>
            <w:proofErr w:type="spellStart"/>
            <w:r w:rsidRPr="00A83E93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facebook</w:t>
            </w:r>
            <w:proofErr w:type="spellEnd"/>
            <w:r w:rsidRPr="00361688">
              <w:rPr>
                <w:rFonts w:ascii="Arial" w:hAnsi="Arial" w:cs="Arial"/>
                <w:b/>
                <w:color w:val="0000FF"/>
                <w:sz w:val="18"/>
              </w:rPr>
              <w:t>.</w:t>
            </w:r>
            <w:r w:rsidRPr="00A83E93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com</w:t>
            </w:r>
            <w:r w:rsidRPr="00361688">
              <w:rPr>
                <w:rFonts w:ascii="Arial" w:hAnsi="Arial" w:cs="Arial"/>
                <w:b/>
                <w:color w:val="0000FF"/>
                <w:sz w:val="18"/>
              </w:rPr>
              <w:t>/</w:t>
            </w:r>
            <w:proofErr w:type="spellStart"/>
            <w:r w:rsidRPr="00A83E93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patraslibrary</w:t>
            </w:r>
            <w:proofErr w:type="spellEnd"/>
            <w:r w:rsidRPr="00361688">
              <w:rPr>
                <w:rFonts w:ascii="Arial" w:hAnsi="Arial" w:cs="Arial"/>
                <w:b/>
                <w:color w:val="0000FF"/>
                <w:sz w:val="18"/>
              </w:rPr>
              <w:t>?</w:t>
            </w:r>
            <w:r w:rsidRPr="00A83E93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ref</w:t>
            </w:r>
            <w:r w:rsidRPr="00361688">
              <w:rPr>
                <w:rFonts w:ascii="Arial" w:hAnsi="Arial" w:cs="Arial"/>
                <w:b/>
                <w:color w:val="0000FF"/>
                <w:sz w:val="18"/>
              </w:rPr>
              <w:t>=</w:t>
            </w:r>
            <w:r w:rsidRPr="00A83E93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hl</w:t>
            </w:r>
          </w:p>
          <w:p w:rsidR="001D26F9" w:rsidRDefault="001D26F9" w:rsidP="00002B44">
            <w:pPr>
              <w:ind w:left="176" w:hanging="142"/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  <w:proofErr w:type="spellStart"/>
            <w:r w:rsidRPr="00821E47">
              <w:rPr>
                <w:rFonts w:ascii="Arial" w:hAnsi="Arial" w:cs="Arial"/>
                <w:b/>
                <w:color w:val="808080"/>
                <w:sz w:val="18"/>
                <w:szCs w:val="18"/>
              </w:rPr>
              <w:t>Μαιζώνος</w:t>
            </w:r>
            <w:proofErr w:type="spellEnd"/>
            <w:r w:rsidRPr="00821E47">
              <w:rPr>
                <w:rFonts w:ascii="Arial" w:hAnsi="Arial" w:cs="Arial"/>
                <w:b/>
                <w:color w:val="808080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b/>
                <w:color w:val="808080"/>
                <w:sz w:val="18"/>
                <w:szCs w:val="18"/>
              </w:rPr>
              <w:t>1</w:t>
            </w:r>
            <w:r w:rsidRPr="00821E47">
              <w:rPr>
                <w:rFonts w:ascii="Arial" w:hAnsi="Arial" w:cs="Arial"/>
                <w:b/>
                <w:color w:val="808080"/>
                <w:sz w:val="18"/>
                <w:szCs w:val="18"/>
              </w:rPr>
              <w:t>0</w:t>
            </w:r>
          </w:p>
          <w:p w:rsidR="00214A93" w:rsidRPr="00DE5B39" w:rsidRDefault="00214A93" w:rsidP="00002B44">
            <w:pPr>
              <w:ind w:left="176" w:hanging="142"/>
              <w:rPr>
                <w:rFonts w:ascii="Arial" w:hAnsi="Arial" w:cs="Arial"/>
                <w:b/>
                <w:color w:val="808080"/>
                <w:sz w:val="18"/>
                <w:szCs w:val="18"/>
                <w:lang w:val="en-US"/>
              </w:rPr>
            </w:pPr>
          </w:p>
        </w:tc>
        <w:tc>
          <w:tcPr>
            <w:tcW w:w="1990" w:type="dxa"/>
          </w:tcPr>
          <w:p w:rsidR="001D26F9" w:rsidRDefault="001D26F9" w:rsidP="00002B44">
            <w:pPr>
              <w:rPr>
                <w:rFonts w:ascii="Arial" w:hAnsi="Arial" w:cs="Arial"/>
                <w:b/>
                <w:sz w:val="18"/>
              </w:rPr>
            </w:pPr>
          </w:p>
          <w:p w:rsidR="001D26F9" w:rsidRPr="00111165" w:rsidRDefault="001D26F9" w:rsidP="00002B44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Κούρου</w:t>
            </w:r>
          </w:p>
        </w:tc>
        <w:tc>
          <w:tcPr>
            <w:tcW w:w="1559" w:type="dxa"/>
          </w:tcPr>
          <w:p w:rsidR="001D26F9" w:rsidRDefault="001D26F9" w:rsidP="00002B44">
            <w:pPr>
              <w:rPr>
                <w:rFonts w:ascii="Arial" w:hAnsi="Arial" w:cs="Arial"/>
                <w:b/>
                <w:sz w:val="18"/>
              </w:rPr>
            </w:pPr>
          </w:p>
          <w:p w:rsidR="001D26F9" w:rsidRPr="00111165" w:rsidRDefault="001D26F9" w:rsidP="00002B44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Κατερίνα</w:t>
            </w:r>
          </w:p>
        </w:tc>
        <w:tc>
          <w:tcPr>
            <w:tcW w:w="2126" w:type="dxa"/>
          </w:tcPr>
          <w:p w:rsidR="001D26F9" w:rsidRDefault="001D26F9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D26F9" w:rsidRPr="00111165" w:rsidRDefault="001D26F9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2610 277751</w:t>
            </w:r>
          </w:p>
          <w:p w:rsidR="001D26F9" w:rsidRPr="00111165" w:rsidRDefault="001D26F9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2610 623873</w:t>
            </w:r>
          </w:p>
        </w:tc>
      </w:tr>
      <w:tr w:rsidR="001D26F9" w:rsidRPr="00111165" w:rsidTr="00002B44">
        <w:tc>
          <w:tcPr>
            <w:tcW w:w="5083" w:type="dxa"/>
          </w:tcPr>
          <w:p w:rsidR="001D26F9" w:rsidRPr="00214A93" w:rsidRDefault="001D26F9" w:rsidP="00002B44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</w:p>
          <w:p w:rsidR="00DE6F77" w:rsidRDefault="00DE6F77" w:rsidP="00002B44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</w:p>
          <w:p w:rsidR="001D26F9" w:rsidRPr="00214A93" w:rsidRDefault="001D26F9" w:rsidP="00002B44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  <w:r w:rsidRPr="00214A93">
              <w:rPr>
                <w:rFonts w:ascii="Arial" w:hAnsi="Arial" w:cs="Arial"/>
                <w:b/>
                <w:sz w:val="18"/>
              </w:rPr>
              <w:t>Γραμματεία</w:t>
            </w:r>
          </w:p>
          <w:p w:rsidR="001D26F9" w:rsidRPr="00214A93" w:rsidRDefault="001D26F9" w:rsidP="00002B44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990" w:type="dxa"/>
          </w:tcPr>
          <w:p w:rsidR="001D26F9" w:rsidRPr="00214A93" w:rsidRDefault="001D26F9" w:rsidP="00214A93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1D26F9" w:rsidRPr="00214A93" w:rsidRDefault="001D26F9" w:rsidP="00214A93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14A93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Μιχαλόπουλος</w:t>
            </w:r>
          </w:p>
        </w:tc>
        <w:tc>
          <w:tcPr>
            <w:tcW w:w="1559" w:type="dxa"/>
          </w:tcPr>
          <w:p w:rsidR="001D26F9" w:rsidRPr="00214A93" w:rsidRDefault="001D26F9" w:rsidP="00214A93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1D26F9" w:rsidRPr="00214A93" w:rsidRDefault="001D26F9" w:rsidP="00214A93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14A93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Ανάργυρος</w:t>
            </w:r>
          </w:p>
        </w:tc>
        <w:tc>
          <w:tcPr>
            <w:tcW w:w="2126" w:type="dxa"/>
          </w:tcPr>
          <w:p w:rsidR="001D26F9" w:rsidRDefault="001D26F9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DE6F77" w:rsidRDefault="00DE6F77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D26F9" w:rsidRPr="00111165" w:rsidRDefault="001D26F9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2610 224813</w:t>
            </w:r>
          </w:p>
        </w:tc>
      </w:tr>
      <w:tr w:rsidR="001D26F9" w:rsidRPr="00111165" w:rsidTr="00002B44">
        <w:tc>
          <w:tcPr>
            <w:tcW w:w="5083" w:type="dxa"/>
          </w:tcPr>
          <w:p w:rsidR="001D26F9" w:rsidRPr="00214A93" w:rsidRDefault="001D26F9" w:rsidP="00002B44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</w:p>
          <w:p w:rsidR="001D26F9" w:rsidRPr="00214A93" w:rsidRDefault="001D26F9" w:rsidP="00002B44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  <w:proofErr w:type="spellStart"/>
            <w:r w:rsidRPr="00214A93">
              <w:rPr>
                <w:rFonts w:ascii="Arial" w:hAnsi="Arial" w:cs="Arial"/>
                <w:b/>
                <w:sz w:val="18"/>
              </w:rPr>
              <w:t>Βιβλιοθηκονομική</w:t>
            </w:r>
            <w:proofErr w:type="spellEnd"/>
            <w:r w:rsidRPr="00214A93">
              <w:rPr>
                <w:rFonts w:ascii="Arial" w:hAnsi="Arial" w:cs="Arial"/>
                <w:b/>
                <w:sz w:val="18"/>
              </w:rPr>
              <w:t xml:space="preserve"> επεξεργασία</w:t>
            </w:r>
          </w:p>
        </w:tc>
        <w:tc>
          <w:tcPr>
            <w:tcW w:w="1990" w:type="dxa"/>
          </w:tcPr>
          <w:p w:rsidR="001D26F9" w:rsidRPr="00214A93" w:rsidRDefault="001D26F9" w:rsidP="00214A93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1D26F9" w:rsidRPr="00214A93" w:rsidRDefault="001D26F9" w:rsidP="00214A93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1D26F9" w:rsidRDefault="001D26F9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D26F9" w:rsidRDefault="001D26F9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2610 622428</w:t>
            </w:r>
          </w:p>
          <w:p w:rsidR="001D26F9" w:rsidRPr="00111165" w:rsidRDefault="001D26F9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</w:tr>
      <w:tr w:rsidR="001D26F9" w:rsidRPr="00111165" w:rsidTr="00002B44">
        <w:tc>
          <w:tcPr>
            <w:tcW w:w="5083" w:type="dxa"/>
          </w:tcPr>
          <w:p w:rsidR="001D26F9" w:rsidRPr="00214A93" w:rsidRDefault="001D26F9" w:rsidP="00002B44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</w:p>
          <w:p w:rsidR="001D26F9" w:rsidRPr="00214A93" w:rsidRDefault="001D26F9" w:rsidP="00002B44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  <w:r w:rsidRPr="00214A93">
              <w:rPr>
                <w:rFonts w:ascii="Arial" w:hAnsi="Arial" w:cs="Arial"/>
                <w:b/>
                <w:sz w:val="18"/>
              </w:rPr>
              <w:t>Παιδικό Τμήμα</w:t>
            </w:r>
          </w:p>
          <w:p w:rsidR="001D26F9" w:rsidRPr="00214A93" w:rsidRDefault="001D26F9" w:rsidP="00002B44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990" w:type="dxa"/>
          </w:tcPr>
          <w:p w:rsidR="001D26F9" w:rsidRPr="00214A93" w:rsidRDefault="001D26F9" w:rsidP="00214A93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1D26F9" w:rsidRPr="00214A93" w:rsidRDefault="001D26F9" w:rsidP="00214A93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1D26F9" w:rsidRDefault="001D26F9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D26F9" w:rsidRPr="00111165" w:rsidRDefault="001D26F9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2610 226972</w:t>
            </w:r>
          </w:p>
        </w:tc>
      </w:tr>
      <w:tr w:rsidR="001D26F9" w:rsidRPr="00111165" w:rsidTr="00002B44">
        <w:tc>
          <w:tcPr>
            <w:tcW w:w="5083" w:type="dxa"/>
          </w:tcPr>
          <w:p w:rsidR="00214A93" w:rsidRDefault="00214A93" w:rsidP="00002B44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</w:p>
          <w:p w:rsidR="001D26F9" w:rsidRPr="00214A93" w:rsidRDefault="001D26F9" w:rsidP="00002B44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  <w:r w:rsidRPr="00214A93">
              <w:rPr>
                <w:rFonts w:ascii="Arial" w:hAnsi="Arial" w:cs="Arial"/>
                <w:b/>
                <w:sz w:val="18"/>
              </w:rPr>
              <w:t>Φύλακας</w:t>
            </w:r>
          </w:p>
          <w:p w:rsidR="001D26F9" w:rsidRPr="00214A93" w:rsidRDefault="001D26F9" w:rsidP="00002B44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</w:p>
          <w:p w:rsidR="001D26F9" w:rsidRPr="00214A93" w:rsidRDefault="001D26F9" w:rsidP="00002B44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  <w:r w:rsidRPr="00214A93">
              <w:rPr>
                <w:rFonts w:ascii="Arial" w:hAnsi="Arial" w:cs="Arial"/>
                <w:b/>
                <w:sz w:val="18"/>
              </w:rPr>
              <w:t>Κλητήρας</w:t>
            </w:r>
          </w:p>
          <w:p w:rsidR="001D26F9" w:rsidRPr="00214A93" w:rsidRDefault="001D26F9" w:rsidP="00002B44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</w:p>
          <w:p w:rsidR="001D26F9" w:rsidRPr="00214A93" w:rsidRDefault="001D26F9" w:rsidP="00002B44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990" w:type="dxa"/>
          </w:tcPr>
          <w:p w:rsidR="00214A93" w:rsidRDefault="00214A93" w:rsidP="00214A93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1D26F9" w:rsidRPr="00214A93" w:rsidRDefault="001D26F9" w:rsidP="00214A93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14A93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Βολιώτης </w:t>
            </w:r>
          </w:p>
          <w:p w:rsidR="001D26F9" w:rsidRPr="00214A93" w:rsidRDefault="001D26F9" w:rsidP="00214A93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1D26F9" w:rsidRPr="00214A93" w:rsidRDefault="001D26F9" w:rsidP="00214A93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14A93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Κάβουρας</w:t>
            </w:r>
          </w:p>
        </w:tc>
        <w:tc>
          <w:tcPr>
            <w:tcW w:w="1559" w:type="dxa"/>
          </w:tcPr>
          <w:p w:rsidR="00214A93" w:rsidRDefault="00214A93" w:rsidP="00214A93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1D26F9" w:rsidRPr="00214A93" w:rsidRDefault="001D26F9" w:rsidP="00214A93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14A93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Χρήστος</w:t>
            </w:r>
          </w:p>
          <w:p w:rsidR="001D26F9" w:rsidRPr="00214A93" w:rsidRDefault="001D26F9" w:rsidP="00214A93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1D26F9" w:rsidRPr="00214A93" w:rsidRDefault="001D26F9" w:rsidP="00214A93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14A93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Ανδρέας</w:t>
            </w:r>
          </w:p>
        </w:tc>
        <w:tc>
          <w:tcPr>
            <w:tcW w:w="2126" w:type="dxa"/>
          </w:tcPr>
          <w:p w:rsidR="001D26F9" w:rsidRDefault="001D26F9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GB"/>
              </w:rPr>
            </w:pPr>
          </w:p>
          <w:p w:rsidR="001D26F9" w:rsidRDefault="001D26F9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GB"/>
              </w:rPr>
            </w:pPr>
          </w:p>
          <w:p w:rsidR="001D26F9" w:rsidRPr="00111165" w:rsidRDefault="001D26F9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GB"/>
              </w:rPr>
            </w:pPr>
          </w:p>
        </w:tc>
      </w:tr>
      <w:tr w:rsidR="001D26F9" w:rsidRPr="00111165" w:rsidTr="00002B44">
        <w:tc>
          <w:tcPr>
            <w:tcW w:w="5083" w:type="dxa"/>
          </w:tcPr>
          <w:p w:rsidR="00214A93" w:rsidRDefault="00214A93" w:rsidP="00002B44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</w:p>
          <w:p w:rsidR="001D26F9" w:rsidRPr="00111165" w:rsidRDefault="001D26F9" w:rsidP="00002B44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ΠΑΡΑΡΤΗΜΑ ΦΩΚΑΙΑΣ</w:t>
            </w:r>
          </w:p>
          <w:p w:rsidR="001D26F9" w:rsidRPr="00821E47" w:rsidRDefault="001D26F9" w:rsidP="00002B44">
            <w:pPr>
              <w:ind w:left="176" w:hanging="142"/>
              <w:rPr>
                <w:rFonts w:ascii="Arial" w:hAnsi="Arial" w:cs="Arial"/>
                <w:b/>
                <w:color w:val="808080"/>
                <w:sz w:val="18"/>
              </w:rPr>
            </w:pPr>
            <w:proofErr w:type="spellStart"/>
            <w:r w:rsidRPr="00821E47">
              <w:rPr>
                <w:rFonts w:ascii="Arial" w:hAnsi="Arial" w:cs="Arial"/>
                <w:b/>
                <w:color w:val="808080"/>
                <w:sz w:val="18"/>
              </w:rPr>
              <w:t>Φωκαίας</w:t>
            </w:r>
            <w:proofErr w:type="spellEnd"/>
            <w:r w:rsidRPr="00821E47">
              <w:rPr>
                <w:rFonts w:ascii="Arial" w:hAnsi="Arial" w:cs="Arial"/>
                <w:b/>
                <w:color w:val="808080"/>
                <w:sz w:val="18"/>
              </w:rPr>
              <w:t xml:space="preserve"> 26, 3</w:t>
            </w:r>
            <w:r w:rsidRPr="00821E47">
              <w:rPr>
                <w:rFonts w:ascii="Arial" w:hAnsi="Arial" w:cs="Arial"/>
                <w:b/>
                <w:color w:val="808080"/>
                <w:sz w:val="18"/>
                <w:vertAlign w:val="superscript"/>
              </w:rPr>
              <w:t>ος</w:t>
            </w:r>
            <w:r w:rsidRPr="00821E47">
              <w:rPr>
                <w:rFonts w:ascii="Arial" w:hAnsi="Arial" w:cs="Arial"/>
                <w:b/>
                <w:color w:val="808080"/>
                <w:sz w:val="18"/>
              </w:rPr>
              <w:t xml:space="preserve"> όροφος</w:t>
            </w:r>
            <w:r>
              <w:rPr>
                <w:rFonts w:ascii="Arial" w:hAnsi="Arial" w:cs="Arial"/>
                <w:b/>
                <w:color w:val="808080"/>
                <w:sz w:val="18"/>
              </w:rPr>
              <w:t>,</w:t>
            </w:r>
          </w:p>
          <w:p w:rsidR="001D26F9" w:rsidRPr="00821E47" w:rsidRDefault="001D26F9" w:rsidP="00002B44">
            <w:pPr>
              <w:ind w:left="176" w:hanging="142"/>
              <w:rPr>
                <w:rFonts w:ascii="Arial" w:hAnsi="Arial" w:cs="Arial"/>
                <w:b/>
                <w:color w:val="808080"/>
                <w:sz w:val="18"/>
              </w:rPr>
            </w:pPr>
            <w:r>
              <w:rPr>
                <w:rFonts w:ascii="Arial" w:hAnsi="Arial" w:cs="Arial"/>
                <w:b/>
                <w:color w:val="808080"/>
                <w:sz w:val="18"/>
              </w:rPr>
              <w:t>Πλατεία Ελευθερίας</w:t>
            </w:r>
          </w:p>
          <w:p w:rsidR="001D26F9" w:rsidRPr="002A563B" w:rsidRDefault="001D26F9" w:rsidP="00002B44">
            <w:pPr>
              <w:ind w:left="176" w:hanging="142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sz w:val="18"/>
                <w:lang w:val="en-US"/>
              </w:rPr>
              <w:t>e</w:t>
            </w:r>
            <w:r w:rsidRPr="00734471">
              <w:rPr>
                <w:rFonts w:ascii="Arial" w:hAnsi="Arial" w:cs="Arial"/>
                <w:sz w:val="18"/>
              </w:rPr>
              <w:t>-</w:t>
            </w:r>
            <w:r w:rsidRPr="00111165">
              <w:rPr>
                <w:rFonts w:ascii="Arial" w:hAnsi="Arial" w:cs="Arial"/>
                <w:sz w:val="18"/>
                <w:lang w:val="en-US"/>
              </w:rPr>
              <w:t>mail</w:t>
            </w:r>
            <w:r w:rsidRPr="00734471">
              <w:rPr>
                <w:rFonts w:ascii="Arial" w:hAnsi="Arial" w:cs="Arial"/>
                <w:sz w:val="18"/>
              </w:rPr>
              <w:t xml:space="preserve">: </w:t>
            </w:r>
            <w:hyperlink r:id="rId123" w:history="1">
              <w:r w:rsidR="00214A93" w:rsidRPr="00770C2C">
                <w:rPr>
                  <w:rStyle w:val="-"/>
                  <w:rFonts w:ascii="Arial" w:hAnsi="Arial" w:cs="Arial"/>
                  <w:b/>
                  <w:sz w:val="18"/>
                  <w:lang w:val="en-GB"/>
                </w:rPr>
                <w:t>libra</w:t>
              </w:r>
              <w:r w:rsidR="00214A93" w:rsidRPr="00770C2C">
                <w:rPr>
                  <w:rStyle w:val="-"/>
                  <w:rFonts w:ascii="Arial" w:hAnsi="Arial" w:cs="Arial"/>
                  <w:b/>
                  <w:sz w:val="18"/>
                </w:rPr>
                <w:t>2@</w:t>
              </w:r>
              <w:r w:rsidR="00214A93" w:rsidRPr="00770C2C">
                <w:rPr>
                  <w:rStyle w:val="-"/>
                  <w:rFonts w:ascii="Arial" w:hAnsi="Arial" w:cs="Arial"/>
                  <w:b/>
                  <w:sz w:val="18"/>
                  <w:lang w:val="en-GB"/>
                </w:rPr>
                <w:t>otenet</w:t>
              </w:r>
              <w:r w:rsidR="00214A93" w:rsidRPr="00770C2C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214A93" w:rsidRPr="00770C2C">
                <w:rPr>
                  <w:rStyle w:val="-"/>
                  <w:rFonts w:ascii="Arial" w:hAnsi="Arial" w:cs="Arial"/>
                  <w:b/>
                  <w:sz w:val="18"/>
                  <w:lang w:val="en-GB"/>
                </w:rPr>
                <w:t>gr</w:t>
              </w:r>
            </w:hyperlink>
          </w:p>
          <w:p w:rsidR="00214A93" w:rsidRPr="00734471" w:rsidRDefault="00214A93" w:rsidP="00002B44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990" w:type="dxa"/>
          </w:tcPr>
          <w:p w:rsidR="001D26F9" w:rsidRPr="00734471" w:rsidRDefault="001D26F9" w:rsidP="00002B4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</w:tcPr>
          <w:p w:rsidR="001D26F9" w:rsidRPr="00734471" w:rsidRDefault="001D26F9" w:rsidP="00002B4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</w:tcPr>
          <w:p w:rsidR="00DE6F77" w:rsidRDefault="00DE6F77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D26F9" w:rsidRPr="00111165" w:rsidRDefault="001D26F9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2610 312745</w:t>
            </w:r>
          </w:p>
          <w:p w:rsidR="001D26F9" w:rsidRPr="00111165" w:rsidRDefault="001D26F9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D26F9" w:rsidRPr="00111165" w:rsidRDefault="001D26F9" w:rsidP="00002B44">
            <w:pPr>
              <w:jc w:val="center"/>
              <w:rPr>
                <w:rFonts w:ascii="Arial" w:hAnsi="Arial" w:cs="Arial"/>
                <w:b/>
                <w:color w:val="333333"/>
                <w:sz w:val="18"/>
              </w:rPr>
            </w:pPr>
          </w:p>
        </w:tc>
      </w:tr>
    </w:tbl>
    <w:p w:rsidR="001D26F9" w:rsidRDefault="001D26F9" w:rsidP="009F34CB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single" w:sz="4" w:space="1" w:color="auto"/>
          <w:bar w:val="single" w:sz="4" w:color="auto"/>
        </w:pBdr>
        <w:shd w:val="clear" w:color="auto" w:fill="BDD6EE"/>
        <w:ind w:left="851" w:right="-143" w:hanging="993"/>
        <w:outlineLvl w:val="0"/>
        <w:rPr>
          <w:rFonts w:ascii="Arial" w:hAnsi="Arial" w:cs="Arial"/>
          <w:sz w:val="24"/>
          <w:szCs w:val="24"/>
        </w:rPr>
      </w:pPr>
    </w:p>
    <w:p w:rsidR="00214A93" w:rsidRDefault="00214A93" w:rsidP="009F34CB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BDD6EE"/>
        <w:tabs>
          <w:tab w:val="left" w:pos="9639"/>
        </w:tabs>
        <w:ind w:left="851" w:right="-143" w:hanging="993"/>
        <w:outlineLvl w:val="0"/>
        <w:rPr>
          <w:rFonts w:ascii="Arial" w:hAnsi="Arial" w:cs="Arial"/>
          <w:sz w:val="24"/>
          <w:szCs w:val="24"/>
        </w:rPr>
      </w:pPr>
    </w:p>
    <w:p w:rsidR="001D26F9" w:rsidRDefault="001D26F9" w:rsidP="009F34CB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BDD6EE"/>
        <w:ind w:left="851" w:right="-143" w:hanging="993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ΤΜΗΜΑ </w:t>
      </w:r>
      <w:r w:rsidRPr="00111165">
        <w:rPr>
          <w:rFonts w:ascii="Arial" w:hAnsi="Arial" w:cs="Arial"/>
          <w:sz w:val="24"/>
          <w:szCs w:val="24"/>
        </w:rPr>
        <w:t>ΔΗΜΟΤΙΚΟ</w:t>
      </w:r>
      <w:r>
        <w:rPr>
          <w:rFonts w:ascii="Arial" w:hAnsi="Arial" w:cs="Arial"/>
          <w:sz w:val="24"/>
          <w:szCs w:val="24"/>
        </w:rPr>
        <w:t>Υ</w:t>
      </w:r>
      <w:r w:rsidRPr="00111165">
        <w:rPr>
          <w:rFonts w:ascii="Arial" w:hAnsi="Arial" w:cs="Arial"/>
          <w:sz w:val="24"/>
          <w:szCs w:val="24"/>
        </w:rPr>
        <w:t xml:space="preserve"> ΩΔΕΙΟ</w:t>
      </w:r>
      <w:r>
        <w:rPr>
          <w:rFonts w:ascii="Arial" w:hAnsi="Arial" w:cs="Arial"/>
          <w:sz w:val="24"/>
          <w:szCs w:val="24"/>
        </w:rPr>
        <w:t xml:space="preserve">Υ, </w:t>
      </w:r>
    </w:p>
    <w:p w:rsidR="001D26F9" w:rsidRDefault="001D26F9" w:rsidP="009F34CB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single" w:sz="4" w:space="1" w:color="auto"/>
          <w:bar w:val="single" w:sz="4" w:color="auto"/>
        </w:pBdr>
        <w:shd w:val="clear" w:color="auto" w:fill="BDD6EE"/>
        <w:tabs>
          <w:tab w:val="left" w:pos="9214"/>
          <w:tab w:val="left" w:pos="9639"/>
        </w:tabs>
        <w:ind w:left="851" w:right="-143" w:hanging="993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ΕΚΠΑΙΔΕΥΣΗΣ ΚΑΙ ΝΕΟΛΑΙΑ</w:t>
      </w:r>
      <w:r w:rsidR="00214A93">
        <w:rPr>
          <w:rFonts w:ascii="Arial" w:hAnsi="Arial" w:cs="Arial"/>
          <w:sz w:val="24"/>
          <w:szCs w:val="24"/>
        </w:rPr>
        <w:t>Σ</w:t>
      </w:r>
    </w:p>
    <w:p w:rsidR="00214A93" w:rsidRPr="006102CE" w:rsidRDefault="00214A93" w:rsidP="009F34CB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single" w:sz="4" w:space="1" w:color="auto"/>
          <w:bar w:val="single" w:sz="4" w:color="auto"/>
        </w:pBdr>
        <w:shd w:val="clear" w:color="auto" w:fill="BDD6EE"/>
        <w:ind w:left="851" w:right="-143" w:hanging="993"/>
        <w:outlineLvl w:val="0"/>
        <w:rPr>
          <w:rFonts w:ascii="Arial" w:hAnsi="Arial" w:cs="Arial"/>
          <w:sz w:val="24"/>
          <w:szCs w:val="24"/>
        </w:rPr>
      </w:pPr>
    </w:p>
    <w:tbl>
      <w:tblPr>
        <w:tblW w:w="11011" w:type="dxa"/>
        <w:tblInd w:w="-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2"/>
        <w:gridCol w:w="2126"/>
        <w:gridCol w:w="1519"/>
        <w:gridCol w:w="1744"/>
      </w:tblGrid>
      <w:tr w:rsidR="001D26F9" w:rsidRPr="00111165" w:rsidTr="001D26F9">
        <w:trPr>
          <w:trHeight w:val="227"/>
        </w:trPr>
        <w:tc>
          <w:tcPr>
            <w:tcW w:w="56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</w:tcPr>
          <w:p w:rsidR="001D26F9" w:rsidRPr="00111165" w:rsidRDefault="001D26F9" w:rsidP="00002B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1165">
              <w:rPr>
                <w:rFonts w:ascii="Arial" w:hAnsi="Arial" w:cs="Arial"/>
                <w:b/>
                <w:sz w:val="20"/>
                <w:szCs w:val="20"/>
              </w:rPr>
              <w:t>ΥΠΗΡΕΣΙΑ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</w:tcPr>
          <w:p w:rsidR="001D26F9" w:rsidRPr="00111165" w:rsidRDefault="001D26F9" w:rsidP="00002B4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</w:tcPr>
          <w:p w:rsidR="001D26F9" w:rsidRPr="00111165" w:rsidRDefault="001D26F9" w:rsidP="00002B4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</w:tcPr>
          <w:p w:rsidR="001D26F9" w:rsidRPr="00111165" w:rsidRDefault="001D26F9" w:rsidP="00002B4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11165">
              <w:rPr>
                <w:rFonts w:ascii="Arial" w:hAnsi="Arial" w:cs="Arial"/>
                <w:b/>
                <w:sz w:val="20"/>
                <w:szCs w:val="20"/>
              </w:rPr>
              <w:t>ΤΗΛ.</w:t>
            </w:r>
          </w:p>
        </w:tc>
      </w:tr>
      <w:tr w:rsidR="001D26F9" w:rsidRPr="00111165" w:rsidTr="001D26F9">
        <w:trPr>
          <w:trHeight w:val="1683"/>
        </w:trPr>
        <w:tc>
          <w:tcPr>
            <w:tcW w:w="5622" w:type="dxa"/>
            <w:tcBorders>
              <w:bottom w:val="single" w:sz="4" w:space="0" w:color="auto"/>
            </w:tcBorders>
          </w:tcPr>
          <w:p w:rsidR="001D26F9" w:rsidRDefault="001D26F9" w:rsidP="00002B44">
            <w:pPr>
              <w:rPr>
                <w:rFonts w:ascii="Arial" w:hAnsi="Arial" w:cs="Arial"/>
                <w:b/>
                <w:sz w:val="18"/>
              </w:rPr>
            </w:pPr>
          </w:p>
          <w:p w:rsidR="001D26F9" w:rsidRDefault="001D26F9" w:rsidP="00002B44">
            <w:pPr>
              <w:rPr>
                <w:rFonts w:ascii="Arial" w:hAnsi="Arial" w:cs="Arial"/>
                <w:b/>
                <w:sz w:val="18"/>
              </w:rPr>
            </w:pPr>
            <w:r w:rsidRPr="00A83E93">
              <w:rPr>
                <w:rFonts w:ascii="Arial" w:hAnsi="Arial" w:cs="Arial"/>
                <w:b/>
                <w:sz w:val="18"/>
              </w:rPr>
              <w:t xml:space="preserve">ΔΗΜΟΤΙΚΟ ΩΔΕΙΟ  </w:t>
            </w:r>
          </w:p>
          <w:p w:rsidR="001D26F9" w:rsidRPr="00A83E93" w:rsidRDefault="001D26F9" w:rsidP="00002B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Προϊσταμένη </w:t>
            </w:r>
            <w:r w:rsidRPr="00A83E93">
              <w:rPr>
                <w:rFonts w:ascii="Arial" w:hAnsi="Arial" w:cs="Arial"/>
                <w:b/>
                <w:sz w:val="18"/>
              </w:rPr>
              <w:t xml:space="preserve">    </w:t>
            </w:r>
          </w:p>
          <w:p w:rsidR="001D26F9" w:rsidRPr="00111165" w:rsidRDefault="001D26F9" w:rsidP="00002B44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Καλλιτεχνικός Δ/</w:t>
            </w:r>
            <w:proofErr w:type="spellStart"/>
            <w:r w:rsidRPr="00111165">
              <w:rPr>
                <w:rFonts w:ascii="Arial" w:hAnsi="Arial" w:cs="Arial"/>
                <w:b/>
                <w:sz w:val="18"/>
              </w:rPr>
              <w:t>ντης</w:t>
            </w:r>
            <w:proofErr w:type="spellEnd"/>
          </w:p>
          <w:p w:rsidR="001D26F9" w:rsidRPr="00A83E93" w:rsidRDefault="001D26F9" w:rsidP="00002B44">
            <w:pPr>
              <w:rPr>
                <w:rFonts w:ascii="Arial" w:hAnsi="Arial" w:cs="Arial"/>
                <w:b/>
                <w:color w:val="0000FF"/>
                <w:sz w:val="18"/>
                <w:lang w:val="de-DE"/>
              </w:rPr>
            </w:pPr>
            <w:proofErr w:type="spellStart"/>
            <w:r w:rsidRPr="00111165">
              <w:rPr>
                <w:rFonts w:ascii="Arial" w:hAnsi="Arial" w:cs="Arial"/>
                <w:sz w:val="18"/>
                <w:lang w:val="de-DE"/>
              </w:rPr>
              <w:t>e-mail:</w:t>
            </w:r>
            <w:hyperlink r:id="rId124" w:history="1">
              <w:r w:rsidRPr="00863BEB">
                <w:rPr>
                  <w:rStyle w:val="-"/>
                  <w:rFonts w:ascii="Arial" w:hAnsi="Arial" w:cs="Arial"/>
                  <w:b/>
                  <w:sz w:val="18"/>
                  <w:lang w:val="de-DE"/>
                </w:rPr>
                <w:t>dim.odio@patras.gr</w:t>
              </w:r>
              <w:proofErr w:type="spellEnd"/>
            </w:hyperlink>
          </w:p>
          <w:p w:rsidR="001D26F9" w:rsidRPr="001D26F9" w:rsidRDefault="001D26F9" w:rsidP="00002B44">
            <w:pPr>
              <w:rPr>
                <w:rFonts w:ascii="Arial" w:hAnsi="Arial" w:cs="Arial"/>
                <w:b/>
                <w:sz w:val="18"/>
                <w:lang w:val="de-DE"/>
              </w:rPr>
            </w:pPr>
            <w:r w:rsidRPr="00A83E93">
              <w:rPr>
                <w:rFonts w:ascii="Arial" w:hAnsi="Arial" w:cs="Arial"/>
                <w:sz w:val="18"/>
              </w:rPr>
              <w:t>ιστοσελίδα</w:t>
            </w:r>
            <w:r w:rsidRPr="001D26F9">
              <w:rPr>
                <w:rFonts w:ascii="Arial" w:hAnsi="Arial" w:cs="Arial"/>
                <w:sz w:val="18"/>
                <w:lang w:val="de-DE"/>
              </w:rPr>
              <w:t>:</w:t>
            </w:r>
            <w:r w:rsidRPr="001D26F9">
              <w:rPr>
                <w:rFonts w:ascii="Arial" w:hAnsi="Arial" w:cs="Arial"/>
                <w:b/>
                <w:color w:val="0000FF"/>
                <w:sz w:val="18"/>
                <w:lang w:val="de-DE"/>
              </w:rPr>
              <w:t>www.patrasculture.gr</w:t>
            </w:r>
          </w:p>
          <w:p w:rsidR="001D26F9" w:rsidRPr="001D26F9" w:rsidRDefault="001D26F9" w:rsidP="00002B44">
            <w:pPr>
              <w:ind w:left="176" w:hanging="142"/>
              <w:rPr>
                <w:rFonts w:ascii="Arial" w:hAnsi="Arial" w:cs="Arial"/>
                <w:b/>
                <w:sz w:val="18"/>
                <w:lang w:val="de-DE"/>
              </w:rPr>
            </w:pPr>
          </w:p>
          <w:p w:rsidR="001D26F9" w:rsidRPr="001D26F9" w:rsidRDefault="001D26F9" w:rsidP="00002B44">
            <w:pPr>
              <w:ind w:left="176" w:hanging="142"/>
              <w:rPr>
                <w:rFonts w:ascii="Arial" w:hAnsi="Arial" w:cs="Arial"/>
                <w:sz w:val="18"/>
                <w:lang w:val="de-DE"/>
              </w:rPr>
            </w:pPr>
            <w:r w:rsidRPr="00734471">
              <w:rPr>
                <w:rFonts w:ascii="Arial" w:hAnsi="Arial" w:cs="Arial"/>
                <w:b/>
                <w:sz w:val="18"/>
              </w:rPr>
              <w:t>Γραμματεία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D26F9" w:rsidRPr="001D26F9" w:rsidRDefault="001D26F9" w:rsidP="00002B44">
            <w:pPr>
              <w:rPr>
                <w:rFonts w:ascii="Arial" w:hAnsi="Arial" w:cs="Arial"/>
                <w:b/>
                <w:sz w:val="18"/>
                <w:lang w:val="de-DE"/>
              </w:rPr>
            </w:pPr>
          </w:p>
          <w:p w:rsidR="001D26F9" w:rsidRPr="001D26F9" w:rsidRDefault="001D26F9" w:rsidP="00002B44">
            <w:pPr>
              <w:rPr>
                <w:rFonts w:ascii="Arial" w:hAnsi="Arial" w:cs="Arial"/>
                <w:b/>
                <w:sz w:val="18"/>
                <w:lang w:val="de-DE"/>
              </w:rPr>
            </w:pPr>
          </w:p>
          <w:p w:rsidR="001D26F9" w:rsidRDefault="001D26F9" w:rsidP="00002B44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Πανταζοπούλου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1D26F9" w:rsidRDefault="001D26F9" w:rsidP="00002B4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Βουτσινάς</w:t>
            </w:r>
          </w:p>
          <w:p w:rsidR="001D26F9" w:rsidRDefault="001D26F9" w:rsidP="00002B44">
            <w:pPr>
              <w:rPr>
                <w:rFonts w:ascii="Arial" w:hAnsi="Arial" w:cs="Arial"/>
                <w:b/>
                <w:sz w:val="18"/>
              </w:rPr>
            </w:pPr>
          </w:p>
          <w:p w:rsidR="001D26F9" w:rsidRDefault="001D26F9" w:rsidP="00002B44">
            <w:pPr>
              <w:rPr>
                <w:rFonts w:ascii="Arial" w:hAnsi="Arial" w:cs="Arial"/>
                <w:b/>
                <w:sz w:val="18"/>
              </w:rPr>
            </w:pPr>
          </w:p>
          <w:p w:rsidR="001D26F9" w:rsidRPr="00111165" w:rsidRDefault="001D26F9" w:rsidP="00002B44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 w:rsidRPr="001D04EE">
              <w:rPr>
                <w:rFonts w:ascii="Arial" w:hAnsi="Arial" w:cs="Arial"/>
                <w:b/>
                <w:bCs/>
                <w:sz w:val="18"/>
              </w:rPr>
              <w:t>Βασιλακοπούλου</w:t>
            </w:r>
            <w:proofErr w:type="spellEnd"/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1D26F9" w:rsidRDefault="001D26F9" w:rsidP="00002B44">
            <w:pPr>
              <w:rPr>
                <w:rFonts w:ascii="Arial" w:hAnsi="Arial" w:cs="Arial"/>
                <w:b/>
                <w:sz w:val="18"/>
              </w:rPr>
            </w:pPr>
          </w:p>
          <w:p w:rsidR="001D26F9" w:rsidRDefault="001D26F9" w:rsidP="00002B44">
            <w:pPr>
              <w:rPr>
                <w:rFonts w:ascii="Arial" w:hAnsi="Arial" w:cs="Arial"/>
                <w:b/>
                <w:sz w:val="18"/>
              </w:rPr>
            </w:pPr>
          </w:p>
          <w:p w:rsidR="001D26F9" w:rsidRDefault="001D26F9" w:rsidP="00002B4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Αικατερίνη</w:t>
            </w:r>
          </w:p>
          <w:p w:rsidR="001D26F9" w:rsidRDefault="001D26F9" w:rsidP="00002B44">
            <w:pPr>
              <w:rPr>
                <w:rFonts w:ascii="Arial" w:hAnsi="Arial" w:cs="Arial"/>
                <w:b/>
                <w:bCs/>
                <w:sz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</w:rPr>
              <w:t>Γεράσιμος</w:t>
            </w:r>
            <w:r w:rsidRPr="001D04EE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</w:p>
          <w:p w:rsidR="001D26F9" w:rsidRDefault="001D26F9" w:rsidP="00002B44">
            <w:pPr>
              <w:rPr>
                <w:rFonts w:ascii="Arial" w:hAnsi="Arial" w:cs="Arial"/>
                <w:b/>
                <w:bCs/>
                <w:sz w:val="18"/>
                <w:lang w:val="en-US"/>
              </w:rPr>
            </w:pPr>
          </w:p>
          <w:p w:rsidR="001D26F9" w:rsidRDefault="001D26F9" w:rsidP="00002B44">
            <w:pPr>
              <w:rPr>
                <w:rFonts w:ascii="Arial" w:hAnsi="Arial" w:cs="Arial"/>
                <w:b/>
                <w:bCs/>
                <w:sz w:val="18"/>
                <w:lang w:val="en-US"/>
              </w:rPr>
            </w:pPr>
          </w:p>
          <w:p w:rsidR="001D26F9" w:rsidRPr="00111165" w:rsidRDefault="001D26F9" w:rsidP="00002B44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 w:rsidRPr="001D04EE">
              <w:rPr>
                <w:rFonts w:ascii="Arial" w:hAnsi="Arial" w:cs="Arial"/>
                <w:b/>
                <w:bCs/>
                <w:sz w:val="18"/>
              </w:rPr>
              <w:t>Αγάθη</w:t>
            </w:r>
            <w:proofErr w:type="spellEnd"/>
          </w:p>
        </w:tc>
        <w:tc>
          <w:tcPr>
            <w:tcW w:w="1744" w:type="dxa"/>
            <w:tcBorders>
              <w:bottom w:val="single" w:sz="4" w:space="0" w:color="auto"/>
            </w:tcBorders>
          </w:tcPr>
          <w:p w:rsidR="001D26F9" w:rsidRDefault="001D26F9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D26F9" w:rsidRDefault="001D26F9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D26F9" w:rsidRDefault="001D26F9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>610 271087</w:t>
            </w:r>
          </w:p>
          <w:p w:rsidR="001D26F9" w:rsidRPr="00111165" w:rsidRDefault="001D26F9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220448</w:t>
            </w:r>
          </w:p>
          <w:p w:rsidR="001D26F9" w:rsidRPr="00111165" w:rsidRDefault="001D26F9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D26F9" w:rsidRPr="00111165" w:rsidRDefault="001D26F9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D26F9" w:rsidRPr="00111165" w:rsidRDefault="001D26F9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271087</w:t>
            </w:r>
          </w:p>
        </w:tc>
      </w:tr>
      <w:tr w:rsidR="001D26F9" w:rsidRPr="00111165" w:rsidTr="001D26F9">
        <w:trPr>
          <w:trHeight w:val="2077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6F9" w:rsidRDefault="001D26F9" w:rsidP="00002B44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</w:p>
          <w:p w:rsidR="001D26F9" w:rsidRPr="00DE5B39" w:rsidRDefault="001D26F9" w:rsidP="00002B44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  <w:r w:rsidRPr="00DE5B39">
              <w:rPr>
                <w:rFonts w:ascii="Arial" w:hAnsi="Arial" w:cs="Arial"/>
                <w:b/>
                <w:sz w:val="18"/>
              </w:rPr>
              <w:t>ΕΙΚΑΣΤΙΚΟ ΕΡΓΑΣΤΗΡΙ</w:t>
            </w:r>
          </w:p>
          <w:p w:rsidR="001D26F9" w:rsidRPr="001D26F9" w:rsidRDefault="001D26F9" w:rsidP="00002B44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  <w:r w:rsidRPr="00DE5B39">
              <w:rPr>
                <w:rFonts w:ascii="Arial" w:hAnsi="Arial" w:cs="Arial"/>
                <w:b/>
                <w:sz w:val="18"/>
                <w:lang w:val="en-US"/>
              </w:rPr>
              <w:t>e</w:t>
            </w:r>
            <w:r w:rsidRPr="001D26F9">
              <w:rPr>
                <w:rFonts w:ascii="Arial" w:hAnsi="Arial" w:cs="Arial"/>
                <w:b/>
                <w:sz w:val="18"/>
              </w:rPr>
              <w:t>-</w:t>
            </w:r>
            <w:r w:rsidRPr="00DE5B39">
              <w:rPr>
                <w:rFonts w:ascii="Arial" w:hAnsi="Arial" w:cs="Arial"/>
                <w:b/>
                <w:sz w:val="18"/>
                <w:lang w:val="en-US"/>
              </w:rPr>
              <w:t>mail</w:t>
            </w:r>
            <w:r w:rsidRPr="001D26F9">
              <w:rPr>
                <w:rFonts w:ascii="Arial" w:hAnsi="Arial" w:cs="Arial"/>
                <w:b/>
                <w:sz w:val="18"/>
              </w:rPr>
              <w:t xml:space="preserve">: </w:t>
            </w:r>
            <w:hyperlink r:id="rId125" w:history="1">
              <w:r w:rsidRPr="00863BEB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art</w:t>
              </w:r>
              <w:r w:rsidRPr="001D26F9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Pr="00863BEB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patras</w:t>
              </w:r>
              <w:r w:rsidRPr="001D26F9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Pr="00863BEB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patras</w:t>
              </w:r>
              <w:r w:rsidRPr="001D26F9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Pr="00863BEB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gr</w:t>
              </w:r>
            </w:hyperlink>
          </w:p>
          <w:p w:rsidR="001D26F9" w:rsidRPr="00DE5B39" w:rsidRDefault="001D26F9" w:rsidP="00002B44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  <w:r w:rsidRPr="00DE5B39">
              <w:rPr>
                <w:rFonts w:ascii="Arial" w:hAnsi="Arial" w:cs="Arial"/>
                <w:b/>
                <w:sz w:val="18"/>
              </w:rPr>
              <w:t>Αυτοκράτορος  Θεοδοσίου 16</w:t>
            </w:r>
          </w:p>
          <w:p w:rsidR="001D26F9" w:rsidRPr="00DE5B39" w:rsidRDefault="001D26F9" w:rsidP="00002B44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  <w:r w:rsidRPr="00DE5B39">
              <w:rPr>
                <w:rFonts w:ascii="Arial" w:hAnsi="Arial" w:cs="Arial"/>
                <w:b/>
                <w:sz w:val="18"/>
              </w:rPr>
              <w:t xml:space="preserve">Αγ. Ιωάννη </w:t>
            </w:r>
            <w:proofErr w:type="spellStart"/>
            <w:r w:rsidRPr="00DE5B39">
              <w:rPr>
                <w:rFonts w:ascii="Arial" w:hAnsi="Arial" w:cs="Arial"/>
                <w:b/>
                <w:sz w:val="18"/>
              </w:rPr>
              <w:t>Πράτσικα</w:t>
            </w:r>
            <w:proofErr w:type="spellEnd"/>
            <w:r w:rsidRPr="00DE5B39">
              <w:rPr>
                <w:rFonts w:ascii="Arial" w:hAnsi="Arial" w:cs="Arial"/>
                <w:b/>
                <w:sz w:val="18"/>
              </w:rPr>
              <w:tab/>
            </w:r>
          </w:p>
          <w:p w:rsidR="001D26F9" w:rsidRPr="00DE5B39" w:rsidRDefault="001D26F9" w:rsidP="000F5157">
            <w:pPr>
              <w:rPr>
                <w:rFonts w:ascii="Arial" w:hAnsi="Arial" w:cs="Arial"/>
                <w:b/>
                <w:sz w:val="18"/>
              </w:rPr>
            </w:pPr>
            <w:r w:rsidRPr="00DE5B39">
              <w:rPr>
                <w:rFonts w:ascii="Arial" w:hAnsi="Arial" w:cs="Arial"/>
                <w:b/>
                <w:sz w:val="18"/>
              </w:rPr>
              <w:tab/>
            </w:r>
          </w:p>
          <w:p w:rsidR="001D26F9" w:rsidRPr="0021579D" w:rsidRDefault="001D26F9" w:rsidP="00002B44">
            <w:pPr>
              <w:ind w:left="176" w:hanging="142"/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D26F9" w:rsidRDefault="001D26F9" w:rsidP="00002B44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</w:p>
          <w:p w:rsidR="001D26F9" w:rsidRDefault="001D26F9" w:rsidP="00002B44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</w:p>
          <w:p w:rsidR="001D26F9" w:rsidRDefault="001D26F9" w:rsidP="00002B44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</w:p>
          <w:p w:rsidR="001D26F9" w:rsidRDefault="001D26F9" w:rsidP="00002B44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</w:p>
          <w:p w:rsidR="001D26F9" w:rsidRPr="00DE5B39" w:rsidRDefault="001D26F9" w:rsidP="00002B44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  <w:proofErr w:type="spellStart"/>
            <w:r w:rsidRPr="00DE5B39">
              <w:rPr>
                <w:rFonts w:ascii="Arial" w:hAnsi="Arial" w:cs="Arial"/>
                <w:b/>
                <w:sz w:val="18"/>
              </w:rPr>
              <w:t>Μανεσιώτη</w:t>
            </w:r>
            <w:proofErr w:type="spellEnd"/>
          </w:p>
          <w:p w:rsidR="001D26F9" w:rsidRPr="001D04EE" w:rsidRDefault="001D26F9" w:rsidP="00002B44">
            <w:pPr>
              <w:ind w:left="176" w:hanging="142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 w:rsidRPr="00DE5B39">
              <w:rPr>
                <w:rFonts w:ascii="Arial" w:hAnsi="Arial" w:cs="Arial"/>
                <w:b/>
                <w:sz w:val="18"/>
              </w:rPr>
              <w:t>Φατούρου</w:t>
            </w:r>
            <w:proofErr w:type="spellEnd"/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</w:tcPr>
          <w:p w:rsidR="001D26F9" w:rsidRDefault="001D26F9" w:rsidP="00002B44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</w:p>
          <w:p w:rsidR="001D26F9" w:rsidRDefault="001D26F9" w:rsidP="00002B44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</w:p>
          <w:p w:rsidR="001D26F9" w:rsidRDefault="001D26F9" w:rsidP="00002B44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</w:p>
          <w:p w:rsidR="001D26F9" w:rsidRDefault="001D26F9" w:rsidP="00002B44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</w:p>
          <w:p w:rsidR="001D26F9" w:rsidRPr="00DE5B39" w:rsidRDefault="001D26F9" w:rsidP="00002B44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  <w:r w:rsidRPr="00DE5B39">
              <w:rPr>
                <w:rFonts w:ascii="Arial" w:hAnsi="Arial" w:cs="Arial"/>
                <w:b/>
                <w:sz w:val="18"/>
              </w:rPr>
              <w:t>Μαρία</w:t>
            </w:r>
          </w:p>
          <w:p w:rsidR="001D26F9" w:rsidRPr="001D04EE" w:rsidRDefault="001D26F9" w:rsidP="00002B44">
            <w:pPr>
              <w:ind w:left="176" w:hanging="142"/>
              <w:rPr>
                <w:rFonts w:ascii="Arial" w:hAnsi="Arial" w:cs="Arial"/>
                <w:b/>
                <w:bCs/>
                <w:sz w:val="18"/>
              </w:rPr>
            </w:pPr>
            <w:r w:rsidRPr="00DE5B39">
              <w:rPr>
                <w:rFonts w:ascii="Arial" w:hAnsi="Arial" w:cs="Arial"/>
                <w:b/>
                <w:sz w:val="18"/>
              </w:rPr>
              <w:t>Ανδριανή</w:t>
            </w:r>
          </w:p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F9" w:rsidRDefault="001D26F9" w:rsidP="00002B44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</w:p>
          <w:p w:rsidR="001D26F9" w:rsidRDefault="001D26F9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D26F9" w:rsidRDefault="001D26F9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D26F9" w:rsidRDefault="001D26F9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D26F9" w:rsidRPr="00111165" w:rsidRDefault="001D26F9" w:rsidP="00002B44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2610 62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>0724</w:t>
            </w:r>
          </w:p>
        </w:tc>
      </w:tr>
      <w:tr w:rsidR="001D26F9" w:rsidRPr="00111165" w:rsidTr="001D26F9">
        <w:trPr>
          <w:trHeight w:val="1259"/>
        </w:trPr>
        <w:tc>
          <w:tcPr>
            <w:tcW w:w="5622" w:type="dxa"/>
          </w:tcPr>
          <w:p w:rsidR="001D26F9" w:rsidRDefault="001D26F9" w:rsidP="00002B4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D26F9" w:rsidRPr="00706256" w:rsidRDefault="001D26F9" w:rsidP="00002B4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06256">
              <w:rPr>
                <w:rFonts w:ascii="Arial" w:hAnsi="Arial" w:cs="Arial"/>
                <w:b/>
                <w:sz w:val="18"/>
                <w:szCs w:val="18"/>
              </w:rPr>
              <w:t>ΧΟΡΕΥΤΙΚΟ ΕΡΓΑΣΤΗΡΙΟ</w:t>
            </w:r>
          </w:p>
          <w:p w:rsidR="001D26F9" w:rsidRPr="00111165" w:rsidRDefault="001D26F9" w:rsidP="00002B44">
            <w:pPr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 w:rsidRPr="00111165">
              <w:rPr>
                <w:rFonts w:ascii="Arial" w:hAnsi="Arial" w:cs="Arial"/>
                <w:b/>
                <w:color w:val="333333"/>
                <w:sz w:val="18"/>
                <w:szCs w:val="18"/>
              </w:rPr>
              <w:t>Υπεύθυνος Χορευτικού</w:t>
            </w:r>
          </w:p>
          <w:p w:rsidR="001D26F9" w:rsidRPr="00111165" w:rsidRDefault="001D26F9" w:rsidP="00002B4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579D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21579D">
              <w:rPr>
                <w:rFonts w:ascii="Arial" w:hAnsi="Arial" w:cs="Arial"/>
                <w:sz w:val="18"/>
                <w:szCs w:val="18"/>
              </w:rPr>
              <w:t>-</w:t>
            </w:r>
            <w:r w:rsidRPr="0021579D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21579D">
              <w:rPr>
                <w:rFonts w:ascii="Arial" w:hAnsi="Arial" w:cs="Arial"/>
                <w:sz w:val="18"/>
                <w:szCs w:val="18"/>
              </w:rPr>
              <w:t>:</w:t>
            </w:r>
            <w:hyperlink r:id="rId126" w:history="1">
              <w:r w:rsidRPr="00A83E93">
                <w:rPr>
                  <w:rStyle w:val="-"/>
                  <w:rFonts w:ascii="Arial" w:hAnsi="Arial" w:cs="Arial"/>
                  <w:b/>
                  <w:sz w:val="18"/>
                  <w:szCs w:val="18"/>
                  <w:lang w:val="en-US"/>
                </w:rPr>
                <w:t>info</w:t>
              </w:r>
              <w:r w:rsidRPr="00A83E93">
                <w:rPr>
                  <w:rStyle w:val="-"/>
                  <w:rFonts w:ascii="Arial" w:hAnsi="Arial" w:cs="Arial"/>
                  <w:b/>
                  <w:sz w:val="18"/>
                  <w:szCs w:val="18"/>
                </w:rPr>
                <w:t>@</w:t>
              </w:r>
              <w:proofErr w:type="spellStart"/>
              <w:r w:rsidRPr="00A83E93">
                <w:rPr>
                  <w:rStyle w:val="-"/>
                  <w:rFonts w:ascii="Arial" w:hAnsi="Arial" w:cs="Arial"/>
                  <w:b/>
                  <w:sz w:val="18"/>
                  <w:szCs w:val="18"/>
                  <w:lang w:val="en-US"/>
                </w:rPr>
                <w:t>xoreutiko</w:t>
              </w:r>
              <w:proofErr w:type="spellEnd"/>
              <w:r w:rsidRPr="00A83E93">
                <w:rPr>
                  <w:rStyle w:val="-"/>
                  <w:rFonts w:ascii="Arial" w:hAnsi="Arial" w:cs="Arial"/>
                  <w:b/>
                  <w:sz w:val="18"/>
                  <w:szCs w:val="18"/>
                </w:rPr>
                <w:t>-</w:t>
              </w:r>
              <w:proofErr w:type="spellStart"/>
              <w:r w:rsidRPr="00A83E93">
                <w:rPr>
                  <w:rStyle w:val="-"/>
                  <w:rFonts w:ascii="Arial" w:hAnsi="Arial" w:cs="Arial"/>
                  <w:b/>
                  <w:sz w:val="18"/>
                  <w:szCs w:val="18"/>
                  <w:lang w:val="en-US"/>
                </w:rPr>
                <w:t>dimou</w:t>
              </w:r>
              <w:proofErr w:type="spellEnd"/>
              <w:r w:rsidRPr="00A83E93">
                <w:rPr>
                  <w:rStyle w:val="-"/>
                  <w:rFonts w:ascii="Arial" w:hAnsi="Arial" w:cs="Arial"/>
                  <w:b/>
                  <w:sz w:val="18"/>
                  <w:szCs w:val="18"/>
                </w:rPr>
                <w:t>-</w:t>
              </w:r>
              <w:proofErr w:type="spellStart"/>
              <w:r w:rsidRPr="00A83E93">
                <w:rPr>
                  <w:rStyle w:val="-"/>
                  <w:rFonts w:ascii="Arial" w:hAnsi="Arial" w:cs="Arial"/>
                  <w:b/>
                  <w:sz w:val="18"/>
                  <w:szCs w:val="18"/>
                  <w:lang w:val="en-US"/>
                </w:rPr>
                <w:t>patras</w:t>
              </w:r>
              <w:proofErr w:type="spellEnd"/>
              <w:r w:rsidRPr="00A83E93">
                <w:rPr>
                  <w:rStyle w:val="-"/>
                  <w:rFonts w:ascii="Arial" w:hAnsi="Arial" w:cs="Arial"/>
                  <w:b/>
                  <w:sz w:val="18"/>
                  <w:szCs w:val="18"/>
                </w:rPr>
                <w:t>.</w:t>
              </w:r>
              <w:r w:rsidRPr="00A83E93">
                <w:rPr>
                  <w:rStyle w:val="-"/>
                  <w:rFonts w:ascii="Arial" w:hAnsi="Arial" w:cs="Arial"/>
                  <w:b/>
                  <w:sz w:val="18"/>
                  <w:szCs w:val="18"/>
                  <w:lang w:val="en-US"/>
                </w:rPr>
                <w:t>gr</w:t>
              </w:r>
            </w:hyperlink>
          </w:p>
          <w:p w:rsidR="001D26F9" w:rsidRPr="00CA2A4C" w:rsidRDefault="001D26F9" w:rsidP="00002B44">
            <w:pPr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 w:rsidRPr="0021579D">
              <w:rPr>
                <w:rFonts w:ascii="Arial" w:hAnsi="Arial" w:cs="Arial"/>
                <w:sz w:val="18"/>
                <w:szCs w:val="18"/>
                <w:lang w:val="en-US"/>
              </w:rPr>
              <w:t>site</w:t>
            </w:r>
            <w:r w:rsidRPr="00CA2A4C">
              <w:rPr>
                <w:rFonts w:ascii="Arial" w:hAnsi="Arial" w:cs="Arial"/>
                <w:sz w:val="18"/>
                <w:szCs w:val="18"/>
              </w:rPr>
              <w:t>:</w:t>
            </w:r>
            <w:hyperlink r:id="rId127" w:history="1">
              <w:r w:rsidRPr="00A83E93">
                <w:rPr>
                  <w:rStyle w:val="-"/>
                  <w:rFonts w:ascii="Arial" w:hAnsi="Arial" w:cs="Arial"/>
                  <w:b/>
                  <w:sz w:val="18"/>
                  <w:szCs w:val="18"/>
                  <w:lang w:val="en-US"/>
                </w:rPr>
                <w:t>www</w:t>
              </w:r>
              <w:r w:rsidRPr="00CA2A4C">
                <w:rPr>
                  <w:rStyle w:val="-"/>
                  <w:rFonts w:ascii="Arial" w:hAnsi="Arial" w:cs="Arial"/>
                  <w:b/>
                  <w:sz w:val="18"/>
                  <w:szCs w:val="18"/>
                </w:rPr>
                <w:t>.</w:t>
              </w:r>
              <w:proofErr w:type="spellStart"/>
              <w:r w:rsidRPr="00A83E93">
                <w:rPr>
                  <w:rStyle w:val="-"/>
                  <w:rFonts w:ascii="Arial" w:hAnsi="Arial" w:cs="Arial"/>
                  <w:b/>
                  <w:sz w:val="18"/>
                  <w:szCs w:val="18"/>
                  <w:lang w:val="en-US"/>
                </w:rPr>
                <w:t>xoreutiko</w:t>
              </w:r>
              <w:proofErr w:type="spellEnd"/>
              <w:r w:rsidRPr="00CA2A4C">
                <w:rPr>
                  <w:rStyle w:val="-"/>
                  <w:rFonts w:ascii="Arial" w:hAnsi="Arial" w:cs="Arial"/>
                  <w:b/>
                  <w:sz w:val="18"/>
                  <w:szCs w:val="18"/>
                </w:rPr>
                <w:t>-</w:t>
              </w:r>
              <w:proofErr w:type="spellStart"/>
              <w:r w:rsidRPr="00A83E93">
                <w:rPr>
                  <w:rStyle w:val="-"/>
                  <w:rFonts w:ascii="Arial" w:hAnsi="Arial" w:cs="Arial"/>
                  <w:b/>
                  <w:sz w:val="18"/>
                  <w:szCs w:val="18"/>
                  <w:lang w:val="en-US"/>
                </w:rPr>
                <w:t>dimou</w:t>
              </w:r>
              <w:proofErr w:type="spellEnd"/>
              <w:r w:rsidRPr="00CA2A4C">
                <w:rPr>
                  <w:rStyle w:val="-"/>
                  <w:rFonts w:ascii="Arial" w:hAnsi="Arial" w:cs="Arial"/>
                  <w:b/>
                  <w:sz w:val="18"/>
                  <w:szCs w:val="18"/>
                </w:rPr>
                <w:t>-</w:t>
              </w:r>
              <w:proofErr w:type="spellStart"/>
              <w:r w:rsidRPr="00A83E93">
                <w:rPr>
                  <w:rStyle w:val="-"/>
                  <w:rFonts w:ascii="Arial" w:hAnsi="Arial" w:cs="Arial"/>
                  <w:b/>
                  <w:sz w:val="18"/>
                  <w:szCs w:val="18"/>
                  <w:lang w:val="en-US"/>
                </w:rPr>
                <w:t>patras</w:t>
              </w:r>
              <w:proofErr w:type="spellEnd"/>
              <w:r w:rsidRPr="00CA2A4C">
                <w:rPr>
                  <w:rStyle w:val="-"/>
                  <w:rFonts w:ascii="Arial" w:hAnsi="Arial" w:cs="Arial"/>
                  <w:b/>
                  <w:sz w:val="18"/>
                  <w:szCs w:val="18"/>
                </w:rPr>
                <w:t>.</w:t>
              </w:r>
              <w:r w:rsidRPr="00A83E93">
                <w:rPr>
                  <w:rStyle w:val="-"/>
                  <w:rFonts w:ascii="Arial" w:hAnsi="Arial" w:cs="Arial"/>
                  <w:b/>
                  <w:sz w:val="18"/>
                  <w:szCs w:val="18"/>
                  <w:lang w:val="en-US"/>
                </w:rPr>
                <w:t>gr</w:t>
              </w:r>
            </w:hyperlink>
          </w:p>
          <w:p w:rsidR="001D26F9" w:rsidRPr="00111165" w:rsidRDefault="001D26F9" w:rsidP="00002B4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21E47">
              <w:rPr>
                <w:rFonts w:ascii="Arial" w:hAnsi="Arial" w:cs="Arial"/>
                <w:b/>
                <w:color w:val="808080"/>
                <w:sz w:val="18"/>
                <w:szCs w:val="18"/>
              </w:rPr>
              <w:t xml:space="preserve">Κτίριο Συνεδριακού Κέντρου Λιμένος </w:t>
            </w:r>
          </w:p>
        </w:tc>
        <w:tc>
          <w:tcPr>
            <w:tcW w:w="2126" w:type="dxa"/>
          </w:tcPr>
          <w:p w:rsidR="001D26F9" w:rsidRDefault="001D26F9" w:rsidP="00002B4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D26F9" w:rsidRPr="00111165" w:rsidRDefault="001D26F9" w:rsidP="00002B4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1165">
              <w:rPr>
                <w:rFonts w:ascii="Arial" w:hAnsi="Arial" w:cs="Arial"/>
                <w:b/>
                <w:sz w:val="18"/>
                <w:szCs w:val="18"/>
              </w:rPr>
              <w:t xml:space="preserve">Γιαννόπουλος </w:t>
            </w:r>
          </w:p>
          <w:p w:rsidR="001D26F9" w:rsidRPr="00111165" w:rsidRDefault="001D26F9" w:rsidP="00002B4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D26F9" w:rsidRPr="00111165" w:rsidRDefault="001D26F9" w:rsidP="00002B4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D26F9" w:rsidRPr="00111165" w:rsidRDefault="001D26F9" w:rsidP="00002B4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19" w:type="dxa"/>
            <w:tcBorders>
              <w:right w:val="single" w:sz="4" w:space="0" w:color="auto"/>
            </w:tcBorders>
          </w:tcPr>
          <w:p w:rsidR="001D26F9" w:rsidRDefault="001D26F9" w:rsidP="00002B44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  <w:p w:rsidR="001D26F9" w:rsidRPr="00111165" w:rsidRDefault="001D26F9" w:rsidP="00002B44">
            <w:pPr>
              <w:jc w:val="center"/>
              <w:rPr>
                <w:rFonts w:ascii="Arial" w:hAnsi="Arial" w:cs="Arial"/>
                <w:b/>
                <w:color w:val="333333"/>
                <w:lang w:val="en-US"/>
              </w:rPr>
            </w:pPr>
            <w:r w:rsidRPr="00111165">
              <w:rPr>
                <w:rFonts w:ascii="Arial" w:hAnsi="Arial" w:cs="Arial"/>
                <w:b/>
                <w:sz w:val="18"/>
                <w:szCs w:val="18"/>
              </w:rPr>
              <w:t>Χρήστος</w:t>
            </w:r>
          </w:p>
        </w:tc>
        <w:tc>
          <w:tcPr>
            <w:tcW w:w="1744" w:type="dxa"/>
            <w:tcBorders>
              <w:left w:val="single" w:sz="4" w:space="0" w:color="auto"/>
            </w:tcBorders>
          </w:tcPr>
          <w:p w:rsidR="001D26F9" w:rsidRDefault="001D26F9" w:rsidP="00002B44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  <w:p w:rsidR="001D26F9" w:rsidRPr="00111165" w:rsidRDefault="001D26F9" w:rsidP="00002B44">
            <w:pPr>
              <w:jc w:val="center"/>
              <w:rPr>
                <w:rFonts w:ascii="Arial" w:hAnsi="Arial" w:cs="Arial"/>
                <w:b/>
                <w:color w:val="333333"/>
                <w:lang w:val="en-US"/>
              </w:rPr>
            </w:pPr>
            <w:r w:rsidRPr="00FA1E94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2610 </w:t>
            </w:r>
            <w:r w:rsidRPr="00FA1E94"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>270251</w:t>
            </w:r>
          </w:p>
        </w:tc>
      </w:tr>
    </w:tbl>
    <w:p w:rsidR="001D26F9" w:rsidRDefault="001D26F9" w:rsidP="009F34CB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BDD6EE"/>
        <w:tabs>
          <w:tab w:val="left" w:pos="9072"/>
          <w:tab w:val="left" w:pos="9356"/>
          <w:tab w:val="left" w:pos="9639"/>
        </w:tabs>
        <w:ind w:left="851" w:right="-1" w:hanging="1135"/>
        <w:outlineLvl w:val="0"/>
        <w:rPr>
          <w:rFonts w:ascii="Arial" w:hAnsi="Arial" w:cs="Arial"/>
          <w:sz w:val="24"/>
          <w:szCs w:val="24"/>
        </w:rPr>
      </w:pPr>
    </w:p>
    <w:p w:rsidR="00EB302D" w:rsidRDefault="00EB302D" w:rsidP="009F34CB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BDD6EE"/>
        <w:ind w:left="851" w:right="-1" w:hanging="1135"/>
        <w:outlineLvl w:val="0"/>
        <w:rPr>
          <w:rFonts w:ascii="Arial" w:hAnsi="Arial" w:cs="Arial"/>
          <w:sz w:val="24"/>
          <w:szCs w:val="24"/>
        </w:rPr>
      </w:pPr>
    </w:p>
    <w:p w:rsidR="001D26F9" w:rsidRPr="00111165" w:rsidRDefault="001D26F9" w:rsidP="009F34CB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BDD6EE"/>
        <w:ind w:left="851" w:right="-1" w:hanging="1135"/>
        <w:outlineLvl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ΤΜΗΜΑ ΔΗΜΟΤΙΚΗΣ ΜΟΥΣΙΚΗΣ</w:t>
      </w:r>
    </w:p>
    <w:p w:rsidR="001D26F9" w:rsidRDefault="001D26F9" w:rsidP="009F34CB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BDD6EE"/>
        <w:ind w:left="-284" w:right="-1"/>
        <w:outlineLvl w:val="0"/>
        <w:rPr>
          <w:rFonts w:ascii="Arial" w:hAnsi="Arial" w:cs="Arial"/>
          <w:sz w:val="24"/>
          <w:szCs w:val="24"/>
          <w:lang w:val="en-US"/>
        </w:rPr>
      </w:pPr>
    </w:p>
    <w:tbl>
      <w:tblPr>
        <w:tblW w:w="11317" w:type="dxa"/>
        <w:tblInd w:w="-5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9"/>
        <w:gridCol w:w="2599"/>
        <w:gridCol w:w="1681"/>
        <w:gridCol w:w="1838"/>
      </w:tblGrid>
      <w:tr w:rsidR="001D26F9" w:rsidRPr="00111165" w:rsidTr="001D26F9">
        <w:trPr>
          <w:trHeight w:val="1299"/>
        </w:trPr>
        <w:tc>
          <w:tcPr>
            <w:tcW w:w="5199" w:type="dxa"/>
          </w:tcPr>
          <w:p w:rsidR="001D26F9" w:rsidRDefault="001D26F9" w:rsidP="00002B44">
            <w:pPr>
              <w:ind w:left="176" w:hanging="142"/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1D26F9" w:rsidRPr="00111165" w:rsidRDefault="001D26F9" w:rsidP="00002B44">
            <w:pPr>
              <w:ind w:left="176" w:hanging="142"/>
              <w:rPr>
                <w:rFonts w:ascii="Arial" w:hAnsi="Arial" w:cs="Arial"/>
                <w:b/>
                <w:sz w:val="18"/>
                <w:u w:val="single"/>
              </w:rPr>
            </w:pPr>
            <w:r w:rsidRPr="00111165">
              <w:rPr>
                <w:rFonts w:ascii="Arial" w:hAnsi="Arial" w:cs="Arial"/>
                <w:b/>
                <w:sz w:val="18"/>
                <w:u w:val="single"/>
              </w:rPr>
              <w:t>ΔΗΜΟΤΙΚΗ ΜΟΥΣΙΚΗ</w:t>
            </w:r>
          </w:p>
          <w:p w:rsidR="001D26F9" w:rsidRPr="00734471" w:rsidRDefault="001D26F9" w:rsidP="00002B44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Μπάντα</w:t>
            </w:r>
          </w:p>
          <w:p w:rsidR="001D26F9" w:rsidRDefault="001D26F9" w:rsidP="00002B44">
            <w:pPr>
              <w:ind w:left="176" w:hanging="142"/>
              <w:rPr>
                <w:rFonts w:ascii="Arial" w:hAnsi="Arial" w:cs="Arial"/>
                <w:b/>
                <w:color w:val="808080"/>
                <w:sz w:val="18"/>
              </w:rPr>
            </w:pPr>
            <w:r w:rsidRPr="00821E47">
              <w:rPr>
                <w:rFonts w:ascii="Arial" w:hAnsi="Arial" w:cs="Arial"/>
                <w:b/>
                <w:color w:val="808080"/>
                <w:sz w:val="18"/>
              </w:rPr>
              <w:t>Αγ. Διονυσίου</w:t>
            </w:r>
            <w:r>
              <w:rPr>
                <w:rFonts w:ascii="Arial" w:hAnsi="Arial" w:cs="Arial"/>
                <w:b/>
                <w:color w:val="808080"/>
                <w:sz w:val="18"/>
              </w:rPr>
              <w:t xml:space="preserve"> </w:t>
            </w:r>
            <w:r w:rsidRPr="00821E47">
              <w:rPr>
                <w:rFonts w:ascii="Arial" w:hAnsi="Arial" w:cs="Arial"/>
                <w:b/>
                <w:color w:val="808080"/>
                <w:sz w:val="18"/>
              </w:rPr>
              <w:t>12-16</w:t>
            </w:r>
          </w:p>
          <w:p w:rsidR="001D26F9" w:rsidRPr="00F0697A" w:rsidRDefault="00FC65DB" w:rsidP="00002B44">
            <w:pPr>
              <w:ind w:left="176" w:hanging="142"/>
              <w:rPr>
                <w:rFonts w:ascii="Arial" w:hAnsi="Arial" w:cs="Arial"/>
                <w:b/>
                <w:color w:val="808080"/>
                <w:sz w:val="18"/>
              </w:rPr>
            </w:pPr>
            <w:hyperlink r:id="rId128" w:history="1">
              <w:r w:rsidR="001D26F9" w:rsidRPr="00863BEB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dim</w:t>
              </w:r>
              <w:r w:rsidR="001D26F9" w:rsidRPr="00863BEB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1D26F9" w:rsidRPr="00863BEB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mousiki</w:t>
              </w:r>
              <w:r w:rsidR="001D26F9" w:rsidRPr="00863BEB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1D26F9" w:rsidRPr="00863BEB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patras</w:t>
              </w:r>
              <w:r w:rsidR="001D26F9" w:rsidRPr="00863BEB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1D26F9" w:rsidRPr="00863BEB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gr</w:t>
              </w:r>
            </w:hyperlink>
          </w:p>
          <w:p w:rsidR="001D26F9" w:rsidRPr="00821E47" w:rsidRDefault="001D26F9" w:rsidP="00002B44">
            <w:pPr>
              <w:ind w:left="176" w:hanging="142"/>
              <w:rPr>
                <w:rFonts w:ascii="Arial" w:hAnsi="Arial" w:cs="Arial"/>
                <w:b/>
                <w:color w:val="808080"/>
                <w:sz w:val="18"/>
              </w:rPr>
            </w:pPr>
            <w:r w:rsidRPr="00201218">
              <w:rPr>
                <w:rFonts w:ascii="Arial" w:hAnsi="Arial" w:cs="Arial"/>
                <w:b/>
                <w:sz w:val="18"/>
              </w:rPr>
              <w:t>Προϊσταμένη</w:t>
            </w:r>
          </w:p>
        </w:tc>
        <w:tc>
          <w:tcPr>
            <w:tcW w:w="2599" w:type="dxa"/>
          </w:tcPr>
          <w:p w:rsidR="001D26F9" w:rsidRPr="00201218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1D26F9" w:rsidRPr="00201218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1D26F9" w:rsidRPr="00201218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1D26F9" w:rsidRPr="00201218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1D26F9" w:rsidRPr="00201218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1D26F9" w:rsidRPr="00201218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  <w:r w:rsidRPr="00201218">
              <w:rPr>
                <w:rFonts w:ascii="Arial" w:hAnsi="Arial" w:cs="Arial"/>
                <w:b/>
                <w:bCs/>
                <w:sz w:val="18"/>
              </w:rPr>
              <w:t>Μαλλιώρη</w:t>
            </w:r>
          </w:p>
        </w:tc>
        <w:tc>
          <w:tcPr>
            <w:tcW w:w="1681" w:type="dxa"/>
          </w:tcPr>
          <w:p w:rsidR="001D26F9" w:rsidRPr="00201218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1D26F9" w:rsidRPr="00201218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1D26F9" w:rsidRPr="00201218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1D26F9" w:rsidRPr="00201218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1D26F9" w:rsidRPr="00201218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1D26F9" w:rsidRPr="00201218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 w:rsidRPr="00201218">
              <w:rPr>
                <w:rFonts w:ascii="Arial" w:hAnsi="Arial" w:cs="Arial"/>
                <w:b/>
                <w:bCs/>
                <w:sz w:val="18"/>
              </w:rPr>
              <w:t>Αρχοντούλα</w:t>
            </w:r>
            <w:proofErr w:type="spellEnd"/>
          </w:p>
        </w:tc>
        <w:tc>
          <w:tcPr>
            <w:tcW w:w="1838" w:type="dxa"/>
          </w:tcPr>
          <w:p w:rsidR="001D26F9" w:rsidRDefault="001D26F9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D26F9" w:rsidRDefault="001D26F9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D26F9" w:rsidRDefault="001D26F9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D26F9" w:rsidRDefault="001D26F9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D26F9" w:rsidRDefault="001D26F9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D26F9" w:rsidRPr="00111165" w:rsidRDefault="001D26F9" w:rsidP="00002B44">
            <w:pPr>
              <w:jc w:val="center"/>
              <w:rPr>
                <w:rFonts w:ascii="Arial" w:hAnsi="Arial" w:cs="Arial"/>
                <w:b/>
                <w:color w:val="333333"/>
                <w:sz w:val="18"/>
                <w:lang w:val="en-US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425515</w:t>
            </w:r>
          </w:p>
        </w:tc>
      </w:tr>
      <w:tr w:rsidR="001D26F9" w:rsidRPr="00111165" w:rsidTr="001D26F9">
        <w:trPr>
          <w:trHeight w:val="861"/>
        </w:trPr>
        <w:tc>
          <w:tcPr>
            <w:tcW w:w="5199" w:type="dxa"/>
          </w:tcPr>
          <w:p w:rsidR="00F6319F" w:rsidRDefault="00F6319F" w:rsidP="00002B44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</w:p>
          <w:p w:rsidR="001D26F9" w:rsidRDefault="001D26F9" w:rsidP="00002B44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Μπάντα </w:t>
            </w:r>
          </w:p>
          <w:p w:rsidR="001D26F9" w:rsidRDefault="001D26F9" w:rsidP="00002B44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  <w:proofErr w:type="spellStart"/>
            <w:r w:rsidRPr="00111165">
              <w:rPr>
                <w:rFonts w:ascii="Arial" w:hAnsi="Arial" w:cs="Arial"/>
                <w:b/>
                <w:sz w:val="18"/>
              </w:rPr>
              <w:t>Μπαντίνα</w:t>
            </w:r>
            <w:proofErr w:type="spellEnd"/>
          </w:p>
          <w:p w:rsidR="001D26F9" w:rsidRPr="00111165" w:rsidRDefault="001D26F9" w:rsidP="00002B44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Μαέστρος</w:t>
            </w:r>
          </w:p>
          <w:p w:rsidR="001D26F9" w:rsidRPr="00821E47" w:rsidRDefault="001D26F9" w:rsidP="00002B44">
            <w:pPr>
              <w:ind w:left="176" w:hanging="142"/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</w:p>
        </w:tc>
        <w:tc>
          <w:tcPr>
            <w:tcW w:w="2599" w:type="dxa"/>
          </w:tcPr>
          <w:p w:rsidR="001D26F9" w:rsidRPr="00201218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1D26F9" w:rsidRPr="00201218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1D26F9" w:rsidRPr="00201218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  <w:r w:rsidRPr="00201218">
              <w:rPr>
                <w:rFonts w:ascii="Arial" w:hAnsi="Arial" w:cs="Arial"/>
                <w:b/>
                <w:bCs/>
                <w:sz w:val="18"/>
              </w:rPr>
              <w:t>Λούκας</w:t>
            </w:r>
          </w:p>
        </w:tc>
        <w:tc>
          <w:tcPr>
            <w:tcW w:w="1681" w:type="dxa"/>
          </w:tcPr>
          <w:p w:rsidR="001D26F9" w:rsidRPr="00201218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1D26F9" w:rsidRPr="00201218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1D26F9" w:rsidRPr="00201218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  <w:r w:rsidRPr="00201218">
              <w:rPr>
                <w:rFonts w:ascii="Arial" w:hAnsi="Arial" w:cs="Arial"/>
                <w:b/>
                <w:bCs/>
                <w:sz w:val="18"/>
              </w:rPr>
              <w:t>Χρήστος</w:t>
            </w:r>
          </w:p>
          <w:p w:rsidR="001D26F9" w:rsidRPr="00201218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838" w:type="dxa"/>
          </w:tcPr>
          <w:p w:rsidR="001D26F9" w:rsidRDefault="001D26F9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D26F9" w:rsidRDefault="001D26F9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D26F9" w:rsidRPr="00111165" w:rsidRDefault="001D26F9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2610 424049</w:t>
            </w:r>
          </w:p>
        </w:tc>
      </w:tr>
      <w:tr w:rsidR="001D26F9" w:rsidRPr="00111165" w:rsidTr="001D26F9">
        <w:trPr>
          <w:trHeight w:val="70"/>
        </w:trPr>
        <w:tc>
          <w:tcPr>
            <w:tcW w:w="5199" w:type="dxa"/>
          </w:tcPr>
          <w:p w:rsidR="00F6319F" w:rsidRDefault="00F6319F" w:rsidP="00002B44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</w:p>
          <w:p w:rsidR="00DB0A13" w:rsidRDefault="00DB0A13" w:rsidP="00002B44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</w:p>
          <w:p w:rsidR="001D26F9" w:rsidRDefault="001D26F9" w:rsidP="00002B44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Ορχήστρα Νυκτών Εγχόρδων</w:t>
            </w:r>
          </w:p>
          <w:p w:rsidR="001D26F9" w:rsidRDefault="001D26F9" w:rsidP="00002B44">
            <w:pPr>
              <w:ind w:left="176" w:hanging="142"/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  <w:r w:rsidRPr="00821E47">
              <w:rPr>
                <w:rFonts w:ascii="Arial" w:hAnsi="Arial" w:cs="Arial"/>
                <w:b/>
                <w:color w:val="808080"/>
                <w:sz w:val="18"/>
                <w:szCs w:val="18"/>
              </w:rPr>
              <w:t>Αγ. Διονυσίου</w:t>
            </w:r>
            <w:r w:rsidRPr="00361688">
              <w:rPr>
                <w:rFonts w:ascii="Arial" w:hAnsi="Arial" w:cs="Arial"/>
                <w:b/>
                <w:color w:val="808080"/>
                <w:sz w:val="18"/>
                <w:szCs w:val="18"/>
              </w:rPr>
              <w:t xml:space="preserve"> </w:t>
            </w:r>
            <w:r w:rsidRPr="00821E47">
              <w:rPr>
                <w:rFonts w:ascii="Arial" w:hAnsi="Arial" w:cs="Arial"/>
                <w:b/>
                <w:color w:val="808080"/>
                <w:sz w:val="18"/>
                <w:szCs w:val="18"/>
              </w:rPr>
              <w:t>12-16</w:t>
            </w:r>
          </w:p>
          <w:p w:rsidR="001D26F9" w:rsidRDefault="001D26F9" w:rsidP="00002B44">
            <w:pPr>
              <w:ind w:left="176" w:hanging="142"/>
              <w:rPr>
                <w:rFonts w:ascii="Arial" w:hAnsi="Arial" w:cs="Arial"/>
                <w:b/>
                <w:sz w:val="18"/>
                <w:szCs w:val="18"/>
              </w:rPr>
            </w:pPr>
            <w:r w:rsidRPr="001D04EE">
              <w:rPr>
                <w:rFonts w:ascii="Arial" w:hAnsi="Arial" w:cs="Arial"/>
                <w:b/>
                <w:sz w:val="18"/>
                <w:szCs w:val="18"/>
              </w:rPr>
              <w:t>Καλλιτεχνική Υπεύθυνη</w:t>
            </w:r>
          </w:p>
          <w:p w:rsidR="00DB0A13" w:rsidRPr="00821E47" w:rsidRDefault="00DB0A13" w:rsidP="00002B44">
            <w:pPr>
              <w:ind w:left="176" w:hanging="142"/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  <w:tc>
          <w:tcPr>
            <w:tcW w:w="2599" w:type="dxa"/>
          </w:tcPr>
          <w:p w:rsidR="001D26F9" w:rsidRPr="001D04EE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1D26F9" w:rsidRPr="001D04EE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DB0A13" w:rsidRDefault="00DB0A13" w:rsidP="00002B44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DB0A13" w:rsidRDefault="00DB0A13" w:rsidP="00002B44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1D26F9" w:rsidRPr="001D04EE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 w:rsidRPr="001D04EE">
              <w:rPr>
                <w:rFonts w:ascii="Arial" w:hAnsi="Arial" w:cs="Arial"/>
                <w:b/>
                <w:bCs/>
                <w:sz w:val="18"/>
              </w:rPr>
              <w:t>Ζεππάτου</w:t>
            </w:r>
            <w:proofErr w:type="spellEnd"/>
          </w:p>
        </w:tc>
        <w:tc>
          <w:tcPr>
            <w:tcW w:w="1681" w:type="dxa"/>
          </w:tcPr>
          <w:p w:rsidR="001D26F9" w:rsidRPr="001D04EE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1D26F9" w:rsidRPr="001D04EE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DB0A13" w:rsidRDefault="00DB0A13" w:rsidP="00002B44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DB0A13" w:rsidRDefault="00DB0A13" w:rsidP="00002B44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1D26F9" w:rsidRPr="001D04EE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  <w:r w:rsidRPr="001D04EE">
              <w:rPr>
                <w:rFonts w:ascii="Arial" w:hAnsi="Arial" w:cs="Arial"/>
                <w:b/>
                <w:bCs/>
                <w:sz w:val="18"/>
              </w:rPr>
              <w:t>Βάγια</w:t>
            </w:r>
          </w:p>
        </w:tc>
        <w:tc>
          <w:tcPr>
            <w:tcW w:w="1838" w:type="dxa"/>
          </w:tcPr>
          <w:p w:rsidR="001D26F9" w:rsidRDefault="001D26F9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D26F9" w:rsidRDefault="001D26F9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DB0A13" w:rsidRDefault="00DB0A13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DB0A13" w:rsidRDefault="00DB0A13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D26F9" w:rsidRPr="00111165" w:rsidRDefault="001D26F9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2610 432556</w:t>
            </w:r>
          </w:p>
        </w:tc>
      </w:tr>
    </w:tbl>
    <w:p w:rsidR="001D26F9" w:rsidRPr="00111165" w:rsidRDefault="001D26F9" w:rsidP="001D26F9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BDD6EE"/>
        <w:tabs>
          <w:tab w:val="left" w:pos="9356"/>
        </w:tabs>
        <w:ind w:left="851" w:right="850"/>
        <w:outlineLvl w:val="0"/>
        <w:rPr>
          <w:rFonts w:ascii="Arial" w:hAnsi="Arial" w:cs="Arial"/>
          <w:sz w:val="24"/>
          <w:szCs w:val="24"/>
          <w:lang w:val="en-US"/>
        </w:rPr>
      </w:pPr>
    </w:p>
    <w:p w:rsidR="00DE6F77" w:rsidRDefault="00DE6F77" w:rsidP="001D26F9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BDD6EE"/>
        <w:tabs>
          <w:tab w:val="left" w:pos="9356"/>
        </w:tabs>
        <w:ind w:left="851" w:right="850"/>
        <w:outlineLvl w:val="0"/>
        <w:rPr>
          <w:rFonts w:ascii="Arial" w:hAnsi="Arial" w:cs="Arial"/>
          <w:sz w:val="24"/>
          <w:szCs w:val="24"/>
        </w:rPr>
      </w:pPr>
    </w:p>
    <w:p w:rsidR="00DE6F77" w:rsidRDefault="00DE6F77" w:rsidP="009F34CB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BDD6EE"/>
        <w:tabs>
          <w:tab w:val="left" w:pos="9356"/>
        </w:tabs>
        <w:ind w:left="851" w:right="-143" w:hanging="1135"/>
        <w:outlineLvl w:val="0"/>
        <w:rPr>
          <w:rFonts w:ascii="Arial" w:hAnsi="Arial" w:cs="Arial"/>
          <w:sz w:val="24"/>
          <w:szCs w:val="24"/>
        </w:rPr>
      </w:pPr>
    </w:p>
    <w:p w:rsidR="001D26F9" w:rsidRDefault="001D26F9" w:rsidP="009F34CB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BDD6EE"/>
        <w:tabs>
          <w:tab w:val="left" w:pos="9356"/>
        </w:tabs>
        <w:ind w:left="851" w:right="-143" w:hanging="1135"/>
        <w:outlineLvl w:val="0"/>
        <w:rPr>
          <w:rFonts w:ascii="Arial" w:hAnsi="Arial" w:cs="Arial"/>
          <w:sz w:val="24"/>
          <w:szCs w:val="24"/>
        </w:rPr>
      </w:pPr>
      <w:r w:rsidRPr="00111165">
        <w:rPr>
          <w:rFonts w:ascii="Arial" w:hAnsi="Arial" w:cs="Arial"/>
          <w:sz w:val="24"/>
          <w:szCs w:val="24"/>
        </w:rPr>
        <w:t>ΔΗΜΟΤΙΚΗ ΠΙΝΑΚΟΘΗΚΗ</w:t>
      </w:r>
    </w:p>
    <w:p w:rsidR="001D26F9" w:rsidRPr="003A7148" w:rsidRDefault="001D26F9" w:rsidP="009F34CB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BDD6EE"/>
        <w:tabs>
          <w:tab w:val="left" w:pos="9356"/>
        </w:tabs>
        <w:ind w:left="851" w:right="-143" w:hanging="1135"/>
        <w:outlineLvl w:val="0"/>
        <w:rPr>
          <w:rFonts w:ascii="Arial" w:hAnsi="Arial" w:cs="Arial"/>
          <w:b w:val="0"/>
          <w:sz w:val="20"/>
          <w:lang w:val="en-US"/>
        </w:rPr>
      </w:pPr>
      <w:r w:rsidRPr="003A7148">
        <w:rPr>
          <w:rFonts w:ascii="Arial" w:hAnsi="Arial" w:cs="Arial"/>
          <w:b w:val="0"/>
          <w:sz w:val="20"/>
        </w:rPr>
        <w:t>ΜΑΙΖΩΝΟΣ 110</w:t>
      </w:r>
    </w:p>
    <w:p w:rsidR="001D26F9" w:rsidRPr="00111165" w:rsidRDefault="001D26F9" w:rsidP="009F34CB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BDD6EE"/>
        <w:tabs>
          <w:tab w:val="left" w:pos="9356"/>
        </w:tabs>
        <w:ind w:left="-284" w:right="-143" w:firstLine="1135"/>
        <w:jc w:val="left"/>
        <w:outlineLvl w:val="0"/>
        <w:rPr>
          <w:rFonts w:ascii="Arial" w:hAnsi="Arial" w:cs="Arial"/>
          <w:sz w:val="24"/>
          <w:szCs w:val="24"/>
          <w:lang w:val="en-US"/>
        </w:rPr>
      </w:pPr>
    </w:p>
    <w:tbl>
      <w:tblPr>
        <w:tblW w:w="11031" w:type="dxa"/>
        <w:tblInd w:w="-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410"/>
        <w:gridCol w:w="1559"/>
        <w:gridCol w:w="2242"/>
      </w:tblGrid>
      <w:tr w:rsidR="001D26F9" w:rsidRPr="00111165" w:rsidTr="00E44A4D">
        <w:trPr>
          <w:trHeight w:val="1706"/>
        </w:trPr>
        <w:tc>
          <w:tcPr>
            <w:tcW w:w="4820" w:type="dxa"/>
          </w:tcPr>
          <w:p w:rsidR="00205927" w:rsidRDefault="00205927" w:rsidP="00002B44">
            <w:pPr>
              <w:ind w:left="34"/>
              <w:rPr>
                <w:rFonts w:ascii="Arial" w:hAnsi="Arial" w:cs="Arial"/>
                <w:b/>
                <w:bCs/>
                <w:sz w:val="18"/>
              </w:rPr>
            </w:pPr>
          </w:p>
          <w:p w:rsidR="001D26F9" w:rsidRPr="00187058" w:rsidRDefault="001D26F9" w:rsidP="00002B44">
            <w:pPr>
              <w:ind w:left="34"/>
              <w:rPr>
                <w:rFonts w:ascii="Arial" w:hAnsi="Arial" w:cs="Arial"/>
                <w:b/>
                <w:bCs/>
                <w:sz w:val="18"/>
              </w:rPr>
            </w:pPr>
            <w:r w:rsidRPr="00187058">
              <w:rPr>
                <w:rFonts w:ascii="Arial" w:hAnsi="Arial" w:cs="Arial"/>
                <w:b/>
                <w:bCs/>
                <w:sz w:val="18"/>
              </w:rPr>
              <w:t xml:space="preserve">Εκθεσιακός χώρος </w:t>
            </w:r>
          </w:p>
          <w:p w:rsidR="001D26F9" w:rsidRDefault="001D26F9" w:rsidP="00002B44">
            <w:pPr>
              <w:ind w:left="34"/>
              <w:rPr>
                <w:rFonts w:ascii="Arial" w:hAnsi="Arial" w:cs="Arial"/>
                <w:sz w:val="18"/>
              </w:rPr>
            </w:pPr>
            <w:proofErr w:type="spellStart"/>
            <w:r w:rsidRPr="00821E47">
              <w:rPr>
                <w:rFonts w:ascii="Arial" w:hAnsi="Arial" w:cs="Arial"/>
                <w:b/>
                <w:color w:val="808080"/>
                <w:sz w:val="18"/>
              </w:rPr>
              <w:t>Μαιζώνος</w:t>
            </w:r>
            <w:proofErr w:type="spellEnd"/>
            <w:r w:rsidRPr="00821E47">
              <w:rPr>
                <w:rFonts w:ascii="Arial" w:hAnsi="Arial" w:cs="Arial"/>
                <w:b/>
                <w:color w:val="808080"/>
                <w:sz w:val="18"/>
              </w:rPr>
              <w:t xml:space="preserve"> 110</w:t>
            </w:r>
          </w:p>
          <w:p w:rsidR="001D26F9" w:rsidRPr="00D941BD" w:rsidRDefault="001D26F9" w:rsidP="00002B44">
            <w:pPr>
              <w:ind w:left="34"/>
              <w:rPr>
                <w:rFonts w:ascii="Arial" w:hAnsi="Arial" w:cs="Arial"/>
                <w:b/>
                <w:bCs/>
                <w:sz w:val="18"/>
              </w:rPr>
            </w:pPr>
            <w:r w:rsidRPr="00D941BD">
              <w:rPr>
                <w:rFonts w:ascii="Arial" w:hAnsi="Arial" w:cs="Arial"/>
                <w:b/>
                <w:bCs/>
                <w:sz w:val="18"/>
                <w:lang w:val="en-US"/>
              </w:rPr>
              <w:t>e</w:t>
            </w:r>
            <w:r w:rsidRPr="00D941BD">
              <w:rPr>
                <w:rFonts w:ascii="Arial" w:hAnsi="Arial" w:cs="Arial"/>
                <w:b/>
                <w:bCs/>
                <w:sz w:val="18"/>
              </w:rPr>
              <w:t>-</w:t>
            </w:r>
            <w:r w:rsidRPr="00D941BD">
              <w:rPr>
                <w:rFonts w:ascii="Arial" w:hAnsi="Arial" w:cs="Arial"/>
                <w:b/>
                <w:bCs/>
                <w:sz w:val="18"/>
                <w:lang w:val="en-US"/>
              </w:rPr>
              <w:t>mail</w:t>
            </w:r>
            <w:r w:rsidRPr="00D941BD">
              <w:rPr>
                <w:rFonts w:ascii="Arial" w:hAnsi="Arial" w:cs="Arial"/>
                <w:b/>
                <w:bCs/>
                <w:sz w:val="18"/>
              </w:rPr>
              <w:t xml:space="preserve">: </w:t>
            </w:r>
            <w:hyperlink r:id="rId129" w:history="1">
              <w:r w:rsidRPr="00863BEB">
                <w:rPr>
                  <w:rStyle w:val="-"/>
                  <w:rFonts w:ascii="Arial" w:hAnsi="Arial" w:cs="Arial"/>
                  <w:b/>
                  <w:bCs/>
                  <w:sz w:val="18"/>
                  <w:lang w:val="en-US"/>
                </w:rPr>
                <w:t>pinakothiki</w:t>
              </w:r>
              <w:r w:rsidRPr="00863BEB">
                <w:rPr>
                  <w:rStyle w:val="-"/>
                  <w:rFonts w:ascii="Arial" w:hAnsi="Arial" w:cs="Arial"/>
                  <w:b/>
                  <w:bCs/>
                  <w:sz w:val="18"/>
                </w:rPr>
                <w:t>@</w:t>
              </w:r>
              <w:r w:rsidRPr="00863BEB">
                <w:rPr>
                  <w:rStyle w:val="-"/>
                  <w:rFonts w:ascii="Arial" w:hAnsi="Arial" w:cs="Arial"/>
                  <w:b/>
                  <w:bCs/>
                  <w:sz w:val="18"/>
                  <w:lang w:val="en-US"/>
                </w:rPr>
                <w:t>patras</w:t>
              </w:r>
              <w:r w:rsidRPr="00863BEB">
                <w:rPr>
                  <w:rStyle w:val="-"/>
                  <w:rFonts w:ascii="Arial" w:hAnsi="Arial" w:cs="Arial"/>
                  <w:b/>
                  <w:bCs/>
                  <w:sz w:val="18"/>
                </w:rPr>
                <w:t>.</w:t>
              </w:r>
              <w:r w:rsidRPr="00863BEB">
                <w:rPr>
                  <w:rStyle w:val="-"/>
                  <w:rFonts w:ascii="Arial" w:hAnsi="Arial" w:cs="Arial"/>
                  <w:b/>
                  <w:bCs/>
                  <w:sz w:val="18"/>
                  <w:lang w:val="en-US"/>
                </w:rPr>
                <w:t>gr</w:t>
              </w:r>
            </w:hyperlink>
          </w:p>
          <w:p w:rsidR="001D26F9" w:rsidRPr="00111165" w:rsidRDefault="001D26F9" w:rsidP="00002B44">
            <w:pPr>
              <w:ind w:lef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Υπεύθυνη</w:t>
            </w:r>
          </w:p>
          <w:p w:rsidR="001D26F9" w:rsidRDefault="001D26F9" w:rsidP="00002B44">
            <w:pPr>
              <w:ind w:left="34"/>
              <w:rPr>
                <w:rFonts w:ascii="Arial" w:hAnsi="Arial" w:cs="Arial"/>
                <w:sz w:val="18"/>
              </w:rPr>
            </w:pPr>
          </w:p>
          <w:p w:rsidR="001D26F9" w:rsidRPr="00111165" w:rsidRDefault="001D26F9" w:rsidP="00002B44">
            <w:pPr>
              <w:ind w:left="34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</w:tcPr>
          <w:p w:rsidR="001D26F9" w:rsidRDefault="001D26F9" w:rsidP="00002B44">
            <w:pPr>
              <w:rPr>
                <w:rFonts w:ascii="Arial" w:hAnsi="Arial" w:cs="Arial"/>
                <w:b/>
                <w:sz w:val="18"/>
              </w:rPr>
            </w:pPr>
          </w:p>
          <w:p w:rsidR="001D26F9" w:rsidRDefault="001D26F9" w:rsidP="00002B44">
            <w:pPr>
              <w:rPr>
                <w:rFonts w:ascii="Arial" w:hAnsi="Arial" w:cs="Arial"/>
                <w:b/>
                <w:sz w:val="18"/>
              </w:rPr>
            </w:pPr>
          </w:p>
          <w:p w:rsidR="00DB0A13" w:rsidRDefault="00DB0A13" w:rsidP="00002B44">
            <w:pPr>
              <w:rPr>
                <w:rFonts w:ascii="Arial" w:hAnsi="Arial" w:cs="Arial"/>
                <w:b/>
                <w:sz w:val="18"/>
              </w:rPr>
            </w:pPr>
          </w:p>
          <w:p w:rsidR="00DB0A13" w:rsidRDefault="00DB0A13" w:rsidP="00002B44">
            <w:pPr>
              <w:rPr>
                <w:rFonts w:ascii="Arial" w:hAnsi="Arial" w:cs="Arial"/>
                <w:b/>
                <w:sz w:val="18"/>
              </w:rPr>
            </w:pPr>
          </w:p>
          <w:p w:rsidR="001D26F9" w:rsidRDefault="001D26F9" w:rsidP="00002B44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 w:rsidRPr="00CE176E">
              <w:rPr>
                <w:rFonts w:ascii="Arial" w:hAnsi="Arial" w:cs="Arial"/>
                <w:b/>
                <w:sz w:val="18"/>
              </w:rPr>
              <w:t>Παναγοπούλου</w:t>
            </w:r>
            <w:proofErr w:type="spellEnd"/>
          </w:p>
          <w:p w:rsidR="001D26F9" w:rsidRPr="00CE176E" w:rsidRDefault="001D26F9" w:rsidP="00002B44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Μανδραγού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559" w:type="dxa"/>
          </w:tcPr>
          <w:p w:rsidR="001D26F9" w:rsidRDefault="001D26F9" w:rsidP="00002B44">
            <w:pPr>
              <w:rPr>
                <w:rFonts w:ascii="Arial" w:hAnsi="Arial" w:cs="Arial"/>
                <w:b/>
                <w:sz w:val="18"/>
              </w:rPr>
            </w:pPr>
          </w:p>
          <w:p w:rsidR="001D26F9" w:rsidRDefault="001D26F9" w:rsidP="00002B44">
            <w:pPr>
              <w:rPr>
                <w:rFonts w:ascii="Arial" w:hAnsi="Arial" w:cs="Arial"/>
                <w:b/>
                <w:sz w:val="18"/>
              </w:rPr>
            </w:pPr>
          </w:p>
          <w:p w:rsidR="00DB0A13" w:rsidRDefault="00DB0A13" w:rsidP="00002B44">
            <w:pPr>
              <w:rPr>
                <w:rFonts w:ascii="Arial" w:hAnsi="Arial" w:cs="Arial"/>
                <w:b/>
                <w:sz w:val="18"/>
              </w:rPr>
            </w:pPr>
          </w:p>
          <w:p w:rsidR="00DB0A13" w:rsidRDefault="00DB0A13" w:rsidP="00002B44">
            <w:pPr>
              <w:rPr>
                <w:rFonts w:ascii="Arial" w:hAnsi="Arial" w:cs="Arial"/>
                <w:b/>
                <w:sz w:val="18"/>
              </w:rPr>
            </w:pPr>
          </w:p>
          <w:p w:rsidR="001D26F9" w:rsidRDefault="001D26F9" w:rsidP="00002B44">
            <w:pPr>
              <w:rPr>
                <w:rFonts w:ascii="Arial" w:hAnsi="Arial" w:cs="Arial"/>
                <w:b/>
                <w:sz w:val="18"/>
              </w:rPr>
            </w:pPr>
            <w:r w:rsidRPr="00CE176E">
              <w:rPr>
                <w:rFonts w:ascii="Arial" w:hAnsi="Arial" w:cs="Arial"/>
                <w:b/>
                <w:sz w:val="18"/>
              </w:rPr>
              <w:t>Γιάννα</w:t>
            </w:r>
          </w:p>
          <w:p w:rsidR="001D26F9" w:rsidRDefault="001D26F9" w:rsidP="00002B4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Σέβη</w:t>
            </w:r>
          </w:p>
          <w:p w:rsidR="001D26F9" w:rsidRPr="00CE176E" w:rsidRDefault="001D26F9" w:rsidP="00002B44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42" w:type="dxa"/>
          </w:tcPr>
          <w:p w:rsidR="001D26F9" w:rsidRDefault="001D26F9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D26F9" w:rsidRDefault="001D26F9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DB0A13" w:rsidRDefault="00DB0A13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DB0A13" w:rsidRDefault="00DB0A13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D26F9" w:rsidRPr="00111165" w:rsidRDefault="001D26F9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2610 624088</w:t>
            </w:r>
          </w:p>
          <w:p w:rsidR="001D26F9" w:rsidRPr="00111165" w:rsidRDefault="001D26F9" w:rsidP="00002B44">
            <w:pPr>
              <w:jc w:val="center"/>
              <w:rPr>
                <w:rFonts w:ascii="Arial" w:hAnsi="Arial" w:cs="Arial"/>
                <w:b/>
                <w:color w:val="333333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2610 222049</w:t>
            </w:r>
          </w:p>
        </w:tc>
      </w:tr>
      <w:tr w:rsidR="00E44A4D" w:rsidRPr="00111165" w:rsidTr="00E44A4D">
        <w:trPr>
          <w:trHeight w:val="412"/>
        </w:trPr>
        <w:tc>
          <w:tcPr>
            <w:tcW w:w="4820" w:type="dxa"/>
          </w:tcPr>
          <w:p w:rsidR="00E44A4D" w:rsidRDefault="00E44A4D" w:rsidP="00002B44">
            <w:pPr>
              <w:ind w:left="34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410" w:type="dxa"/>
          </w:tcPr>
          <w:p w:rsidR="00E44A4D" w:rsidRDefault="00E44A4D" w:rsidP="00002B44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</w:tcPr>
          <w:p w:rsidR="00E44A4D" w:rsidRDefault="00E44A4D" w:rsidP="00002B44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42" w:type="dxa"/>
          </w:tcPr>
          <w:p w:rsidR="00E44A4D" w:rsidRDefault="00E44A4D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</w:tr>
    </w:tbl>
    <w:p w:rsidR="00542604" w:rsidRPr="00111165" w:rsidRDefault="00542604" w:rsidP="009F34CB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851" w:right="-143" w:hanging="1135"/>
        <w:outlineLvl w:val="0"/>
        <w:rPr>
          <w:rFonts w:ascii="Arial" w:hAnsi="Arial" w:cs="Arial"/>
          <w:sz w:val="24"/>
          <w:szCs w:val="24"/>
          <w:lang w:val="en-US"/>
        </w:rPr>
      </w:pPr>
    </w:p>
    <w:p w:rsidR="004D0476" w:rsidRDefault="004D0476" w:rsidP="009F34CB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851" w:right="-143" w:hanging="1135"/>
        <w:outlineLvl w:val="0"/>
        <w:rPr>
          <w:rFonts w:ascii="Arial" w:hAnsi="Arial" w:cs="Arial"/>
          <w:sz w:val="24"/>
          <w:szCs w:val="24"/>
        </w:rPr>
      </w:pPr>
    </w:p>
    <w:p w:rsidR="00142642" w:rsidRDefault="004D0476" w:rsidP="009F34CB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851" w:right="-143" w:hanging="1135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ΔΙΑΡΘΡΩΣΗ ΑΠΟΚΕΝΤΡΩΜΕΝΩΝ ΥΠΗΡΕΣΙΩΝ</w:t>
      </w:r>
    </w:p>
    <w:p w:rsidR="00807C16" w:rsidRDefault="00807C16" w:rsidP="009F34CB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851" w:right="-143" w:hanging="1135"/>
        <w:outlineLvl w:val="0"/>
        <w:rPr>
          <w:rFonts w:ascii="Arial" w:hAnsi="Arial" w:cs="Arial"/>
          <w:sz w:val="24"/>
          <w:szCs w:val="24"/>
        </w:rPr>
      </w:pPr>
    </w:p>
    <w:p w:rsidR="00807C16" w:rsidRDefault="00807C16" w:rsidP="009F34CB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tabs>
          <w:tab w:val="left" w:pos="9356"/>
        </w:tabs>
        <w:ind w:left="851" w:right="-143" w:hanging="1135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ΛΗΞΙΑΡΧΕΙΟ</w:t>
      </w:r>
    </w:p>
    <w:p w:rsidR="004D0476" w:rsidRPr="00111165" w:rsidRDefault="004D0476" w:rsidP="009F34CB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851" w:right="-143" w:hanging="1135"/>
        <w:outlineLvl w:val="0"/>
        <w:rPr>
          <w:rFonts w:ascii="Arial" w:hAnsi="Arial" w:cs="Arial"/>
          <w:sz w:val="24"/>
          <w:szCs w:val="24"/>
        </w:rPr>
      </w:pPr>
    </w:p>
    <w:p w:rsidR="00542604" w:rsidRPr="00111165" w:rsidRDefault="00542604" w:rsidP="009F34CB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851" w:right="-143" w:hanging="1135"/>
        <w:outlineLvl w:val="0"/>
        <w:rPr>
          <w:rFonts w:ascii="Arial" w:hAnsi="Arial" w:cs="Arial"/>
          <w:sz w:val="24"/>
          <w:szCs w:val="24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3118"/>
        <w:gridCol w:w="1701"/>
        <w:gridCol w:w="1843"/>
      </w:tblGrid>
      <w:tr w:rsidR="009F4D05" w:rsidRPr="00111165" w:rsidTr="009F4D05">
        <w:tc>
          <w:tcPr>
            <w:tcW w:w="3970" w:type="dxa"/>
          </w:tcPr>
          <w:p w:rsidR="009F4D05" w:rsidRDefault="009F4D05" w:rsidP="00BA5017">
            <w:pPr>
              <w:rPr>
                <w:rFonts w:ascii="Arial" w:hAnsi="Arial" w:cs="Arial"/>
                <w:b/>
                <w:sz w:val="18"/>
              </w:rPr>
            </w:pPr>
          </w:p>
          <w:p w:rsidR="009F4D05" w:rsidRPr="00111165" w:rsidRDefault="009F4D05" w:rsidP="00BA5017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Ληξιαρχείο </w:t>
            </w:r>
          </w:p>
          <w:p w:rsidR="009F4D05" w:rsidRPr="00CD33DA" w:rsidRDefault="00FC65DB" w:rsidP="00BA5017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130" w:tgtFrame="_blank" w:history="1">
              <w:r w:rsidR="009F4D05" w:rsidRPr="00CD33DA">
                <w:rPr>
                  <w:rStyle w:val="-"/>
                  <w:rFonts w:ascii="Arial" w:hAnsi="Arial" w:cs="Arial"/>
                  <w:color w:val="1155CC"/>
                  <w:sz w:val="18"/>
                  <w:szCs w:val="18"/>
                  <w:u w:val="none"/>
                  <w:shd w:val="clear" w:color="auto" w:fill="FFFFFF"/>
                </w:rPr>
                <w:t>lhx_rio@patras.gr</w:t>
              </w:r>
            </w:hyperlink>
          </w:p>
          <w:p w:rsidR="009F4D05" w:rsidRPr="00111165" w:rsidRDefault="009F4D05" w:rsidP="00F85F10">
            <w:pPr>
              <w:rPr>
                <w:rFonts w:ascii="Arial" w:hAnsi="Arial" w:cs="Arial"/>
                <w:b/>
                <w:sz w:val="18"/>
              </w:rPr>
            </w:pPr>
          </w:p>
          <w:p w:rsidR="009F4D05" w:rsidRPr="0021579D" w:rsidRDefault="009F4D05" w:rsidP="00F85F1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118" w:type="dxa"/>
          </w:tcPr>
          <w:p w:rsidR="009F4D05" w:rsidRDefault="009F4D05" w:rsidP="00BA5017">
            <w:pPr>
              <w:rPr>
                <w:rFonts w:ascii="Arial" w:hAnsi="Arial" w:cs="Arial"/>
                <w:b/>
                <w:sz w:val="18"/>
              </w:rPr>
            </w:pPr>
          </w:p>
          <w:p w:rsidR="009F4D05" w:rsidRDefault="009F4D05" w:rsidP="00BA5017">
            <w:pPr>
              <w:rPr>
                <w:rFonts w:ascii="Arial" w:hAnsi="Arial" w:cs="Arial"/>
                <w:b/>
                <w:sz w:val="18"/>
              </w:rPr>
            </w:pPr>
            <w:r w:rsidRPr="00CD33DA">
              <w:rPr>
                <w:rFonts w:ascii="Arial" w:hAnsi="Arial" w:cs="Arial"/>
                <w:b/>
                <w:sz w:val="18"/>
              </w:rPr>
              <w:t xml:space="preserve">Ληξίαρχος: </w:t>
            </w:r>
          </w:p>
          <w:p w:rsidR="009F4D05" w:rsidRPr="00CD33DA" w:rsidRDefault="009F4D05" w:rsidP="00BA5017">
            <w:pPr>
              <w:rPr>
                <w:rFonts w:ascii="Arial" w:hAnsi="Arial" w:cs="Arial"/>
                <w:b/>
                <w:sz w:val="18"/>
              </w:rPr>
            </w:pPr>
            <w:r w:rsidRPr="00CD33DA">
              <w:rPr>
                <w:rFonts w:ascii="Arial" w:hAnsi="Arial" w:cs="Arial"/>
                <w:b/>
                <w:sz w:val="18"/>
              </w:rPr>
              <w:t>Σπυρίδων Σταθόπουλος</w:t>
            </w:r>
          </w:p>
        </w:tc>
        <w:tc>
          <w:tcPr>
            <w:tcW w:w="1701" w:type="dxa"/>
          </w:tcPr>
          <w:p w:rsidR="009F4D05" w:rsidRPr="00111165" w:rsidRDefault="009F4D05" w:rsidP="00BA501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</w:tcPr>
          <w:p w:rsidR="009F4D05" w:rsidRDefault="009F4D05" w:rsidP="009E6B44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9F4D05" w:rsidRPr="009E6B44" w:rsidRDefault="009F4D05" w:rsidP="009E6B44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</w:t>
            </w:r>
            <w:r w:rsidRPr="009E6B44">
              <w:rPr>
                <w:rFonts w:ascii="Arial" w:hAnsi="Arial" w:cs="Arial"/>
                <w:b/>
                <w:color w:val="0000FF"/>
                <w:sz w:val="18"/>
                <w:szCs w:val="18"/>
              </w:rPr>
              <w:t>2613602612</w:t>
            </w:r>
          </w:p>
          <w:p w:rsidR="009F4D05" w:rsidRPr="00111165" w:rsidRDefault="009F4D05" w:rsidP="00CD33DA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2613 602607</w:t>
            </w:r>
          </w:p>
          <w:p w:rsidR="009F4D05" w:rsidRPr="00111165" w:rsidRDefault="009F4D05" w:rsidP="00BA5017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F4D05" w:rsidRPr="00111165" w:rsidRDefault="009F4D05" w:rsidP="00BA5017">
            <w:pPr>
              <w:jc w:val="center"/>
              <w:rPr>
                <w:rFonts w:ascii="Arial" w:hAnsi="Arial" w:cs="Arial"/>
                <w:b/>
                <w:color w:val="333333"/>
                <w:sz w:val="18"/>
              </w:rPr>
            </w:pPr>
          </w:p>
        </w:tc>
      </w:tr>
    </w:tbl>
    <w:p w:rsidR="00C30018" w:rsidRPr="00111165" w:rsidRDefault="009F4D05" w:rsidP="00F631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42" w:hanging="14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9F4D05" w:rsidRDefault="009F4D05" w:rsidP="009F34CB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tabs>
          <w:tab w:val="left" w:pos="9214"/>
          <w:tab w:val="left" w:pos="9356"/>
        </w:tabs>
        <w:ind w:left="851" w:right="-143" w:hanging="993"/>
        <w:outlineLvl w:val="0"/>
        <w:rPr>
          <w:rFonts w:ascii="Arial" w:hAnsi="Arial" w:cs="Arial"/>
          <w:sz w:val="24"/>
          <w:szCs w:val="24"/>
          <w:bdr w:val="single" w:sz="4" w:space="0" w:color="auto"/>
          <w:lang w:val="en-US"/>
        </w:rPr>
      </w:pPr>
    </w:p>
    <w:p w:rsidR="00142642" w:rsidRDefault="00142642" w:rsidP="009F34CB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851" w:right="-143" w:hanging="993"/>
        <w:outlineLvl w:val="0"/>
        <w:rPr>
          <w:rFonts w:ascii="Arial" w:hAnsi="Arial" w:cs="Arial"/>
          <w:sz w:val="24"/>
          <w:szCs w:val="24"/>
          <w:lang w:val="en-US"/>
        </w:rPr>
      </w:pPr>
      <w:r w:rsidRPr="00257FF9">
        <w:rPr>
          <w:rFonts w:ascii="Arial" w:hAnsi="Arial" w:cs="Arial"/>
          <w:sz w:val="24"/>
          <w:szCs w:val="24"/>
          <w:bdr w:val="single" w:sz="4" w:space="0" w:color="auto"/>
          <w:lang w:val="en-US"/>
        </w:rPr>
        <w:t xml:space="preserve">Β. </w:t>
      </w:r>
      <w:proofErr w:type="spellStart"/>
      <w:r w:rsidRPr="00257FF9">
        <w:rPr>
          <w:rFonts w:ascii="Arial" w:hAnsi="Arial" w:cs="Arial"/>
          <w:sz w:val="24"/>
          <w:szCs w:val="24"/>
          <w:bdr w:val="single" w:sz="4" w:space="0" w:color="auto"/>
          <w:lang w:val="en-US"/>
        </w:rPr>
        <w:t>Δημοτική</w:t>
      </w:r>
      <w:proofErr w:type="spellEnd"/>
      <w:r w:rsidRPr="00257FF9">
        <w:rPr>
          <w:rFonts w:ascii="Arial" w:hAnsi="Arial" w:cs="Arial"/>
          <w:sz w:val="24"/>
          <w:szCs w:val="24"/>
          <w:bdr w:val="single" w:sz="4" w:space="0" w:color="auto"/>
          <w:lang w:val="en-US"/>
        </w:rPr>
        <w:t xml:space="preserve"> </w:t>
      </w:r>
      <w:proofErr w:type="spellStart"/>
      <w:r w:rsidRPr="00257FF9">
        <w:rPr>
          <w:rFonts w:ascii="Arial" w:hAnsi="Arial" w:cs="Arial"/>
          <w:sz w:val="24"/>
          <w:szCs w:val="24"/>
          <w:bdr w:val="single" w:sz="4" w:space="0" w:color="auto"/>
          <w:lang w:val="en-US"/>
        </w:rPr>
        <w:t>Ενότητ</w:t>
      </w:r>
      <w:proofErr w:type="spellEnd"/>
      <w:r w:rsidRPr="00257FF9">
        <w:rPr>
          <w:rFonts w:ascii="Arial" w:hAnsi="Arial" w:cs="Arial"/>
          <w:sz w:val="24"/>
          <w:szCs w:val="24"/>
          <w:bdr w:val="single" w:sz="4" w:space="0" w:color="auto"/>
          <w:lang w:val="en-US"/>
        </w:rPr>
        <w:t>α</w:t>
      </w:r>
      <w:r w:rsidRPr="009E6B4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E6B44">
        <w:rPr>
          <w:rFonts w:ascii="Arial" w:hAnsi="Arial" w:cs="Arial"/>
          <w:sz w:val="24"/>
          <w:szCs w:val="24"/>
          <w:lang w:val="en-US"/>
        </w:rPr>
        <w:t>Μεσσάτιδ</w:t>
      </w:r>
      <w:proofErr w:type="spellEnd"/>
      <w:r w:rsidRPr="009E6B44">
        <w:rPr>
          <w:rFonts w:ascii="Arial" w:hAnsi="Arial" w:cs="Arial"/>
          <w:sz w:val="24"/>
          <w:szCs w:val="24"/>
          <w:lang w:val="en-US"/>
        </w:rPr>
        <w:t xml:space="preserve">ας </w:t>
      </w:r>
    </w:p>
    <w:p w:rsidR="009F4D05" w:rsidRPr="009E6B44" w:rsidRDefault="009F4D05" w:rsidP="009F34CB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851" w:right="-143" w:hanging="993"/>
        <w:outlineLvl w:val="0"/>
        <w:rPr>
          <w:rFonts w:ascii="Arial" w:hAnsi="Arial" w:cs="Arial"/>
          <w:sz w:val="24"/>
          <w:szCs w:val="24"/>
          <w:lang w:val="en-US"/>
        </w:rPr>
      </w:pP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3118"/>
        <w:gridCol w:w="1985"/>
        <w:gridCol w:w="283"/>
        <w:gridCol w:w="1305"/>
      </w:tblGrid>
      <w:tr w:rsidR="00DF53A7" w:rsidRPr="00111165" w:rsidTr="009F34CB">
        <w:trPr>
          <w:trHeight w:val="138"/>
        </w:trPr>
        <w:tc>
          <w:tcPr>
            <w:tcW w:w="3970" w:type="dxa"/>
          </w:tcPr>
          <w:p w:rsidR="009E6B44" w:rsidRDefault="009E6B44" w:rsidP="00BA5017">
            <w:pPr>
              <w:rPr>
                <w:rFonts w:ascii="Arial" w:hAnsi="Arial" w:cs="Arial"/>
                <w:b/>
                <w:sz w:val="18"/>
              </w:rPr>
            </w:pPr>
          </w:p>
          <w:p w:rsidR="00DF53A7" w:rsidRDefault="00DF53A7" w:rsidP="00BA5017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Ληξιαρχείο </w:t>
            </w:r>
          </w:p>
          <w:p w:rsidR="000766A5" w:rsidRDefault="000766A5" w:rsidP="00BA5017">
            <w:pPr>
              <w:rPr>
                <w:rFonts w:ascii="Arial" w:hAnsi="Arial" w:cs="Arial"/>
                <w:b/>
                <w:sz w:val="18"/>
              </w:rPr>
            </w:pPr>
          </w:p>
          <w:p w:rsidR="000766A5" w:rsidRPr="00111165" w:rsidRDefault="000766A5" w:rsidP="00BA501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Ληξίαρχος </w:t>
            </w:r>
          </w:p>
          <w:p w:rsidR="00DF53A7" w:rsidRPr="00111165" w:rsidRDefault="00DF53A7" w:rsidP="001D72D8">
            <w:pPr>
              <w:rPr>
                <w:rFonts w:ascii="Arial" w:hAnsi="Arial" w:cs="Arial"/>
                <w:sz w:val="18"/>
              </w:rPr>
            </w:pPr>
          </w:p>
          <w:p w:rsidR="00DF53A7" w:rsidRPr="0021579D" w:rsidRDefault="00DF53A7" w:rsidP="001D72D8">
            <w:pPr>
              <w:rPr>
                <w:rFonts w:ascii="Arial" w:hAnsi="Arial" w:cs="Arial"/>
                <w:color w:val="333333"/>
                <w:sz w:val="18"/>
              </w:rPr>
            </w:pPr>
          </w:p>
        </w:tc>
        <w:tc>
          <w:tcPr>
            <w:tcW w:w="3118" w:type="dxa"/>
          </w:tcPr>
          <w:p w:rsidR="00DF53A7" w:rsidRDefault="00DF53A7" w:rsidP="00BA5017">
            <w:pPr>
              <w:rPr>
                <w:rFonts w:ascii="Arial" w:hAnsi="Arial" w:cs="Arial"/>
                <w:b/>
                <w:sz w:val="18"/>
              </w:rPr>
            </w:pPr>
          </w:p>
          <w:p w:rsidR="000766A5" w:rsidRDefault="000766A5" w:rsidP="00BA5017">
            <w:pPr>
              <w:rPr>
                <w:rFonts w:ascii="Arial" w:hAnsi="Arial" w:cs="Arial"/>
                <w:b/>
                <w:sz w:val="18"/>
              </w:rPr>
            </w:pPr>
          </w:p>
          <w:p w:rsidR="000766A5" w:rsidRDefault="000766A5" w:rsidP="00BA501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Γλύπτης</w:t>
            </w:r>
          </w:p>
          <w:p w:rsidR="000766A5" w:rsidRDefault="000766A5" w:rsidP="00BA5017">
            <w:pPr>
              <w:rPr>
                <w:rFonts w:ascii="Arial" w:hAnsi="Arial" w:cs="Arial"/>
                <w:b/>
                <w:sz w:val="18"/>
              </w:rPr>
            </w:pPr>
          </w:p>
          <w:p w:rsidR="000766A5" w:rsidRPr="00111165" w:rsidRDefault="000766A5" w:rsidP="00BA501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Σπηλιοπούλου </w:t>
            </w:r>
          </w:p>
        </w:tc>
        <w:tc>
          <w:tcPr>
            <w:tcW w:w="1985" w:type="dxa"/>
          </w:tcPr>
          <w:p w:rsidR="00DF53A7" w:rsidRDefault="00DF53A7" w:rsidP="00BA5017">
            <w:pPr>
              <w:rPr>
                <w:rFonts w:ascii="Arial" w:hAnsi="Arial" w:cs="Arial"/>
                <w:b/>
                <w:sz w:val="18"/>
              </w:rPr>
            </w:pPr>
          </w:p>
          <w:p w:rsidR="000766A5" w:rsidRDefault="000766A5" w:rsidP="00BA5017">
            <w:pPr>
              <w:rPr>
                <w:rFonts w:ascii="Arial" w:hAnsi="Arial" w:cs="Arial"/>
                <w:b/>
                <w:sz w:val="18"/>
              </w:rPr>
            </w:pPr>
          </w:p>
          <w:p w:rsidR="000766A5" w:rsidRDefault="000766A5" w:rsidP="00BA501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Ευάγγελος</w:t>
            </w:r>
          </w:p>
          <w:p w:rsidR="000766A5" w:rsidRDefault="000766A5" w:rsidP="00BA5017">
            <w:pPr>
              <w:rPr>
                <w:rFonts w:ascii="Arial" w:hAnsi="Arial" w:cs="Arial"/>
                <w:b/>
                <w:sz w:val="18"/>
              </w:rPr>
            </w:pPr>
          </w:p>
          <w:p w:rsidR="000766A5" w:rsidRPr="00111165" w:rsidRDefault="000766A5" w:rsidP="00BA501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Αικατερίνη</w:t>
            </w:r>
          </w:p>
        </w:tc>
        <w:tc>
          <w:tcPr>
            <w:tcW w:w="283" w:type="dxa"/>
          </w:tcPr>
          <w:p w:rsidR="00DF53A7" w:rsidRPr="00111165" w:rsidRDefault="00DF53A7" w:rsidP="00BA5017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05" w:type="dxa"/>
          </w:tcPr>
          <w:p w:rsidR="009E6B44" w:rsidRDefault="009E6B44" w:rsidP="00BA5017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AB6A2F" w:rsidRDefault="000766A5" w:rsidP="000766A5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</w:t>
            </w:r>
          </w:p>
          <w:p w:rsidR="00DF53A7" w:rsidRDefault="00DF53A7" w:rsidP="000766A5">
            <w:pPr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2613</w:t>
            </w:r>
            <w:r w:rsidR="00D43FFF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600918</w:t>
            </w:r>
          </w:p>
          <w:p w:rsidR="00AB6A2F" w:rsidRDefault="00AB6A2F" w:rsidP="000766A5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AB6A2F" w:rsidRPr="00AB6A2F" w:rsidRDefault="00AB6A2F" w:rsidP="000766A5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2613 600920</w:t>
            </w:r>
          </w:p>
          <w:p w:rsidR="00DF53A7" w:rsidRPr="00AB6A2F" w:rsidRDefault="000766A5" w:rsidP="00AB6A2F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</w:t>
            </w:r>
          </w:p>
        </w:tc>
      </w:tr>
    </w:tbl>
    <w:p w:rsidR="009F4D05" w:rsidRDefault="009F4D05" w:rsidP="00865D17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hd w:val="clear" w:color="auto" w:fill="BDD6EE"/>
        <w:ind w:left="851" w:right="-284" w:hanging="993"/>
        <w:outlineLvl w:val="0"/>
        <w:rPr>
          <w:rFonts w:ascii="Arial" w:hAnsi="Arial" w:cs="Arial"/>
          <w:sz w:val="24"/>
          <w:szCs w:val="24"/>
          <w:lang w:val="en-US"/>
        </w:rPr>
      </w:pPr>
    </w:p>
    <w:p w:rsidR="00142642" w:rsidRDefault="00142642" w:rsidP="00865D17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hd w:val="clear" w:color="auto" w:fill="BDD6EE"/>
        <w:tabs>
          <w:tab w:val="left" w:pos="9356"/>
        </w:tabs>
        <w:ind w:left="851" w:right="-284" w:hanging="993"/>
        <w:outlineLvl w:val="0"/>
        <w:rPr>
          <w:rFonts w:ascii="Arial" w:hAnsi="Arial" w:cs="Arial"/>
          <w:sz w:val="24"/>
          <w:szCs w:val="24"/>
          <w:lang w:val="en-US"/>
        </w:rPr>
      </w:pPr>
      <w:r w:rsidRPr="009E6B44">
        <w:rPr>
          <w:rFonts w:ascii="Arial" w:hAnsi="Arial" w:cs="Arial"/>
          <w:sz w:val="24"/>
          <w:szCs w:val="24"/>
          <w:lang w:val="en-US"/>
        </w:rPr>
        <w:t xml:space="preserve">Γ. </w:t>
      </w:r>
      <w:proofErr w:type="spellStart"/>
      <w:r w:rsidRPr="009E6B44">
        <w:rPr>
          <w:rFonts w:ascii="Arial" w:hAnsi="Arial" w:cs="Arial"/>
          <w:sz w:val="24"/>
          <w:szCs w:val="24"/>
          <w:lang w:val="en-US"/>
        </w:rPr>
        <w:t>Δημοτική</w:t>
      </w:r>
      <w:proofErr w:type="spellEnd"/>
      <w:r w:rsidRPr="009E6B4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E6B44">
        <w:rPr>
          <w:rFonts w:ascii="Arial" w:hAnsi="Arial" w:cs="Arial"/>
          <w:sz w:val="24"/>
          <w:szCs w:val="24"/>
          <w:lang w:val="en-US"/>
        </w:rPr>
        <w:t>Ενότητ</w:t>
      </w:r>
      <w:proofErr w:type="spellEnd"/>
      <w:r w:rsidRPr="009E6B44">
        <w:rPr>
          <w:rFonts w:ascii="Arial" w:hAnsi="Arial" w:cs="Arial"/>
          <w:sz w:val="24"/>
          <w:szCs w:val="24"/>
          <w:lang w:val="en-US"/>
        </w:rPr>
        <w:t>α Παρα</w:t>
      </w:r>
      <w:proofErr w:type="spellStart"/>
      <w:r w:rsidRPr="009E6B44">
        <w:rPr>
          <w:rFonts w:ascii="Arial" w:hAnsi="Arial" w:cs="Arial"/>
          <w:sz w:val="24"/>
          <w:szCs w:val="24"/>
          <w:lang w:val="en-US"/>
        </w:rPr>
        <w:t>λί</w:t>
      </w:r>
      <w:proofErr w:type="spellEnd"/>
      <w:r w:rsidRPr="009E6B44">
        <w:rPr>
          <w:rFonts w:ascii="Arial" w:hAnsi="Arial" w:cs="Arial"/>
          <w:sz w:val="24"/>
          <w:szCs w:val="24"/>
          <w:lang w:val="en-US"/>
        </w:rPr>
        <w:t xml:space="preserve">ας  </w:t>
      </w:r>
    </w:p>
    <w:p w:rsidR="009F4D05" w:rsidRPr="009E6B44" w:rsidRDefault="009F4D05" w:rsidP="00865D17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hd w:val="clear" w:color="auto" w:fill="BDD6EE"/>
        <w:ind w:left="851" w:right="-284" w:hanging="993"/>
        <w:outlineLvl w:val="0"/>
        <w:rPr>
          <w:rFonts w:ascii="Arial" w:hAnsi="Arial" w:cs="Arial"/>
          <w:sz w:val="24"/>
          <w:szCs w:val="24"/>
          <w:lang w:val="en-US"/>
        </w:rPr>
      </w:pPr>
    </w:p>
    <w:tbl>
      <w:tblPr>
        <w:tblW w:w="108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2863"/>
        <w:gridCol w:w="1701"/>
        <w:gridCol w:w="284"/>
        <w:gridCol w:w="283"/>
        <w:gridCol w:w="1701"/>
      </w:tblGrid>
      <w:tr w:rsidR="009F34CB" w:rsidRPr="00111165" w:rsidTr="00865D17">
        <w:trPr>
          <w:trHeight w:val="138"/>
        </w:trPr>
        <w:tc>
          <w:tcPr>
            <w:tcW w:w="3970" w:type="dxa"/>
          </w:tcPr>
          <w:p w:rsidR="009F34CB" w:rsidRDefault="009F34CB" w:rsidP="00BA5017">
            <w:pPr>
              <w:rPr>
                <w:rFonts w:ascii="Arial" w:hAnsi="Arial" w:cs="Arial"/>
                <w:b/>
                <w:sz w:val="18"/>
              </w:rPr>
            </w:pPr>
          </w:p>
          <w:p w:rsidR="009F34CB" w:rsidRPr="002A563B" w:rsidRDefault="009F34CB" w:rsidP="00BA5017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Ληξιαρχείο </w:t>
            </w:r>
          </w:p>
          <w:p w:rsidR="009F34CB" w:rsidRPr="002A563B" w:rsidRDefault="00FC65DB" w:rsidP="00BA5017">
            <w:pPr>
              <w:rPr>
                <w:rFonts w:ascii="Arial" w:hAnsi="Arial" w:cs="Arial"/>
                <w:b/>
                <w:sz w:val="18"/>
              </w:rPr>
            </w:pPr>
            <w:hyperlink r:id="rId131" w:history="1">
              <w:r w:rsidR="009F34CB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lixparal</w:t>
              </w:r>
              <w:r w:rsidR="009F34CB" w:rsidRPr="002A563B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9F34CB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patras</w:t>
              </w:r>
              <w:r w:rsidR="009F34CB" w:rsidRPr="002A563B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9F34CB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gr</w:t>
              </w:r>
            </w:hyperlink>
          </w:p>
          <w:p w:rsidR="009F34CB" w:rsidRDefault="009F34CB" w:rsidP="00BA5017">
            <w:pPr>
              <w:rPr>
                <w:rFonts w:ascii="Arial" w:hAnsi="Arial" w:cs="Arial"/>
                <w:b/>
                <w:sz w:val="18"/>
              </w:rPr>
            </w:pPr>
          </w:p>
          <w:p w:rsidR="009F34CB" w:rsidRDefault="009F34CB" w:rsidP="00BA501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Ληξίαρχος</w:t>
            </w:r>
          </w:p>
          <w:p w:rsidR="009F34CB" w:rsidRPr="009269E0" w:rsidRDefault="009F34CB" w:rsidP="00BA5017">
            <w:pPr>
              <w:rPr>
                <w:rFonts w:ascii="Arial" w:hAnsi="Arial" w:cs="Arial"/>
                <w:b/>
                <w:sz w:val="18"/>
              </w:rPr>
            </w:pPr>
          </w:p>
          <w:p w:rsidR="009F34CB" w:rsidRPr="002A563B" w:rsidRDefault="009F34CB" w:rsidP="00BA5017">
            <w:pPr>
              <w:rPr>
                <w:rFonts w:ascii="Arial" w:hAnsi="Arial" w:cs="Arial"/>
                <w:b/>
                <w:sz w:val="18"/>
              </w:rPr>
            </w:pPr>
            <w:r w:rsidRPr="007E7BB8">
              <w:rPr>
                <w:rFonts w:ascii="Arial" w:hAnsi="Arial" w:cs="Arial"/>
                <w:b/>
                <w:sz w:val="18"/>
              </w:rPr>
              <w:lastRenderedPageBreak/>
              <w:t>Γρα</w:t>
            </w:r>
            <w:r>
              <w:rPr>
                <w:rFonts w:ascii="Arial" w:hAnsi="Arial" w:cs="Arial"/>
                <w:b/>
                <w:sz w:val="18"/>
              </w:rPr>
              <w:t>μματειακή</w:t>
            </w:r>
            <w:r w:rsidRPr="002A563B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Υποστήριξη</w:t>
            </w:r>
          </w:p>
          <w:p w:rsidR="009F34CB" w:rsidRPr="002A563B" w:rsidRDefault="00FC65DB" w:rsidP="00BA5017">
            <w:pPr>
              <w:rPr>
                <w:rFonts w:ascii="Arial" w:hAnsi="Arial" w:cs="Arial"/>
                <w:b/>
                <w:sz w:val="18"/>
              </w:rPr>
            </w:pPr>
            <w:hyperlink r:id="rId132" w:history="1">
              <w:r w:rsidR="009F34CB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paralia</w:t>
              </w:r>
              <w:r w:rsidR="009F34CB" w:rsidRPr="002A563B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9F34CB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patras</w:t>
              </w:r>
              <w:r w:rsidR="009F34CB" w:rsidRPr="002A563B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9F34CB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gr</w:t>
              </w:r>
            </w:hyperlink>
          </w:p>
          <w:p w:rsidR="009F34CB" w:rsidRPr="002A563B" w:rsidRDefault="009F34CB" w:rsidP="00BA5017">
            <w:pPr>
              <w:rPr>
                <w:rFonts w:ascii="Arial" w:hAnsi="Arial" w:cs="Arial"/>
                <w:b/>
                <w:sz w:val="18"/>
              </w:rPr>
            </w:pPr>
          </w:p>
          <w:p w:rsidR="009F34CB" w:rsidRPr="002A563B" w:rsidRDefault="009F34CB" w:rsidP="00BA5017">
            <w:pPr>
              <w:rPr>
                <w:rFonts w:ascii="Arial" w:hAnsi="Arial" w:cs="Arial"/>
                <w:b/>
                <w:sz w:val="18"/>
              </w:rPr>
            </w:pPr>
          </w:p>
          <w:p w:rsidR="009F34CB" w:rsidRPr="007E7BB8" w:rsidRDefault="009F34CB" w:rsidP="00BA501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ΚΕΠ Παραλίας</w:t>
            </w:r>
          </w:p>
          <w:p w:rsidR="009F34CB" w:rsidRPr="007E7BB8" w:rsidRDefault="00FC65DB" w:rsidP="00BA5017">
            <w:pPr>
              <w:rPr>
                <w:rFonts w:ascii="Arial" w:hAnsi="Arial" w:cs="Arial"/>
                <w:b/>
                <w:sz w:val="18"/>
              </w:rPr>
            </w:pPr>
            <w:hyperlink r:id="rId133" w:history="1">
              <w:r w:rsidR="009F34CB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d</w:t>
              </w:r>
              <w:r w:rsidR="009F34CB" w:rsidRPr="00B07488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9F34CB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paralias</w:t>
              </w:r>
              <w:r w:rsidR="009F34CB" w:rsidRPr="00B07488">
                <w:rPr>
                  <w:rStyle w:val="-"/>
                  <w:rFonts w:ascii="Arial" w:hAnsi="Arial" w:cs="Arial"/>
                  <w:b/>
                  <w:sz w:val="18"/>
                </w:rPr>
                <w:t>-</w:t>
              </w:r>
              <w:r w:rsidR="009F34CB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ahaias</w:t>
              </w:r>
              <w:r w:rsidR="009F34CB" w:rsidRPr="00B07488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9F34CB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kep</w:t>
              </w:r>
              <w:r w:rsidR="009F34CB" w:rsidRPr="00B07488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9F34CB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gov</w:t>
              </w:r>
              <w:r w:rsidR="009F34CB" w:rsidRPr="00B07488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9F34CB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gr</w:t>
              </w:r>
            </w:hyperlink>
          </w:p>
          <w:p w:rsidR="009F34CB" w:rsidRPr="007E7BB8" w:rsidRDefault="009F34CB" w:rsidP="00BA5017">
            <w:pPr>
              <w:rPr>
                <w:rFonts w:ascii="Arial" w:hAnsi="Arial" w:cs="Arial"/>
                <w:b/>
                <w:sz w:val="18"/>
              </w:rPr>
            </w:pPr>
          </w:p>
          <w:p w:rsidR="009F34CB" w:rsidRDefault="009F34CB" w:rsidP="00BA5017">
            <w:pPr>
              <w:rPr>
                <w:rFonts w:ascii="Arial" w:hAnsi="Arial" w:cs="Arial"/>
                <w:sz w:val="18"/>
              </w:rPr>
            </w:pPr>
          </w:p>
          <w:p w:rsidR="009F34CB" w:rsidRPr="002A563B" w:rsidRDefault="009F34CB" w:rsidP="00BA5017">
            <w:pPr>
              <w:rPr>
                <w:rFonts w:ascii="Arial" w:hAnsi="Arial" w:cs="Arial"/>
                <w:b/>
                <w:sz w:val="18"/>
              </w:rPr>
            </w:pPr>
            <w:r w:rsidRPr="00867A2B">
              <w:rPr>
                <w:rFonts w:ascii="Arial" w:hAnsi="Arial" w:cs="Arial"/>
                <w:b/>
                <w:sz w:val="18"/>
              </w:rPr>
              <w:t>Γραφείο Πρασίνου</w:t>
            </w:r>
          </w:p>
          <w:p w:rsidR="009F34CB" w:rsidRPr="002A563B" w:rsidRDefault="009F34CB" w:rsidP="00BA5017">
            <w:pPr>
              <w:rPr>
                <w:rFonts w:ascii="Arial" w:hAnsi="Arial" w:cs="Arial"/>
                <w:b/>
                <w:sz w:val="18"/>
              </w:rPr>
            </w:pPr>
          </w:p>
          <w:p w:rsidR="009F34CB" w:rsidRPr="007E7BB8" w:rsidRDefault="009F34CB" w:rsidP="00BA501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Υπηρεσία Βυτίων  - Ταμείο </w:t>
            </w:r>
          </w:p>
        </w:tc>
        <w:tc>
          <w:tcPr>
            <w:tcW w:w="2863" w:type="dxa"/>
          </w:tcPr>
          <w:p w:rsidR="009F34CB" w:rsidRDefault="009F34CB" w:rsidP="00BA5017">
            <w:pPr>
              <w:rPr>
                <w:rFonts w:ascii="Arial" w:hAnsi="Arial" w:cs="Arial"/>
                <w:b/>
                <w:sz w:val="18"/>
              </w:rPr>
            </w:pPr>
          </w:p>
          <w:p w:rsidR="009F34CB" w:rsidRDefault="009F34CB" w:rsidP="00BA5017">
            <w:pPr>
              <w:rPr>
                <w:rFonts w:ascii="Arial" w:hAnsi="Arial" w:cs="Arial"/>
                <w:b/>
                <w:sz w:val="18"/>
              </w:rPr>
            </w:pPr>
          </w:p>
          <w:p w:rsidR="009F34CB" w:rsidRDefault="009F34CB" w:rsidP="00BA5017">
            <w:pPr>
              <w:rPr>
                <w:rFonts w:ascii="Arial" w:hAnsi="Arial" w:cs="Arial"/>
                <w:b/>
                <w:sz w:val="18"/>
              </w:rPr>
            </w:pPr>
          </w:p>
          <w:p w:rsidR="009F34CB" w:rsidRDefault="009F34CB" w:rsidP="00BA5017">
            <w:pPr>
              <w:rPr>
                <w:rFonts w:ascii="Arial" w:hAnsi="Arial" w:cs="Arial"/>
                <w:b/>
                <w:sz w:val="18"/>
              </w:rPr>
            </w:pPr>
          </w:p>
          <w:p w:rsidR="009F34CB" w:rsidRPr="00111165" w:rsidRDefault="009F34CB" w:rsidP="00BA5017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Χρυσαΐτης</w:t>
            </w:r>
            <w:proofErr w:type="spellEnd"/>
          </w:p>
        </w:tc>
        <w:tc>
          <w:tcPr>
            <w:tcW w:w="1701" w:type="dxa"/>
          </w:tcPr>
          <w:p w:rsidR="009F34CB" w:rsidRDefault="009F34CB" w:rsidP="00BA5017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9F34CB" w:rsidRDefault="009F34CB" w:rsidP="00BA5017">
            <w:pPr>
              <w:rPr>
                <w:rFonts w:ascii="Arial" w:hAnsi="Arial" w:cs="Arial"/>
                <w:b/>
                <w:sz w:val="18"/>
              </w:rPr>
            </w:pPr>
          </w:p>
          <w:p w:rsidR="009F34CB" w:rsidRDefault="009F34CB" w:rsidP="00BA5017">
            <w:pPr>
              <w:rPr>
                <w:rFonts w:ascii="Arial" w:hAnsi="Arial" w:cs="Arial"/>
                <w:b/>
                <w:sz w:val="18"/>
              </w:rPr>
            </w:pPr>
          </w:p>
          <w:p w:rsidR="009F34CB" w:rsidRDefault="009F34CB" w:rsidP="00BA5017">
            <w:pPr>
              <w:rPr>
                <w:rFonts w:ascii="Arial" w:hAnsi="Arial" w:cs="Arial"/>
                <w:b/>
                <w:sz w:val="18"/>
              </w:rPr>
            </w:pPr>
          </w:p>
          <w:p w:rsidR="009F34CB" w:rsidRPr="00111165" w:rsidRDefault="009F34CB" w:rsidP="00BA501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Βασίλειος</w:t>
            </w:r>
          </w:p>
        </w:tc>
        <w:tc>
          <w:tcPr>
            <w:tcW w:w="284" w:type="dxa"/>
          </w:tcPr>
          <w:p w:rsidR="009F34CB" w:rsidRPr="00111165" w:rsidRDefault="009F34CB" w:rsidP="00BA5017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3" w:type="dxa"/>
          </w:tcPr>
          <w:p w:rsidR="009F34CB" w:rsidRPr="00111165" w:rsidRDefault="009F34CB" w:rsidP="00BA5017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01" w:type="dxa"/>
          </w:tcPr>
          <w:p w:rsidR="009F34CB" w:rsidRDefault="009F34CB" w:rsidP="00BA5017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9F34CB" w:rsidRDefault="009F34CB" w:rsidP="00BA5017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2613 602504</w:t>
            </w:r>
          </w:p>
          <w:p w:rsidR="009F34CB" w:rsidRDefault="009F34CB" w:rsidP="00BA5017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9F34CB" w:rsidRDefault="009F34CB" w:rsidP="00BA5017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9F34CB" w:rsidRDefault="009F34CB" w:rsidP="00BA5017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F34CB" w:rsidRDefault="009F34CB" w:rsidP="00BA5017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2613602512</w:t>
            </w:r>
          </w:p>
          <w:p w:rsidR="009F34CB" w:rsidRDefault="009F34CB" w:rsidP="009F34CB">
            <w:pPr>
              <w:ind w:right="-244"/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F34CB" w:rsidRDefault="009F34CB" w:rsidP="00BA5017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F34CB" w:rsidRDefault="009F34CB" w:rsidP="00BA5017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2613602511</w:t>
            </w:r>
          </w:p>
          <w:p w:rsidR="009F34CB" w:rsidRPr="007E7BB8" w:rsidRDefault="009F34CB" w:rsidP="00BA5017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2613602522</w:t>
            </w:r>
          </w:p>
          <w:p w:rsidR="009F34CB" w:rsidRDefault="009F34CB" w:rsidP="00BA5017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9F34CB" w:rsidRDefault="009F34CB" w:rsidP="00BA5017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9F34CB" w:rsidRDefault="009F34CB" w:rsidP="00BA5017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2613 602516</w:t>
            </w:r>
          </w:p>
          <w:p w:rsidR="009F34CB" w:rsidRDefault="009F34CB" w:rsidP="00BA5017">
            <w:pPr>
              <w:jc w:val="center"/>
              <w:rPr>
                <w:rFonts w:ascii="Arial" w:hAnsi="Arial" w:cs="Arial"/>
                <w:b/>
                <w:color w:val="333333"/>
                <w:sz w:val="18"/>
              </w:rPr>
            </w:pPr>
          </w:p>
          <w:p w:rsidR="009F34CB" w:rsidRPr="007E7BB8" w:rsidRDefault="009F34CB" w:rsidP="00BA5017">
            <w:pPr>
              <w:jc w:val="center"/>
              <w:rPr>
                <w:rFonts w:ascii="Arial" w:hAnsi="Arial" w:cs="Arial"/>
                <w:b/>
                <w:color w:val="333333"/>
                <w:sz w:val="18"/>
              </w:rPr>
            </w:pPr>
            <w:r>
              <w:rPr>
                <w:rFonts w:ascii="Arial" w:hAnsi="Arial" w:cs="Arial"/>
                <w:b/>
                <w:color w:val="333333"/>
                <w:sz w:val="18"/>
              </w:rPr>
              <w:t>2613 602514</w:t>
            </w:r>
          </w:p>
        </w:tc>
      </w:tr>
    </w:tbl>
    <w:p w:rsidR="00205927" w:rsidRDefault="00205927" w:rsidP="009F34CB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right="-284" w:hanging="1134"/>
        <w:outlineLvl w:val="0"/>
        <w:rPr>
          <w:rFonts w:ascii="Arial" w:hAnsi="Arial" w:cs="Arial"/>
          <w:sz w:val="24"/>
          <w:szCs w:val="24"/>
        </w:rPr>
      </w:pPr>
    </w:p>
    <w:p w:rsidR="002A4A19" w:rsidRDefault="00267CB6" w:rsidP="009F34CB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right="-284" w:hanging="1134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Δ. Δημοτική Ενότητα </w:t>
      </w:r>
      <w:proofErr w:type="spellStart"/>
      <w:r>
        <w:rPr>
          <w:rFonts w:ascii="Arial" w:hAnsi="Arial" w:cs="Arial"/>
          <w:sz w:val="24"/>
          <w:szCs w:val="24"/>
        </w:rPr>
        <w:t>Βραχναιί</w:t>
      </w:r>
      <w:r w:rsidR="002A4A19" w:rsidRPr="00111165">
        <w:rPr>
          <w:rFonts w:ascii="Arial" w:hAnsi="Arial" w:cs="Arial"/>
          <w:sz w:val="24"/>
          <w:szCs w:val="24"/>
        </w:rPr>
        <w:t>κων</w:t>
      </w:r>
      <w:proofErr w:type="spellEnd"/>
      <w:r w:rsidR="002A4A19" w:rsidRPr="00111165">
        <w:rPr>
          <w:rFonts w:ascii="Arial" w:hAnsi="Arial" w:cs="Arial"/>
          <w:sz w:val="24"/>
          <w:szCs w:val="24"/>
        </w:rPr>
        <w:t xml:space="preserve"> </w:t>
      </w:r>
    </w:p>
    <w:p w:rsidR="00205927" w:rsidRPr="00111165" w:rsidRDefault="00205927" w:rsidP="009F34CB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right="-284" w:hanging="1134"/>
        <w:outlineLvl w:val="0"/>
        <w:rPr>
          <w:rFonts w:ascii="Arial" w:hAnsi="Arial" w:cs="Arial"/>
          <w:sz w:val="24"/>
          <w:szCs w:val="24"/>
        </w:rPr>
      </w:pPr>
    </w:p>
    <w:tbl>
      <w:tblPr>
        <w:tblW w:w="108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3118"/>
        <w:gridCol w:w="1985"/>
        <w:gridCol w:w="283"/>
        <w:gridCol w:w="283"/>
        <w:gridCol w:w="1163"/>
      </w:tblGrid>
      <w:tr w:rsidR="009F34CB" w:rsidRPr="00111165" w:rsidTr="00B87870">
        <w:trPr>
          <w:trHeight w:val="138"/>
        </w:trPr>
        <w:tc>
          <w:tcPr>
            <w:tcW w:w="3970" w:type="dxa"/>
          </w:tcPr>
          <w:p w:rsidR="009F34CB" w:rsidRDefault="009F34CB" w:rsidP="00BA5017">
            <w:pPr>
              <w:rPr>
                <w:rFonts w:ascii="Arial" w:hAnsi="Arial" w:cs="Arial"/>
                <w:b/>
                <w:sz w:val="18"/>
              </w:rPr>
            </w:pPr>
          </w:p>
          <w:p w:rsidR="009F34CB" w:rsidRDefault="009F34CB" w:rsidP="00BA5017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Ληξιαρχείο </w:t>
            </w:r>
          </w:p>
          <w:p w:rsidR="009F34CB" w:rsidRDefault="009F34CB" w:rsidP="00BA5017">
            <w:pPr>
              <w:rPr>
                <w:rFonts w:ascii="Arial" w:hAnsi="Arial" w:cs="Arial"/>
                <w:b/>
                <w:sz w:val="18"/>
              </w:rPr>
            </w:pPr>
          </w:p>
          <w:p w:rsidR="009F34CB" w:rsidRDefault="009F34CB" w:rsidP="00BA501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Ληξίαρχος</w:t>
            </w:r>
          </w:p>
          <w:p w:rsidR="009F34CB" w:rsidRDefault="009F34CB" w:rsidP="00BA5017">
            <w:pPr>
              <w:rPr>
                <w:rFonts w:ascii="Arial" w:hAnsi="Arial" w:cs="Arial"/>
                <w:b/>
                <w:sz w:val="18"/>
              </w:rPr>
            </w:pPr>
          </w:p>
          <w:p w:rsidR="009F34CB" w:rsidRPr="002A563B" w:rsidRDefault="009F34CB" w:rsidP="00BA501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Δημοτολόγιο</w:t>
            </w:r>
          </w:p>
          <w:p w:rsidR="009F34CB" w:rsidRDefault="009F34CB" w:rsidP="00BA5017">
            <w:pPr>
              <w:rPr>
                <w:rFonts w:ascii="Arial" w:hAnsi="Arial" w:cs="Arial"/>
                <w:sz w:val="18"/>
              </w:rPr>
            </w:pPr>
          </w:p>
          <w:p w:rsidR="009F34CB" w:rsidRDefault="009F34CB" w:rsidP="00BA5017">
            <w:pPr>
              <w:rPr>
                <w:rFonts w:ascii="Arial" w:hAnsi="Arial" w:cs="Arial"/>
                <w:sz w:val="18"/>
              </w:rPr>
            </w:pPr>
          </w:p>
          <w:p w:rsidR="009F34CB" w:rsidRDefault="009F34CB" w:rsidP="00BA5017">
            <w:pPr>
              <w:rPr>
                <w:rFonts w:ascii="Arial" w:hAnsi="Arial" w:cs="Arial"/>
                <w:sz w:val="18"/>
              </w:rPr>
            </w:pPr>
          </w:p>
          <w:p w:rsidR="009F34CB" w:rsidRPr="00004649" w:rsidRDefault="009F34CB" w:rsidP="00BA5017">
            <w:pPr>
              <w:rPr>
                <w:rFonts w:ascii="Arial" w:hAnsi="Arial" w:cs="Arial"/>
                <w:b/>
                <w:sz w:val="18"/>
              </w:rPr>
            </w:pPr>
            <w:r w:rsidRPr="00004649">
              <w:rPr>
                <w:rFonts w:ascii="Arial" w:hAnsi="Arial" w:cs="Arial"/>
                <w:b/>
                <w:sz w:val="18"/>
              </w:rPr>
              <w:t>Κ.Ε.Π.</w:t>
            </w:r>
          </w:p>
        </w:tc>
        <w:tc>
          <w:tcPr>
            <w:tcW w:w="3118" w:type="dxa"/>
          </w:tcPr>
          <w:p w:rsidR="009F34CB" w:rsidRDefault="009F34CB" w:rsidP="00BA5017">
            <w:pPr>
              <w:rPr>
                <w:rFonts w:ascii="Arial" w:hAnsi="Arial" w:cs="Arial"/>
                <w:sz w:val="18"/>
              </w:rPr>
            </w:pPr>
          </w:p>
          <w:p w:rsidR="009F34CB" w:rsidRDefault="009F34CB" w:rsidP="00BA5017">
            <w:pPr>
              <w:rPr>
                <w:rFonts w:ascii="Arial" w:hAnsi="Arial" w:cs="Arial"/>
                <w:sz w:val="18"/>
              </w:rPr>
            </w:pPr>
          </w:p>
          <w:p w:rsidR="009F34CB" w:rsidRDefault="009F34CB" w:rsidP="00BA5017">
            <w:pPr>
              <w:rPr>
                <w:rFonts w:ascii="Arial" w:hAnsi="Arial" w:cs="Arial"/>
                <w:sz w:val="18"/>
              </w:rPr>
            </w:pPr>
          </w:p>
          <w:p w:rsidR="009F34CB" w:rsidRDefault="009F34CB" w:rsidP="00BA5017">
            <w:pPr>
              <w:rPr>
                <w:rFonts w:ascii="Arial" w:hAnsi="Arial" w:cs="Arial"/>
                <w:b/>
                <w:sz w:val="18"/>
              </w:rPr>
            </w:pPr>
            <w:r w:rsidRPr="008A7F42">
              <w:rPr>
                <w:rFonts w:ascii="Arial" w:hAnsi="Arial" w:cs="Arial"/>
                <w:b/>
                <w:sz w:val="18"/>
              </w:rPr>
              <w:t>Παυλοπούλου</w:t>
            </w:r>
          </w:p>
          <w:p w:rsidR="009F34CB" w:rsidRDefault="009F34CB" w:rsidP="00BA5017">
            <w:pPr>
              <w:rPr>
                <w:rFonts w:ascii="Arial" w:hAnsi="Arial" w:cs="Arial"/>
                <w:b/>
                <w:sz w:val="18"/>
              </w:rPr>
            </w:pPr>
          </w:p>
          <w:p w:rsidR="009F34CB" w:rsidRPr="008A7F42" w:rsidRDefault="009F34CB" w:rsidP="00BA5017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Μπρακατσέλου</w:t>
            </w:r>
            <w:proofErr w:type="spellEnd"/>
          </w:p>
        </w:tc>
        <w:tc>
          <w:tcPr>
            <w:tcW w:w="1985" w:type="dxa"/>
          </w:tcPr>
          <w:p w:rsidR="009F34CB" w:rsidRDefault="009F34CB" w:rsidP="00BA5017">
            <w:pPr>
              <w:rPr>
                <w:rFonts w:ascii="Arial" w:hAnsi="Arial" w:cs="Arial"/>
                <w:sz w:val="18"/>
              </w:rPr>
            </w:pPr>
            <w:r w:rsidRPr="00111165">
              <w:rPr>
                <w:rFonts w:ascii="Arial" w:hAnsi="Arial" w:cs="Arial"/>
                <w:sz w:val="18"/>
              </w:rPr>
              <w:t xml:space="preserve"> </w:t>
            </w:r>
          </w:p>
          <w:p w:rsidR="009F34CB" w:rsidRDefault="009F34CB" w:rsidP="00BA5017">
            <w:pPr>
              <w:rPr>
                <w:rFonts w:ascii="Arial" w:hAnsi="Arial" w:cs="Arial"/>
                <w:sz w:val="18"/>
              </w:rPr>
            </w:pPr>
          </w:p>
          <w:p w:rsidR="009F34CB" w:rsidRDefault="009F34CB" w:rsidP="00BA5017">
            <w:pPr>
              <w:rPr>
                <w:rFonts w:ascii="Arial" w:hAnsi="Arial" w:cs="Arial"/>
                <w:sz w:val="18"/>
              </w:rPr>
            </w:pPr>
          </w:p>
          <w:p w:rsidR="009F34CB" w:rsidRDefault="009F34CB" w:rsidP="00BA5017">
            <w:pPr>
              <w:rPr>
                <w:rFonts w:ascii="Arial" w:hAnsi="Arial" w:cs="Arial"/>
                <w:b/>
                <w:sz w:val="18"/>
              </w:rPr>
            </w:pPr>
            <w:r w:rsidRPr="008A7F42">
              <w:rPr>
                <w:rFonts w:ascii="Arial" w:hAnsi="Arial" w:cs="Arial"/>
                <w:b/>
                <w:sz w:val="18"/>
              </w:rPr>
              <w:t>Παναγιώτα</w:t>
            </w:r>
          </w:p>
          <w:p w:rsidR="009F34CB" w:rsidRDefault="009F34CB" w:rsidP="00BA5017">
            <w:pPr>
              <w:rPr>
                <w:rFonts w:ascii="Arial" w:hAnsi="Arial" w:cs="Arial"/>
                <w:b/>
                <w:sz w:val="18"/>
              </w:rPr>
            </w:pPr>
          </w:p>
          <w:p w:rsidR="009F34CB" w:rsidRPr="008A7F42" w:rsidRDefault="009F34CB" w:rsidP="00BA501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Δήμητρα</w:t>
            </w:r>
          </w:p>
        </w:tc>
        <w:tc>
          <w:tcPr>
            <w:tcW w:w="283" w:type="dxa"/>
          </w:tcPr>
          <w:p w:rsidR="009F34CB" w:rsidRPr="00111165" w:rsidRDefault="009F34CB" w:rsidP="00BA5017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3" w:type="dxa"/>
          </w:tcPr>
          <w:p w:rsidR="009F34CB" w:rsidRPr="00111165" w:rsidRDefault="009F34CB" w:rsidP="00BA5017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63" w:type="dxa"/>
          </w:tcPr>
          <w:p w:rsidR="009F34CB" w:rsidRDefault="009F34CB" w:rsidP="00BA5017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9F34CB" w:rsidRDefault="009F34CB" w:rsidP="00B87870">
            <w:pPr>
              <w:ind w:right="298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</w:t>
            </w:r>
          </w:p>
          <w:p w:rsidR="009F34CB" w:rsidRDefault="009F34CB" w:rsidP="00004649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F34CB" w:rsidRDefault="009F34CB" w:rsidP="00004649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600-727</w:t>
            </w:r>
          </w:p>
          <w:p w:rsidR="009F34CB" w:rsidRDefault="009F34CB" w:rsidP="00004649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F34CB" w:rsidRDefault="009F34CB" w:rsidP="00E37ADD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600-723</w:t>
            </w:r>
          </w:p>
          <w:p w:rsidR="009F34CB" w:rsidRDefault="009F34CB" w:rsidP="00004649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F34CB" w:rsidRDefault="009F34CB" w:rsidP="00004649">
            <w:pPr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261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>0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670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>-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825</w:t>
            </w:r>
          </w:p>
          <w:p w:rsidR="009F34CB" w:rsidRPr="00004649" w:rsidRDefault="009F34CB" w:rsidP="00004649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</w:tr>
    </w:tbl>
    <w:p w:rsidR="00142642" w:rsidRDefault="00142642">
      <w:pPr>
        <w:jc w:val="center"/>
        <w:rPr>
          <w:rFonts w:ascii="Arial" w:hAnsi="Arial" w:cs="Arial"/>
        </w:rPr>
      </w:pPr>
    </w:p>
    <w:p w:rsidR="00A05D72" w:rsidRDefault="00A05D72">
      <w:pPr>
        <w:jc w:val="center"/>
        <w:rPr>
          <w:rFonts w:ascii="Arial" w:hAnsi="Arial" w:cs="Arial"/>
        </w:rPr>
      </w:pPr>
    </w:p>
    <w:p w:rsidR="00DE6F77" w:rsidRDefault="00DE6F77">
      <w:pPr>
        <w:jc w:val="center"/>
        <w:rPr>
          <w:rFonts w:ascii="Arial" w:hAnsi="Arial" w:cs="Arial"/>
        </w:rPr>
      </w:pPr>
    </w:p>
    <w:p w:rsidR="00DE6F77" w:rsidRPr="00A05D72" w:rsidRDefault="00DE6F77">
      <w:pPr>
        <w:jc w:val="center"/>
        <w:rPr>
          <w:rFonts w:ascii="Arial" w:hAnsi="Arial" w:cs="Arial"/>
        </w:rPr>
      </w:pPr>
    </w:p>
    <w:p w:rsidR="00542604" w:rsidRPr="00111165" w:rsidRDefault="00542604" w:rsidP="00CF3767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right="0" w:hanging="1134"/>
        <w:outlineLvl w:val="0"/>
        <w:rPr>
          <w:rFonts w:ascii="Arial" w:hAnsi="Arial" w:cs="Arial"/>
          <w:sz w:val="32"/>
          <w:szCs w:val="32"/>
          <w:lang w:val="en-US"/>
        </w:rPr>
      </w:pPr>
    </w:p>
    <w:p w:rsidR="00234113" w:rsidRDefault="0039775F" w:rsidP="00CF3767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right="0" w:hanging="1134"/>
        <w:outlineLvl w:val="0"/>
        <w:rPr>
          <w:rFonts w:ascii="Arial" w:hAnsi="Arial" w:cs="Arial"/>
          <w:sz w:val="24"/>
          <w:szCs w:val="24"/>
        </w:rPr>
      </w:pPr>
      <w:r w:rsidRPr="00111165">
        <w:rPr>
          <w:rFonts w:ascii="Arial" w:hAnsi="Arial" w:cs="Arial"/>
          <w:sz w:val="24"/>
          <w:szCs w:val="24"/>
        </w:rPr>
        <w:t>ΔΗΜΟΤΙΚ</w:t>
      </w:r>
      <w:r w:rsidR="0056021F">
        <w:rPr>
          <w:rFonts w:ascii="Arial" w:hAnsi="Arial" w:cs="Arial"/>
          <w:sz w:val="24"/>
          <w:szCs w:val="24"/>
        </w:rPr>
        <w:t>ΕΣ ΚΟΙΝΟΤΗΤΕΣ</w:t>
      </w:r>
      <w:r w:rsidR="003E6A48">
        <w:rPr>
          <w:rFonts w:ascii="Arial" w:hAnsi="Arial" w:cs="Arial"/>
          <w:sz w:val="24"/>
          <w:szCs w:val="24"/>
        </w:rPr>
        <w:t xml:space="preserve"> ΔΗΜΟΥ ΠΑΤΡΕΩΝ</w:t>
      </w:r>
    </w:p>
    <w:p w:rsidR="00205927" w:rsidRDefault="00205927" w:rsidP="00CF3767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right="0" w:hanging="1134"/>
        <w:outlineLvl w:val="0"/>
        <w:rPr>
          <w:rFonts w:ascii="Arial" w:hAnsi="Arial" w:cs="Arial"/>
          <w:sz w:val="24"/>
          <w:szCs w:val="24"/>
        </w:rPr>
      </w:pPr>
    </w:p>
    <w:p w:rsidR="00205927" w:rsidRPr="00111165" w:rsidRDefault="00205927" w:rsidP="00CF3767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right="0" w:hanging="1134"/>
        <w:outlineLvl w:val="0"/>
        <w:rPr>
          <w:rFonts w:ascii="Arial" w:hAnsi="Arial" w:cs="Arial"/>
          <w:sz w:val="24"/>
          <w:szCs w:val="24"/>
          <w:lang w:val="en-US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3080"/>
        <w:gridCol w:w="2228"/>
      </w:tblGrid>
      <w:tr w:rsidR="0039775F" w:rsidRPr="00111165">
        <w:trPr>
          <w:cantSplit/>
        </w:trPr>
        <w:tc>
          <w:tcPr>
            <w:tcW w:w="51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FFFFFF"/>
          </w:tcPr>
          <w:p w:rsidR="0039775F" w:rsidRPr="00111165" w:rsidRDefault="0039775F" w:rsidP="00E0342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20"/>
              </w:rPr>
              <w:t xml:space="preserve">ΔΗΜΟΤΙΚΕΣ ΚΟΙΝΟΤΗΤΕΣ </w:t>
            </w:r>
          </w:p>
        </w:tc>
        <w:tc>
          <w:tcPr>
            <w:tcW w:w="3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FFFFFF"/>
          </w:tcPr>
          <w:p w:rsidR="0039775F" w:rsidRPr="00111165" w:rsidRDefault="0056160C" w:rsidP="00E0342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ΠΡΟΕΔΡΟΣ</w:t>
            </w:r>
          </w:p>
        </w:tc>
        <w:tc>
          <w:tcPr>
            <w:tcW w:w="22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FFFFFF"/>
          </w:tcPr>
          <w:p w:rsidR="0039775F" w:rsidRPr="00111165" w:rsidRDefault="002B3D0C" w:rsidP="00E0342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11165">
              <w:rPr>
                <w:rFonts w:ascii="Arial" w:hAnsi="Arial" w:cs="Arial"/>
                <w:b/>
                <w:sz w:val="20"/>
                <w:szCs w:val="20"/>
              </w:rPr>
              <w:t>ΤΗΛ.</w:t>
            </w:r>
          </w:p>
        </w:tc>
      </w:tr>
      <w:tr w:rsidR="0039775F" w:rsidRPr="00111165">
        <w:tc>
          <w:tcPr>
            <w:tcW w:w="5148" w:type="dxa"/>
          </w:tcPr>
          <w:p w:rsidR="00B70E2C" w:rsidRDefault="00B70E2C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39775F" w:rsidRDefault="0056021F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u w:val="single"/>
              </w:rPr>
              <w:t>1</w:t>
            </w:r>
            <w:r w:rsidRPr="0056021F">
              <w:rPr>
                <w:rFonts w:ascii="Arial" w:hAnsi="Arial" w:cs="Arial"/>
                <w:b/>
                <w:sz w:val="18"/>
                <w:u w:val="single"/>
                <w:vertAlign w:val="superscript"/>
              </w:rPr>
              <w:t>ο</w:t>
            </w:r>
            <w:r>
              <w:rPr>
                <w:rFonts w:ascii="Arial" w:hAnsi="Arial" w:cs="Arial"/>
                <w:b/>
                <w:sz w:val="18"/>
                <w:u w:val="single"/>
              </w:rPr>
              <w:t xml:space="preserve"> ΔΙΑΜΕΡΙΣΜΑ ΔΗΜΟΥ ΠΑΤΡΕΩΝ (ΑΡΚΤΙΚΟ)</w:t>
            </w:r>
          </w:p>
          <w:p w:rsidR="009857EE" w:rsidRDefault="0056160C" w:rsidP="00E03428">
            <w:pPr>
              <w:rPr>
                <w:rFonts w:ascii="Arial" w:hAnsi="Arial" w:cs="Arial"/>
                <w:b/>
                <w:sz w:val="18"/>
              </w:rPr>
            </w:pPr>
            <w:r w:rsidRPr="0056160C">
              <w:rPr>
                <w:rFonts w:ascii="Arial" w:hAnsi="Arial" w:cs="Arial"/>
                <w:b/>
                <w:sz w:val="18"/>
              </w:rPr>
              <w:t xml:space="preserve">Διεύθυνση </w:t>
            </w:r>
          </w:p>
          <w:p w:rsidR="0056160C" w:rsidRPr="0056160C" w:rsidRDefault="0056160C" w:rsidP="00E03428">
            <w:pPr>
              <w:rPr>
                <w:rFonts w:ascii="Arial" w:hAnsi="Arial" w:cs="Arial"/>
                <w:b/>
                <w:sz w:val="18"/>
                <w:lang w:val="en-US"/>
              </w:rPr>
            </w:pPr>
            <w:r w:rsidRPr="00111165">
              <w:rPr>
                <w:rFonts w:ascii="Arial" w:hAnsi="Arial" w:cs="Arial"/>
                <w:b/>
                <w:color w:val="808080"/>
                <w:sz w:val="20"/>
                <w:szCs w:val="20"/>
              </w:rPr>
              <w:t xml:space="preserve">Πλατεία Εργατικών Κατοικιών Νέου Δρόμου </w:t>
            </w:r>
            <w:proofErr w:type="spellStart"/>
            <w:r w:rsidRPr="00111165">
              <w:rPr>
                <w:rFonts w:ascii="Arial" w:hAnsi="Arial" w:cs="Arial"/>
                <w:b/>
                <w:color w:val="808080"/>
                <w:sz w:val="20"/>
                <w:szCs w:val="20"/>
              </w:rPr>
              <w:t>αριθμ</w:t>
            </w:r>
            <w:proofErr w:type="spellEnd"/>
            <w:r w:rsidRPr="00111165">
              <w:rPr>
                <w:rFonts w:ascii="Arial" w:hAnsi="Arial" w:cs="Arial"/>
                <w:b/>
                <w:color w:val="808080"/>
                <w:sz w:val="20"/>
                <w:szCs w:val="20"/>
              </w:rPr>
              <w:t xml:space="preserve">. </w:t>
            </w:r>
            <w:r w:rsidRPr="0056160C">
              <w:rPr>
                <w:rFonts w:ascii="Arial" w:hAnsi="Arial" w:cs="Arial"/>
                <w:b/>
                <w:color w:val="808080"/>
                <w:sz w:val="20"/>
                <w:szCs w:val="20"/>
                <w:lang w:val="en-US"/>
              </w:rPr>
              <w:t>4</w:t>
            </w:r>
          </w:p>
          <w:p w:rsidR="0039775F" w:rsidRPr="0021579D" w:rsidRDefault="0021579D" w:rsidP="00E03428">
            <w:pPr>
              <w:rPr>
                <w:rFonts w:ascii="Arial" w:hAnsi="Arial" w:cs="Arial"/>
                <w:b/>
                <w:sz w:val="18"/>
                <w:lang w:val="en-US"/>
              </w:rPr>
            </w:pPr>
            <w:proofErr w:type="spellStart"/>
            <w:r w:rsidRPr="00DA09E8">
              <w:rPr>
                <w:rFonts w:ascii="Arial" w:hAnsi="Arial" w:cs="Arial"/>
                <w:sz w:val="18"/>
                <w:lang w:val="de-DE"/>
              </w:rPr>
              <w:t>e-mail</w:t>
            </w:r>
            <w:proofErr w:type="spellEnd"/>
            <w:r w:rsidRPr="00DA09E8">
              <w:rPr>
                <w:rFonts w:ascii="Arial" w:hAnsi="Arial" w:cs="Arial"/>
                <w:sz w:val="18"/>
                <w:lang w:val="en-US"/>
              </w:rPr>
              <w:t>:</w:t>
            </w:r>
            <w:r w:rsidRPr="0021579D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="0039775F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arktikoddp</w:t>
            </w:r>
            <w:r w:rsidR="0039775F" w:rsidRPr="0021579D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@</w:t>
            </w:r>
            <w:r w:rsidR="0039775F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gmail</w:t>
            </w:r>
            <w:r w:rsidR="0039775F" w:rsidRPr="0021579D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.</w:t>
            </w:r>
            <w:r w:rsidR="0039775F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com</w:t>
            </w:r>
          </w:p>
        </w:tc>
        <w:tc>
          <w:tcPr>
            <w:tcW w:w="3080" w:type="dxa"/>
          </w:tcPr>
          <w:p w:rsidR="00953412" w:rsidRPr="009E6B44" w:rsidRDefault="00953412" w:rsidP="00E03428">
            <w:pPr>
              <w:rPr>
                <w:rFonts w:ascii="Arial" w:hAnsi="Arial" w:cs="Arial"/>
                <w:b/>
                <w:color w:val="808080"/>
                <w:sz w:val="20"/>
                <w:szCs w:val="20"/>
                <w:lang w:val="en-US"/>
              </w:rPr>
            </w:pPr>
          </w:p>
          <w:p w:rsidR="0056160C" w:rsidRPr="0056160C" w:rsidRDefault="0056160C" w:rsidP="00E03428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56160C" w:rsidRPr="0056160C" w:rsidRDefault="0056160C" w:rsidP="00E03428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39775F" w:rsidRDefault="0056160C" w:rsidP="00E0342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7EE">
              <w:rPr>
                <w:rFonts w:ascii="Arial" w:hAnsi="Arial" w:cs="Arial"/>
                <w:b/>
                <w:bCs/>
                <w:sz w:val="18"/>
                <w:szCs w:val="18"/>
              </w:rPr>
              <w:t>Αγγελόπουλος Θύμιος</w:t>
            </w:r>
          </w:p>
          <w:p w:rsidR="0056021F" w:rsidRPr="002A563B" w:rsidRDefault="00FC65DB" w:rsidP="00E03428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hyperlink r:id="rId134" w:history="1">
              <w:r w:rsidR="0056021F" w:rsidRPr="0056021F">
                <w:rPr>
                  <w:rStyle w:val="-"/>
                  <w:rFonts w:ascii="Arial" w:hAnsi="Arial" w:cs="Arial"/>
                  <w:b/>
                  <w:color w:val="000000"/>
                  <w:sz w:val="20"/>
                  <w:szCs w:val="20"/>
                  <w:lang w:val="fr-FR"/>
                </w:rPr>
                <w:t>arktikos_tomeas@yahoo.gr</w:t>
              </w:r>
            </w:hyperlink>
          </w:p>
        </w:tc>
        <w:tc>
          <w:tcPr>
            <w:tcW w:w="2228" w:type="dxa"/>
          </w:tcPr>
          <w:p w:rsidR="00953412" w:rsidRPr="002A563B" w:rsidRDefault="00953412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53412" w:rsidRPr="002A563B" w:rsidRDefault="00953412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D3E4F" w:rsidRPr="002A563B" w:rsidRDefault="002D3E4F" w:rsidP="002D3E4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A563B">
              <w:rPr>
                <w:rFonts w:ascii="Arial" w:hAnsi="Arial" w:cs="Arial"/>
                <w:b/>
                <w:sz w:val="18"/>
                <w:szCs w:val="18"/>
              </w:rPr>
              <w:t xml:space="preserve">       </w:t>
            </w:r>
          </w:p>
          <w:p w:rsidR="002D3E4F" w:rsidRPr="002D3E4F" w:rsidRDefault="002D3E4F" w:rsidP="002D3E4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A563B">
              <w:rPr>
                <w:rFonts w:ascii="Arial" w:hAnsi="Arial" w:cs="Arial"/>
                <w:b/>
                <w:sz w:val="18"/>
                <w:szCs w:val="18"/>
              </w:rPr>
              <w:t xml:space="preserve">        </w:t>
            </w:r>
            <w:r w:rsidRPr="002D3E4F">
              <w:rPr>
                <w:rFonts w:ascii="Arial" w:hAnsi="Arial" w:cs="Arial"/>
                <w:b/>
                <w:sz w:val="18"/>
                <w:szCs w:val="18"/>
              </w:rPr>
              <w:t>6973-350397</w:t>
            </w:r>
          </w:p>
          <w:p w:rsidR="002D3E4F" w:rsidRPr="002D3E4F" w:rsidRDefault="002D3E4F" w:rsidP="002D3E4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      </w:t>
            </w:r>
            <w:r w:rsidRPr="002D3E4F">
              <w:rPr>
                <w:rFonts w:ascii="Arial" w:hAnsi="Arial" w:cs="Arial"/>
                <w:b/>
                <w:sz w:val="18"/>
                <w:szCs w:val="18"/>
                <w:lang w:val="en-US"/>
              </w:rPr>
              <w:t>2610-430984</w:t>
            </w:r>
          </w:p>
          <w:p w:rsidR="0039775F" w:rsidRPr="00111165" w:rsidRDefault="0039775F" w:rsidP="002D3E4F">
            <w:pPr>
              <w:jc w:val="center"/>
              <w:rPr>
                <w:rFonts w:ascii="Arial" w:hAnsi="Arial" w:cs="Arial"/>
                <w:b/>
                <w:color w:val="333333"/>
                <w:sz w:val="18"/>
              </w:rPr>
            </w:pPr>
          </w:p>
        </w:tc>
      </w:tr>
      <w:tr w:rsidR="0039775F" w:rsidRPr="00111165" w:rsidTr="006220B1">
        <w:trPr>
          <w:trHeight w:val="1060"/>
        </w:trPr>
        <w:tc>
          <w:tcPr>
            <w:tcW w:w="5148" w:type="dxa"/>
          </w:tcPr>
          <w:p w:rsidR="00B70E2C" w:rsidRDefault="00B70E2C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39775F" w:rsidRDefault="003D4530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u w:val="single"/>
              </w:rPr>
              <w:t>2</w:t>
            </w:r>
            <w:r w:rsidRPr="003D4530">
              <w:rPr>
                <w:rFonts w:ascii="Arial" w:hAnsi="Arial" w:cs="Arial"/>
                <w:b/>
                <w:sz w:val="18"/>
                <w:u w:val="single"/>
                <w:vertAlign w:val="superscript"/>
              </w:rPr>
              <w:t>ο</w:t>
            </w:r>
            <w:r>
              <w:rPr>
                <w:rFonts w:ascii="Arial" w:hAnsi="Arial" w:cs="Arial"/>
                <w:b/>
                <w:sz w:val="18"/>
                <w:u w:val="single"/>
              </w:rPr>
              <w:t xml:space="preserve"> ΔΙΑΜΕΡΙΣΜΑ ΔΗΜΟΥ ΠΑΤΡΕΩΝ (ΝΟΤΙΟ)</w:t>
            </w:r>
          </w:p>
          <w:p w:rsidR="0056160C" w:rsidRDefault="0056160C" w:rsidP="0056160C">
            <w:pPr>
              <w:rPr>
                <w:rFonts w:ascii="Arial" w:hAnsi="Arial" w:cs="Arial"/>
                <w:b/>
                <w:sz w:val="18"/>
              </w:rPr>
            </w:pPr>
            <w:r w:rsidRPr="0056160C">
              <w:rPr>
                <w:rFonts w:ascii="Arial" w:hAnsi="Arial" w:cs="Arial"/>
                <w:b/>
                <w:sz w:val="18"/>
              </w:rPr>
              <w:t xml:space="preserve">Διεύθυνση </w:t>
            </w:r>
          </w:p>
          <w:p w:rsidR="0039775F" w:rsidRPr="0021579D" w:rsidRDefault="0056160C" w:rsidP="006220B1">
            <w:pPr>
              <w:rPr>
                <w:rFonts w:ascii="Arial" w:hAnsi="Arial" w:cs="Arial"/>
                <w:sz w:val="18"/>
              </w:rPr>
            </w:pPr>
            <w:proofErr w:type="spellStart"/>
            <w:r w:rsidRPr="00111165">
              <w:rPr>
                <w:rFonts w:ascii="Arial" w:hAnsi="Arial" w:cs="Arial"/>
                <w:b/>
                <w:color w:val="808080"/>
                <w:sz w:val="20"/>
                <w:szCs w:val="20"/>
              </w:rPr>
              <w:t>Αιήτου</w:t>
            </w:r>
            <w:proofErr w:type="spellEnd"/>
            <w:r w:rsidRPr="00111165">
              <w:rPr>
                <w:rFonts w:ascii="Arial" w:hAnsi="Arial" w:cs="Arial"/>
                <w:b/>
                <w:color w:val="808080"/>
                <w:sz w:val="20"/>
                <w:szCs w:val="20"/>
              </w:rPr>
              <w:t xml:space="preserve">  3</w:t>
            </w:r>
          </w:p>
        </w:tc>
        <w:tc>
          <w:tcPr>
            <w:tcW w:w="3080" w:type="dxa"/>
          </w:tcPr>
          <w:p w:rsidR="006220B1" w:rsidRDefault="006220B1" w:rsidP="00E0342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220B1" w:rsidRDefault="006220B1" w:rsidP="00E0342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31045" w:rsidRDefault="00831045" w:rsidP="00E0342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Μπούσιας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Δημήτριος</w:t>
            </w:r>
          </w:p>
          <w:p w:rsidR="00831045" w:rsidRDefault="00FC65DB" w:rsidP="00E03428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hyperlink r:id="rId135" w:history="1">
              <w:r w:rsidR="00831045" w:rsidRPr="00B07488">
                <w:rPr>
                  <w:rStyle w:val="-"/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mpousiasdemetres</w:t>
              </w:r>
              <w:r w:rsidR="00831045" w:rsidRPr="00B07488">
                <w:rPr>
                  <w:rStyle w:val="-"/>
                  <w:rFonts w:ascii="Arial" w:hAnsi="Arial" w:cs="Arial"/>
                  <w:b/>
                  <w:bCs/>
                  <w:sz w:val="18"/>
                  <w:szCs w:val="18"/>
                </w:rPr>
                <w:t>@</w:t>
              </w:r>
              <w:r w:rsidR="00831045" w:rsidRPr="00B07488">
                <w:rPr>
                  <w:rStyle w:val="-"/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gmail</w:t>
              </w:r>
              <w:r w:rsidR="00831045" w:rsidRPr="00B07488">
                <w:rPr>
                  <w:rStyle w:val="-"/>
                  <w:rFonts w:ascii="Arial" w:hAnsi="Arial" w:cs="Arial"/>
                  <w:b/>
                  <w:bCs/>
                  <w:sz w:val="18"/>
                  <w:szCs w:val="18"/>
                </w:rPr>
                <w:t>.</w:t>
              </w:r>
              <w:r w:rsidR="00831045" w:rsidRPr="00B07488">
                <w:rPr>
                  <w:rStyle w:val="-"/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com</w:t>
              </w:r>
            </w:hyperlink>
          </w:p>
          <w:p w:rsidR="0039775F" w:rsidRPr="00111165" w:rsidRDefault="006220B1" w:rsidP="00E03428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28" w:type="dxa"/>
          </w:tcPr>
          <w:p w:rsidR="0039775F" w:rsidRDefault="0039775F" w:rsidP="002D3E4F">
            <w:pPr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2D3E4F" w:rsidRDefault="002D3E4F" w:rsidP="002D3E4F">
            <w:pPr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2D3E4F" w:rsidRPr="002D3E4F" w:rsidRDefault="002D3E4F" w:rsidP="002D3E4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       </w:t>
            </w:r>
            <w:r w:rsidRPr="002D3E4F">
              <w:rPr>
                <w:rFonts w:ascii="Arial" w:hAnsi="Arial" w:cs="Arial"/>
                <w:b/>
                <w:sz w:val="18"/>
                <w:szCs w:val="18"/>
              </w:rPr>
              <w:t>6948-00</w:t>
            </w:r>
            <w:r w:rsidRPr="002D3E4F">
              <w:rPr>
                <w:rFonts w:ascii="Arial" w:hAnsi="Arial" w:cs="Arial"/>
                <w:b/>
                <w:sz w:val="18"/>
                <w:szCs w:val="18"/>
                <w:lang w:val="en-US"/>
              </w:rPr>
              <w:t>5</w:t>
            </w:r>
            <w:r w:rsidRPr="002D3E4F">
              <w:rPr>
                <w:rFonts w:ascii="Arial" w:hAnsi="Arial" w:cs="Arial"/>
                <w:b/>
                <w:sz w:val="18"/>
                <w:szCs w:val="18"/>
              </w:rPr>
              <w:t>567</w:t>
            </w:r>
          </w:p>
          <w:p w:rsidR="002D3E4F" w:rsidRPr="002D3E4F" w:rsidRDefault="002D3E4F" w:rsidP="002D3E4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      </w:t>
            </w:r>
            <w:r w:rsidRPr="002D3E4F">
              <w:rPr>
                <w:rFonts w:ascii="Arial" w:hAnsi="Arial" w:cs="Arial"/>
                <w:b/>
                <w:sz w:val="18"/>
                <w:szCs w:val="18"/>
                <w:lang w:val="en-US"/>
              </w:rPr>
              <w:t>2610-331663</w:t>
            </w:r>
          </w:p>
          <w:p w:rsidR="002D3E4F" w:rsidRPr="002D3E4F" w:rsidRDefault="002D3E4F" w:rsidP="002D3E4F">
            <w:pPr>
              <w:rPr>
                <w:rFonts w:ascii="Arial" w:hAnsi="Arial" w:cs="Arial"/>
                <w:b/>
                <w:color w:val="333333"/>
                <w:sz w:val="18"/>
                <w:lang w:val="en-US"/>
              </w:rPr>
            </w:pPr>
          </w:p>
        </w:tc>
      </w:tr>
      <w:tr w:rsidR="0039775F" w:rsidRPr="00111165">
        <w:tc>
          <w:tcPr>
            <w:tcW w:w="5148" w:type="dxa"/>
          </w:tcPr>
          <w:p w:rsidR="00B70E2C" w:rsidRDefault="00B70E2C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39775F" w:rsidRDefault="003D4530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u w:val="single"/>
              </w:rPr>
              <w:t>3</w:t>
            </w:r>
            <w:r w:rsidRPr="003D4530">
              <w:rPr>
                <w:rFonts w:ascii="Arial" w:hAnsi="Arial" w:cs="Arial"/>
                <w:b/>
                <w:sz w:val="18"/>
                <w:u w:val="single"/>
                <w:vertAlign w:val="superscript"/>
              </w:rPr>
              <w:t>ο</w:t>
            </w:r>
            <w:r>
              <w:rPr>
                <w:rFonts w:ascii="Arial" w:hAnsi="Arial" w:cs="Arial"/>
                <w:b/>
                <w:sz w:val="18"/>
                <w:u w:val="single"/>
              </w:rPr>
              <w:t xml:space="preserve"> ΔΙΑΜΕΡΙΣΜΑ ΔΗΜΟΥ ΠΑΤΡΕΩΝ (ΑΝΑΤΟΛΙΚΟ)</w:t>
            </w:r>
          </w:p>
          <w:p w:rsidR="0056160C" w:rsidRDefault="0056160C" w:rsidP="0056160C">
            <w:pPr>
              <w:rPr>
                <w:rFonts w:ascii="Arial" w:hAnsi="Arial" w:cs="Arial"/>
                <w:b/>
                <w:sz w:val="18"/>
              </w:rPr>
            </w:pPr>
            <w:r w:rsidRPr="0056160C">
              <w:rPr>
                <w:rFonts w:ascii="Arial" w:hAnsi="Arial" w:cs="Arial"/>
                <w:b/>
                <w:sz w:val="18"/>
              </w:rPr>
              <w:t xml:space="preserve">Διεύθυνση </w:t>
            </w:r>
          </w:p>
          <w:p w:rsidR="009857EE" w:rsidRPr="00111165" w:rsidRDefault="0056160C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  <w:proofErr w:type="spellStart"/>
            <w:r w:rsidRPr="00111165">
              <w:rPr>
                <w:rFonts w:ascii="Arial" w:hAnsi="Arial" w:cs="Arial"/>
                <w:b/>
                <w:color w:val="808080"/>
                <w:sz w:val="20"/>
                <w:szCs w:val="20"/>
              </w:rPr>
              <w:t>Εγλυκάδος</w:t>
            </w:r>
            <w:proofErr w:type="spellEnd"/>
            <w:r w:rsidRPr="00111165">
              <w:rPr>
                <w:rFonts w:ascii="Arial" w:hAnsi="Arial" w:cs="Arial"/>
                <w:b/>
                <w:color w:val="808080"/>
                <w:sz w:val="20"/>
                <w:szCs w:val="20"/>
              </w:rPr>
              <w:t xml:space="preserve"> 98</w:t>
            </w:r>
          </w:p>
          <w:p w:rsidR="0039775F" w:rsidRPr="00831045" w:rsidRDefault="0021579D" w:rsidP="006220B1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 w:rsidRPr="00DA09E8">
              <w:rPr>
                <w:rFonts w:ascii="Arial" w:hAnsi="Arial" w:cs="Arial"/>
                <w:sz w:val="18"/>
                <w:lang w:val="de-DE"/>
              </w:rPr>
              <w:t>e-mail</w:t>
            </w:r>
            <w:proofErr w:type="spellEnd"/>
            <w:r w:rsidRPr="00831045"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 w:rsidR="0039775F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anatolikodiamerisma</w:t>
            </w:r>
            <w:proofErr w:type="spellEnd"/>
            <w:r w:rsidR="0039775F" w:rsidRPr="00831045">
              <w:rPr>
                <w:rFonts w:ascii="Arial" w:hAnsi="Arial" w:cs="Arial"/>
                <w:b/>
                <w:color w:val="0000FF"/>
                <w:sz w:val="18"/>
              </w:rPr>
              <w:t>@</w:t>
            </w:r>
            <w:proofErr w:type="spellStart"/>
            <w:r w:rsidR="0039775F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gmail</w:t>
            </w:r>
            <w:proofErr w:type="spellEnd"/>
            <w:r w:rsidR="0039775F" w:rsidRPr="00831045">
              <w:rPr>
                <w:rFonts w:ascii="Arial" w:hAnsi="Arial" w:cs="Arial"/>
                <w:b/>
                <w:color w:val="0000FF"/>
                <w:sz w:val="18"/>
              </w:rPr>
              <w:t>.</w:t>
            </w:r>
            <w:r w:rsidR="0039775F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com</w:t>
            </w:r>
          </w:p>
        </w:tc>
        <w:tc>
          <w:tcPr>
            <w:tcW w:w="3080" w:type="dxa"/>
          </w:tcPr>
          <w:p w:rsidR="0056160C" w:rsidRPr="00831045" w:rsidRDefault="0056160C" w:rsidP="00E03428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  <w:p w:rsidR="006220B1" w:rsidRPr="00831045" w:rsidRDefault="006220B1" w:rsidP="006220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220B1" w:rsidRDefault="00127C6E" w:rsidP="006220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Σκαρλάτου Ρένα</w:t>
            </w:r>
          </w:p>
          <w:p w:rsidR="003D4530" w:rsidRPr="002A563B" w:rsidRDefault="003D4530" w:rsidP="006220B1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lang w:val="en-US"/>
              </w:rPr>
              <w:t>Skarlatou</w:t>
            </w:r>
            <w:proofErr w:type="spellEnd"/>
            <w:r w:rsidRPr="002A563B">
              <w:rPr>
                <w:rFonts w:ascii="Arial" w:hAnsi="Arial" w:cs="Arial"/>
                <w:b/>
                <w:sz w:val="18"/>
              </w:rPr>
              <w:t>.</w:t>
            </w:r>
            <w:proofErr w:type="spellStart"/>
            <w:r>
              <w:rPr>
                <w:rFonts w:ascii="Arial" w:hAnsi="Arial" w:cs="Arial"/>
                <w:b/>
                <w:sz w:val="18"/>
                <w:lang w:val="en-US"/>
              </w:rPr>
              <w:t>rena</w:t>
            </w:r>
            <w:proofErr w:type="spellEnd"/>
            <w:r w:rsidRPr="002A563B">
              <w:rPr>
                <w:rFonts w:ascii="Arial" w:hAnsi="Arial" w:cs="Arial"/>
                <w:b/>
                <w:sz w:val="18"/>
              </w:rPr>
              <w:t>@</w:t>
            </w:r>
            <w:proofErr w:type="spellStart"/>
            <w:r>
              <w:rPr>
                <w:rFonts w:ascii="Arial" w:hAnsi="Arial" w:cs="Arial"/>
                <w:b/>
                <w:sz w:val="18"/>
                <w:lang w:val="en-US"/>
              </w:rPr>
              <w:t>gmail</w:t>
            </w:r>
            <w:proofErr w:type="spellEnd"/>
            <w:r w:rsidRPr="002A563B">
              <w:rPr>
                <w:rFonts w:ascii="Arial" w:hAnsi="Arial" w:cs="Arial"/>
                <w:b/>
                <w:sz w:val="18"/>
              </w:rPr>
              <w:t>.</w:t>
            </w:r>
            <w:r>
              <w:rPr>
                <w:rFonts w:ascii="Arial" w:hAnsi="Arial" w:cs="Arial"/>
                <w:b/>
                <w:sz w:val="18"/>
                <w:lang w:val="en-US"/>
              </w:rPr>
              <w:t>com</w:t>
            </w:r>
          </w:p>
          <w:p w:rsidR="006220B1" w:rsidRPr="0056160C" w:rsidRDefault="006220B1" w:rsidP="006220B1">
            <w:pPr>
              <w:rPr>
                <w:rFonts w:ascii="Arial" w:hAnsi="Arial" w:cs="Arial"/>
                <w:sz w:val="18"/>
              </w:rPr>
            </w:pPr>
          </w:p>
          <w:p w:rsidR="0039775F" w:rsidRPr="00111165" w:rsidRDefault="0039775F" w:rsidP="00E03428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2228" w:type="dxa"/>
          </w:tcPr>
          <w:p w:rsidR="00DF146C" w:rsidRDefault="00DF146C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51575B" w:rsidRPr="002A563B" w:rsidRDefault="0051575B" w:rsidP="007940FE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3D4530" w:rsidRPr="002A563B" w:rsidRDefault="003D4530" w:rsidP="007940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D4530" w:rsidRDefault="003D4530" w:rsidP="007940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6977286843</w:t>
            </w:r>
          </w:p>
          <w:p w:rsidR="007940FE" w:rsidRPr="007940FE" w:rsidRDefault="007940FE" w:rsidP="007940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40FE">
              <w:rPr>
                <w:rFonts w:ascii="Arial" w:hAnsi="Arial" w:cs="Arial"/>
                <w:b/>
                <w:sz w:val="18"/>
                <w:szCs w:val="18"/>
                <w:lang w:val="en-US"/>
              </w:rPr>
              <w:t>2610-225031</w:t>
            </w:r>
          </w:p>
          <w:p w:rsidR="007940FE" w:rsidRPr="007940FE" w:rsidRDefault="007940FE" w:rsidP="007940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40FE">
              <w:rPr>
                <w:rFonts w:ascii="Arial" w:hAnsi="Arial" w:cs="Arial"/>
                <w:b/>
                <w:sz w:val="18"/>
                <w:szCs w:val="18"/>
              </w:rPr>
              <w:t>2610-276658</w:t>
            </w:r>
          </w:p>
          <w:p w:rsidR="0039775F" w:rsidRPr="00111165" w:rsidRDefault="0039775F" w:rsidP="00663F70">
            <w:pPr>
              <w:jc w:val="center"/>
              <w:rPr>
                <w:rFonts w:ascii="Arial" w:hAnsi="Arial" w:cs="Arial"/>
                <w:b/>
                <w:color w:val="333333"/>
                <w:sz w:val="18"/>
              </w:rPr>
            </w:pPr>
          </w:p>
        </w:tc>
      </w:tr>
      <w:tr w:rsidR="0039775F" w:rsidRPr="00111165">
        <w:tc>
          <w:tcPr>
            <w:tcW w:w="5148" w:type="dxa"/>
          </w:tcPr>
          <w:p w:rsidR="0039775F" w:rsidRPr="0055715B" w:rsidRDefault="0055715B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55715B">
              <w:rPr>
                <w:rFonts w:ascii="Arial" w:hAnsi="Arial" w:cs="Arial"/>
                <w:b/>
                <w:sz w:val="18"/>
                <w:u w:val="single"/>
              </w:rPr>
              <w:t>4</w:t>
            </w:r>
            <w:r>
              <w:rPr>
                <w:rFonts w:ascii="Arial" w:hAnsi="Arial" w:cs="Arial"/>
                <w:b/>
                <w:sz w:val="18"/>
                <w:u w:val="single"/>
                <w:lang w:val="en-US"/>
              </w:rPr>
              <w:t>o</w:t>
            </w:r>
            <w:r w:rsidRPr="0055715B">
              <w:rPr>
                <w:rFonts w:ascii="Arial" w:hAnsi="Arial" w:cs="Arial"/>
                <w:b/>
                <w:sz w:val="18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u w:val="single"/>
              </w:rPr>
              <w:t>ΔΙΑΜΕΡΙΣΜΑ ΔΗΜΟΥ ΠΑΤΡΕΩΝ (ΚΕΝΤΡΙΚΟ)</w:t>
            </w:r>
          </w:p>
          <w:p w:rsidR="0056160C" w:rsidRDefault="0056160C" w:rsidP="0056160C">
            <w:pPr>
              <w:rPr>
                <w:rFonts w:ascii="Arial" w:hAnsi="Arial" w:cs="Arial"/>
                <w:b/>
                <w:sz w:val="18"/>
              </w:rPr>
            </w:pPr>
            <w:r w:rsidRPr="0056160C">
              <w:rPr>
                <w:rFonts w:ascii="Arial" w:hAnsi="Arial" w:cs="Arial"/>
                <w:b/>
                <w:sz w:val="18"/>
              </w:rPr>
              <w:t xml:space="preserve">Διεύθυνση </w:t>
            </w:r>
          </w:p>
          <w:p w:rsidR="009857EE" w:rsidRPr="0056160C" w:rsidRDefault="0056160C" w:rsidP="00E03428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 w:rsidRPr="003E6A48">
              <w:rPr>
                <w:rFonts w:ascii="Arial" w:hAnsi="Arial" w:cs="Arial"/>
                <w:b/>
                <w:sz w:val="18"/>
              </w:rPr>
              <w:t>Αγορα</w:t>
            </w:r>
            <w:proofErr w:type="spellEnd"/>
            <w:r w:rsidRPr="003E6A48">
              <w:rPr>
                <w:rFonts w:ascii="Arial" w:hAnsi="Arial" w:cs="Arial"/>
                <w:b/>
                <w:sz w:val="18"/>
              </w:rPr>
              <w:t xml:space="preserve"> Αργύρη</w:t>
            </w:r>
            <w:r w:rsidR="003E6A48">
              <w:rPr>
                <w:rFonts w:ascii="Arial" w:hAnsi="Arial" w:cs="Arial"/>
                <w:b/>
                <w:sz w:val="18"/>
              </w:rPr>
              <w:t xml:space="preserve"> Αγ. Ανδρέου 12-14</w:t>
            </w:r>
          </w:p>
          <w:p w:rsidR="0039775F" w:rsidRPr="006220B1" w:rsidRDefault="0039775F" w:rsidP="006220B1">
            <w:pPr>
              <w:rPr>
                <w:rFonts w:ascii="Arial" w:hAnsi="Arial" w:cs="Arial"/>
                <w:b/>
                <w:sz w:val="18"/>
                <w:lang w:val="en-US"/>
              </w:rPr>
            </w:pPr>
            <w:r w:rsidRPr="0055715B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21579D" w:rsidRPr="00DA09E8">
              <w:rPr>
                <w:rFonts w:ascii="Arial" w:hAnsi="Arial" w:cs="Arial"/>
                <w:sz w:val="18"/>
                <w:lang w:val="de-DE"/>
              </w:rPr>
              <w:t>e-mail</w:t>
            </w:r>
            <w:proofErr w:type="spellEnd"/>
            <w:r w:rsidR="0021579D" w:rsidRPr="006220B1">
              <w:rPr>
                <w:rFonts w:ascii="Arial" w:hAnsi="Arial" w:cs="Arial"/>
                <w:sz w:val="18"/>
                <w:lang w:val="en-US"/>
              </w:rPr>
              <w:t xml:space="preserve">: </w:t>
            </w:r>
            <w:r w:rsidRPr="0021579D">
              <w:rPr>
                <w:rFonts w:ascii="Arial" w:hAnsi="Arial" w:cs="Arial"/>
                <w:b/>
                <w:color w:val="0033CC"/>
                <w:sz w:val="18"/>
                <w:lang w:val="en-US"/>
              </w:rPr>
              <w:t>kdpatras</w:t>
            </w:r>
            <w:r w:rsidRPr="006220B1">
              <w:rPr>
                <w:rFonts w:ascii="Arial" w:hAnsi="Arial" w:cs="Arial"/>
                <w:b/>
                <w:color w:val="0033CC"/>
                <w:sz w:val="18"/>
                <w:lang w:val="en-US"/>
              </w:rPr>
              <w:t>@</w:t>
            </w:r>
            <w:r w:rsidRPr="0021579D">
              <w:rPr>
                <w:rFonts w:ascii="Arial" w:hAnsi="Arial" w:cs="Arial"/>
                <w:b/>
                <w:color w:val="0033CC"/>
                <w:sz w:val="18"/>
                <w:lang w:val="en-US"/>
              </w:rPr>
              <w:t>gmail</w:t>
            </w:r>
            <w:r w:rsidRPr="006220B1">
              <w:rPr>
                <w:rFonts w:ascii="Arial" w:hAnsi="Arial" w:cs="Arial"/>
                <w:b/>
                <w:color w:val="0033CC"/>
                <w:sz w:val="18"/>
                <w:lang w:val="en-US"/>
              </w:rPr>
              <w:t>.</w:t>
            </w:r>
            <w:r w:rsidRPr="0021579D">
              <w:rPr>
                <w:rFonts w:ascii="Arial" w:hAnsi="Arial" w:cs="Arial"/>
                <w:b/>
                <w:color w:val="0033CC"/>
                <w:sz w:val="18"/>
                <w:lang w:val="en-US"/>
              </w:rPr>
              <w:t>com</w:t>
            </w:r>
            <w:r w:rsidRPr="006220B1">
              <w:rPr>
                <w:rFonts w:ascii="Arial" w:hAnsi="Arial" w:cs="Arial"/>
                <w:b/>
                <w:color w:val="002060"/>
                <w:sz w:val="18"/>
                <w:lang w:val="en-US"/>
              </w:rPr>
              <w:t xml:space="preserve"> </w:t>
            </w:r>
          </w:p>
        </w:tc>
        <w:tc>
          <w:tcPr>
            <w:tcW w:w="3080" w:type="dxa"/>
          </w:tcPr>
          <w:p w:rsidR="0056160C" w:rsidRPr="006220B1" w:rsidRDefault="0056160C" w:rsidP="00E03428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39775F" w:rsidRPr="007C2901" w:rsidRDefault="001D1562" w:rsidP="001D156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Αγγελόπουλος Γεώργιος</w:t>
            </w:r>
          </w:p>
          <w:p w:rsidR="001D1562" w:rsidRPr="001D1562" w:rsidRDefault="00FC65DB" w:rsidP="001D156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136" w:history="1">
              <w:r w:rsidR="001D1562" w:rsidRPr="00B07488">
                <w:rPr>
                  <w:rStyle w:val="-"/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aggelopoulos</w:t>
              </w:r>
              <w:r w:rsidR="001D1562" w:rsidRPr="00B07488">
                <w:rPr>
                  <w:rStyle w:val="-"/>
                  <w:rFonts w:ascii="Arial" w:hAnsi="Arial" w:cs="Arial"/>
                  <w:b/>
                  <w:bCs/>
                  <w:sz w:val="18"/>
                  <w:szCs w:val="18"/>
                </w:rPr>
                <w:t>.</w:t>
              </w:r>
              <w:r w:rsidR="001D1562" w:rsidRPr="00B07488">
                <w:rPr>
                  <w:rStyle w:val="-"/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georgios</w:t>
              </w:r>
              <w:r w:rsidR="001D1562" w:rsidRPr="00B07488">
                <w:rPr>
                  <w:rStyle w:val="-"/>
                  <w:rFonts w:ascii="Arial" w:hAnsi="Arial" w:cs="Arial"/>
                  <w:b/>
                  <w:bCs/>
                  <w:sz w:val="18"/>
                  <w:szCs w:val="18"/>
                </w:rPr>
                <w:t>@</w:t>
              </w:r>
              <w:r w:rsidR="001D1562" w:rsidRPr="00B07488">
                <w:rPr>
                  <w:rStyle w:val="-"/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gmail</w:t>
              </w:r>
              <w:r w:rsidR="001D1562" w:rsidRPr="00B07488">
                <w:rPr>
                  <w:rStyle w:val="-"/>
                  <w:rFonts w:ascii="Arial" w:hAnsi="Arial" w:cs="Arial"/>
                  <w:b/>
                  <w:bCs/>
                  <w:sz w:val="18"/>
                  <w:szCs w:val="18"/>
                </w:rPr>
                <w:t>.</w:t>
              </w:r>
              <w:r w:rsidR="001D1562" w:rsidRPr="00B07488">
                <w:rPr>
                  <w:rStyle w:val="-"/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com</w:t>
              </w:r>
            </w:hyperlink>
          </w:p>
          <w:p w:rsidR="001D1562" w:rsidRPr="001D1562" w:rsidRDefault="001D1562" w:rsidP="001D1562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2228" w:type="dxa"/>
          </w:tcPr>
          <w:p w:rsidR="007940FE" w:rsidRPr="007940FE" w:rsidRDefault="0055715B" w:rsidP="0055715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      </w:t>
            </w:r>
            <w:r w:rsidR="007940FE" w:rsidRPr="007940FE">
              <w:rPr>
                <w:rFonts w:ascii="Arial" w:hAnsi="Arial" w:cs="Arial"/>
                <w:b/>
                <w:sz w:val="18"/>
                <w:szCs w:val="18"/>
              </w:rPr>
              <w:t>6977-405110</w:t>
            </w:r>
          </w:p>
          <w:p w:rsidR="007940FE" w:rsidRDefault="007940FE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7940FE" w:rsidRDefault="007940FE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39775F" w:rsidRPr="00111165" w:rsidRDefault="0039775F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2610 438466</w:t>
            </w:r>
          </w:p>
          <w:p w:rsidR="0039775F" w:rsidRPr="00111165" w:rsidRDefault="0039775F" w:rsidP="00E03428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39775F" w:rsidRPr="00111165" w:rsidRDefault="0039775F" w:rsidP="009E6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</w:tr>
      <w:tr w:rsidR="0039775F" w:rsidRPr="00111165">
        <w:tc>
          <w:tcPr>
            <w:tcW w:w="5148" w:type="dxa"/>
          </w:tcPr>
          <w:p w:rsidR="00B70E2C" w:rsidRDefault="00B70E2C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39775F" w:rsidRDefault="0039775F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111165">
              <w:rPr>
                <w:rFonts w:ascii="Arial" w:hAnsi="Arial" w:cs="Arial"/>
                <w:b/>
                <w:sz w:val="18"/>
                <w:u w:val="single"/>
              </w:rPr>
              <w:t>ΔΗΜ.</w:t>
            </w:r>
            <w:r w:rsidR="00025053">
              <w:rPr>
                <w:rFonts w:ascii="Arial" w:hAnsi="Arial" w:cs="Arial"/>
                <w:b/>
                <w:sz w:val="18"/>
                <w:u w:val="single"/>
              </w:rPr>
              <w:t xml:space="preserve"> </w:t>
            </w:r>
            <w:r w:rsidRPr="00111165">
              <w:rPr>
                <w:rFonts w:ascii="Arial" w:hAnsi="Arial" w:cs="Arial"/>
                <w:b/>
                <w:sz w:val="18"/>
                <w:u w:val="single"/>
              </w:rPr>
              <w:t>ΚΟΙΝΟΤΗΤΑ ΑΓ. ΒΑΣΙΛΕΙΟΥ</w:t>
            </w:r>
          </w:p>
          <w:p w:rsidR="0056160C" w:rsidRDefault="0056160C" w:rsidP="0056160C">
            <w:pPr>
              <w:rPr>
                <w:rFonts w:ascii="Arial" w:hAnsi="Arial" w:cs="Arial"/>
                <w:b/>
                <w:sz w:val="18"/>
              </w:rPr>
            </w:pPr>
          </w:p>
          <w:p w:rsidR="005E125B" w:rsidRDefault="005E125B" w:rsidP="00E03428">
            <w:pPr>
              <w:rPr>
                <w:rFonts w:ascii="Arial" w:hAnsi="Arial" w:cs="Arial"/>
                <w:sz w:val="18"/>
              </w:rPr>
            </w:pPr>
          </w:p>
          <w:p w:rsidR="000723D6" w:rsidRPr="002A563B" w:rsidRDefault="00217DCD" w:rsidP="000723D6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 w:rsidRPr="00DA09E8">
              <w:rPr>
                <w:rFonts w:ascii="Arial" w:hAnsi="Arial" w:cs="Arial"/>
                <w:sz w:val="18"/>
                <w:lang w:val="de-DE"/>
              </w:rPr>
              <w:t>e-mail</w:t>
            </w:r>
            <w:proofErr w:type="spellEnd"/>
            <w:r w:rsidRPr="002A563B">
              <w:rPr>
                <w:rFonts w:ascii="Arial" w:hAnsi="Arial" w:cs="Arial"/>
                <w:sz w:val="18"/>
              </w:rPr>
              <w:t xml:space="preserve">: </w:t>
            </w:r>
            <w:hyperlink r:id="rId137" w:history="1">
              <w:r w:rsidR="000723D6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anastasia</w:t>
              </w:r>
              <w:r w:rsidR="000723D6" w:rsidRPr="002A563B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0723D6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mpirli</w:t>
              </w:r>
              <w:r w:rsidR="000723D6" w:rsidRPr="002A563B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0723D6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gmail</w:t>
              </w:r>
              <w:r w:rsidR="000723D6" w:rsidRPr="002A563B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0723D6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com</w:t>
              </w:r>
            </w:hyperlink>
          </w:p>
          <w:p w:rsidR="0039775F" w:rsidRPr="002A563B" w:rsidRDefault="00217DCD" w:rsidP="00217DCD">
            <w:pPr>
              <w:rPr>
                <w:rFonts w:ascii="Arial" w:hAnsi="Arial" w:cs="Arial"/>
                <w:sz w:val="18"/>
              </w:rPr>
            </w:pPr>
            <w:r w:rsidRPr="002A563B">
              <w:rPr>
                <w:rFonts w:ascii="Arial" w:hAnsi="Arial" w:cs="Arial"/>
                <w:sz w:val="18"/>
              </w:rPr>
              <w:t xml:space="preserve"> </w:t>
            </w:r>
          </w:p>
          <w:p w:rsidR="00217DCD" w:rsidRPr="002A563B" w:rsidRDefault="00217DCD" w:rsidP="005E125B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</w:tc>
        <w:tc>
          <w:tcPr>
            <w:tcW w:w="3080" w:type="dxa"/>
          </w:tcPr>
          <w:p w:rsidR="006220B1" w:rsidRPr="002A563B" w:rsidRDefault="006220B1" w:rsidP="006220B1">
            <w:pPr>
              <w:rPr>
                <w:rFonts w:ascii="Arial" w:hAnsi="Arial" w:cs="Arial"/>
                <w:b/>
                <w:sz w:val="18"/>
              </w:rPr>
            </w:pPr>
          </w:p>
          <w:p w:rsidR="006220B1" w:rsidRDefault="0094417E" w:rsidP="006220B1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Μπιρλή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Τασία</w:t>
            </w:r>
          </w:p>
          <w:p w:rsidR="0094417E" w:rsidRPr="00B655E1" w:rsidRDefault="00FC65DB" w:rsidP="006220B1">
            <w:pPr>
              <w:rPr>
                <w:rFonts w:ascii="Arial" w:hAnsi="Arial" w:cs="Arial"/>
                <w:b/>
                <w:sz w:val="18"/>
              </w:rPr>
            </w:pPr>
            <w:hyperlink r:id="rId138" w:history="1">
              <w:r w:rsidR="00B655E1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anastasia</w:t>
              </w:r>
              <w:r w:rsidR="00B655E1" w:rsidRPr="00B07488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B655E1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mpirli</w:t>
              </w:r>
              <w:r w:rsidR="00B655E1" w:rsidRPr="00B07488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B655E1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gmail</w:t>
              </w:r>
              <w:r w:rsidR="00B655E1" w:rsidRPr="00B07488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B655E1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com</w:t>
              </w:r>
            </w:hyperlink>
          </w:p>
          <w:p w:rsidR="00B655E1" w:rsidRPr="00B655E1" w:rsidRDefault="00B655E1" w:rsidP="006220B1">
            <w:pPr>
              <w:rPr>
                <w:rFonts w:ascii="Arial" w:hAnsi="Arial" w:cs="Arial"/>
                <w:b/>
                <w:sz w:val="18"/>
              </w:rPr>
            </w:pPr>
          </w:p>
          <w:p w:rsidR="0039775F" w:rsidRPr="00111165" w:rsidRDefault="0039775F" w:rsidP="00E03428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2228" w:type="dxa"/>
          </w:tcPr>
          <w:p w:rsidR="00217DCD" w:rsidRPr="0056160C" w:rsidRDefault="00217DCD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9210E" w:rsidRDefault="0099210E" w:rsidP="00217DC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9210E" w:rsidRPr="000723D6" w:rsidRDefault="000723D6" w:rsidP="00217DCD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0723D6">
              <w:rPr>
                <w:rFonts w:ascii="Arial" w:hAnsi="Arial" w:cs="Arial"/>
                <w:b/>
                <w:sz w:val="18"/>
                <w:szCs w:val="18"/>
              </w:rPr>
              <w:t>697</w:t>
            </w:r>
            <w:r w:rsidRPr="000723D6">
              <w:rPr>
                <w:rFonts w:ascii="Arial" w:hAnsi="Arial" w:cs="Arial"/>
                <w:b/>
                <w:sz w:val="18"/>
                <w:szCs w:val="18"/>
                <w:lang w:val="en-US"/>
              </w:rPr>
              <w:t>4</w:t>
            </w:r>
            <w:r w:rsidRPr="000723D6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0723D6">
              <w:rPr>
                <w:rFonts w:ascii="Arial" w:hAnsi="Arial" w:cs="Arial"/>
                <w:b/>
                <w:sz w:val="18"/>
                <w:szCs w:val="18"/>
                <w:lang w:val="en-US"/>
              </w:rPr>
              <w:t>630747</w:t>
            </w:r>
          </w:p>
          <w:p w:rsidR="00217DCD" w:rsidRPr="00217DCD" w:rsidRDefault="00217DCD" w:rsidP="00217DCD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</w:tc>
      </w:tr>
      <w:tr w:rsidR="0039775F" w:rsidRPr="00111165">
        <w:tc>
          <w:tcPr>
            <w:tcW w:w="5148" w:type="dxa"/>
          </w:tcPr>
          <w:p w:rsidR="00B70E2C" w:rsidRDefault="00B70E2C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39775F" w:rsidRPr="002A563B" w:rsidRDefault="00B655E1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u w:val="single"/>
              </w:rPr>
              <w:lastRenderedPageBreak/>
              <w:t>Δ</w:t>
            </w:r>
            <w:r w:rsidR="0039775F" w:rsidRPr="00B70E2C">
              <w:rPr>
                <w:rFonts w:ascii="Arial" w:hAnsi="Arial" w:cs="Arial"/>
                <w:b/>
                <w:sz w:val="18"/>
                <w:u w:val="single"/>
              </w:rPr>
              <w:t>ΗΜ.ΚΟΙΝΟΤΗΤΑ ΒΡΑΧΝΑΙ</w:t>
            </w:r>
            <w:r w:rsidR="0039775F" w:rsidRPr="00B70E2C">
              <w:rPr>
                <w:rFonts w:ascii="Arial" w:hAnsi="Arial" w:cs="Arial"/>
                <w:b/>
                <w:sz w:val="18"/>
                <w:u w:val="single"/>
                <w:lang w:val="en-US"/>
              </w:rPr>
              <w:t>I</w:t>
            </w:r>
            <w:r w:rsidR="0039775F" w:rsidRPr="00B70E2C">
              <w:rPr>
                <w:rFonts w:ascii="Arial" w:hAnsi="Arial" w:cs="Arial"/>
                <w:b/>
                <w:sz w:val="18"/>
                <w:u w:val="single"/>
              </w:rPr>
              <w:t>ΚΩΝ</w:t>
            </w:r>
          </w:p>
          <w:p w:rsidR="000723D6" w:rsidRPr="002A563B" w:rsidRDefault="000723D6" w:rsidP="00E034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723D6" w:rsidRPr="000723D6" w:rsidRDefault="00FC65DB" w:rsidP="000723D6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139" w:history="1">
              <w:r w:rsidR="000723D6" w:rsidRPr="000723D6">
                <w:rPr>
                  <w:rStyle w:val="-"/>
                  <w:rFonts w:ascii="Arial" w:hAnsi="Arial" w:cs="Arial"/>
                  <w:b/>
                  <w:sz w:val="18"/>
                  <w:szCs w:val="18"/>
                </w:rPr>
                <w:t>papachronopoulosg@gmail.com</w:t>
              </w:r>
            </w:hyperlink>
          </w:p>
          <w:p w:rsidR="000723D6" w:rsidRPr="002A563B" w:rsidRDefault="000723D6" w:rsidP="00E034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723D6" w:rsidRPr="002A563B" w:rsidRDefault="000723D6" w:rsidP="00E03428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B70E2C" w:rsidRPr="00B70E2C" w:rsidRDefault="00B70E2C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B70E2C" w:rsidRPr="00B70E2C" w:rsidRDefault="00B70E2C" w:rsidP="006220B1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</w:tc>
        <w:tc>
          <w:tcPr>
            <w:tcW w:w="3080" w:type="dxa"/>
          </w:tcPr>
          <w:p w:rsidR="006220B1" w:rsidRDefault="006220B1" w:rsidP="00E03428">
            <w:pPr>
              <w:rPr>
                <w:rFonts w:ascii="Arial" w:hAnsi="Arial" w:cs="Arial"/>
                <w:b/>
                <w:sz w:val="18"/>
              </w:rPr>
            </w:pPr>
          </w:p>
          <w:p w:rsidR="0039775F" w:rsidRPr="00111165" w:rsidRDefault="006220B1" w:rsidP="00E03428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B70E2C">
              <w:rPr>
                <w:rFonts w:ascii="Arial" w:hAnsi="Arial" w:cs="Arial"/>
                <w:b/>
                <w:sz w:val="18"/>
              </w:rPr>
              <w:lastRenderedPageBreak/>
              <w:t>Παπαχρονόπουλος Ιωάννης</w:t>
            </w:r>
          </w:p>
        </w:tc>
        <w:tc>
          <w:tcPr>
            <w:tcW w:w="2228" w:type="dxa"/>
          </w:tcPr>
          <w:p w:rsidR="0039775F" w:rsidRDefault="0039775F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DE2829" w:rsidRPr="00111165" w:rsidRDefault="000723D6" w:rsidP="000723D6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lastRenderedPageBreak/>
              <w:t xml:space="preserve">         </w:t>
            </w:r>
            <w:r w:rsidR="00DE2829">
              <w:rPr>
                <w:rFonts w:ascii="Arial" w:hAnsi="Arial" w:cs="Arial"/>
                <w:b/>
                <w:color w:val="0000FF"/>
                <w:sz w:val="18"/>
              </w:rPr>
              <w:t>6944 683538</w:t>
            </w:r>
          </w:p>
        </w:tc>
      </w:tr>
      <w:tr w:rsidR="0039775F" w:rsidRPr="00111165">
        <w:tc>
          <w:tcPr>
            <w:tcW w:w="5148" w:type="dxa"/>
          </w:tcPr>
          <w:p w:rsidR="00B70E2C" w:rsidRDefault="00B70E2C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39775F" w:rsidRDefault="0039775F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111165">
              <w:rPr>
                <w:rFonts w:ascii="Arial" w:hAnsi="Arial" w:cs="Arial"/>
                <w:b/>
                <w:sz w:val="18"/>
                <w:u w:val="single"/>
              </w:rPr>
              <w:t>ΔΗΜ. ΚΟΙΝΟΤΗΤΑ ΜΙΝΤΙΛΟΓΛΙΟΥ</w:t>
            </w:r>
          </w:p>
          <w:p w:rsidR="0056160C" w:rsidRDefault="0056160C" w:rsidP="0056160C">
            <w:pPr>
              <w:rPr>
                <w:rFonts w:ascii="Arial" w:hAnsi="Arial" w:cs="Arial"/>
                <w:b/>
                <w:sz w:val="18"/>
              </w:rPr>
            </w:pPr>
          </w:p>
          <w:p w:rsidR="009857EE" w:rsidRPr="002A563B" w:rsidRDefault="00FC65DB" w:rsidP="00E03428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140" w:history="1">
              <w:r w:rsidR="000723D6" w:rsidRPr="00646423">
                <w:rPr>
                  <w:rStyle w:val="-"/>
                  <w:rFonts w:ascii="Arial" w:hAnsi="Arial" w:cs="Arial"/>
                  <w:b/>
                  <w:sz w:val="18"/>
                  <w:szCs w:val="18"/>
                  <w:lang w:val="en-US"/>
                </w:rPr>
                <w:t>panantono</w:t>
              </w:r>
              <w:r w:rsidR="000723D6" w:rsidRPr="00646423">
                <w:rPr>
                  <w:rStyle w:val="-"/>
                  <w:rFonts w:ascii="Arial" w:hAnsi="Arial" w:cs="Arial"/>
                  <w:b/>
                  <w:sz w:val="18"/>
                  <w:szCs w:val="18"/>
                </w:rPr>
                <w:t>13@</w:t>
              </w:r>
              <w:r w:rsidR="000723D6" w:rsidRPr="00646423">
                <w:rPr>
                  <w:rStyle w:val="-"/>
                  <w:rFonts w:ascii="Arial" w:hAnsi="Arial" w:cs="Arial"/>
                  <w:b/>
                  <w:sz w:val="18"/>
                  <w:szCs w:val="18"/>
                  <w:lang w:val="en-US"/>
                </w:rPr>
                <w:t>gmail</w:t>
              </w:r>
              <w:r w:rsidR="000723D6" w:rsidRPr="00646423">
                <w:rPr>
                  <w:rStyle w:val="-"/>
                  <w:rFonts w:ascii="Arial" w:hAnsi="Arial" w:cs="Arial"/>
                  <w:b/>
                  <w:sz w:val="18"/>
                  <w:szCs w:val="18"/>
                </w:rPr>
                <w:t>.</w:t>
              </w:r>
              <w:r w:rsidR="000723D6" w:rsidRPr="00646423">
                <w:rPr>
                  <w:rStyle w:val="-"/>
                  <w:rFonts w:ascii="Arial" w:hAnsi="Arial" w:cs="Arial"/>
                  <w:b/>
                  <w:sz w:val="18"/>
                  <w:szCs w:val="18"/>
                  <w:lang w:val="en-US"/>
                </w:rPr>
                <w:t>com</w:t>
              </w:r>
            </w:hyperlink>
          </w:p>
          <w:p w:rsidR="000723D6" w:rsidRPr="000723D6" w:rsidRDefault="000723D6" w:rsidP="00E03428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9775F" w:rsidRPr="0021579D" w:rsidRDefault="0039775F" w:rsidP="006220B1">
            <w:pPr>
              <w:rPr>
                <w:rFonts w:ascii="Arial" w:hAnsi="Arial" w:cs="Arial"/>
                <w:sz w:val="18"/>
                <w:u w:val="single"/>
              </w:rPr>
            </w:pPr>
          </w:p>
        </w:tc>
        <w:tc>
          <w:tcPr>
            <w:tcW w:w="3080" w:type="dxa"/>
          </w:tcPr>
          <w:p w:rsidR="006220B1" w:rsidRDefault="006220B1" w:rsidP="006220B1">
            <w:pPr>
              <w:rPr>
                <w:rFonts w:ascii="Arial" w:hAnsi="Arial" w:cs="Arial"/>
                <w:b/>
                <w:sz w:val="18"/>
              </w:rPr>
            </w:pPr>
          </w:p>
          <w:p w:rsidR="006220B1" w:rsidRPr="009857EE" w:rsidRDefault="006220B1" w:rsidP="006220B1">
            <w:pPr>
              <w:rPr>
                <w:rFonts w:ascii="Arial" w:hAnsi="Arial" w:cs="Arial"/>
                <w:b/>
                <w:sz w:val="18"/>
              </w:rPr>
            </w:pPr>
            <w:r w:rsidRPr="009857EE">
              <w:rPr>
                <w:rFonts w:ascii="Arial" w:hAnsi="Arial" w:cs="Arial"/>
                <w:b/>
                <w:sz w:val="18"/>
              </w:rPr>
              <w:t>Αντωνόπουλος Παναγιώτης</w:t>
            </w:r>
          </w:p>
          <w:p w:rsidR="0039775F" w:rsidRPr="00111165" w:rsidRDefault="0039775F" w:rsidP="00E03428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2228" w:type="dxa"/>
          </w:tcPr>
          <w:p w:rsidR="0039775F" w:rsidRDefault="0039775F" w:rsidP="00663F70">
            <w:pPr>
              <w:jc w:val="center"/>
              <w:rPr>
                <w:rFonts w:ascii="Arial" w:hAnsi="Arial" w:cs="Arial"/>
                <w:b/>
                <w:color w:val="333333"/>
                <w:sz w:val="18"/>
              </w:rPr>
            </w:pPr>
          </w:p>
          <w:p w:rsidR="00256368" w:rsidRDefault="000723D6" w:rsidP="000723D6">
            <w:pPr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>
              <w:rPr>
                <w:rFonts w:ascii="Arial" w:hAnsi="Arial" w:cs="Arial"/>
                <w:b/>
                <w:color w:val="333333"/>
                <w:sz w:val="18"/>
                <w:lang w:val="en-US"/>
              </w:rPr>
              <w:t xml:space="preserve">         </w:t>
            </w:r>
            <w:r w:rsidR="00256368">
              <w:rPr>
                <w:rFonts w:ascii="Arial" w:hAnsi="Arial" w:cs="Arial"/>
                <w:b/>
                <w:color w:val="0000FF"/>
                <w:sz w:val="18"/>
              </w:rPr>
              <w:t>6947 832909</w:t>
            </w:r>
          </w:p>
          <w:p w:rsidR="00256368" w:rsidRPr="00111165" w:rsidRDefault="00256368" w:rsidP="00663F70">
            <w:pPr>
              <w:jc w:val="center"/>
              <w:rPr>
                <w:rFonts w:ascii="Arial" w:hAnsi="Arial" w:cs="Arial"/>
                <w:b/>
                <w:color w:val="333333"/>
                <w:sz w:val="18"/>
              </w:rPr>
            </w:pPr>
          </w:p>
        </w:tc>
      </w:tr>
      <w:tr w:rsidR="0039775F" w:rsidRPr="00111165">
        <w:tc>
          <w:tcPr>
            <w:tcW w:w="5148" w:type="dxa"/>
          </w:tcPr>
          <w:p w:rsidR="00B70E2C" w:rsidRDefault="00B70E2C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39775F" w:rsidRDefault="0039775F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111165">
              <w:rPr>
                <w:rFonts w:ascii="Arial" w:hAnsi="Arial" w:cs="Arial"/>
                <w:b/>
                <w:sz w:val="18"/>
                <w:u w:val="single"/>
              </w:rPr>
              <w:t>ΔΗΜ.ΚΟΙΝΟΤΗΤΑ ΟΒΡΥΑΣ</w:t>
            </w:r>
          </w:p>
          <w:p w:rsidR="0039775F" w:rsidRDefault="0039775F" w:rsidP="006220B1">
            <w:pPr>
              <w:rPr>
                <w:rFonts w:ascii="Arial" w:hAnsi="Arial" w:cs="Arial"/>
                <w:b/>
                <w:sz w:val="18"/>
              </w:rPr>
            </w:pPr>
          </w:p>
          <w:p w:rsidR="00DC603B" w:rsidRPr="002A563B" w:rsidRDefault="00FC65DB" w:rsidP="00DC603B">
            <w:pPr>
              <w:rPr>
                <w:rFonts w:ascii="Arial" w:hAnsi="Arial" w:cs="Arial"/>
                <w:b/>
                <w:sz w:val="18"/>
              </w:rPr>
            </w:pPr>
            <w:hyperlink r:id="rId141" w:history="1">
              <w:r w:rsidR="00DC603B" w:rsidRPr="002A563B">
                <w:rPr>
                  <w:rStyle w:val="-"/>
                  <w:rFonts w:ascii="Arial" w:hAnsi="Arial" w:cs="Arial"/>
                  <w:b/>
                  <w:sz w:val="18"/>
                </w:rPr>
                <w:t>14</w:t>
              </w:r>
              <w:r w:rsidR="00DC603B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aggeliki</w:t>
              </w:r>
              <w:r w:rsidR="00DC603B" w:rsidRPr="002A563B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DC603B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gmail</w:t>
              </w:r>
              <w:r w:rsidR="00DC603B" w:rsidRPr="002A563B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DC603B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com</w:t>
              </w:r>
            </w:hyperlink>
          </w:p>
          <w:p w:rsidR="006220B1" w:rsidRDefault="006220B1" w:rsidP="006220B1">
            <w:pPr>
              <w:rPr>
                <w:rFonts w:ascii="Arial" w:hAnsi="Arial" w:cs="Arial"/>
                <w:sz w:val="18"/>
              </w:rPr>
            </w:pPr>
          </w:p>
          <w:p w:rsidR="006220B1" w:rsidRPr="00111165" w:rsidRDefault="006220B1" w:rsidP="006220B1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</w:tc>
        <w:tc>
          <w:tcPr>
            <w:tcW w:w="3080" w:type="dxa"/>
          </w:tcPr>
          <w:p w:rsidR="0039775F" w:rsidRDefault="0039775F" w:rsidP="00E03428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  <w:p w:rsidR="006220B1" w:rsidRDefault="006220B1" w:rsidP="006220B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Λίγκα Γράψα Αγγελική</w:t>
            </w:r>
          </w:p>
          <w:p w:rsidR="008448DA" w:rsidRPr="008448DA" w:rsidRDefault="008448DA" w:rsidP="006220B1">
            <w:pPr>
              <w:rPr>
                <w:rFonts w:ascii="Arial" w:hAnsi="Arial" w:cs="Arial"/>
                <w:sz w:val="18"/>
                <w:lang w:val="en-US"/>
              </w:rPr>
            </w:pPr>
          </w:p>
          <w:p w:rsidR="006220B1" w:rsidRPr="00111165" w:rsidRDefault="006220B1" w:rsidP="00E03428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2228" w:type="dxa"/>
          </w:tcPr>
          <w:p w:rsidR="0039775F" w:rsidRDefault="0039775F" w:rsidP="00663F70">
            <w:pPr>
              <w:jc w:val="center"/>
              <w:rPr>
                <w:rFonts w:ascii="Arial" w:hAnsi="Arial" w:cs="Arial"/>
                <w:b/>
                <w:color w:val="333333"/>
                <w:sz w:val="18"/>
              </w:rPr>
            </w:pPr>
          </w:p>
          <w:p w:rsidR="00DC603B" w:rsidRPr="00DC603B" w:rsidRDefault="00DC603B" w:rsidP="00DC603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        </w:t>
            </w:r>
            <w:r w:rsidRPr="00DC603B">
              <w:rPr>
                <w:rFonts w:ascii="Arial" w:hAnsi="Arial" w:cs="Arial"/>
                <w:b/>
                <w:sz w:val="18"/>
                <w:szCs w:val="18"/>
              </w:rPr>
              <w:t>69</w:t>
            </w:r>
            <w:r w:rsidRPr="00DC603B">
              <w:rPr>
                <w:rFonts w:ascii="Arial" w:hAnsi="Arial" w:cs="Arial"/>
                <w:b/>
                <w:sz w:val="18"/>
                <w:szCs w:val="18"/>
                <w:lang w:val="en-US"/>
              </w:rPr>
              <w:t>87-546720</w:t>
            </w:r>
          </w:p>
          <w:p w:rsidR="00353E28" w:rsidRPr="00CE7F0E" w:rsidRDefault="00DC603B" w:rsidP="00DC603B">
            <w:pPr>
              <w:jc w:val="center"/>
              <w:rPr>
                <w:rFonts w:ascii="Arial" w:hAnsi="Arial" w:cs="Arial"/>
                <w:b/>
                <w:color w:val="2E507A"/>
                <w:sz w:val="18"/>
              </w:rPr>
            </w:pPr>
            <w:r w:rsidRPr="00DC603B">
              <w:rPr>
                <w:rFonts w:ascii="Arial" w:hAnsi="Arial" w:cs="Arial"/>
                <w:b/>
                <w:sz w:val="18"/>
                <w:szCs w:val="18"/>
                <w:lang w:val="en-US"/>
              </w:rPr>
              <w:t>2610-528301</w:t>
            </w:r>
          </w:p>
        </w:tc>
      </w:tr>
      <w:tr w:rsidR="0039775F" w:rsidRPr="00111165">
        <w:tc>
          <w:tcPr>
            <w:tcW w:w="5148" w:type="dxa"/>
          </w:tcPr>
          <w:p w:rsidR="00B70E2C" w:rsidRDefault="0039775F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111165">
              <w:rPr>
                <w:rFonts w:ascii="Arial" w:hAnsi="Arial" w:cs="Arial"/>
                <w:b/>
                <w:sz w:val="18"/>
                <w:u w:val="single"/>
              </w:rPr>
              <w:t xml:space="preserve"> </w:t>
            </w:r>
          </w:p>
          <w:p w:rsidR="0039775F" w:rsidRDefault="0039775F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111165">
              <w:rPr>
                <w:rFonts w:ascii="Arial" w:hAnsi="Arial" w:cs="Arial"/>
                <w:b/>
                <w:sz w:val="18"/>
                <w:u w:val="single"/>
              </w:rPr>
              <w:t>ΔΗΜ.ΚΟΙΝΟΤΗΤΑ ΠΑΡΑΛΙΑΣ</w:t>
            </w:r>
          </w:p>
          <w:p w:rsidR="00F3274F" w:rsidRPr="00716897" w:rsidRDefault="00F3274F" w:rsidP="00F3274F">
            <w:pPr>
              <w:rPr>
                <w:rFonts w:ascii="Arial" w:hAnsi="Arial" w:cs="Arial"/>
                <w:b/>
                <w:sz w:val="18"/>
              </w:rPr>
            </w:pPr>
          </w:p>
          <w:p w:rsidR="00F3274F" w:rsidRPr="00716897" w:rsidRDefault="00FC65DB" w:rsidP="00F3274F">
            <w:pPr>
              <w:rPr>
                <w:rFonts w:ascii="Arial" w:hAnsi="Arial" w:cs="Arial"/>
                <w:b/>
                <w:sz w:val="18"/>
              </w:rPr>
            </w:pPr>
            <w:hyperlink r:id="rId142" w:history="1">
              <w:r w:rsidR="00F3274F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zografospanagiotis</w:t>
              </w:r>
              <w:r w:rsidR="00F3274F" w:rsidRPr="00716897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F3274F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gmail</w:t>
              </w:r>
              <w:r w:rsidR="00F3274F" w:rsidRPr="00716897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3274F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com</w:t>
              </w:r>
            </w:hyperlink>
          </w:p>
          <w:p w:rsidR="0039775F" w:rsidRDefault="0039775F" w:rsidP="00E03428">
            <w:pPr>
              <w:rPr>
                <w:rFonts w:ascii="Arial" w:hAnsi="Arial" w:cs="Arial"/>
                <w:b/>
                <w:sz w:val="18"/>
              </w:rPr>
            </w:pPr>
          </w:p>
          <w:p w:rsidR="006220B1" w:rsidRPr="0021579D" w:rsidRDefault="006220B1" w:rsidP="00E03428">
            <w:pPr>
              <w:rPr>
                <w:rFonts w:ascii="Arial" w:hAnsi="Arial" w:cs="Arial"/>
                <w:sz w:val="18"/>
                <w:u w:val="single"/>
              </w:rPr>
            </w:pPr>
          </w:p>
        </w:tc>
        <w:tc>
          <w:tcPr>
            <w:tcW w:w="3080" w:type="dxa"/>
          </w:tcPr>
          <w:p w:rsidR="0039775F" w:rsidRDefault="0039775F" w:rsidP="00E03428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  <w:p w:rsidR="006220B1" w:rsidRDefault="006220B1" w:rsidP="00E03428">
            <w:pPr>
              <w:rPr>
                <w:rFonts w:ascii="Arial" w:hAnsi="Arial" w:cs="Arial"/>
                <w:b/>
                <w:sz w:val="18"/>
                <w:lang w:val="en-US"/>
              </w:rPr>
            </w:pPr>
            <w:r w:rsidRPr="001D4E4B">
              <w:rPr>
                <w:rFonts w:ascii="Arial" w:hAnsi="Arial" w:cs="Arial"/>
                <w:b/>
                <w:sz w:val="18"/>
              </w:rPr>
              <w:t>Ζωγράφος Παναγιώτης</w:t>
            </w:r>
          </w:p>
          <w:p w:rsidR="003A6256" w:rsidRPr="003A6256" w:rsidRDefault="003A6256" w:rsidP="00F3274F">
            <w:pPr>
              <w:rPr>
                <w:rFonts w:ascii="Arial" w:hAnsi="Arial" w:cs="Arial"/>
                <w:b/>
                <w:color w:val="808080"/>
                <w:sz w:val="20"/>
                <w:szCs w:val="20"/>
                <w:lang w:val="en-US"/>
              </w:rPr>
            </w:pPr>
          </w:p>
        </w:tc>
        <w:tc>
          <w:tcPr>
            <w:tcW w:w="2228" w:type="dxa"/>
          </w:tcPr>
          <w:p w:rsidR="0039775F" w:rsidRDefault="0039775F" w:rsidP="00663F70">
            <w:pPr>
              <w:jc w:val="center"/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</w:p>
          <w:p w:rsidR="001D4E4B" w:rsidRDefault="003A6256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2613 6025</w:t>
            </w: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>01</w:t>
            </w:r>
          </w:p>
          <w:p w:rsidR="003A6256" w:rsidRPr="003A6256" w:rsidRDefault="003A6256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>6937172583</w:t>
            </w:r>
          </w:p>
          <w:p w:rsidR="001D4E4B" w:rsidRDefault="001D4E4B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D4E4B" w:rsidRDefault="001D4E4B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D4E4B" w:rsidRPr="001D4E4B" w:rsidRDefault="001D4E4B" w:rsidP="00663F70">
            <w:pPr>
              <w:jc w:val="center"/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</w:p>
        </w:tc>
      </w:tr>
      <w:tr w:rsidR="0039775F" w:rsidRPr="00111165">
        <w:tc>
          <w:tcPr>
            <w:tcW w:w="5148" w:type="dxa"/>
          </w:tcPr>
          <w:p w:rsidR="00B70E2C" w:rsidRDefault="00B70E2C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39775F" w:rsidRPr="002A563B" w:rsidRDefault="0039775F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111165">
              <w:rPr>
                <w:rFonts w:ascii="Arial" w:hAnsi="Arial" w:cs="Arial"/>
                <w:b/>
                <w:sz w:val="18"/>
                <w:u w:val="single"/>
              </w:rPr>
              <w:t>ΔΗΜ.ΚΟΙΝΟΤΗΤΑ ΡΙΟΥ</w:t>
            </w:r>
          </w:p>
          <w:p w:rsidR="00F3274F" w:rsidRPr="002A563B" w:rsidRDefault="00F3274F" w:rsidP="00F3274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F3274F" w:rsidRDefault="00FC65DB" w:rsidP="00F3274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hyperlink r:id="rId143" w:history="1">
              <w:r w:rsidR="00F3274F" w:rsidRPr="00B07488">
                <w:rPr>
                  <w:rStyle w:val="-"/>
                  <w:rFonts w:ascii="Arial" w:hAnsi="Arial" w:cs="Arial"/>
                  <w:b/>
                  <w:sz w:val="18"/>
                  <w:szCs w:val="18"/>
                </w:rPr>
                <w:t>nikoroneos@gmail.com</w:t>
              </w:r>
            </w:hyperlink>
          </w:p>
          <w:p w:rsidR="006220B1" w:rsidRDefault="006220B1" w:rsidP="00FE0B91">
            <w:pPr>
              <w:rPr>
                <w:rFonts w:ascii="Arial" w:hAnsi="Arial" w:cs="Arial"/>
                <w:b/>
                <w:sz w:val="18"/>
              </w:rPr>
            </w:pPr>
          </w:p>
          <w:p w:rsidR="0039775F" w:rsidRPr="00111165" w:rsidRDefault="0039775F" w:rsidP="00FE0B91">
            <w:pPr>
              <w:rPr>
                <w:rFonts w:ascii="Arial" w:hAnsi="Arial" w:cs="Arial"/>
                <w:b/>
                <w:sz w:val="18"/>
                <w:u w:val="single"/>
                <w:lang w:val="en-US"/>
              </w:rPr>
            </w:pPr>
            <w:r w:rsidRPr="00111165">
              <w:rPr>
                <w:rFonts w:ascii="Arial" w:hAnsi="Arial" w:cs="Arial"/>
                <w:sz w:val="18"/>
              </w:rPr>
              <w:t>:</w:t>
            </w:r>
            <w:r w:rsidRPr="00111165">
              <w:rPr>
                <w:rFonts w:ascii="Arial" w:hAnsi="Arial" w:cs="Arial"/>
                <w:b/>
                <w:sz w:val="18"/>
              </w:rPr>
              <w:t xml:space="preserve"> </w:t>
            </w:r>
            <w:r w:rsidR="00FE0B91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080" w:type="dxa"/>
          </w:tcPr>
          <w:p w:rsidR="0039775F" w:rsidRDefault="0039775F" w:rsidP="00E03428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  <w:p w:rsidR="006220B1" w:rsidRDefault="00831045" w:rsidP="00E0342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Κορωναίος Νικόλαος </w:t>
            </w:r>
          </w:p>
          <w:p w:rsidR="00831045" w:rsidRPr="00831045" w:rsidRDefault="00831045" w:rsidP="00F3274F">
            <w:pPr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</w:p>
        </w:tc>
        <w:tc>
          <w:tcPr>
            <w:tcW w:w="2228" w:type="dxa"/>
          </w:tcPr>
          <w:p w:rsidR="0039775F" w:rsidRDefault="0039775F" w:rsidP="00E03428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E0B91" w:rsidRPr="00F3274F" w:rsidRDefault="0014459C" w:rsidP="00F3274F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    </w:t>
            </w:r>
            <w:r w:rsidR="00F3274F" w:rsidRPr="00F3274F">
              <w:rPr>
                <w:rFonts w:ascii="Arial" w:hAnsi="Arial" w:cs="Arial"/>
                <w:b/>
                <w:sz w:val="18"/>
                <w:szCs w:val="18"/>
                <w:lang w:val="en-US"/>
              </w:rPr>
              <w:t>6977910361</w:t>
            </w:r>
          </w:p>
        </w:tc>
      </w:tr>
      <w:tr w:rsidR="0039775F" w:rsidRPr="00111165">
        <w:tc>
          <w:tcPr>
            <w:tcW w:w="5148" w:type="dxa"/>
          </w:tcPr>
          <w:p w:rsidR="00AA0439" w:rsidRDefault="00AA0439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39775F" w:rsidRDefault="0039775F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111165">
              <w:rPr>
                <w:rFonts w:ascii="Arial" w:hAnsi="Arial" w:cs="Arial"/>
                <w:b/>
                <w:sz w:val="18"/>
                <w:u w:val="single"/>
              </w:rPr>
              <w:t>ΔΗΜ.</w:t>
            </w:r>
            <w:r w:rsidR="00271DA0" w:rsidRPr="002A563B">
              <w:rPr>
                <w:rFonts w:ascii="Arial" w:hAnsi="Arial" w:cs="Arial"/>
                <w:b/>
                <w:sz w:val="18"/>
                <w:u w:val="single"/>
              </w:rPr>
              <w:t xml:space="preserve"> </w:t>
            </w:r>
            <w:r w:rsidRPr="00111165">
              <w:rPr>
                <w:rFonts w:ascii="Arial" w:hAnsi="Arial" w:cs="Arial"/>
                <w:b/>
                <w:sz w:val="18"/>
                <w:u w:val="single"/>
              </w:rPr>
              <w:t>ΚΟΙΝΟΤΗΤΑ ΣΑΡΑΒΑΛΙΟΥ</w:t>
            </w:r>
          </w:p>
          <w:p w:rsidR="0039775F" w:rsidRDefault="0039775F" w:rsidP="00E03428">
            <w:pPr>
              <w:rPr>
                <w:rFonts w:ascii="Arial" w:hAnsi="Arial" w:cs="Arial"/>
                <w:b/>
                <w:sz w:val="18"/>
              </w:rPr>
            </w:pPr>
          </w:p>
          <w:p w:rsidR="00F3274F" w:rsidRPr="00271DA0" w:rsidRDefault="00FC65DB" w:rsidP="00F3274F">
            <w:pPr>
              <w:rPr>
                <w:rFonts w:ascii="Arial" w:hAnsi="Arial" w:cs="Arial"/>
                <w:b/>
                <w:sz w:val="18"/>
              </w:rPr>
            </w:pPr>
            <w:hyperlink r:id="rId144" w:history="1">
              <w:r w:rsidR="00F3274F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s</w:t>
              </w:r>
              <w:r w:rsidR="00F3274F" w:rsidRPr="00271DA0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3274F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kaspiris</w:t>
              </w:r>
              <w:r w:rsidR="00F3274F" w:rsidRPr="00271DA0">
                <w:rPr>
                  <w:rStyle w:val="-"/>
                  <w:rFonts w:ascii="Arial" w:hAnsi="Arial" w:cs="Arial"/>
                  <w:b/>
                  <w:sz w:val="18"/>
                </w:rPr>
                <w:t>21@</w:t>
              </w:r>
              <w:r w:rsidR="00F3274F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gmail</w:t>
              </w:r>
              <w:r w:rsidR="00F3274F" w:rsidRPr="00271DA0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3274F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com</w:t>
              </w:r>
            </w:hyperlink>
          </w:p>
          <w:p w:rsidR="006220B1" w:rsidRPr="00111165" w:rsidRDefault="006220B1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</w:tc>
        <w:tc>
          <w:tcPr>
            <w:tcW w:w="3080" w:type="dxa"/>
          </w:tcPr>
          <w:p w:rsidR="0039775F" w:rsidRDefault="0039775F" w:rsidP="00E03428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  <w:p w:rsidR="006220B1" w:rsidRDefault="00271DA0" w:rsidP="00E03428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Κασπίρης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Σπυρίδων</w:t>
            </w:r>
          </w:p>
          <w:p w:rsidR="00271DA0" w:rsidRPr="00271DA0" w:rsidRDefault="00271DA0" w:rsidP="00F3274F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2228" w:type="dxa"/>
          </w:tcPr>
          <w:p w:rsidR="0039775F" w:rsidRDefault="0039775F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DF446C" w:rsidRPr="00F3274F" w:rsidRDefault="00F3274F" w:rsidP="00F3274F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      </w:t>
            </w:r>
            <w:r w:rsidRPr="00F3274F">
              <w:rPr>
                <w:rFonts w:ascii="Arial" w:hAnsi="Arial" w:cs="Arial"/>
                <w:b/>
                <w:sz w:val="18"/>
                <w:szCs w:val="18"/>
              </w:rPr>
              <w:t>69</w:t>
            </w:r>
            <w:r w:rsidRPr="00F3274F">
              <w:rPr>
                <w:rFonts w:ascii="Arial" w:hAnsi="Arial" w:cs="Arial"/>
                <w:b/>
                <w:sz w:val="18"/>
                <w:szCs w:val="18"/>
                <w:lang w:val="en-US"/>
              </w:rPr>
              <w:t>82285886</w:t>
            </w:r>
          </w:p>
        </w:tc>
      </w:tr>
      <w:tr w:rsidR="0039775F" w:rsidRPr="00111165">
        <w:tc>
          <w:tcPr>
            <w:tcW w:w="5148" w:type="dxa"/>
          </w:tcPr>
          <w:p w:rsidR="004D28FC" w:rsidRDefault="004D28FC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39775F" w:rsidRDefault="00025053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u w:val="single"/>
              </w:rPr>
              <w:t xml:space="preserve">ΔΗΜ. ΚΟΙΝΟΤΗΤΑ </w:t>
            </w:r>
            <w:r w:rsidR="0039775F" w:rsidRPr="00111165">
              <w:rPr>
                <w:rFonts w:ascii="Arial" w:hAnsi="Arial" w:cs="Arial"/>
                <w:b/>
                <w:sz w:val="18"/>
                <w:u w:val="single"/>
              </w:rPr>
              <w:t>ΑΚΤΑΙΟΥ</w:t>
            </w:r>
          </w:p>
          <w:p w:rsidR="004D28FC" w:rsidRPr="00111165" w:rsidRDefault="004D28FC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4D28FC" w:rsidRPr="006220B1" w:rsidRDefault="004D28FC" w:rsidP="004D28FC">
            <w:pPr>
              <w:rPr>
                <w:rFonts w:ascii="Arial" w:hAnsi="Arial" w:cs="Arial"/>
                <w:sz w:val="18"/>
              </w:rPr>
            </w:pPr>
            <w:proofErr w:type="spellStart"/>
            <w:r w:rsidRPr="00DA09E8">
              <w:rPr>
                <w:rFonts w:ascii="Arial" w:hAnsi="Arial" w:cs="Arial"/>
                <w:sz w:val="18"/>
                <w:lang w:val="de-DE"/>
              </w:rPr>
              <w:t>e-mail</w:t>
            </w:r>
            <w:proofErr w:type="spellEnd"/>
            <w:r w:rsidRPr="006220B1">
              <w:rPr>
                <w:rFonts w:ascii="Arial" w:hAnsi="Arial" w:cs="Arial"/>
                <w:sz w:val="18"/>
              </w:rPr>
              <w:t xml:space="preserve">: </w:t>
            </w:r>
            <w:hyperlink r:id="rId145" w:history="1">
              <w:r w:rsidRPr="00F3274F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aktaiotk</w:t>
              </w:r>
              <w:r w:rsidRPr="00F3274F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Pr="00F3274F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gmail</w:t>
              </w:r>
              <w:r w:rsidRPr="00F3274F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Pr="00F3274F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com</w:t>
              </w:r>
            </w:hyperlink>
          </w:p>
          <w:p w:rsidR="00F3274F" w:rsidRPr="00025053" w:rsidRDefault="00F3274F" w:rsidP="00F3274F">
            <w:pPr>
              <w:rPr>
                <w:rFonts w:ascii="Arial" w:hAnsi="Arial" w:cs="Arial"/>
                <w:b/>
                <w:sz w:val="18"/>
              </w:rPr>
            </w:pPr>
          </w:p>
          <w:p w:rsidR="00F3274F" w:rsidRPr="00664AA4" w:rsidRDefault="00FC65DB" w:rsidP="00F3274F">
            <w:pPr>
              <w:rPr>
                <w:rFonts w:ascii="Arial" w:hAnsi="Arial" w:cs="Arial"/>
                <w:b/>
                <w:sz w:val="18"/>
              </w:rPr>
            </w:pPr>
            <w:hyperlink r:id="rId146" w:history="1">
              <w:r w:rsidR="00F3274F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ant</w:t>
              </w:r>
              <w:r w:rsidR="00F3274F" w:rsidRPr="00664AA4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3274F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giannakopoulos</w:t>
              </w:r>
              <w:r w:rsidR="00F3274F" w:rsidRPr="00664AA4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F3274F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gmail</w:t>
              </w:r>
              <w:r w:rsidR="00F3274F" w:rsidRPr="00664AA4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3274F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com</w:t>
              </w:r>
            </w:hyperlink>
          </w:p>
          <w:p w:rsidR="004D28FC" w:rsidRPr="006220B1" w:rsidRDefault="004D28FC" w:rsidP="004D28FC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</w:tc>
        <w:tc>
          <w:tcPr>
            <w:tcW w:w="3080" w:type="dxa"/>
          </w:tcPr>
          <w:p w:rsidR="006220B1" w:rsidRDefault="006220B1" w:rsidP="00E03428">
            <w:pPr>
              <w:rPr>
                <w:rFonts w:ascii="Arial" w:hAnsi="Arial" w:cs="Arial"/>
                <w:b/>
                <w:sz w:val="18"/>
              </w:rPr>
            </w:pPr>
          </w:p>
          <w:p w:rsidR="0039775F" w:rsidRDefault="00664AA4" w:rsidP="00E0342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Γιαννακόπουλος Αντώνιος</w:t>
            </w:r>
          </w:p>
          <w:p w:rsidR="00F3274F" w:rsidRDefault="00F3274F" w:rsidP="00E03428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664AA4" w:rsidRPr="00664AA4" w:rsidRDefault="00664AA4" w:rsidP="00F3274F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2228" w:type="dxa"/>
          </w:tcPr>
          <w:p w:rsidR="0039775F" w:rsidRPr="00664AA4" w:rsidRDefault="0039775F" w:rsidP="00E03428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5E125B" w:rsidRPr="00F3274F" w:rsidRDefault="004D28FC" w:rsidP="00E03428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F3274F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  </w:t>
            </w:r>
            <w:r w:rsidR="00025053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    </w:t>
            </w:r>
            <w:r w:rsidR="00F3274F" w:rsidRPr="00F3274F">
              <w:rPr>
                <w:rFonts w:ascii="Arial" w:hAnsi="Arial" w:cs="Arial"/>
                <w:b/>
                <w:sz w:val="18"/>
                <w:szCs w:val="18"/>
              </w:rPr>
              <w:t>6972339015</w:t>
            </w:r>
            <w:r w:rsidRPr="00F3274F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       </w:t>
            </w:r>
          </w:p>
          <w:p w:rsidR="004D28FC" w:rsidRPr="00F3274F" w:rsidRDefault="005E125B" w:rsidP="00F3274F">
            <w:pPr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</w:p>
        </w:tc>
      </w:tr>
      <w:tr w:rsidR="0039775F" w:rsidRPr="00BD4618">
        <w:tc>
          <w:tcPr>
            <w:tcW w:w="5148" w:type="dxa"/>
          </w:tcPr>
          <w:p w:rsidR="00BD4618" w:rsidRPr="002A563B" w:rsidRDefault="00BD4618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39775F" w:rsidRPr="002A563B" w:rsidRDefault="00025053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u w:val="single"/>
              </w:rPr>
              <w:t xml:space="preserve">ΔΗΜ. ΚΟΙΝΟΤΗΤΑ </w:t>
            </w:r>
            <w:r w:rsidR="0039775F" w:rsidRPr="00111165">
              <w:rPr>
                <w:rFonts w:ascii="Arial" w:hAnsi="Arial" w:cs="Arial"/>
                <w:b/>
                <w:sz w:val="18"/>
                <w:u w:val="single"/>
              </w:rPr>
              <w:t>ΑΝΩ ΚΑΣΤΡΙΤΣΙΟΥ</w:t>
            </w:r>
          </w:p>
          <w:p w:rsidR="0056160C" w:rsidRDefault="0056160C" w:rsidP="0056160C">
            <w:pPr>
              <w:rPr>
                <w:rFonts w:ascii="Arial" w:hAnsi="Arial" w:cs="Arial"/>
                <w:b/>
                <w:sz w:val="18"/>
              </w:rPr>
            </w:pPr>
          </w:p>
          <w:p w:rsidR="00BD4618" w:rsidRPr="002A563B" w:rsidRDefault="00BD4618" w:rsidP="00BD4618">
            <w:pPr>
              <w:rPr>
                <w:rFonts w:ascii="Arial" w:hAnsi="Arial" w:cs="Arial"/>
                <w:sz w:val="18"/>
              </w:rPr>
            </w:pPr>
            <w:proofErr w:type="spellStart"/>
            <w:r w:rsidRPr="00DA09E8">
              <w:rPr>
                <w:rFonts w:ascii="Arial" w:hAnsi="Arial" w:cs="Arial"/>
                <w:sz w:val="18"/>
                <w:lang w:val="de-DE"/>
              </w:rPr>
              <w:t>e-mail</w:t>
            </w:r>
            <w:proofErr w:type="spellEnd"/>
            <w:r w:rsidRPr="002A563B">
              <w:rPr>
                <w:rFonts w:ascii="Arial" w:hAnsi="Arial" w:cs="Arial"/>
                <w:sz w:val="18"/>
              </w:rPr>
              <w:t xml:space="preserve">: </w:t>
            </w:r>
            <w:hyperlink r:id="rId147" w:history="1">
              <w:r w:rsidRPr="00F3274F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xixi</w:t>
              </w:r>
              <w:r w:rsidRPr="002A563B">
                <w:rPr>
                  <w:rStyle w:val="-"/>
                  <w:rFonts w:ascii="Arial" w:hAnsi="Arial" w:cs="Arial"/>
                  <w:b/>
                  <w:sz w:val="18"/>
                </w:rPr>
                <w:t>19</w:t>
              </w:r>
              <w:r w:rsidRPr="00F3274F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nina</w:t>
              </w:r>
              <w:r w:rsidRPr="002A563B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Pr="00F3274F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gmail</w:t>
              </w:r>
              <w:r w:rsidRPr="002A563B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Pr="00F3274F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com</w:t>
              </w:r>
            </w:hyperlink>
          </w:p>
          <w:p w:rsidR="00BD4618" w:rsidRPr="002A563B" w:rsidRDefault="00BD4618" w:rsidP="00BD461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</w:tc>
        <w:tc>
          <w:tcPr>
            <w:tcW w:w="3080" w:type="dxa"/>
          </w:tcPr>
          <w:p w:rsidR="006220B1" w:rsidRDefault="006220B1" w:rsidP="006220B1">
            <w:pPr>
              <w:rPr>
                <w:rFonts w:ascii="Arial" w:hAnsi="Arial" w:cs="Arial"/>
                <w:b/>
                <w:sz w:val="18"/>
              </w:rPr>
            </w:pPr>
          </w:p>
          <w:p w:rsidR="006220B1" w:rsidRDefault="006220B1" w:rsidP="006220B1">
            <w:pPr>
              <w:rPr>
                <w:rFonts w:ascii="Arial" w:hAnsi="Arial" w:cs="Arial"/>
                <w:b/>
                <w:sz w:val="18"/>
              </w:rPr>
            </w:pPr>
          </w:p>
          <w:p w:rsidR="006220B1" w:rsidRDefault="006220B1" w:rsidP="006220B1">
            <w:pPr>
              <w:rPr>
                <w:rFonts w:ascii="Arial" w:hAnsi="Arial" w:cs="Arial"/>
                <w:sz w:val="18"/>
              </w:rPr>
            </w:pPr>
            <w:proofErr w:type="spellStart"/>
            <w:r w:rsidRPr="00BD4618">
              <w:rPr>
                <w:rFonts w:ascii="Arial" w:hAnsi="Arial" w:cs="Arial"/>
                <w:b/>
                <w:sz w:val="18"/>
              </w:rPr>
              <w:t>Χρυσικόπουλος</w:t>
            </w:r>
            <w:proofErr w:type="spellEnd"/>
            <w:r w:rsidRPr="00BD4618">
              <w:rPr>
                <w:rFonts w:ascii="Arial" w:hAnsi="Arial" w:cs="Arial"/>
                <w:b/>
                <w:sz w:val="18"/>
              </w:rPr>
              <w:t xml:space="preserve"> Χαράλαμπος</w:t>
            </w:r>
          </w:p>
          <w:p w:rsidR="0039775F" w:rsidRPr="00BD4618" w:rsidRDefault="0039775F" w:rsidP="00E03428">
            <w:pPr>
              <w:rPr>
                <w:rFonts w:ascii="Arial" w:hAnsi="Arial" w:cs="Arial"/>
                <w:b/>
                <w:color w:val="808080"/>
                <w:sz w:val="20"/>
                <w:szCs w:val="20"/>
                <w:lang w:val="en-US"/>
              </w:rPr>
            </w:pPr>
          </w:p>
        </w:tc>
        <w:tc>
          <w:tcPr>
            <w:tcW w:w="2228" w:type="dxa"/>
          </w:tcPr>
          <w:p w:rsidR="0039775F" w:rsidRDefault="0039775F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</w:pPr>
          </w:p>
          <w:p w:rsidR="00664AA4" w:rsidRDefault="00664AA4" w:rsidP="00664AA4">
            <w:pPr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</w:pPr>
          </w:p>
          <w:p w:rsidR="009B4616" w:rsidRPr="00BD4618" w:rsidRDefault="00664AA4" w:rsidP="00664AA4">
            <w:pPr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 xml:space="preserve">       </w:t>
            </w:r>
            <w:r w:rsidR="009B4616"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>6979 175921</w:t>
            </w:r>
          </w:p>
        </w:tc>
      </w:tr>
      <w:tr w:rsidR="0039775F" w:rsidRPr="00111165">
        <w:tc>
          <w:tcPr>
            <w:tcW w:w="5148" w:type="dxa"/>
          </w:tcPr>
          <w:p w:rsidR="004D7090" w:rsidRPr="002A563B" w:rsidRDefault="004D7090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39775F" w:rsidRPr="002A563B" w:rsidRDefault="00025053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u w:val="single"/>
              </w:rPr>
              <w:t xml:space="preserve">ΔΗΜ. ΚΟΙΝΟΤΗΤΑ </w:t>
            </w:r>
            <w:r w:rsidR="0039775F" w:rsidRPr="005E125B">
              <w:rPr>
                <w:rFonts w:ascii="Arial" w:hAnsi="Arial" w:cs="Arial"/>
                <w:b/>
                <w:sz w:val="18"/>
                <w:u w:val="single"/>
              </w:rPr>
              <w:t>ΑΡΑΧΩΒΙΤΙΚΩΝ</w:t>
            </w:r>
          </w:p>
          <w:p w:rsidR="0039775F" w:rsidRPr="004D7090" w:rsidRDefault="0039775F" w:rsidP="00E03428">
            <w:pPr>
              <w:rPr>
                <w:rFonts w:ascii="Arial" w:hAnsi="Arial" w:cs="Arial"/>
                <w:b/>
                <w:sz w:val="18"/>
              </w:rPr>
            </w:pPr>
          </w:p>
          <w:p w:rsidR="0039775F" w:rsidRPr="00A071FE" w:rsidRDefault="00FC65DB" w:rsidP="00E0342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hyperlink r:id="rId148" w:tgtFrame="_blank" w:history="1">
              <w:r w:rsidR="00A071FE" w:rsidRPr="00A071FE">
                <w:rPr>
                  <w:rStyle w:val="-"/>
                  <w:rFonts w:ascii="Arial" w:hAnsi="Arial" w:cs="Arial"/>
                  <w:b/>
                  <w:color w:val="1155CC"/>
                  <w:sz w:val="20"/>
                  <w:szCs w:val="20"/>
                  <w:shd w:val="clear" w:color="auto" w:fill="FFFFFF"/>
                </w:rPr>
                <w:t>koinotita.arachovitika@gmail.com</w:t>
              </w:r>
            </w:hyperlink>
          </w:p>
        </w:tc>
        <w:tc>
          <w:tcPr>
            <w:tcW w:w="3080" w:type="dxa"/>
          </w:tcPr>
          <w:p w:rsidR="0039775F" w:rsidRDefault="0039775F" w:rsidP="00E03428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  <w:p w:rsidR="006220B1" w:rsidRDefault="00664AA4" w:rsidP="00E0342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Μιχαλόπουλος Κων/νος</w:t>
            </w:r>
          </w:p>
          <w:p w:rsidR="00664AA4" w:rsidRPr="00664AA4" w:rsidRDefault="00664AA4" w:rsidP="00E03428">
            <w:pPr>
              <w:rPr>
                <w:rFonts w:ascii="Arial" w:hAnsi="Arial" w:cs="Arial"/>
                <w:b/>
                <w:sz w:val="18"/>
              </w:rPr>
            </w:pPr>
          </w:p>
          <w:p w:rsidR="00664AA4" w:rsidRPr="00664AA4" w:rsidRDefault="00664AA4" w:rsidP="00E03428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2228" w:type="dxa"/>
          </w:tcPr>
          <w:p w:rsidR="0039775F" w:rsidRDefault="0039775F" w:rsidP="00663F70">
            <w:pPr>
              <w:jc w:val="center"/>
              <w:rPr>
                <w:rFonts w:ascii="Arial" w:hAnsi="Arial" w:cs="Arial"/>
                <w:b/>
                <w:color w:val="333333"/>
                <w:sz w:val="18"/>
                <w:lang w:val="en-US"/>
              </w:rPr>
            </w:pPr>
          </w:p>
          <w:p w:rsidR="00F3274F" w:rsidRPr="00F3274F" w:rsidRDefault="00F3274F" w:rsidP="00F3274F">
            <w:pPr>
              <w:rPr>
                <w:rFonts w:ascii="Arial" w:hAnsi="Arial" w:cs="Arial"/>
                <w:b/>
                <w:color w:val="333333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     </w:t>
            </w:r>
            <w:r w:rsidRPr="00F3274F">
              <w:rPr>
                <w:rFonts w:ascii="Arial" w:hAnsi="Arial" w:cs="Arial"/>
                <w:b/>
                <w:sz w:val="18"/>
                <w:szCs w:val="18"/>
                <w:lang w:val="en-US"/>
              </w:rPr>
              <w:t>6932</w:t>
            </w:r>
            <w:r w:rsidRPr="00F3274F">
              <w:rPr>
                <w:rFonts w:ascii="Arial" w:hAnsi="Arial" w:cs="Arial"/>
                <w:b/>
                <w:sz w:val="18"/>
                <w:szCs w:val="18"/>
              </w:rPr>
              <w:t>470340</w:t>
            </w:r>
          </w:p>
        </w:tc>
      </w:tr>
      <w:tr w:rsidR="0039775F" w:rsidRPr="00111165">
        <w:tc>
          <w:tcPr>
            <w:tcW w:w="5148" w:type="dxa"/>
          </w:tcPr>
          <w:p w:rsidR="004D7090" w:rsidRDefault="004D7090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39775F" w:rsidRDefault="00025053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u w:val="single"/>
              </w:rPr>
              <w:t xml:space="preserve">ΔΗΜ. ΚΟΙΝΟΤΗΤΑ </w:t>
            </w:r>
            <w:r w:rsidR="0039775F" w:rsidRPr="00111165">
              <w:rPr>
                <w:rFonts w:ascii="Arial" w:hAnsi="Arial" w:cs="Arial"/>
                <w:b/>
                <w:sz w:val="18"/>
                <w:u w:val="single"/>
              </w:rPr>
              <w:t>ΑΡΓΥΡΑΣ</w:t>
            </w:r>
          </w:p>
          <w:p w:rsidR="004D7090" w:rsidRDefault="004D7090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39775F" w:rsidRPr="00FB0610" w:rsidRDefault="00FC65DB" w:rsidP="006220B1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149" w:history="1">
              <w:r w:rsidR="00FA6A9C" w:rsidRPr="00646423">
                <w:rPr>
                  <w:rStyle w:val="-"/>
                  <w:rFonts w:ascii="Arial" w:hAnsi="Arial" w:cs="Arial"/>
                  <w:b/>
                  <w:sz w:val="18"/>
                  <w:szCs w:val="18"/>
                  <w:lang w:val="en-US"/>
                </w:rPr>
                <w:t>baskoutasandreas</w:t>
              </w:r>
              <w:r w:rsidR="00FA6A9C" w:rsidRPr="00FB0610">
                <w:rPr>
                  <w:rStyle w:val="-"/>
                  <w:rFonts w:ascii="Arial" w:hAnsi="Arial" w:cs="Arial"/>
                  <w:b/>
                  <w:sz w:val="18"/>
                  <w:szCs w:val="18"/>
                </w:rPr>
                <w:t>@</w:t>
              </w:r>
              <w:r w:rsidR="00FA6A9C" w:rsidRPr="00646423">
                <w:rPr>
                  <w:rStyle w:val="-"/>
                  <w:rFonts w:ascii="Arial" w:hAnsi="Arial" w:cs="Arial"/>
                  <w:b/>
                  <w:sz w:val="18"/>
                  <w:szCs w:val="18"/>
                  <w:lang w:val="en-US"/>
                </w:rPr>
                <w:t>gmail</w:t>
              </w:r>
              <w:r w:rsidR="00FA6A9C" w:rsidRPr="00FB0610">
                <w:rPr>
                  <w:rStyle w:val="-"/>
                  <w:rFonts w:ascii="Arial" w:hAnsi="Arial" w:cs="Arial"/>
                  <w:b/>
                  <w:sz w:val="18"/>
                  <w:szCs w:val="18"/>
                </w:rPr>
                <w:t>.</w:t>
              </w:r>
              <w:r w:rsidR="00FA6A9C" w:rsidRPr="00646423">
                <w:rPr>
                  <w:rStyle w:val="-"/>
                  <w:rFonts w:ascii="Arial" w:hAnsi="Arial" w:cs="Arial"/>
                  <w:b/>
                  <w:sz w:val="18"/>
                  <w:szCs w:val="18"/>
                  <w:lang w:val="en-US"/>
                </w:rPr>
                <w:t>com</w:t>
              </w:r>
            </w:hyperlink>
          </w:p>
          <w:p w:rsidR="00FA6A9C" w:rsidRPr="00FA6A9C" w:rsidRDefault="00FA6A9C" w:rsidP="006220B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0" w:type="dxa"/>
          </w:tcPr>
          <w:p w:rsidR="006220B1" w:rsidRDefault="006220B1" w:rsidP="006220B1">
            <w:pPr>
              <w:rPr>
                <w:rFonts w:ascii="Arial" w:hAnsi="Arial" w:cs="Arial"/>
                <w:b/>
                <w:sz w:val="18"/>
              </w:rPr>
            </w:pPr>
          </w:p>
          <w:p w:rsidR="006220B1" w:rsidRPr="004D7090" w:rsidRDefault="006220B1" w:rsidP="006220B1">
            <w:pPr>
              <w:rPr>
                <w:rFonts w:ascii="Arial" w:hAnsi="Arial" w:cs="Arial"/>
                <w:b/>
                <w:sz w:val="18"/>
                <w:u w:val="single"/>
              </w:rPr>
            </w:pPr>
            <w:proofErr w:type="spellStart"/>
            <w:r w:rsidRPr="004D7090">
              <w:rPr>
                <w:rFonts w:ascii="Arial" w:hAnsi="Arial" w:cs="Arial"/>
                <w:b/>
                <w:sz w:val="18"/>
              </w:rPr>
              <w:t>Μπασκούτας</w:t>
            </w:r>
            <w:proofErr w:type="spellEnd"/>
            <w:r w:rsidRPr="004D7090">
              <w:rPr>
                <w:rFonts w:ascii="Arial" w:hAnsi="Arial" w:cs="Arial"/>
                <w:b/>
                <w:sz w:val="18"/>
              </w:rPr>
              <w:t xml:space="preserve"> Ανδρέας</w:t>
            </w:r>
          </w:p>
          <w:p w:rsidR="0039775F" w:rsidRPr="00111165" w:rsidRDefault="0039775F" w:rsidP="00E03428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2228" w:type="dxa"/>
          </w:tcPr>
          <w:p w:rsidR="0039775F" w:rsidRDefault="0039775F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E1008" w:rsidRPr="008E1008" w:rsidRDefault="00664AA4" w:rsidP="00664AA4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       </w:t>
            </w:r>
            <w:r w:rsidR="008E1008">
              <w:rPr>
                <w:rFonts w:ascii="Arial" w:hAnsi="Arial" w:cs="Arial"/>
                <w:b/>
                <w:color w:val="0000FF"/>
                <w:sz w:val="18"/>
              </w:rPr>
              <w:t>6974 813229</w:t>
            </w:r>
          </w:p>
        </w:tc>
      </w:tr>
      <w:tr w:rsidR="0039775F" w:rsidRPr="00111165">
        <w:tc>
          <w:tcPr>
            <w:tcW w:w="5148" w:type="dxa"/>
          </w:tcPr>
          <w:p w:rsidR="004D7090" w:rsidRDefault="004D7090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39775F" w:rsidRDefault="00025053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u w:val="single"/>
              </w:rPr>
              <w:t xml:space="preserve">ΔΗΜ. ΚΟΙΝΟΤΗΤΑ </w:t>
            </w:r>
            <w:r w:rsidR="0039775F" w:rsidRPr="00111165">
              <w:rPr>
                <w:rFonts w:ascii="Arial" w:hAnsi="Arial" w:cs="Arial"/>
                <w:b/>
                <w:sz w:val="18"/>
                <w:u w:val="single"/>
              </w:rPr>
              <w:t>ΔΡΕΠΑΝΟΥ</w:t>
            </w:r>
          </w:p>
          <w:p w:rsidR="004D7090" w:rsidRPr="00111165" w:rsidRDefault="004D7090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FA6A9C" w:rsidRPr="002A563B" w:rsidRDefault="00FC65DB" w:rsidP="00FA6A9C">
            <w:pPr>
              <w:rPr>
                <w:rFonts w:ascii="Arial" w:hAnsi="Arial" w:cs="Arial"/>
                <w:b/>
                <w:sz w:val="18"/>
              </w:rPr>
            </w:pPr>
            <w:hyperlink r:id="rId150" w:history="1">
              <w:r w:rsidR="00FA6A9C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stavropoulostrans</w:t>
              </w:r>
              <w:r w:rsidR="00FA6A9C" w:rsidRPr="002A563B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FA6A9C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gmail</w:t>
              </w:r>
              <w:r w:rsidR="00FA6A9C" w:rsidRPr="002A563B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A6A9C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com</w:t>
              </w:r>
            </w:hyperlink>
          </w:p>
          <w:p w:rsidR="004D7090" w:rsidRPr="00111165" w:rsidRDefault="004D7090" w:rsidP="006220B1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</w:tc>
        <w:tc>
          <w:tcPr>
            <w:tcW w:w="3080" w:type="dxa"/>
          </w:tcPr>
          <w:p w:rsidR="0039775F" w:rsidRDefault="0039775F" w:rsidP="00E03428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  <w:p w:rsidR="006220B1" w:rsidRDefault="00354832" w:rsidP="006220B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Σταυρόπουλος Νικόλαος</w:t>
            </w:r>
          </w:p>
          <w:p w:rsidR="00354832" w:rsidRPr="00354832" w:rsidRDefault="00354832" w:rsidP="006220B1">
            <w:pPr>
              <w:rPr>
                <w:rFonts w:ascii="Arial" w:hAnsi="Arial" w:cs="Arial"/>
                <w:sz w:val="18"/>
                <w:lang w:val="en-US"/>
              </w:rPr>
            </w:pPr>
          </w:p>
          <w:p w:rsidR="006220B1" w:rsidRPr="00111165" w:rsidRDefault="006220B1" w:rsidP="00E03428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2228" w:type="dxa"/>
          </w:tcPr>
          <w:p w:rsidR="0039775F" w:rsidRDefault="0039775F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4D7090" w:rsidRPr="00CC6D25" w:rsidRDefault="00354832" w:rsidP="00354832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     </w:t>
            </w:r>
            <w:r w:rsidR="00CC6D25" w:rsidRPr="00CC6D25">
              <w:rPr>
                <w:rFonts w:ascii="Arial" w:hAnsi="Arial" w:cs="Arial"/>
                <w:b/>
                <w:sz w:val="18"/>
                <w:szCs w:val="18"/>
              </w:rPr>
              <w:t>6977350589</w:t>
            </w:r>
            <w:r w:rsidRPr="00CC6D25"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 xml:space="preserve">  </w:t>
            </w:r>
          </w:p>
        </w:tc>
      </w:tr>
      <w:tr w:rsidR="0039775F" w:rsidRPr="00111165">
        <w:tc>
          <w:tcPr>
            <w:tcW w:w="5148" w:type="dxa"/>
          </w:tcPr>
          <w:p w:rsidR="00C201D7" w:rsidRDefault="00C201D7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39775F" w:rsidRPr="002A563B" w:rsidRDefault="00025053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u w:val="single"/>
              </w:rPr>
              <w:t xml:space="preserve">ΔΗΜ. ΚΟΙΝΟΤΗΤΑ </w:t>
            </w:r>
            <w:r w:rsidR="0039775F" w:rsidRPr="00111165">
              <w:rPr>
                <w:rFonts w:ascii="Arial" w:hAnsi="Arial" w:cs="Arial"/>
                <w:b/>
                <w:sz w:val="18"/>
                <w:u w:val="single"/>
              </w:rPr>
              <w:t>ΕΛΕΚΙΣΤΡΑ</w:t>
            </w:r>
          </w:p>
          <w:p w:rsidR="00CC6D25" w:rsidRPr="002A563B" w:rsidRDefault="00CC6D25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CC6D25" w:rsidRPr="00354832" w:rsidRDefault="00FC65DB" w:rsidP="00CC6D25">
            <w:pPr>
              <w:rPr>
                <w:rFonts w:ascii="Arial" w:hAnsi="Arial" w:cs="Arial"/>
                <w:b/>
                <w:sz w:val="18"/>
              </w:rPr>
            </w:pPr>
            <w:hyperlink r:id="rId151" w:history="1">
              <w:r w:rsidR="00CC6D25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theodoros</w:t>
              </w:r>
              <w:r w:rsidR="00CC6D25" w:rsidRPr="00B07488">
                <w:rPr>
                  <w:rStyle w:val="-"/>
                  <w:rFonts w:ascii="Arial" w:hAnsi="Arial" w:cs="Arial"/>
                  <w:b/>
                  <w:sz w:val="18"/>
                </w:rPr>
                <w:t>_</w:t>
              </w:r>
              <w:r w:rsidR="00CC6D25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alexopoulos</w:t>
              </w:r>
              <w:r w:rsidR="00CC6D25" w:rsidRPr="00B07488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CC6D25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yahoo</w:t>
              </w:r>
              <w:r w:rsidR="00CC6D25" w:rsidRPr="00B07488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CC6D25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gr</w:t>
              </w:r>
            </w:hyperlink>
          </w:p>
          <w:p w:rsidR="0039775F" w:rsidRPr="0021579D" w:rsidRDefault="0039775F" w:rsidP="006220B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080" w:type="dxa"/>
          </w:tcPr>
          <w:p w:rsidR="00354832" w:rsidRPr="002A563B" w:rsidRDefault="00354832" w:rsidP="006220B1">
            <w:pPr>
              <w:rPr>
                <w:rFonts w:ascii="Arial" w:hAnsi="Arial" w:cs="Arial"/>
                <w:b/>
                <w:sz w:val="18"/>
              </w:rPr>
            </w:pPr>
          </w:p>
          <w:p w:rsidR="006220B1" w:rsidRDefault="00354832" w:rsidP="006220B1">
            <w:pPr>
              <w:rPr>
                <w:rFonts w:ascii="Arial" w:hAnsi="Arial" w:cs="Arial"/>
                <w:b/>
                <w:sz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</w:rPr>
              <w:t>Αλεξόπουλος Θεόδωρος</w:t>
            </w:r>
          </w:p>
          <w:p w:rsidR="00CC6D25" w:rsidRPr="00CC6D25" w:rsidRDefault="00CC6D25" w:rsidP="006220B1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354832" w:rsidRPr="00354832" w:rsidRDefault="00354832" w:rsidP="006220B1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39775F" w:rsidRPr="00111165" w:rsidRDefault="0039775F" w:rsidP="00E03428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2228" w:type="dxa"/>
          </w:tcPr>
          <w:p w:rsidR="00354832" w:rsidRPr="00354832" w:rsidRDefault="00354832" w:rsidP="00354832">
            <w:pPr>
              <w:rPr>
                <w:rFonts w:ascii="Arial" w:hAnsi="Arial" w:cs="Arial"/>
                <w:b/>
                <w:color w:val="333333"/>
                <w:sz w:val="18"/>
              </w:rPr>
            </w:pPr>
            <w:r w:rsidRPr="00354832">
              <w:rPr>
                <w:rFonts w:ascii="Arial" w:hAnsi="Arial" w:cs="Arial"/>
                <w:b/>
                <w:color w:val="333333"/>
                <w:sz w:val="18"/>
              </w:rPr>
              <w:t xml:space="preserve">       </w:t>
            </w:r>
          </w:p>
          <w:p w:rsidR="00C201D7" w:rsidRPr="007777D2" w:rsidRDefault="00354832" w:rsidP="00354832">
            <w:pPr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 w:rsidRPr="00354832">
              <w:rPr>
                <w:rFonts w:ascii="Arial" w:hAnsi="Arial" w:cs="Arial"/>
                <w:b/>
                <w:color w:val="333333"/>
                <w:sz w:val="18"/>
              </w:rPr>
              <w:t xml:space="preserve"> </w:t>
            </w:r>
            <w:r w:rsidR="007777D2">
              <w:rPr>
                <w:rFonts w:ascii="Arial" w:hAnsi="Arial" w:cs="Arial"/>
                <w:b/>
                <w:color w:val="333333"/>
                <w:sz w:val="18"/>
                <w:lang w:val="en-US"/>
              </w:rPr>
              <w:t xml:space="preserve">    </w:t>
            </w:r>
            <w:r w:rsidR="007777D2" w:rsidRPr="007777D2">
              <w:rPr>
                <w:rFonts w:ascii="Arial" w:hAnsi="Arial" w:cs="Arial"/>
                <w:b/>
                <w:sz w:val="18"/>
                <w:szCs w:val="18"/>
              </w:rPr>
              <w:t>6936919363</w:t>
            </w:r>
          </w:p>
        </w:tc>
      </w:tr>
      <w:tr w:rsidR="0039775F" w:rsidRPr="00111165">
        <w:tc>
          <w:tcPr>
            <w:tcW w:w="5148" w:type="dxa"/>
          </w:tcPr>
          <w:p w:rsidR="00C201D7" w:rsidRDefault="00C201D7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39775F" w:rsidRPr="002A563B" w:rsidRDefault="00025053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u w:val="single"/>
              </w:rPr>
              <w:t xml:space="preserve">ΔΗΜ. ΚΟΙΝΟΤΗΤΑ </w:t>
            </w:r>
            <w:r w:rsidR="0039775F" w:rsidRPr="00111165">
              <w:rPr>
                <w:rFonts w:ascii="Arial" w:hAnsi="Arial" w:cs="Arial"/>
                <w:b/>
                <w:sz w:val="18"/>
                <w:u w:val="single"/>
              </w:rPr>
              <w:t xml:space="preserve">ΘΕΑΣ </w:t>
            </w:r>
          </w:p>
          <w:p w:rsidR="007777D2" w:rsidRPr="002A563B" w:rsidRDefault="007777D2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7777D2" w:rsidRPr="002A563B" w:rsidRDefault="00FC65DB" w:rsidP="007777D2">
            <w:pPr>
              <w:rPr>
                <w:rFonts w:ascii="Arial" w:hAnsi="Arial" w:cs="Arial"/>
                <w:b/>
                <w:sz w:val="18"/>
              </w:rPr>
            </w:pPr>
            <w:hyperlink r:id="rId152" w:history="1">
              <w:r w:rsidR="007777D2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gathanasopoulos</w:t>
              </w:r>
              <w:r w:rsidR="007777D2" w:rsidRPr="002A563B">
                <w:rPr>
                  <w:rStyle w:val="-"/>
                  <w:rFonts w:ascii="Arial" w:hAnsi="Arial" w:cs="Arial"/>
                  <w:b/>
                  <w:sz w:val="18"/>
                </w:rPr>
                <w:t>63@</w:t>
              </w:r>
              <w:r w:rsidR="007777D2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gmail</w:t>
              </w:r>
              <w:r w:rsidR="007777D2" w:rsidRPr="002A563B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7777D2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com</w:t>
              </w:r>
            </w:hyperlink>
          </w:p>
          <w:p w:rsidR="0039775F" w:rsidRPr="00111165" w:rsidRDefault="0039775F" w:rsidP="006220B1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080" w:type="dxa"/>
          </w:tcPr>
          <w:p w:rsidR="006220B1" w:rsidRDefault="006220B1" w:rsidP="006220B1">
            <w:pPr>
              <w:rPr>
                <w:rFonts w:ascii="Arial" w:hAnsi="Arial" w:cs="Arial"/>
                <w:b/>
                <w:sz w:val="18"/>
              </w:rPr>
            </w:pPr>
          </w:p>
          <w:p w:rsidR="006220B1" w:rsidRDefault="003C286D" w:rsidP="006220B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Αθανασόπουλος Γεώργιος</w:t>
            </w:r>
          </w:p>
          <w:p w:rsidR="003C286D" w:rsidRPr="003C286D" w:rsidRDefault="003C286D" w:rsidP="006220B1">
            <w:pPr>
              <w:rPr>
                <w:rFonts w:ascii="Arial" w:hAnsi="Arial" w:cs="Arial"/>
                <w:b/>
                <w:sz w:val="18"/>
                <w:u w:val="single"/>
                <w:lang w:val="en-US"/>
              </w:rPr>
            </w:pPr>
          </w:p>
          <w:p w:rsidR="0039775F" w:rsidRPr="00111165" w:rsidRDefault="0039775F" w:rsidP="00E03428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2228" w:type="dxa"/>
          </w:tcPr>
          <w:p w:rsidR="0039775F" w:rsidRDefault="0039775F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8E1008" w:rsidRPr="00B90768" w:rsidRDefault="00354832" w:rsidP="003C286D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 xml:space="preserve">     </w:t>
            </w:r>
            <w:r w:rsidRPr="00B90768"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 xml:space="preserve"> </w:t>
            </w:r>
            <w:r w:rsidR="00B90768" w:rsidRPr="00B90768">
              <w:rPr>
                <w:rFonts w:ascii="Arial" w:hAnsi="Arial" w:cs="Arial"/>
                <w:b/>
                <w:sz w:val="18"/>
                <w:szCs w:val="18"/>
                <w:lang w:val="en-US"/>
              </w:rPr>
              <w:t>6906220080</w:t>
            </w:r>
            <w:r w:rsidRPr="00B90768"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 xml:space="preserve">  </w:t>
            </w:r>
          </w:p>
        </w:tc>
      </w:tr>
      <w:tr w:rsidR="0039775F" w:rsidRPr="008C6FC7">
        <w:tc>
          <w:tcPr>
            <w:tcW w:w="5148" w:type="dxa"/>
          </w:tcPr>
          <w:p w:rsidR="008C6FC7" w:rsidRPr="00014430" w:rsidRDefault="008C6FC7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39775F" w:rsidRDefault="00025053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u w:val="single"/>
              </w:rPr>
              <w:t xml:space="preserve">ΔΗΜ. ΚΟΙΝΟΤΗΤΑ </w:t>
            </w:r>
            <w:r w:rsidR="0039775F" w:rsidRPr="00014430">
              <w:rPr>
                <w:rFonts w:ascii="Arial" w:hAnsi="Arial" w:cs="Arial"/>
                <w:b/>
                <w:sz w:val="18"/>
                <w:u w:val="single"/>
              </w:rPr>
              <w:t>ΘΕΡΙΑΝΟΥ</w:t>
            </w:r>
          </w:p>
          <w:p w:rsidR="0056160C" w:rsidRPr="00014430" w:rsidRDefault="0056160C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8C6FC7" w:rsidRPr="002A563B" w:rsidRDefault="008C6FC7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  <w:proofErr w:type="spellStart"/>
            <w:r w:rsidRPr="00014430">
              <w:rPr>
                <w:rFonts w:ascii="Arial" w:hAnsi="Arial" w:cs="Arial"/>
                <w:sz w:val="18"/>
                <w:lang w:val="de-DE"/>
              </w:rPr>
              <w:t>e-mail</w:t>
            </w:r>
            <w:proofErr w:type="spellEnd"/>
            <w:r w:rsidRPr="002A563B">
              <w:rPr>
                <w:rFonts w:ascii="Arial" w:hAnsi="Arial" w:cs="Arial"/>
                <w:sz w:val="18"/>
              </w:rPr>
              <w:t xml:space="preserve">:  </w:t>
            </w:r>
            <w:hyperlink r:id="rId153" w:history="1">
              <w:r w:rsidRPr="00B9076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aggelosgkoutanis</w:t>
              </w:r>
              <w:r w:rsidRPr="002A563B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Pr="00B9076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gmail</w:t>
              </w:r>
              <w:r w:rsidRPr="002A563B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Pr="00B9076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com</w:t>
              </w:r>
            </w:hyperlink>
            <w:r w:rsidRPr="002A563B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39775F" w:rsidRPr="002A563B" w:rsidRDefault="0039775F" w:rsidP="008C6FC7">
            <w:pPr>
              <w:rPr>
                <w:rFonts w:ascii="Arial" w:hAnsi="Arial" w:cs="Arial"/>
                <w:sz w:val="18"/>
                <w:u w:val="single"/>
              </w:rPr>
            </w:pPr>
          </w:p>
        </w:tc>
        <w:tc>
          <w:tcPr>
            <w:tcW w:w="3080" w:type="dxa"/>
          </w:tcPr>
          <w:p w:rsidR="0039775F" w:rsidRPr="002A563B" w:rsidRDefault="0039775F" w:rsidP="00E03428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  <w:p w:rsidR="006220B1" w:rsidRPr="00014430" w:rsidRDefault="006220B1" w:rsidP="006220B1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 w:rsidRPr="00014430">
              <w:rPr>
                <w:rFonts w:ascii="Arial" w:hAnsi="Arial" w:cs="Arial"/>
                <w:b/>
                <w:sz w:val="18"/>
              </w:rPr>
              <w:t>Γκουντάνης</w:t>
            </w:r>
            <w:proofErr w:type="spellEnd"/>
            <w:r w:rsidRPr="00014430">
              <w:rPr>
                <w:rFonts w:ascii="Arial" w:hAnsi="Arial" w:cs="Arial"/>
                <w:b/>
                <w:sz w:val="18"/>
              </w:rPr>
              <w:t xml:space="preserve">  </w:t>
            </w:r>
            <w:proofErr w:type="spellStart"/>
            <w:r w:rsidRPr="00014430">
              <w:rPr>
                <w:rFonts w:ascii="Arial" w:hAnsi="Arial" w:cs="Arial"/>
                <w:b/>
                <w:sz w:val="18"/>
              </w:rPr>
              <w:t>Αγγελος</w:t>
            </w:r>
            <w:proofErr w:type="spellEnd"/>
          </w:p>
          <w:p w:rsidR="006220B1" w:rsidRPr="008C6FC7" w:rsidRDefault="006220B1" w:rsidP="00E03428">
            <w:pPr>
              <w:rPr>
                <w:rFonts w:ascii="Arial" w:hAnsi="Arial" w:cs="Arial"/>
                <w:b/>
                <w:color w:val="808080"/>
                <w:sz w:val="20"/>
                <w:szCs w:val="20"/>
                <w:lang w:val="en-US"/>
              </w:rPr>
            </w:pPr>
          </w:p>
        </w:tc>
        <w:tc>
          <w:tcPr>
            <w:tcW w:w="2228" w:type="dxa"/>
          </w:tcPr>
          <w:p w:rsidR="0039775F" w:rsidRDefault="0039775F" w:rsidP="00663F70">
            <w:pPr>
              <w:jc w:val="center"/>
              <w:rPr>
                <w:rFonts w:ascii="Arial" w:hAnsi="Arial" w:cs="Arial"/>
                <w:b/>
                <w:color w:val="333333"/>
                <w:sz w:val="18"/>
                <w:lang w:val="en-US"/>
              </w:rPr>
            </w:pPr>
          </w:p>
          <w:p w:rsidR="00B90768" w:rsidRPr="00B90768" w:rsidRDefault="00B90768" w:rsidP="00B90768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    </w:t>
            </w:r>
            <w:r w:rsidRPr="00B90768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B90768">
              <w:rPr>
                <w:rFonts w:ascii="Arial" w:hAnsi="Arial" w:cs="Arial"/>
                <w:b/>
                <w:sz w:val="18"/>
                <w:szCs w:val="18"/>
                <w:lang w:val="en-US"/>
              </w:rPr>
              <w:t>987351654</w:t>
            </w:r>
          </w:p>
          <w:p w:rsidR="00B90768" w:rsidRPr="008C6FC7" w:rsidRDefault="00B90768" w:rsidP="00663F70">
            <w:pPr>
              <w:jc w:val="center"/>
              <w:rPr>
                <w:rFonts w:ascii="Arial" w:hAnsi="Arial" w:cs="Arial"/>
                <w:b/>
                <w:color w:val="333333"/>
                <w:sz w:val="18"/>
                <w:lang w:val="en-US"/>
              </w:rPr>
            </w:pPr>
          </w:p>
        </w:tc>
      </w:tr>
      <w:tr w:rsidR="0039775F" w:rsidRPr="00111165">
        <w:tc>
          <w:tcPr>
            <w:tcW w:w="5148" w:type="dxa"/>
          </w:tcPr>
          <w:p w:rsidR="00B241CA" w:rsidRPr="002A563B" w:rsidRDefault="00B241CA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B241CA" w:rsidRPr="002A563B" w:rsidRDefault="00025053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u w:val="single"/>
              </w:rPr>
              <w:t xml:space="preserve">ΔΗΜ. ΚΟΙΝΟΤΗΤΑ </w:t>
            </w:r>
            <w:r w:rsidR="0039775F" w:rsidRPr="00111165">
              <w:rPr>
                <w:rFonts w:ascii="Arial" w:hAnsi="Arial" w:cs="Arial"/>
                <w:b/>
                <w:sz w:val="18"/>
                <w:u w:val="single"/>
              </w:rPr>
              <w:t>ΚΑΛΛΙΘΕΑΣ</w:t>
            </w:r>
            <w:r w:rsidR="00B90768" w:rsidRPr="002A563B">
              <w:rPr>
                <w:rFonts w:ascii="Arial" w:hAnsi="Arial" w:cs="Arial"/>
                <w:b/>
                <w:sz w:val="18"/>
                <w:u w:val="single"/>
              </w:rPr>
              <w:br/>
            </w:r>
          </w:p>
          <w:p w:rsidR="00B90768" w:rsidRPr="002A563B" w:rsidRDefault="00FC65DB" w:rsidP="00B90768">
            <w:pPr>
              <w:rPr>
                <w:rFonts w:ascii="Arial" w:hAnsi="Arial" w:cs="Arial"/>
                <w:b/>
                <w:sz w:val="18"/>
              </w:rPr>
            </w:pPr>
            <w:hyperlink r:id="rId154" w:history="1">
              <w:r w:rsidR="00B90768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giannismpakalaros</w:t>
              </w:r>
              <w:r w:rsidR="00B90768" w:rsidRPr="002A563B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B90768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gmail</w:t>
              </w:r>
              <w:r w:rsidR="00B90768" w:rsidRPr="002A563B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B90768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com</w:t>
              </w:r>
            </w:hyperlink>
          </w:p>
          <w:p w:rsidR="0039775F" w:rsidRPr="0021579D" w:rsidRDefault="0039775F" w:rsidP="006220B1">
            <w:pPr>
              <w:rPr>
                <w:rFonts w:ascii="Arial" w:hAnsi="Arial" w:cs="Arial"/>
                <w:sz w:val="18"/>
                <w:u w:val="single"/>
              </w:rPr>
            </w:pPr>
          </w:p>
        </w:tc>
        <w:tc>
          <w:tcPr>
            <w:tcW w:w="3080" w:type="dxa"/>
          </w:tcPr>
          <w:p w:rsidR="006220B1" w:rsidRPr="002A563B" w:rsidRDefault="006220B1" w:rsidP="006220B1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6220B1" w:rsidRDefault="00512988" w:rsidP="006220B1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Μπακαλάρος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Ιωάννης</w:t>
            </w:r>
          </w:p>
          <w:p w:rsidR="00512988" w:rsidRPr="00512988" w:rsidRDefault="00512988" w:rsidP="006220B1">
            <w:pPr>
              <w:rPr>
                <w:rFonts w:ascii="Arial" w:hAnsi="Arial" w:cs="Arial"/>
                <w:b/>
                <w:sz w:val="18"/>
                <w:u w:val="single"/>
                <w:lang w:val="en-US"/>
              </w:rPr>
            </w:pPr>
          </w:p>
          <w:p w:rsidR="0039775F" w:rsidRPr="00111165" w:rsidRDefault="0039775F" w:rsidP="00E03428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2228" w:type="dxa"/>
          </w:tcPr>
          <w:p w:rsidR="0039775F" w:rsidRDefault="0039775F" w:rsidP="00663F70">
            <w:pPr>
              <w:jc w:val="center"/>
              <w:rPr>
                <w:rFonts w:ascii="Arial" w:hAnsi="Arial" w:cs="Arial"/>
                <w:b/>
                <w:color w:val="333333"/>
                <w:sz w:val="18"/>
              </w:rPr>
            </w:pPr>
          </w:p>
          <w:p w:rsidR="00C405B3" w:rsidRPr="00B90768" w:rsidRDefault="00B90768" w:rsidP="00B90768">
            <w:pPr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     </w:t>
            </w:r>
            <w:r w:rsidRPr="00B90768">
              <w:rPr>
                <w:rFonts w:ascii="Arial" w:hAnsi="Arial" w:cs="Arial"/>
                <w:b/>
                <w:sz w:val="18"/>
                <w:szCs w:val="18"/>
              </w:rPr>
              <w:t>69463</w:t>
            </w:r>
            <w:r w:rsidRPr="00B90768">
              <w:rPr>
                <w:rFonts w:ascii="Arial" w:hAnsi="Arial" w:cs="Arial"/>
                <w:b/>
                <w:sz w:val="18"/>
                <w:szCs w:val="18"/>
                <w:lang w:val="en-US"/>
              </w:rPr>
              <w:t>36187</w:t>
            </w:r>
          </w:p>
        </w:tc>
      </w:tr>
      <w:tr w:rsidR="0039775F" w:rsidRPr="00111165">
        <w:tc>
          <w:tcPr>
            <w:tcW w:w="5148" w:type="dxa"/>
          </w:tcPr>
          <w:p w:rsidR="008B6D55" w:rsidRDefault="008B6D55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39775F" w:rsidRDefault="00025053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u w:val="single"/>
              </w:rPr>
              <w:t xml:space="preserve">ΔΗΜ. ΚΟΙΝΟΤΗΤΑ </w:t>
            </w:r>
            <w:r w:rsidR="0039775F" w:rsidRPr="00111165">
              <w:rPr>
                <w:rFonts w:ascii="Arial" w:hAnsi="Arial" w:cs="Arial"/>
                <w:b/>
                <w:sz w:val="18"/>
                <w:u w:val="single"/>
              </w:rPr>
              <w:t>ΚΑΤΩ ΚΑΣΤΡΙΤΣΙΟΥ</w:t>
            </w:r>
          </w:p>
          <w:p w:rsidR="008B6D55" w:rsidRPr="00111165" w:rsidRDefault="008B6D55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B90768" w:rsidRPr="002A563B" w:rsidRDefault="00FC65DB" w:rsidP="00B90768">
            <w:pPr>
              <w:rPr>
                <w:rFonts w:ascii="Arial" w:hAnsi="Arial" w:cs="Arial"/>
                <w:b/>
                <w:sz w:val="18"/>
              </w:rPr>
            </w:pPr>
            <w:hyperlink r:id="rId155" w:history="1">
              <w:r w:rsidR="00B90768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tsamisal</w:t>
              </w:r>
              <w:r w:rsidR="00B90768" w:rsidRPr="00B07488">
                <w:rPr>
                  <w:rStyle w:val="-"/>
                  <w:rFonts w:ascii="Arial" w:hAnsi="Arial" w:cs="Arial"/>
                  <w:b/>
                  <w:sz w:val="18"/>
                </w:rPr>
                <w:t>69@</w:t>
              </w:r>
              <w:r w:rsidR="00B90768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gmail</w:t>
              </w:r>
              <w:r w:rsidR="00B90768" w:rsidRPr="00B07488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B90768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com</w:t>
              </w:r>
            </w:hyperlink>
          </w:p>
          <w:p w:rsidR="0039775F" w:rsidRPr="00111165" w:rsidRDefault="0039775F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</w:tc>
        <w:tc>
          <w:tcPr>
            <w:tcW w:w="3080" w:type="dxa"/>
          </w:tcPr>
          <w:p w:rsidR="006220B1" w:rsidRDefault="006220B1" w:rsidP="00E03428">
            <w:pPr>
              <w:rPr>
                <w:rFonts w:ascii="Arial" w:hAnsi="Arial" w:cs="Arial"/>
                <w:b/>
                <w:sz w:val="18"/>
              </w:rPr>
            </w:pPr>
          </w:p>
          <w:p w:rsidR="0039775F" w:rsidRDefault="006220B1" w:rsidP="00685009">
            <w:pPr>
              <w:rPr>
                <w:rFonts w:ascii="Arial" w:hAnsi="Arial" w:cs="Arial"/>
                <w:b/>
                <w:sz w:val="18"/>
              </w:rPr>
            </w:pPr>
            <w:r w:rsidRPr="008B6D55">
              <w:rPr>
                <w:rFonts w:ascii="Arial" w:hAnsi="Arial" w:cs="Arial"/>
                <w:b/>
                <w:sz w:val="18"/>
              </w:rPr>
              <w:t xml:space="preserve">Τσάμης </w:t>
            </w:r>
            <w:r w:rsidR="00685009">
              <w:rPr>
                <w:rFonts w:ascii="Arial" w:hAnsi="Arial" w:cs="Arial"/>
                <w:b/>
                <w:sz w:val="18"/>
              </w:rPr>
              <w:t>Αλέξιος</w:t>
            </w:r>
          </w:p>
          <w:p w:rsidR="00685009" w:rsidRPr="00685009" w:rsidRDefault="00685009" w:rsidP="00B90768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2228" w:type="dxa"/>
          </w:tcPr>
          <w:p w:rsidR="0039775F" w:rsidRDefault="0039775F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B6D55" w:rsidRPr="00B90768" w:rsidRDefault="00B90768" w:rsidP="00B90768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    </w:t>
            </w:r>
            <w:r w:rsidRPr="00B90768">
              <w:rPr>
                <w:rFonts w:ascii="Arial" w:hAnsi="Arial" w:cs="Arial"/>
                <w:b/>
                <w:sz w:val="18"/>
                <w:szCs w:val="18"/>
              </w:rPr>
              <w:t>6948049208</w:t>
            </w:r>
          </w:p>
          <w:p w:rsidR="008B6D55" w:rsidRPr="00111165" w:rsidRDefault="008B6D55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</w:tr>
      <w:tr w:rsidR="0039775F" w:rsidRPr="00111165">
        <w:tc>
          <w:tcPr>
            <w:tcW w:w="5148" w:type="dxa"/>
          </w:tcPr>
          <w:p w:rsidR="00AF5FDB" w:rsidRDefault="00AF5FDB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39775F" w:rsidRDefault="00025053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u w:val="single"/>
              </w:rPr>
              <w:t xml:space="preserve">ΔΗΜ. ΚΟΙΝΟΤΗΤΑ </w:t>
            </w:r>
            <w:r w:rsidR="0039775F" w:rsidRPr="00111165">
              <w:rPr>
                <w:rFonts w:ascii="Arial" w:hAnsi="Arial" w:cs="Arial"/>
                <w:b/>
                <w:sz w:val="18"/>
                <w:u w:val="single"/>
              </w:rPr>
              <w:t>ΚΡΗΝΗΣ</w:t>
            </w:r>
          </w:p>
          <w:p w:rsidR="0056160C" w:rsidRDefault="0056160C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B90768" w:rsidRPr="00383832" w:rsidRDefault="00FC65DB" w:rsidP="00B90768">
            <w:pPr>
              <w:rPr>
                <w:rFonts w:ascii="Arial" w:hAnsi="Arial" w:cs="Arial"/>
                <w:b/>
                <w:sz w:val="18"/>
              </w:rPr>
            </w:pPr>
            <w:hyperlink r:id="rId156" w:history="1">
              <w:r w:rsidR="00B90768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</w:t>
              </w:r>
              <w:r w:rsidR="00B90768" w:rsidRPr="00383832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B90768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tzouramanis</w:t>
              </w:r>
              <w:r w:rsidR="00B90768" w:rsidRPr="00383832">
                <w:rPr>
                  <w:rStyle w:val="-"/>
                  <w:rFonts w:ascii="Arial" w:hAnsi="Arial" w:cs="Arial"/>
                  <w:b/>
                  <w:sz w:val="18"/>
                </w:rPr>
                <w:t>1964@</w:t>
              </w:r>
              <w:r w:rsidR="00B90768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gmail</w:t>
              </w:r>
              <w:r w:rsidR="00B90768" w:rsidRPr="00383832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B90768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com</w:t>
              </w:r>
            </w:hyperlink>
          </w:p>
          <w:p w:rsidR="00014430" w:rsidRPr="0021579D" w:rsidRDefault="00014430" w:rsidP="006220B1">
            <w:pPr>
              <w:rPr>
                <w:rFonts w:ascii="Arial" w:hAnsi="Arial" w:cs="Arial"/>
                <w:sz w:val="18"/>
                <w:u w:val="single"/>
              </w:rPr>
            </w:pPr>
          </w:p>
        </w:tc>
        <w:tc>
          <w:tcPr>
            <w:tcW w:w="3080" w:type="dxa"/>
          </w:tcPr>
          <w:p w:rsidR="006220B1" w:rsidRDefault="006220B1" w:rsidP="006220B1">
            <w:pPr>
              <w:rPr>
                <w:rFonts w:ascii="Arial" w:hAnsi="Arial" w:cs="Arial"/>
                <w:b/>
                <w:sz w:val="18"/>
              </w:rPr>
            </w:pPr>
          </w:p>
          <w:p w:rsidR="006220B1" w:rsidRDefault="00383832" w:rsidP="006220B1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Τζουραμάνης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Γεώργιος</w:t>
            </w:r>
          </w:p>
          <w:p w:rsidR="00383832" w:rsidRPr="00383832" w:rsidRDefault="00383832" w:rsidP="006220B1">
            <w:pPr>
              <w:rPr>
                <w:rFonts w:ascii="Arial" w:hAnsi="Arial" w:cs="Arial"/>
                <w:b/>
                <w:sz w:val="18"/>
              </w:rPr>
            </w:pPr>
          </w:p>
          <w:p w:rsidR="0039775F" w:rsidRPr="00111165" w:rsidRDefault="0039775F" w:rsidP="00E03428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2228" w:type="dxa"/>
          </w:tcPr>
          <w:p w:rsidR="0039775F" w:rsidRDefault="0039775F" w:rsidP="00663F70">
            <w:pPr>
              <w:jc w:val="center"/>
              <w:rPr>
                <w:rFonts w:ascii="Arial" w:hAnsi="Arial" w:cs="Arial"/>
                <w:b/>
                <w:color w:val="333333"/>
                <w:sz w:val="18"/>
                <w:lang w:val="en-US"/>
              </w:rPr>
            </w:pPr>
          </w:p>
          <w:p w:rsidR="00B90768" w:rsidRPr="00B90768" w:rsidRDefault="00B90768" w:rsidP="00B90768">
            <w:pPr>
              <w:rPr>
                <w:rFonts w:ascii="Arial" w:hAnsi="Arial" w:cs="Arial"/>
                <w:b/>
                <w:color w:val="333333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    </w:t>
            </w:r>
            <w:r w:rsidRPr="00B90768">
              <w:rPr>
                <w:rFonts w:ascii="Arial" w:hAnsi="Arial" w:cs="Arial"/>
                <w:b/>
                <w:sz w:val="18"/>
                <w:szCs w:val="18"/>
              </w:rPr>
              <w:t>69</w:t>
            </w:r>
            <w:r w:rsidRPr="00B90768">
              <w:rPr>
                <w:rFonts w:ascii="Arial" w:hAnsi="Arial" w:cs="Arial"/>
                <w:b/>
                <w:sz w:val="18"/>
                <w:szCs w:val="18"/>
                <w:lang w:val="en-US"/>
              </w:rPr>
              <w:t>45758514</w:t>
            </w:r>
          </w:p>
        </w:tc>
      </w:tr>
      <w:tr w:rsidR="0039775F" w:rsidRPr="00111165">
        <w:tc>
          <w:tcPr>
            <w:tcW w:w="5148" w:type="dxa"/>
          </w:tcPr>
          <w:p w:rsidR="00014430" w:rsidRDefault="0039775F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111165">
              <w:rPr>
                <w:rFonts w:ascii="Arial" w:hAnsi="Arial" w:cs="Arial"/>
                <w:b/>
                <w:sz w:val="18"/>
                <w:u w:val="single"/>
              </w:rPr>
              <w:t xml:space="preserve"> </w:t>
            </w:r>
          </w:p>
          <w:p w:rsidR="00BE66CF" w:rsidRPr="002A563B" w:rsidRDefault="00BE66CF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39775F" w:rsidRDefault="00025053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u w:val="single"/>
              </w:rPr>
              <w:t xml:space="preserve">ΔΗΜ. ΚΟΙΝΟΤΗΤΑ </w:t>
            </w:r>
            <w:r w:rsidR="0039775F" w:rsidRPr="00111165">
              <w:rPr>
                <w:rFonts w:ascii="Arial" w:hAnsi="Arial" w:cs="Arial"/>
                <w:b/>
                <w:sz w:val="18"/>
                <w:u w:val="single"/>
              </w:rPr>
              <w:t>ΜΟΝΟΔΕΝΔΡΙΟΥ</w:t>
            </w:r>
          </w:p>
          <w:p w:rsidR="00BE66CF" w:rsidRDefault="00BE66CF" w:rsidP="00E03428">
            <w:pPr>
              <w:rPr>
                <w:rFonts w:ascii="Arial" w:hAnsi="Arial" w:cs="Arial"/>
                <w:sz w:val="18"/>
                <w:lang w:val="de-DE"/>
              </w:rPr>
            </w:pPr>
          </w:p>
          <w:p w:rsidR="0059323B" w:rsidRPr="00DF446C" w:rsidRDefault="0059323B" w:rsidP="00E03428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 w:rsidRPr="00DA09E8">
              <w:rPr>
                <w:rFonts w:ascii="Arial" w:hAnsi="Arial" w:cs="Arial"/>
                <w:sz w:val="18"/>
                <w:lang w:val="de-DE"/>
              </w:rPr>
              <w:t>e-mail</w:t>
            </w:r>
            <w:proofErr w:type="spellEnd"/>
            <w:r w:rsidRPr="006220B1">
              <w:rPr>
                <w:rFonts w:ascii="Arial" w:hAnsi="Arial" w:cs="Arial"/>
                <w:sz w:val="18"/>
              </w:rPr>
              <w:t>:</w:t>
            </w:r>
            <w:r>
              <w:rPr>
                <w:rFonts w:ascii="Arial" w:hAnsi="Arial" w:cs="Arial"/>
                <w:sz w:val="18"/>
              </w:rPr>
              <w:t xml:space="preserve"> </w:t>
            </w:r>
            <w:hyperlink r:id="rId157" w:history="1">
              <w:r w:rsidRPr="00DF446C">
                <w:rPr>
                  <w:rStyle w:val="-"/>
                  <w:rFonts w:ascii="Arial" w:hAnsi="Arial" w:cs="Arial"/>
                  <w:b/>
                  <w:sz w:val="18"/>
                </w:rPr>
                <w:t>giankozioris@gmail.com</w:t>
              </w:r>
            </w:hyperlink>
          </w:p>
          <w:p w:rsidR="0059323B" w:rsidRPr="006220B1" w:rsidRDefault="0059323B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39775F" w:rsidRPr="006220B1" w:rsidRDefault="0039775F" w:rsidP="00E03428">
            <w:pPr>
              <w:rPr>
                <w:rFonts w:ascii="Arial" w:hAnsi="Arial" w:cs="Arial"/>
                <w:sz w:val="18"/>
                <w:u w:val="single"/>
              </w:rPr>
            </w:pPr>
          </w:p>
        </w:tc>
        <w:tc>
          <w:tcPr>
            <w:tcW w:w="3080" w:type="dxa"/>
          </w:tcPr>
          <w:p w:rsidR="0039775F" w:rsidRDefault="0039775F" w:rsidP="00E03428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  <w:p w:rsidR="00BE66CF" w:rsidRPr="002A563B" w:rsidRDefault="00BE66CF" w:rsidP="006220B1">
            <w:pPr>
              <w:rPr>
                <w:rFonts w:ascii="Arial" w:hAnsi="Arial" w:cs="Arial"/>
                <w:b/>
                <w:sz w:val="18"/>
              </w:rPr>
            </w:pPr>
          </w:p>
          <w:p w:rsidR="006220B1" w:rsidRDefault="006220B1" w:rsidP="006220B1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 w:rsidRPr="00014430">
              <w:rPr>
                <w:rFonts w:ascii="Arial" w:hAnsi="Arial" w:cs="Arial"/>
                <w:b/>
                <w:sz w:val="18"/>
              </w:rPr>
              <w:t>Κοζιώρης</w:t>
            </w:r>
            <w:proofErr w:type="spellEnd"/>
            <w:r w:rsidRPr="00014430">
              <w:rPr>
                <w:rFonts w:ascii="Arial" w:hAnsi="Arial" w:cs="Arial"/>
                <w:b/>
                <w:sz w:val="18"/>
              </w:rPr>
              <w:t xml:space="preserve"> Ιωάννης</w:t>
            </w:r>
          </w:p>
          <w:p w:rsidR="006220B1" w:rsidRPr="00111165" w:rsidRDefault="006220B1" w:rsidP="00E03428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2228" w:type="dxa"/>
          </w:tcPr>
          <w:p w:rsidR="0039775F" w:rsidRDefault="0039775F" w:rsidP="00663F70">
            <w:pPr>
              <w:jc w:val="center"/>
              <w:rPr>
                <w:rFonts w:ascii="Arial" w:hAnsi="Arial" w:cs="Arial"/>
                <w:b/>
                <w:color w:val="333333"/>
                <w:sz w:val="18"/>
              </w:rPr>
            </w:pPr>
          </w:p>
          <w:p w:rsidR="0059323B" w:rsidRDefault="0059323B" w:rsidP="00663F70">
            <w:pPr>
              <w:jc w:val="center"/>
              <w:rPr>
                <w:rFonts w:ascii="Arial" w:hAnsi="Arial" w:cs="Arial"/>
                <w:b/>
                <w:color w:val="333333"/>
                <w:sz w:val="18"/>
                <w:lang w:val="en-US"/>
              </w:rPr>
            </w:pPr>
          </w:p>
          <w:p w:rsidR="00BE66CF" w:rsidRPr="00BE66CF" w:rsidRDefault="00BE66CF" w:rsidP="00663F70">
            <w:pPr>
              <w:jc w:val="center"/>
              <w:rPr>
                <w:rFonts w:ascii="Arial" w:hAnsi="Arial" w:cs="Arial"/>
                <w:b/>
                <w:color w:val="333333"/>
                <w:sz w:val="18"/>
                <w:szCs w:val="18"/>
                <w:lang w:val="en-US"/>
              </w:rPr>
            </w:pPr>
            <w:r w:rsidRPr="00BE66CF">
              <w:rPr>
                <w:rFonts w:ascii="Arial" w:hAnsi="Arial" w:cs="Arial"/>
                <w:b/>
                <w:sz w:val="18"/>
                <w:szCs w:val="18"/>
              </w:rPr>
              <w:t>6974475608</w:t>
            </w:r>
          </w:p>
        </w:tc>
      </w:tr>
      <w:tr w:rsidR="0039775F" w:rsidRPr="007A02E0">
        <w:tc>
          <w:tcPr>
            <w:tcW w:w="5148" w:type="dxa"/>
          </w:tcPr>
          <w:p w:rsidR="0059323B" w:rsidRPr="002A563B" w:rsidRDefault="0059323B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39775F" w:rsidRPr="002A563B" w:rsidRDefault="00025053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u w:val="single"/>
              </w:rPr>
              <w:t xml:space="preserve">ΔΗΜ. ΚΟΙΝΟΤΗΤΑ </w:t>
            </w:r>
            <w:r w:rsidR="0039775F" w:rsidRPr="00111165">
              <w:rPr>
                <w:rFonts w:ascii="Arial" w:hAnsi="Arial" w:cs="Arial"/>
                <w:b/>
                <w:sz w:val="18"/>
                <w:u w:val="single"/>
              </w:rPr>
              <w:t>ΠΕΤΡΩΤΟΥ</w:t>
            </w:r>
          </w:p>
          <w:p w:rsidR="0059323B" w:rsidRPr="002A563B" w:rsidRDefault="0059323B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7A02E0" w:rsidRPr="006220B1" w:rsidRDefault="007A02E0" w:rsidP="0059323B">
            <w:pPr>
              <w:rPr>
                <w:rFonts w:ascii="Arial" w:hAnsi="Arial" w:cs="Arial"/>
                <w:sz w:val="18"/>
              </w:rPr>
            </w:pPr>
            <w:proofErr w:type="spellStart"/>
            <w:r w:rsidRPr="00DA09E8">
              <w:rPr>
                <w:rFonts w:ascii="Arial" w:hAnsi="Arial" w:cs="Arial"/>
                <w:sz w:val="18"/>
                <w:lang w:val="de-DE"/>
              </w:rPr>
              <w:t>e-mail</w:t>
            </w:r>
            <w:proofErr w:type="spellEnd"/>
            <w:r w:rsidRPr="006220B1">
              <w:rPr>
                <w:rFonts w:ascii="Arial" w:hAnsi="Arial" w:cs="Arial"/>
                <w:sz w:val="18"/>
              </w:rPr>
              <w:t xml:space="preserve">:  </w:t>
            </w:r>
            <w:hyperlink r:id="rId158" w:history="1">
              <w:r w:rsidRPr="00BE66CF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kelaris</w:t>
              </w:r>
              <w:r w:rsidRPr="00BE66CF">
                <w:rPr>
                  <w:rStyle w:val="-"/>
                  <w:rFonts w:ascii="Arial" w:hAnsi="Arial" w:cs="Arial"/>
                  <w:b/>
                  <w:sz w:val="18"/>
                </w:rPr>
                <w:t>2@</w:t>
              </w:r>
              <w:r w:rsidRPr="00BE66CF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hotmail</w:t>
              </w:r>
              <w:r w:rsidRPr="00BE66CF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Pr="00BE66CF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com</w:t>
              </w:r>
            </w:hyperlink>
          </w:p>
          <w:p w:rsidR="007A02E0" w:rsidRPr="006220B1" w:rsidRDefault="007A02E0" w:rsidP="0059323B">
            <w:pPr>
              <w:rPr>
                <w:rFonts w:ascii="Arial" w:hAnsi="Arial" w:cs="Arial"/>
                <w:sz w:val="18"/>
                <w:u w:val="single"/>
              </w:rPr>
            </w:pPr>
          </w:p>
        </w:tc>
        <w:tc>
          <w:tcPr>
            <w:tcW w:w="3080" w:type="dxa"/>
          </w:tcPr>
          <w:p w:rsidR="0039775F" w:rsidRDefault="0039775F" w:rsidP="00E03428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  <w:p w:rsidR="006220B1" w:rsidRPr="006220B1" w:rsidRDefault="006220B1" w:rsidP="006220B1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 w:rsidRPr="0059323B">
              <w:rPr>
                <w:rFonts w:ascii="Arial" w:hAnsi="Arial" w:cs="Arial"/>
                <w:b/>
                <w:sz w:val="18"/>
              </w:rPr>
              <w:t>Δούβρης</w:t>
            </w:r>
            <w:proofErr w:type="spellEnd"/>
            <w:r w:rsidRPr="0059323B">
              <w:rPr>
                <w:rFonts w:ascii="Arial" w:hAnsi="Arial" w:cs="Arial"/>
                <w:b/>
                <w:sz w:val="18"/>
              </w:rPr>
              <w:t xml:space="preserve"> Ανδρέας</w:t>
            </w:r>
          </w:p>
          <w:p w:rsidR="006220B1" w:rsidRPr="006220B1" w:rsidRDefault="006220B1" w:rsidP="00E03428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2228" w:type="dxa"/>
          </w:tcPr>
          <w:p w:rsidR="0039775F" w:rsidRDefault="0039775F" w:rsidP="00663F70">
            <w:pPr>
              <w:jc w:val="center"/>
              <w:rPr>
                <w:rFonts w:ascii="Arial" w:hAnsi="Arial" w:cs="Arial"/>
                <w:b/>
                <w:color w:val="333333"/>
                <w:sz w:val="18"/>
              </w:rPr>
            </w:pPr>
          </w:p>
          <w:p w:rsidR="008A4217" w:rsidRDefault="00354832" w:rsidP="00354832">
            <w:pPr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>
              <w:rPr>
                <w:rFonts w:ascii="Arial" w:hAnsi="Arial" w:cs="Arial"/>
                <w:b/>
                <w:color w:val="333333"/>
                <w:sz w:val="18"/>
                <w:lang w:val="en-US"/>
              </w:rPr>
              <w:t xml:space="preserve">          </w:t>
            </w:r>
            <w:r w:rsidR="008A4217">
              <w:rPr>
                <w:rFonts w:ascii="Arial" w:hAnsi="Arial" w:cs="Arial"/>
                <w:b/>
                <w:color w:val="0000FF"/>
                <w:sz w:val="18"/>
              </w:rPr>
              <w:t>6936661142</w:t>
            </w:r>
          </w:p>
          <w:p w:rsidR="00BE66CF" w:rsidRDefault="00BE66CF" w:rsidP="00354832">
            <w:pPr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BE66CF" w:rsidRPr="00BE66CF" w:rsidRDefault="00BE66CF" w:rsidP="00354832">
            <w:pPr>
              <w:rPr>
                <w:rFonts w:ascii="Arial" w:hAnsi="Arial" w:cs="Arial"/>
                <w:b/>
                <w:color w:val="333333"/>
                <w:sz w:val="18"/>
                <w:lang w:val="en-US"/>
              </w:rPr>
            </w:pPr>
          </w:p>
        </w:tc>
      </w:tr>
      <w:tr w:rsidR="0039775F" w:rsidRPr="00111165">
        <w:tc>
          <w:tcPr>
            <w:tcW w:w="5148" w:type="dxa"/>
          </w:tcPr>
          <w:p w:rsidR="00F52DFA" w:rsidRPr="002A563B" w:rsidRDefault="00F52DFA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39775F" w:rsidRPr="002A563B" w:rsidRDefault="00025053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u w:val="single"/>
              </w:rPr>
              <w:t xml:space="preserve">ΔΗΜ. ΚΟΙΝΟΤΗΤΑ </w:t>
            </w:r>
            <w:r w:rsidR="0039775F" w:rsidRPr="00111165">
              <w:rPr>
                <w:rFonts w:ascii="Arial" w:hAnsi="Arial" w:cs="Arial"/>
                <w:b/>
                <w:sz w:val="18"/>
                <w:u w:val="single"/>
              </w:rPr>
              <w:t>ΠΙΤΙΤΣΗΣ</w:t>
            </w:r>
          </w:p>
          <w:p w:rsidR="00F52DFA" w:rsidRPr="002A563B" w:rsidRDefault="00F52DFA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BE66CF" w:rsidRPr="002A563B" w:rsidRDefault="00FC65DB" w:rsidP="00BE66CF">
            <w:pPr>
              <w:rPr>
                <w:rFonts w:ascii="Arial" w:hAnsi="Arial" w:cs="Arial"/>
                <w:b/>
                <w:sz w:val="18"/>
              </w:rPr>
            </w:pPr>
            <w:hyperlink r:id="rId159" w:history="1">
              <w:r w:rsidR="00BE66CF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tkantzaris</w:t>
              </w:r>
              <w:r w:rsidR="00BE66CF" w:rsidRPr="002A563B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BE66CF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gmail</w:t>
              </w:r>
              <w:r w:rsidR="00BE66CF" w:rsidRPr="002A563B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BE66CF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com</w:t>
              </w:r>
            </w:hyperlink>
          </w:p>
          <w:p w:rsidR="00F52DFA" w:rsidRPr="00F52DFA" w:rsidRDefault="00F52DFA" w:rsidP="006220B1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</w:tc>
        <w:tc>
          <w:tcPr>
            <w:tcW w:w="3080" w:type="dxa"/>
          </w:tcPr>
          <w:p w:rsidR="0039775F" w:rsidRDefault="0039775F" w:rsidP="00E03428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  <w:p w:rsidR="006220B1" w:rsidRDefault="005825E1" w:rsidP="006220B1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Κάντζαρης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Παναγιώτης</w:t>
            </w:r>
          </w:p>
          <w:p w:rsidR="005825E1" w:rsidRPr="005825E1" w:rsidRDefault="005825E1" w:rsidP="006220B1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6220B1" w:rsidRPr="00111165" w:rsidRDefault="006220B1" w:rsidP="00E03428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2228" w:type="dxa"/>
          </w:tcPr>
          <w:p w:rsidR="0039775F" w:rsidRDefault="0039775F" w:rsidP="00663F70">
            <w:pPr>
              <w:jc w:val="center"/>
              <w:rPr>
                <w:rFonts w:ascii="Arial" w:hAnsi="Arial" w:cs="Arial"/>
                <w:b/>
                <w:color w:val="333333"/>
                <w:sz w:val="18"/>
              </w:rPr>
            </w:pPr>
          </w:p>
          <w:p w:rsidR="00667FCB" w:rsidRPr="00667FCB" w:rsidRDefault="00354832" w:rsidP="00667FC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     </w:t>
            </w:r>
            <w:r w:rsidR="00667FCB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  </w:t>
            </w:r>
            <w:r w:rsidR="00667FCB" w:rsidRPr="00667FCB">
              <w:rPr>
                <w:rFonts w:ascii="Arial" w:hAnsi="Arial" w:cs="Arial"/>
                <w:b/>
                <w:sz w:val="18"/>
                <w:szCs w:val="18"/>
                <w:lang w:val="en-US"/>
              </w:rPr>
              <w:t>6947266506</w:t>
            </w:r>
          </w:p>
          <w:p w:rsidR="00F52DFA" w:rsidRPr="00111165" w:rsidRDefault="00354832" w:rsidP="005825E1">
            <w:pPr>
              <w:rPr>
                <w:rFonts w:ascii="Arial" w:hAnsi="Arial" w:cs="Arial"/>
                <w:b/>
                <w:color w:val="333333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   </w:t>
            </w:r>
          </w:p>
        </w:tc>
      </w:tr>
      <w:tr w:rsidR="0039775F" w:rsidRPr="00111165">
        <w:tc>
          <w:tcPr>
            <w:tcW w:w="5148" w:type="dxa"/>
          </w:tcPr>
          <w:p w:rsidR="00F52DFA" w:rsidRDefault="00F52DFA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39775F" w:rsidRDefault="00025053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u w:val="single"/>
              </w:rPr>
              <w:t xml:space="preserve">ΔΗΜ. ΚΟΙΝΟΤΗΤΑ </w:t>
            </w:r>
            <w:r w:rsidR="0039775F" w:rsidRPr="00111165">
              <w:rPr>
                <w:rFonts w:ascii="Arial" w:hAnsi="Arial" w:cs="Arial"/>
                <w:b/>
                <w:sz w:val="18"/>
                <w:u w:val="single"/>
              </w:rPr>
              <w:t>ΠΛΑΤΑΝΙΟΥ</w:t>
            </w:r>
          </w:p>
          <w:p w:rsidR="00F52DFA" w:rsidRPr="00111165" w:rsidRDefault="00F52DFA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49282D" w:rsidRPr="002A563B" w:rsidRDefault="00FC65DB" w:rsidP="0049282D">
            <w:pPr>
              <w:rPr>
                <w:rFonts w:ascii="Arial" w:hAnsi="Arial" w:cs="Arial"/>
                <w:b/>
                <w:sz w:val="18"/>
              </w:rPr>
            </w:pPr>
            <w:hyperlink r:id="rId160" w:history="1">
              <w:r w:rsidR="0049282D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nkatsaros</w:t>
              </w:r>
              <w:r w:rsidR="0049282D" w:rsidRPr="002A563B">
                <w:rPr>
                  <w:rStyle w:val="-"/>
                  <w:rFonts w:ascii="Arial" w:hAnsi="Arial" w:cs="Arial"/>
                  <w:b/>
                  <w:sz w:val="18"/>
                </w:rPr>
                <w:t>0@</w:t>
              </w:r>
              <w:r w:rsidR="0049282D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gmail</w:t>
              </w:r>
              <w:r w:rsidR="0049282D" w:rsidRPr="002A563B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49282D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com</w:t>
              </w:r>
            </w:hyperlink>
          </w:p>
          <w:p w:rsidR="00B3268E" w:rsidRPr="00111165" w:rsidRDefault="00B3268E" w:rsidP="006220B1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</w:tc>
        <w:tc>
          <w:tcPr>
            <w:tcW w:w="3080" w:type="dxa"/>
          </w:tcPr>
          <w:p w:rsidR="0039775F" w:rsidRDefault="0039775F" w:rsidP="00E03428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  <w:p w:rsidR="006220B1" w:rsidRDefault="006220B1" w:rsidP="006220B1">
            <w:pPr>
              <w:rPr>
                <w:rFonts w:ascii="Arial" w:hAnsi="Arial" w:cs="Arial"/>
                <w:b/>
                <w:sz w:val="18"/>
                <w:lang w:val="en-US"/>
              </w:rPr>
            </w:pPr>
            <w:r w:rsidRPr="00B3268E">
              <w:rPr>
                <w:rFonts w:ascii="Arial" w:hAnsi="Arial" w:cs="Arial"/>
                <w:b/>
                <w:sz w:val="18"/>
              </w:rPr>
              <w:t>Κατσαρός Νικόλαος</w:t>
            </w:r>
          </w:p>
          <w:p w:rsidR="005825E1" w:rsidRPr="005825E1" w:rsidRDefault="005825E1" w:rsidP="006220B1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6220B1" w:rsidRPr="00111165" w:rsidRDefault="006220B1" w:rsidP="00E03428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2228" w:type="dxa"/>
          </w:tcPr>
          <w:p w:rsidR="0039775F" w:rsidRDefault="0039775F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</w:pPr>
          </w:p>
          <w:p w:rsidR="0049282D" w:rsidRPr="0049282D" w:rsidRDefault="0049282D" w:rsidP="0049282D">
            <w:pPr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       </w:t>
            </w:r>
            <w:r w:rsidRPr="0049282D">
              <w:rPr>
                <w:rFonts w:ascii="Arial" w:hAnsi="Arial" w:cs="Arial"/>
                <w:b/>
                <w:sz w:val="18"/>
                <w:szCs w:val="18"/>
              </w:rPr>
              <w:t>6908345601</w:t>
            </w:r>
          </w:p>
        </w:tc>
      </w:tr>
      <w:tr w:rsidR="0039775F" w:rsidRPr="00111165">
        <w:tc>
          <w:tcPr>
            <w:tcW w:w="5148" w:type="dxa"/>
          </w:tcPr>
          <w:p w:rsidR="00B3268E" w:rsidRDefault="00B3268E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39775F" w:rsidRPr="002A563B" w:rsidRDefault="00025053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u w:val="single"/>
              </w:rPr>
              <w:t xml:space="preserve">ΔΗΜ. ΚΟΙΝΟΤΗΤΑ </w:t>
            </w:r>
            <w:r w:rsidR="0039775F" w:rsidRPr="00111165">
              <w:rPr>
                <w:rFonts w:ascii="Arial" w:hAnsi="Arial" w:cs="Arial"/>
                <w:b/>
                <w:sz w:val="18"/>
                <w:u w:val="single"/>
              </w:rPr>
              <w:t>ΡΟΓΙΤΙΚΩΝ</w:t>
            </w:r>
          </w:p>
          <w:p w:rsidR="00664C36" w:rsidRPr="002A563B" w:rsidRDefault="00664C36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664C36" w:rsidRPr="002A563B" w:rsidRDefault="00FC65DB" w:rsidP="00E0342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hyperlink r:id="rId161" w:tgtFrame="_blank" w:history="1">
              <w:r w:rsidR="00664C36" w:rsidRPr="00664C36">
                <w:rPr>
                  <w:rStyle w:val="-"/>
                  <w:rFonts w:ascii="Arial" w:hAnsi="Arial" w:cs="Arial"/>
                  <w:b/>
                  <w:color w:val="1155CC"/>
                  <w:sz w:val="20"/>
                  <w:szCs w:val="20"/>
                  <w:shd w:val="clear" w:color="auto" w:fill="FFFFFF"/>
                </w:rPr>
                <w:t>dkroitikon@gmail.com</w:t>
              </w:r>
            </w:hyperlink>
          </w:p>
          <w:p w:rsidR="00B3268E" w:rsidRDefault="00B3268E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49282D" w:rsidRDefault="00FC65DB" w:rsidP="0049282D">
            <w:pPr>
              <w:rPr>
                <w:rFonts w:ascii="Arial" w:hAnsi="Arial" w:cs="Arial"/>
                <w:b/>
                <w:color w:val="808080"/>
                <w:sz w:val="20"/>
                <w:szCs w:val="20"/>
                <w:lang w:val="en-US"/>
              </w:rPr>
            </w:pPr>
            <w:hyperlink r:id="rId162" w:history="1">
              <w:r w:rsidR="0049282D" w:rsidRPr="00B07488">
                <w:rPr>
                  <w:rStyle w:val="-"/>
                  <w:rFonts w:ascii="Arial" w:hAnsi="Arial" w:cs="Arial"/>
                  <w:b/>
                  <w:sz w:val="20"/>
                  <w:szCs w:val="20"/>
                  <w:lang w:val="en-US"/>
                </w:rPr>
                <w:t>filarg</w:t>
              </w:r>
              <w:r w:rsidR="0049282D" w:rsidRPr="00B07488">
                <w:rPr>
                  <w:rStyle w:val="-"/>
                  <w:rFonts w:ascii="Arial" w:hAnsi="Arial" w:cs="Arial"/>
                  <w:b/>
                  <w:sz w:val="20"/>
                  <w:szCs w:val="20"/>
                </w:rPr>
                <w:t>18@</w:t>
              </w:r>
              <w:r w:rsidR="0049282D" w:rsidRPr="00B07488">
                <w:rPr>
                  <w:rStyle w:val="-"/>
                  <w:rFonts w:ascii="Arial" w:hAnsi="Arial" w:cs="Arial"/>
                  <w:b/>
                  <w:sz w:val="20"/>
                  <w:szCs w:val="20"/>
                  <w:lang w:val="en-US"/>
                </w:rPr>
                <w:t>gmail</w:t>
              </w:r>
              <w:r w:rsidR="0049282D" w:rsidRPr="00B07488">
                <w:rPr>
                  <w:rStyle w:val="-"/>
                  <w:rFonts w:ascii="Arial" w:hAnsi="Arial" w:cs="Arial"/>
                  <w:b/>
                  <w:sz w:val="20"/>
                  <w:szCs w:val="20"/>
                </w:rPr>
                <w:t>.</w:t>
              </w:r>
              <w:r w:rsidR="0049282D" w:rsidRPr="00B07488">
                <w:rPr>
                  <w:rStyle w:val="-"/>
                  <w:rFonts w:ascii="Arial" w:hAnsi="Arial" w:cs="Arial"/>
                  <w:b/>
                  <w:sz w:val="20"/>
                  <w:szCs w:val="20"/>
                  <w:lang w:val="en-US"/>
                </w:rPr>
                <w:t>com</w:t>
              </w:r>
            </w:hyperlink>
          </w:p>
          <w:p w:rsidR="00B3268E" w:rsidRPr="008B0844" w:rsidRDefault="00B3268E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39775F" w:rsidRPr="0021579D" w:rsidRDefault="0039775F" w:rsidP="00E03428">
            <w:pPr>
              <w:rPr>
                <w:rFonts w:ascii="Arial" w:hAnsi="Arial" w:cs="Arial"/>
                <w:sz w:val="18"/>
                <w:u w:val="single"/>
              </w:rPr>
            </w:pPr>
          </w:p>
        </w:tc>
        <w:tc>
          <w:tcPr>
            <w:tcW w:w="3080" w:type="dxa"/>
          </w:tcPr>
          <w:p w:rsidR="005825E1" w:rsidRDefault="005825E1" w:rsidP="00E03428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  <w:p w:rsidR="006220B1" w:rsidRPr="005825E1" w:rsidRDefault="005825E1" w:rsidP="005825E1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825E1">
              <w:rPr>
                <w:rFonts w:ascii="Arial" w:hAnsi="Arial" w:cs="Arial"/>
                <w:b/>
                <w:sz w:val="18"/>
                <w:szCs w:val="18"/>
              </w:rPr>
              <w:t>Φιλιππόπουλος</w:t>
            </w:r>
            <w:proofErr w:type="spellEnd"/>
            <w:r w:rsidRPr="005825E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825E1">
              <w:rPr>
                <w:rFonts w:ascii="Arial" w:hAnsi="Arial" w:cs="Arial"/>
                <w:b/>
                <w:sz w:val="18"/>
                <w:szCs w:val="18"/>
              </w:rPr>
              <w:t>Αργύριος</w:t>
            </w:r>
            <w:proofErr w:type="spellEnd"/>
          </w:p>
          <w:p w:rsidR="005825E1" w:rsidRPr="005825E1" w:rsidRDefault="005825E1" w:rsidP="0049282D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2228" w:type="dxa"/>
          </w:tcPr>
          <w:p w:rsidR="0039775F" w:rsidRDefault="0039775F" w:rsidP="00663F70">
            <w:pPr>
              <w:jc w:val="center"/>
              <w:rPr>
                <w:rFonts w:ascii="Arial" w:hAnsi="Arial" w:cs="Arial"/>
                <w:b/>
                <w:color w:val="333333"/>
                <w:sz w:val="18"/>
              </w:rPr>
            </w:pPr>
          </w:p>
          <w:p w:rsidR="006462FC" w:rsidRPr="00184B60" w:rsidRDefault="00184B60" w:rsidP="00663F70">
            <w:pPr>
              <w:jc w:val="center"/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 w:rsidRPr="00184B60">
              <w:rPr>
                <w:rFonts w:ascii="Arial" w:hAnsi="Arial" w:cs="Arial"/>
                <w:b/>
                <w:sz w:val="18"/>
                <w:szCs w:val="18"/>
                <w:lang w:val="en-US"/>
              </w:rPr>
              <w:t>69</w:t>
            </w:r>
            <w:r w:rsidRPr="00184B60">
              <w:rPr>
                <w:rFonts w:ascii="Arial" w:hAnsi="Arial" w:cs="Arial"/>
                <w:b/>
                <w:sz w:val="18"/>
                <w:szCs w:val="18"/>
              </w:rPr>
              <w:t>708</w:t>
            </w:r>
            <w:r w:rsidRPr="00184B60">
              <w:rPr>
                <w:rFonts w:ascii="Arial" w:hAnsi="Arial" w:cs="Arial"/>
                <w:b/>
                <w:sz w:val="18"/>
                <w:szCs w:val="18"/>
                <w:lang w:val="en-US"/>
              </w:rPr>
              <w:t>05</w:t>
            </w:r>
            <w:r w:rsidRPr="00184B60">
              <w:rPr>
                <w:rFonts w:ascii="Arial" w:hAnsi="Arial" w:cs="Arial"/>
                <w:b/>
                <w:sz w:val="18"/>
                <w:szCs w:val="18"/>
              </w:rPr>
              <w:t>995</w:t>
            </w:r>
          </w:p>
          <w:p w:rsidR="006462FC" w:rsidRPr="006462FC" w:rsidRDefault="006462FC" w:rsidP="00663F70">
            <w:pPr>
              <w:jc w:val="center"/>
              <w:rPr>
                <w:rFonts w:ascii="Arial" w:hAnsi="Arial" w:cs="Arial"/>
                <w:b/>
                <w:color w:val="333333"/>
                <w:sz w:val="18"/>
              </w:rPr>
            </w:pPr>
          </w:p>
        </w:tc>
      </w:tr>
      <w:tr w:rsidR="0039775F" w:rsidRPr="00111165">
        <w:tc>
          <w:tcPr>
            <w:tcW w:w="5148" w:type="dxa"/>
          </w:tcPr>
          <w:p w:rsidR="006462FC" w:rsidRDefault="006462FC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39775F" w:rsidRDefault="00025053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u w:val="single"/>
              </w:rPr>
              <w:t xml:space="preserve">ΔΗΜ. ΚΟΙΝΟΤΗΤΑ </w:t>
            </w:r>
            <w:r w:rsidR="0039775F" w:rsidRPr="00111165">
              <w:rPr>
                <w:rFonts w:ascii="Arial" w:hAnsi="Arial" w:cs="Arial"/>
                <w:b/>
                <w:sz w:val="18"/>
                <w:u w:val="single"/>
              </w:rPr>
              <w:t>ΣΕΛΛΩΝ</w:t>
            </w:r>
          </w:p>
          <w:p w:rsidR="006462FC" w:rsidRDefault="006462FC" w:rsidP="006462FC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39775F" w:rsidRPr="00FB0610" w:rsidRDefault="00FC65DB" w:rsidP="006220B1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163" w:history="1">
              <w:r w:rsidR="00184B60" w:rsidRPr="00646423">
                <w:rPr>
                  <w:rStyle w:val="-"/>
                  <w:rFonts w:ascii="Arial" w:hAnsi="Arial" w:cs="Arial"/>
                  <w:b/>
                  <w:sz w:val="18"/>
                  <w:szCs w:val="18"/>
                  <w:lang w:val="en-US"/>
                </w:rPr>
                <w:t>koukis</w:t>
              </w:r>
              <w:r w:rsidR="00184B60" w:rsidRPr="00FB0610">
                <w:rPr>
                  <w:rStyle w:val="-"/>
                  <w:rFonts w:ascii="Arial" w:hAnsi="Arial" w:cs="Arial"/>
                  <w:b/>
                  <w:sz w:val="18"/>
                  <w:szCs w:val="18"/>
                </w:rPr>
                <w:t>1974@</w:t>
              </w:r>
              <w:r w:rsidR="00184B60" w:rsidRPr="00646423">
                <w:rPr>
                  <w:rStyle w:val="-"/>
                  <w:rFonts w:ascii="Arial" w:hAnsi="Arial" w:cs="Arial"/>
                  <w:b/>
                  <w:sz w:val="18"/>
                  <w:szCs w:val="18"/>
                  <w:lang w:val="en-US"/>
                </w:rPr>
                <w:t>gmail</w:t>
              </w:r>
              <w:r w:rsidR="00184B60" w:rsidRPr="00FB0610">
                <w:rPr>
                  <w:rStyle w:val="-"/>
                  <w:rFonts w:ascii="Arial" w:hAnsi="Arial" w:cs="Arial"/>
                  <w:b/>
                  <w:sz w:val="18"/>
                  <w:szCs w:val="18"/>
                </w:rPr>
                <w:t>.</w:t>
              </w:r>
              <w:r w:rsidR="00184B60" w:rsidRPr="00646423">
                <w:rPr>
                  <w:rStyle w:val="-"/>
                  <w:rFonts w:ascii="Arial" w:hAnsi="Arial" w:cs="Arial"/>
                  <w:b/>
                  <w:sz w:val="18"/>
                  <w:szCs w:val="18"/>
                  <w:lang w:val="en-US"/>
                </w:rPr>
                <w:t>com</w:t>
              </w:r>
            </w:hyperlink>
          </w:p>
          <w:p w:rsidR="00184B60" w:rsidRPr="00184B60" w:rsidRDefault="00184B60" w:rsidP="006220B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0" w:type="dxa"/>
          </w:tcPr>
          <w:p w:rsidR="0039775F" w:rsidRDefault="0039775F" w:rsidP="00E03428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  <w:p w:rsidR="006220B1" w:rsidRPr="00111165" w:rsidRDefault="005825E1" w:rsidP="006220B1">
            <w:pPr>
              <w:rPr>
                <w:rFonts w:ascii="Arial" w:hAnsi="Arial" w:cs="Arial"/>
                <w:b/>
                <w:sz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Αγγελόπουλος Δημήτριος </w:t>
            </w:r>
          </w:p>
          <w:p w:rsidR="006220B1" w:rsidRPr="00111165" w:rsidRDefault="006220B1" w:rsidP="00E03428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2228" w:type="dxa"/>
          </w:tcPr>
          <w:p w:rsidR="0039775F" w:rsidRDefault="0039775F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715C1A" w:rsidRPr="00184B60" w:rsidRDefault="00184B60" w:rsidP="00184B60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184B60"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 xml:space="preserve">        </w:t>
            </w:r>
            <w:r w:rsidRPr="00184B60">
              <w:rPr>
                <w:rFonts w:ascii="Arial" w:hAnsi="Arial" w:cs="Arial"/>
                <w:b/>
                <w:sz w:val="18"/>
                <w:szCs w:val="18"/>
              </w:rPr>
              <w:t>6936594633</w:t>
            </w:r>
          </w:p>
        </w:tc>
      </w:tr>
      <w:tr w:rsidR="0039775F" w:rsidRPr="00111165">
        <w:tc>
          <w:tcPr>
            <w:tcW w:w="5148" w:type="dxa"/>
          </w:tcPr>
          <w:p w:rsidR="00181CF0" w:rsidRDefault="00181CF0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39775F" w:rsidRDefault="00025053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u w:val="single"/>
              </w:rPr>
              <w:t xml:space="preserve">ΔΗΜ. ΚΟΙΝΟΤΗΤΑ </w:t>
            </w:r>
            <w:r w:rsidR="0039775F" w:rsidRPr="00111165">
              <w:rPr>
                <w:rFonts w:ascii="Arial" w:hAnsi="Arial" w:cs="Arial"/>
                <w:b/>
                <w:sz w:val="18"/>
                <w:u w:val="single"/>
              </w:rPr>
              <w:t>ΣΟΥΛΙ</w:t>
            </w:r>
          </w:p>
          <w:p w:rsidR="00181CF0" w:rsidRPr="00111165" w:rsidRDefault="00181CF0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184B60" w:rsidRPr="005825E1" w:rsidRDefault="00FC65DB" w:rsidP="00184B60">
            <w:pPr>
              <w:rPr>
                <w:rFonts w:ascii="Arial" w:hAnsi="Arial" w:cs="Arial"/>
                <w:b/>
                <w:sz w:val="18"/>
              </w:rPr>
            </w:pPr>
            <w:hyperlink r:id="rId164" w:history="1">
              <w:r w:rsidR="00184B60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ktkpenos</w:t>
              </w:r>
              <w:r w:rsidR="00184B60" w:rsidRPr="005825E1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184B60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gmail</w:t>
              </w:r>
              <w:r w:rsidR="00184B60" w:rsidRPr="005825E1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184B60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com</w:t>
              </w:r>
            </w:hyperlink>
          </w:p>
          <w:p w:rsidR="00181CF0" w:rsidRPr="00111165" w:rsidRDefault="00181CF0" w:rsidP="006220B1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080" w:type="dxa"/>
          </w:tcPr>
          <w:p w:rsidR="0039775F" w:rsidRDefault="0039775F" w:rsidP="00E03428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  <w:p w:rsidR="006220B1" w:rsidRDefault="005825E1" w:rsidP="006220B1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Κεπενός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Κων/νος</w:t>
            </w:r>
          </w:p>
          <w:p w:rsidR="005825E1" w:rsidRPr="005825E1" w:rsidRDefault="005825E1" w:rsidP="006220B1">
            <w:pPr>
              <w:rPr>
                <w:rFonts w:ascii="Arial" w:hAnsi="Arial" w:cs="Arial"/>
                <w:b/>
                <w:sz w:val="18"/>
              </w:rPr>
            </w:pPr>
          </w:p>
          <w:p w:rsidR="006220B1" w:rsidRPr="00111165" w:rsidRDefault="006220B1" w:rsidP="00E03428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2228" w:type="dxa"/>
          </w:tcPr>
          <w:p w:rsidR="0039775F" w:rsidRDefault="0039775F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184B60" w:rsidRPr="00184B60" w:rsidRDefault="00184B60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</w:pPr>
            <w:r w:rsidRPr="00184B60">
              <w:rPr>
                <w:rFonts w:ascii="Arial" w:hAnsi="Arial" w:cs="Arial"/>
                <w:b/>
                <w:sz w:val="18"/>
                <w:szCs w:val="18"/>
              </w:rPr>
              <w:t>693</w:t>
            </w:r>
            <w:r w:rsidRPr="00184B60">
              <w:rPr>
                <w:rFonts w:ascii="Arial" w:hAnsi="Arial" w:cs="Arial"/>
                <w:b/>
                <w:sz w:val="18"/>
                <w:szCs w:val="18"/>
                <w:lang w:val="en-US"/>
              </w:rPr>
              <w:t>2250115</w:t>
            </w:r>
          </w:p>
        </w:tc>
      </w:tr>
      <w:tr w:rsidR="0039775F" w:rsidRPr="00111165">
        <w:tc>
          <w:tcPr>
            <w:tcW w:w="5148" w:type="dxa"/>
          </w:tcPr>
          <w:p w:rsidR="00181CF0" w:rsidRDefault="00181CF0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39775F" w:rsidRDefault="00025053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u w:val="single"/>
              </w:rPr>
              <w:t xml:space="preserve">ΔΗΜ. ΚΟΙΝΟΤΗΤΑ </w:t>
            </w:r>
            <w:r w:rsidR="0039775F" w:rsidRPr="00111165">
              <w:rPr>
                <w:rFonts w:ascii="Arial" w:hAnsi="Arial" w:cs="Arial"/>
                <w:b/>
                <w:sz w:val="18"/>
                <w:u w:val="single"/>
              </w:rPr>
              <w:t>ΨΑΘΟΠΥΡΓΟΥ</w:t>
            </w:r>
          </w:p>
          <w:p w:rsidR="00181CF0" w:rsidRDefault="00181CF0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39775F" w:rsidRPr="00FB0610" w:rsidRDefault="00FC65DB" w:rsidP="00F951AE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165" w:history="1">
              <w:r w:rsidR="00184B60" w:rsidRPr="00646423">
                <w:rPr>
                  <w:rStyle w:val="-"/>
                  <w:rFonts w:ascii="Arial" w:hAnsi="Arial" w:cs="Arial"/>
                  <w:b/>
                  <w:sz w:val="18"/>
                  <w:szCs w:val="18"/>
                  <w:lang w:val="en-US"/>
                </w:rPr>
                <w:t>andreaskol</w:t>
              </w:r>
              <w:r w:rsidR="00184B60" w:rsidRPr="00FB0610">
                <w:rPr>
                  <w:rStyle w:val="-"/>
                  <w:rFonts w:ascii="Arial" w:hAnsi="Arial" w:cs="Arial"/>
                  <w:b/>
                  <w:sz w:val="18"/>
                  <w:szCs w:val="18"/>
                </w:rPr>
                <w:t>2011@</w:t>
              </w:r>
              <w:r w:rsidR="00184B60" w:rsidRPr="00646423">
                <w:rPr>
                  <w:rStyle w:val="-"/>
                  <w:rFonts w:ascii="Arial" w:hAnsi="Arial" w:cs="Arial"/>
                  <w:b/>
                  <w:sz w:val="18"/>
                  <w:szCs w:val="18"/>
                  <w:lang w:val="en-US"/>
                </w:rPr>
                <w:t>hotmail</w:t>
              </w:r>
              <w:r w:rsidR="00184B60" w:rsidRPr="00FB0610">
                <w:rPr>
                  <w:rStyle w:val="-"/>
                  <w:rFonts w:ascii="Arial" w:hAnsi="Arial" w:cs="Arial"/>
                  <w:b/>
                  <w:sz w:val="18"/>
                  <w:szCs w:val="18"/>
                </w:rPr>
                <w:t>.</w:t>
              </w:r>
              <w:r w:rsidR="00184B60" w:rsidRPr="00646423">
                <w:rPr>
                  <w:rStyle w:val="-"/>
                  <w:rFonts w:ascii="Arial" w:hAnsi="Arial" w:cs="Arial"/>
                  <w:b/>
                  <w:sz w:val="18"/>
                  <w:szCs w:val="18"/>
                  <w:lang w:val="en-US"/>
                </w:rPr>
                <w:t>com</w:t>
              </w:r>
            </w:hyperlink>
          </w:p>
          <w:p w:rsidR="00184B60" w:rsidRPr="00184B60" w:rsidRDefault="00184B60" w:rsidP="00F951AE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3080" w:type="dxa"/>
          </w:tcPr>
          <w:p w:rsidR="00F951AE" w:rsidRDefault="00F951AE" w:rsidP="00F951AE">
            <w:pPr>
              <w:rPr>
                <w:rFonts w:ascii="Arial" w:hAnsi="Arial" w:cs="Arial"/>
                <w:b/>
                <w:sz w:val="18"/>
              </w:rPr>
            </w:pPr>
          </w:p>
          <w:p w:rsidR="00F951AE" w:rsidRPr="00181CF0" w:rsidRDefault="00F951AE" w:rsidP="00F951AE">
            <w:pPr>
              <w:rPr>
                <w:rFonts w:ascii="Arial" w:hAnsi="Arial" w:cs="Arial"/>
                <w:b/>
                <w:sz w:val="18"/>
                <w:u w:val="single"/>
              </w:rPr>
            </w:pPr>
            <w:proofErr w:type="spellStart"/>
            <w:r w:rsidRPr="00181CF0">
              <w:rPr>
                <w:rFonts w:ascii="Arial" w:hAnsi="Arial" w:cs="Arial"/>
                <w:b/>
                <w:sz w:val="18"/>
              </w:rPr>
              <w:t>Κολοκυθάς</w:t>
            </w:r>
            <w:proofErr w:type="spellEnd"/>
            <w:r w:rsidRPr="00181CF0">
              <w:rPr>
                <w:rFonts w:ascii="Arial" w:hAnsi="Arial" w:cs="Arial"/>
                <w:b/>
                <w:sz w:val="18"/>
              </w:rPr>
              <w:t xml:space="preserve"> Παναγιώτης</w:t>
            </w:r>
          </w:p>
          <w:p w:rsidR="0039775F" w:rsidRPr="00111165" w:rsidRDefault="0039775F" w:rsidP="00E03428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2228" w:type="dxa"/>
          </w:tcPr>
          <w:p w:rsidR="0039775F" w:rsidRDefault="0039775F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181CF0" w:rsidRPr="00A41A8D" w:rsidRDefault="005825E1" w:rsidP="00A41A8D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 xml:space="preserve">         </w:t>
            </w:r>
            <w:r w:rsidR="00A41A8D" w:rsidRPr="00A41A8D">
              <w:rPr>
                <w:rFonts w:ascii="Arial" w:hAnsi="Arial" w:cs="Arial"/>
                <w:b/>
                <w:sz w:val="18"/>
                <w:szCs w:val="18"/>
              </w:rPr>
              <w:t>6937959716</w:t>
            </w:r>
          </w:p>
        </w:tc>
      </w:tr>
      <w:tr w:rsidR="0039775F" w:rsidRPr="00111165">
        <w:tc>
          <w:tcPr>
            <w:tcW w:w="5148" w:type="dxa"/>
          </w:tcPr>
          <w:p w:rsidR="004E16B3" w:rsidRDefault="004E16B3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39775F" w:rsidRDefault="00025053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u w:val="single"/>
              </w:rPr>
              <w:t xml:space="preserve">ΔΗΜ. ΚΟΙΝΟΤΗΤΑ </w:t>
            </w:r>
            <w:r w:rsidR="0039775F" w:rsidRPr="00111165">
              <w:rPr>
                <w:rFonts w:ascii="Arial" w:hAnsi="Arial" w:cs="Arial"/>
                <w:b/>
                <w:sz w:val="18"/>
                <w:u w:val="single"/>
              </w:rPr>
              <w:t>ΜΟΙΡΑ</w:t>
            </w:r>
          </w:p>
          <w:p w:rsidR="004E16B3" w:rsidRPr="00111165" w:rsidRDefault="004E16B3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4E16B3" w:rsidRPr="00FB0610" w:rsidRDefault="00FC65DB" w:rsidP="00F951AE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166" w:history="1">
              <w:r w:rsidR="00A41A8D" w:rsidRPr="00646423">
                <w:rPr>
                  <w:rStyle w:val="-"/>
                  <w:rFonts w:ascii="Arial" w:hAnsi="Arial" w:cs="Arial"/>
                  <w:b/>
                  <w:sz w:val="18"/>
                  <w:szCs w:val="18"/>
                  <w:lang w:val="en-US"/>
                </w:rPr>
                <w:t>soulipatras</w:t>
              </w:r>
              <w:r w:rsidR="00A41A8D" w:rsidRPr="00FB0610">
                <w:rPr>
                  <w:rStyle w:val="-"/>
                  <w:rFonts w:ascii="Arial" w:hAnsi="Arial" w:cs="Arial"/>
                  <w:b/>
                  <w:sz w:val="18"/>
                  <w:szCs w:val="18"/>
                </w:rPr>
                <w:t>@</w:t>
              </w:r>
              <w:r w:rsidR="00A41A8D" w:rsidRPr="00646423">
                <w:rPr>
                  <w:rStyle w:val="-"/>
                  <w:rFonts w:ascii="Arial" w:hAnsi="Arial" w:cs="Arial"/>
                  <w:b/>
                  <w:sz w:val="18"/>
                  <w:szCs w:val="18"/>
                  <w:lang w:val="en-US"/>
                </w:rPr>
                <w:t>gmail</w:t>
              </w:r>
              <w:r w:rsidR="00A41A8D" w:rsidRPr="00FB0610">
                <w:rPr>
                  <w:rStyle w:val="-"/>
                  <w:rFonts w:ascii="Arial" w:hAnsi="Arial" w:cs="Arial"/>
                  <w:b/>
                  <w:sz w:val="18"/>
                  <w:szCs w:val="18"/>
                </w:rPr>
                <w:t>.</w:t>
              </w:r>
              <w:r w:rsidR="00A41A8D" w:rsidRPr="00646423">
                <w:rPr>
                  <w:rStyle w:val="-"/>
                  <w:rFonts w:ascii="Arial" w:hAnsi="Arial" w:cs="Arial"/>
                  <w:b/>
                  <w:sz w:val="18"/>
                  <w:szCs w:val="18"/>
                  <w:lang w:val="en-US"/>
                </w:rPr>
                <w:t>com</w:t>
              </w:r>
            </w:hyperlink>
          </w:p>
          <w:p w:rsidR="00A41A8D" w:rsidRPr="00A41A8D" w:rsidRDefault="00A41A8D" w:rsidP="00F951A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0" w:type="dxa"/>
          </w:tcPr>
          <w:p w:rsidR="0039775F" w:rsidRDefault="0039775F" w:rsidP="00E03428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  <w:p w:rsidR="00F951AE" w:rsidRDefault="00A41A8D" w:rsidP="00F951A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Πανόπουλος Εμμανουήλ</w:t>
            </w:r>
            <w:r w:rsidR="00F951AE">
              <w:rPr>
                <w:rFonts w:ascii="Arial" w:hAnsi="Arial" w:cs="Arial"/>
                <w:sz w:val="18"/>
              </w:rPr>
              <w:t xml:space="preserve"> </w:t>
            </w:r>
          </w:p>
          <w:p w:rsidR="00F951AE" w:rsidRPr="00111165" w:rsidRDefault="00F951AE" w:rsidP="00E03428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2228" w:type="dxa"/>
          </w:tcPr>
          <w:p w:rsidR="0039775F" w:rsidRDefault="0039775F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711F53" w:rsidRPr="00A41A8D" w:rsidRDefault="00A41A8D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A41A8D">
              <w:rPr>
                <w:rFonts w:ascii="Arial" w:hAnsi="Arial" w:cs="Arial"/>
                <w:b/>
                <w:sz w:val="18"/>
                <w:szCs w:val="18"/>
                <w:lang w:val="en-US"/>
              </w:rPr>
              <w:t>6978684265</w:t>
            </w:r>
          </w:p>
        </w:tc>
      </w:tr>
      <w:tr w:rsidR="0039775F" w:rsidRPr="00111165">
        <w:tc>
          <w:tcPr>
            <w:tcW w:w="5148" w:type="dxa"/>
          </w:tcPr>
          <w:p w:rsidR="004E16B3" w:rsidRDefault="004E16B3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4E16B3" w:rsidRPr="00111165" w:rsidRDefault="00025053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u w:val="single"/>
              </w:rPr>
              <w:t xml:space="preserve">ΔΗΜ. ΚΟΙΝΟΤΗΤΑ </w:t>
            </w:r>
            <w:r w:rsidR="0039775F" w:rsidRPr="00111165">
              <w:rPr>
                <w:rFonts w:ascii="Arial" w:hAnsi="Arial" w:cs="Arial"/>
                <w:b/>
                <w:sz w:val="18"/>
                <w:u w:val="single"/>
              </w:rPr>
              <w:t>ΚΑΜΙΝΙΩΝ</w:t>
            </w:r>
          </w:p>
          <w:p w:rsidR="0039775F" w:rsidRPr="00456670" w:rsidRDefault="00456670" w:rsidP="006D70AE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 </w:t>
            </w:r>
          </w:p>
          <w:p w:rsidR="004E16B3" w:rsidRPr="00277B78" w:rsidRDefault="00FC65DB" w:rsidP="006D70AE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hyperlink r:id="rId167" w:history="1">
              <w:r w:rsidR="00277B78" w:rsidRPr="00277B78">
                <w:rPr>
                  <w:rStyle w:val="-"/>
                  <w:rFonts w:ascii="Arial" w:hAnsi="Arial" w:cs="Arial"/>
                  <w:b/>
                  <w:sz w:val="18"/>
                  <w:szCs w:val="18"/>
                  <w:lang w:val="en-US"/>
                </w:rPr>
                <w:t>jpanitsas</w:t>
              </w:r>
              <w:r w:rsidR="00277B78" w:rsidRPr="00277B78">
                <w:rPr>
                  <w:rStyle w:val="-"/>
                  <w:rFonts w:ascii="Arial" w:hAnsi="Arial" w:cs="Arial"/>
                  <w:b/>
                  <w:sz w:val="18"/>
                  <w:szCs w:val="18"/>
                </w:rPr>
                <w:t>@</w:t>
              </w:r>
              <w:r w:rsidR="00277B78" w:rsidRPr="00277B78">
                <w:rPr>
                  <w:rStyle w:val="-"/>
                  <w:rFonts w:ascii="Arial" w:hAnsi="Arial" w:cs="Arial"/>
                  <w:b/>
                  <w:sz w:val="18"/>
                  <w:szCs w:val="18"/>
                  <w:lang w:val="en-US"/>
                </w:rPr>
                <w:t>gmail</w:t>
              </w:r>
              <w:r w:rsidR="00277B78" w:rsidRPr="00277B78">
                <w:rPr>
                  <w:rStyle w:val="-"/>
                  <w:rFonts w:ascii="Arial" w:hAnsi="Arial" w:cs="Arial"/>
                  <w:b/>
                  <w:sz w:val="18"/>
                  <w:szCs w:val="18"/>
                </w:rPr>
                <w:t>.</w:t>
              </w:r>
              <w:r w:rsidR="00277B78" w:rsidRPr="00277B78">
                <w:rPr>
                  <w:rStyle w:val="-"/>
                  <w:rFonts w:ascii="Arial" w:hAnsi="Arial" w:cs="Arial"/>
                  <w:b/>
                  <w:sz w:val="18"/>
                  <w:szCs w:val="18"/>
                  <w:lang w:val="en-US"/>
                </w:rPr>
                <w:t>com</w:t>
              </w:r>
            </w:hyperlink>
          </w:p>
        </w:tc>
        <w:tc>
          <w:tcPr>
            <w:tcW w:w="3080" w:type="dxa"/>
          </w:tcPr>
          <w:p w:rsidR="0039775F" w:rsidRDefault="0039775F" w:rsidP="00E03428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  <w:p w:rsidR="00F951AE" w:rsidRPr="00111165" w:rsidRDefault="00F951AE" w:rsidP="00E03428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proofErr w:type="spellStart"/>
            <w:r w:rsidRPr="00456670">
              <w:rPr>
                <w:rFonts w:ascii="Arial" w:hAnsi="Arial" w:cs="Arial"/>
                <w:b/>
                <w:sz w:val="18"/>
              </w:rPr>
              <w:t>Πανίτσας</w:t>
            </w:r>
            <w:proofErr w:type="spellEnd"/>
            <w:r w:rsidRPr="00456670">
              <w:rPr>
                <w:rFonts w:ascii="Arial" w:hAnsi="Arial" w:cs="Arial"/>
                <w:b/>
                <w:sz w:val="18"/>
              </w:rPr>
              <w:t xml:space="preserve"> Ιωάννης</w:t>
            </w:r>
          </w:p>
        </w:tc>
        <w:tc>
          <w:tcPr>
            <w:tcW w:w="2228" w:type="dxa"/>
          </w:tcPr>
          <w:p w:rsidR="0039775F" w:rsidRDefault="0039775F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456670" w:rsidRPr="00277B78" w:rsidRDefault="00277B78" w:rsidP="00277B78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277B78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277B78">
              <w:rPr>
                <w:rFonts w:ascii="Arial" w:hAnsi="Arial" w:cs="Arial"/>
                <w:b/>
                <w:sz w:val="18"/>
                <w:szCs w:val="18"/>
                <w:lang w:val="en-US"/>
              </w:rPr>
              <w:t>977403129</w:t>
            </w:r>
          </w:p>
        </w:tc>
      </w:tr>
      <w:tr w:rsidR="0039775F" w:rsidRPr="00111165">
        <w:tc>
          <w:tcPr>
            <w:tcW w:w="5148" w:type="dxa"/>
          </w:tcPr>
          <w:p w:rsidR="00A064E0" w:rsidRDefault="00A064E0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39775F" w:rsidRPr="00111165" w:rsidRDefault="00025053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u w:val="single"/>
              </w:rPr>
              <w:t xml:space="preserve">ΔΗΜ. ΚΟΙΝΟΤΗΤΑ </w:t>
            </w:r>
            <w:r w:rsidR="0039775F" w:rsidRPr="00111165">
              <w:rPr>
                <w:rFonts w:ascii="Arial" w:hAnsi="Arial" w:cs="Arial"/>
                <w:b/>
                <w:sz w:val="18"/>
                <w:u w:val="single"/>
              </w:rPr>
              <w:t>ΤΣΟΥΚΑΛΑΙΙΚΩΝ</w:t>
            </w:r>
          </w:p>
          <w:p w:rsidR="0039775F" w:rsidRDefault="0039775F" w:rsidP="00E03428">
            <w:pPr>
              <w:rPr>
                <w:rFonts w:ascii="Arial" w:hAnsi="Arial" w:cs="Arial"/>
                <w:b/>
                <w:sz w:val="18"/>
              </w:rPr>
            </w:pPr>
          </w:p>
          <w:p w:rsidR="00277B78" w:rsidRDefault="00FC65DB" w:rsidP="00E03428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168" w:history="1">
              <w:r w:rsidR="00277B78" w:rsidRPr="00646423">
                <w:rPr>
                  <w:rStyle w:val="-"/>
                  <w:rFonts w:ascii="Arial" w:hAnsi="Arial" w:cs="Arial"/>
                  <w:b/>
                  <w:sz w:val="18"/>
                  <w:szCs w:val="18"/>
                </w:rPr>
                <w:t>xristospap77@gmail.com</w:t>
              </w:r>
            </w:hyperlink>
          </w:p>
          <w:p w:rsidR="00277B78" w:rsidRPr="00277B78" w:rsidRDefault="00277B78" w:rsidP="00E034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064E0" w:rsidRPr="00A064E0" w:rsidRDefault="00A064E0" w:rsidP="00A064E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080" w:type="dxa"/>
          </w:tcPr>
          <w:p w:rsidR="0039775F" w:rsidRDefault="0039775F" w:rsidP="00E03428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  <w:p w:rsidR="00F951AE" w:rsidRPr="00111165" w:rsidRDefault="00F951AE" w:rsidP="00E03428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proofErr w:type="spellStart"/>
            <w:r w:rsidRPr="00A064E0">
              <w:rPr>
                <w:rFonts w:ascii="Arial" w:hAnsi="Arial" w:cs="Arial"/>
                <w:b/>
                <w:sz w:val="18"/>
              </w:rPr>
              <w:t>Παπαντωνόπουλος</w:t>
            </w:r>
            <w:proofErr w:type="spellEnd"/>
            <w:r w:rsidRPr="00A064E0">
              <w:rPr>
                <w:rFonts w:ascii="Arial" w:hAnsi="Arial" w:cs="Arial"/>
                <w:b/>
                <w:sz w:val="18"/>
              </w:rPr>
              <w:t xml:space="preserve"> Χρήστος</w:t>
            </w:r>
          </w:p>
        </w:tc>
        <w:tc>
          <w:tcPr>
            <w:tcW w:w="2228" w:type="dxa"/>
          </w:tcPr>
          <w:p w:rsidR="0039775F" w:rsidRDefault="0039775F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5A24F7" w:rsidRPr="006A01BA" w:rsidRDefault="006A01BA" w:rsidP="005A24F7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6A01BA">
              <w:rPr>
                <w:rFonts w:ascii="Arial" w:hAnsi="Arial" w:cs="Arial"/>
                <w:b/>
                <w:sz w:val="18"/>
                <w:szCs w:val="18"/>
                <w:lang w:val="en-US"/>
              </w:rPr>
              <w:t>6936024460</w:t>
            </w:r>
          </w:p>
        </w:tc>
      </w:tr>
      <w:tr w:rsidR="0039775F" w:rsidRPr="00111165">
        <w:tc>
          <w:tcPr>
            <w:tcW w:w="5148" w:type="dxa"/>
          </w:tcPr>
          <w:p w:rsidR="0039775F" w:rsidRDefault="00025053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u w:val="single"/>
              </w:rPr>
              <w:t xml:space="preserve">ΔΗΜ. ΚΟΙΝΟΤΗΤΑ </w:t>
            </w:r>
            <w:r w:rsidR="0039775F" w:rsidRPr="00111165">
              <w:rPr>
                <w:rFonts w:ascii="Arial" w:hAnsi="Arial" w:cs="Arial"/>
                <w:b/>
                <w:sz w:val="18"/>
                <w:u w:val="single"/>
              </w:rPr>
              <w:t xml:space="preserve">ΚΡΥΣΤΑΛΟΒΡΥΣΗΣ </w:t>
            </w:r>
          </w:p>
          <w:p w:rsidR="004E16B3" w:rsidRPr="00111165" w:rsidRDefault="004E16B3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39775F" w:rsidRPr="0021579D" w:rsidRDefault="00FC65DB" w:rsidP="00E03428">
            <w:pPr>
              <w:rPr>
                <w:rFonts w:ascii="Arial" w:hAnsi="Arial" w:cs="Arial"/>
                <w:sz w:val="18"/>
                <w:u w:val="single"/>
              </w:rPr>
            </w:pPr>
            <w:hyperlink r:id="rId169" w:history="1">
              <w:r w:rsidR="006A01BA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nikos</w:t>
              </w:r>
              <w:r w:rsidR="006A01BA" w:rsidRPr="002A563B">
                <w:rPr>
                  <w:rStyle w:val="-"/>
                  <w:rFonts w:ascii="Arial" w:hAnsi="Arial" w:cs="Arial"/>
                  <w:b/>
                  <w:sz w:val="18"/>
                </w:rPr>
                <w:t>21</w:t>
              </w:r>
              <w:r w:rsidR="006A01BA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pat</w:t>
              </w:r>
              <w:r w:rsidR="006A01BA" w:rsidRPr="002A563B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6A01BA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gmail</w:t>
              </w:r>
              <w:r w:rsidR="006A01BA" w:rsidRPr="002A563B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6A01BA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com</w:t>
              </w:r>
            </w:hyperlink>
          </w:p>
        </w:tc>
        <w:tc>
          <w:tcPr>
            <w:tcW w:w="3080" w:type="dxa"/>
          </w:tcPr>
          <w:p w:rsidR="0039775F" w:rsidRDefault="007E4652" w:rsidP="00E0342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Παπαδόπουλος Νικόλαος</w:t>
            </w:r>
          </w:p>
          <w:p w:rsidR="007E4652" w:rsidRDefault="007E4652" w:rsidP="00E03428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7E4652" w:rsidRPr="007E4652" w:rsidRDefault="007E4652" w:rsidP="00E03428">
            <w:pPr>
              <w:rPr>
                <w:rFonts w:ascii="Arial" w:hAnsi="Arial" w:cs="Arial"/>
                <w:b/>
                <w:color w:val="808080"/>
                <w:sz w:val="20"/>
                <w:szCs w:val="20"/>
                <w:lang w:val="en-US"/>
              </w:rPr>
            </w:pPr>
          </w:p>
        </w:tc>
        <w:tc>
          <w:tcPr>
            <w:tcW w:w="2228" w:type="dxa"/>
          </w:tcPr>
          <w:p w:rsidR="006A01BA" w:rsidRPr="006A01BA" w:rsidRDefault="006A01BA" w:rsidP="006A01B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</w:t>
            </w:r>
            <w:r w:rsidRPr="006A01BA">
              <w:rPr>
                <w:rFonts w:ascii="Arial" w:hAnsi="Arial" w:cs="Arial"/>
                <w:b/>
                <w:sz w:val="18"/>
                <w:szCs w:val="18"/>
              </w:rPr>
              <w:t>69</w:t>
            </w:r>
            <w:r w:rsidRPr="006A01BA">
              <w:rPr>
                <w:rFonts w:ascii="Arial" w:hAnsi="Arial" w:cs="Arial"/>
                <w:b/>
                <w:sz w:val="18"/>
                <w:szCs w:val="18"/>
                <w:lang w:val="en-US"/>
              </w:rPr>
              <w:t>06119702</w:t>
            </w:r>
          </w:p>
          <w:p w:rsidR="0039775F" w:rsidRDefault="0039775F" w:rsidP="00663F70">
            <w:pPr>
              <w:jc w:val="center"/>
              <w:rPr>
                <w:rFonts w:ascii="Arial" w:hAnsi="Arial" w:cs="Arial"/>
                <w:b/>
                <w:color w:val="333333"/>
                <w:sz w:val="18"/>
              </w:rPr>
            </w:pPr>
          </w:p>
          <w:p w:rsidR="003359C8" w:rsidRPr="00111165" w:rsidRDefault="003359C8" w:rsidP="00663F70">
            <w:pPr>
              <w:jc w:val="center"/>
              <w:rPr>
                <w:rFonts w:ascii="Arial" w:hAnsi="Arial" w:cs="Arial"/>
                <w:b/>
                <w:color w:val="333333"/>
                <w:sz w:val="18"/>
              </w:rPr>
            </w:pPr>
          </w:p>
        </w:tc>
      </w:tr>
    </w:tbl>
    <w:p w:rsidR="0039775F" w:rsidRPr="00111165" w:rsidRDefault="0039775F">
      <w:pPr>
        <w:jc w:val="center"/>
        <w:rPr>
          <w:rFonts w:ascii="Arial" w:hAnsi="Arial" w:cs="Arial"/>
          <w:lang w:val="en-US"/>
        </w:rPr>
      </w:pPr>
    </w:p>
    <w:p w:rsidR="004C0E12" w:rsidRDefault="004C0E12">
      <w:pPr>
        <w:jc w:val="center"/>
        <w:rPr>
          <w:rFonts w:ascii="Arial" w:hAnsi="Arial" w:cs="Arial"/>
        </w:rPr>
      </w:pPr>
    </w:p>
    <w:p w:rsidR="009F4D05" w:rsidRDefault="009F4D05">
      <w:pPr>
        <w:jc w:val="center"/>
        <w:rPr>
          <w:rFonts w:ascii="Arial" w:hAnsi="Arial" w:cs="Arial"/>
        </w:rPr>
      </w:pPr>
    </w:p>
    <w:p w:rsidR="009F4D05" w:rsidRDefault="009F4D05">
      <w:pPr>
        <w:jc w:val="center"/>
        <w:rPr>
          <w:rFonts w:ascii="Arial" w:hAnsi="Arial" w:cs="Arial"/>
        </w:rPr>
      </w:pPr>
    </w:p>
    <w:p w:rsidR="009F4D05" w:rsidRDefault="009F4D05">
      <w:pPr>
        <w:jc w:val="center"/>
        <w:rPr>
          <w:rFonts w:ascii="Arial" w:hAnsi="Arial" w:cs="Arial"/>
        </w:rPr>
      </w:pPr>
    </w:p>
    <w:p w:rsidR="009F4D05" w:rsidRDefault="009F4D05">
      <w:pPr>
        <w:jc w:val="center"/>
        <w:rPr>
          <w:rFonts w:ascii="Arial" w:hAnsi="Arial" w:cs="Arial"/>
        </w:rPr>
      </w:pPr>
    </w:p>
    <w:p w:rsidR="009F4D05" w:rsidRDefault="009F4D05">
      <w:pPr>
        <w:jc w:val="center"/>
        <w:rPr>
          <w:rFonts w:ascii="Arial" w:hAnsi="Arial" w:cs="Arial"/>
        </w:rPr>
      </w:pPr>
    </w:p>
    <w:p w:rsidR="009F4D05" w:rsidRPr="00111165" w:rsidRDefault="009F4D05">
      <w:pPr>
        <w:jc w:val="center"/>
        <w:rPr>
          <w:rFonts w:ascii="Arial" w:hAnsi="Arial" w:cs="Arial"/>
        </w:rPr>
      </w:pPr>
    </w:p>
    <w:p w:rsidR="00F408BD" w:rsidRPr="00111165" w:rsidRDefault="00F408BD" w:rsidP="00833321">
      <w:pPr>
        <w:pStyle w:val="10"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BDD6EE"/>
        <w:ind w:right="-142" w:hanging="1276"/>
        <w:outlineLvl w:val="0"/>
        <w:rPr>
          <w:rFonts w:ascii="Arial" w:hAnsi="Arial" w:cs="Arial"/>
          <w:sz w:val="32"/>
        </w:rPr>
      </w:pPr>
    </w:p>
    <w:p w:rsidR="00F40F77" w:rsidRPr="00111165" w:rsidRDefault="00F40F77" w:rsidP="00833321">
      <w:pPr>
        <w:pStyle w:val="10"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BDD6EE"/>
        <w:ind w:right="-142" w:hanging="1276"/>
        <w:outlineLvl w:val="0"/>
        <w:rPr>
          <w:rFonts w:ascii="Arial" w:hAnsi="Arial" w:cs="Arial"/>
          <w:sz w:val="24"/>
          <w:szCs w:val="24"/>
        </w:rPr>
      </w:pPr>
      <w:r w:rsidRPr="00111165">
        <w:rPr>
          <w:rFonts w:ascii="Arial" w:hAnsi="Arial" w:cs="Arial"/>
          <w:sz w:val="24"/>
          <w:szCs w:val="24"/>
        </w:rPr>
        <w:t>Δ.Ε.Υ.Α.Π.</w:t>
      </w:r>
    </w:p>
    <w:p w:rsidR="00F40F77" w:rsidRPr="00486585" w:rsidRDefault="00103C4E" w:rsidP="00833321">
      <w:pPr>
        <w:pStyle w:val="10"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BDD6EE"/>
        <w:ind w:right="-142" w:hanging="1276"/>
        <w:outlineLvl w:val="0"/>
        <w:rPr>
          <w:rFonts w:ascii="Arial" w:hAnsi="Arial" w:cs="Arial"/>
          <w:sz w:val="24"/>
          <w:szCs w:val="24"/>
          <w:lang w:val="en-US"/>
        </w:rPr>
      </w:pPr>
      <w:r w:rsidRPr="00486585">
        <w:rPr>
          <w:rFonts w:ascii="Arial" w:hAnsi="Arial" w:cs="Arial"/>
          <w:sz w:val="24"/>
          <w:szCs w:val="24"/>
        </w:rPr>
        <w:t>ΓΛΑΥΚΟΥ 93  Τ.Κ. 263.32</w:t>
      </w:r>
    </w:p>
    <w:p w:rsidR="00234113" w:rsidRPr="00111165" w:rsidRDefault="00234113" w:rsidP="00833321">
      <w:pPr>
        <w:pStyle w:val="10"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BDD6EE"/>
        <w:ind w:right="-142" w:hanging="1276"/>
        <w:outlineLvl w:val="0"/>
        <w:rPr>
          <w:rFonts w:ascii="Arial" w:hAnsi="Arial" w:cs="Arial"/>
          <w:b w:val="0"/>
          <w:sz w:val="24"/>
          <w:szCs w:val="24"/>
          <w:lang w:val="en-US"/>
        </w:rPr>
      </w:pPr>
    </w:p>
    <w:tbl>
      <w:tblPr>
        <w:tblW w:w="106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8"/>
        <w:gridCol w:w="2456"/>
        <w:gridCol w:w="1559"/>
        <w:gridCol w:w="2845"/>
      </w:tblGrid>
      <w:tr w:rsidR="00F40F77" w:rsidRPr="00111165" w:rsidTr="005C11FA">
        <w:tc>
          <w:tcPr>
            <w:tcW w:w="37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0" w:color="auto" w:fill="FFFFFF"/>
          </w:tcPr>
          <w:p w:rsidR="00F40F77" w:rsidRPr="00111165" w:rsidRDefault="00F40F7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</w:tcPr>
          <w:p w:rsidR="00F40F77" w:rsidRPr="00111165" w:rsidRDefault="00F40F7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</w:tcPr>
          <w:p w:rsidR="00F40F77" w:rsidRPr="00111165" w:rsidRDefault="00F40F7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</w:tcPr>
          <w:p w:rsidR="00F40F77" w:rsidRPr="00111165" w:rsidRDefault="002B3D0C" w:rsidP="00020C6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11165">
              <w:rPr>
                <w:rFonts w:ascii="Arial" w:hAnsi="Arial" w:cs="Arial"/>
                <w:b/>
                <w:sz w:val="20"/>
                <w:szCs w:val="20"/>
              </w:rPr>
              <w:t>ΤΗΛ.</w:t>
            </w:r>
          </w:p>
        </w:tc>
      </w:tr>
      <w:tr w:rsidR="005C11FA" w:rsidRPr="00111165" w:rsidTr="005C11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  <w:tcBorders>
              <w:top w:val="single" w:sz="4" w:space="0" w:color="auto"/>
              <w:bottom w:val="single" w:sz="4" w:space="0" w:color="auto"/>
            </w:tcBorders>
          </w:tcPr>
          <w:p w:rsidR="00310AD9" w:rsidRDefault="00310AD9">
            <w:pPr>
              <w:rPr>
                <w:rFonts w:ascii="Arial" w:hAnsi="Arial" w:cs="Arial"/>
                <w:b/>
                <w:sz w:val="18"/>
              </w:rPr>
            </w:pPr>
          </w:p>
          <w:p w:rsidR="005C11FA" w:rsidRDefault="000705E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ΤΗΛΕΦΩΝΙΚΟ ΚΕΝΤΡΟ</w:t>
            </w:r>
          </w:p>
          <w:p w:rsidR="00C45ECA" w:rsidRPr="00C45ECA" w:rsidRDefault="00FC65DB">
            <w:pPr>
              <w:rPr>
                <w:rFonts w:ascii="Arial" w:hAnsi="Arial" w:cs="Arial"/>
                <w:b/>
                <w:sz w:val="18"/>
              </w:rPr>
            </w:pPr>
            <w:hyperlink r:id="rId170" w:history="1">
              <w:r w:rsidR="00C45ECA" w:rsidRPr="002B39EB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www</w:t>
              </w:r>
              <w:r w:rsidR="00C45ECA" w:rsidRPr="00C45ECA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proofErr w:type="spellStart"/>
              <w:r w:rsidR="00C45ECA" w:rsidRPr="002B39EB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deyaponline</w:t>
              </w:r>
              <w:proofErr w:type="spellEnd"/>
              <w:r w:rsidR="00C45ECA" w:rsidRPr="00C45ECA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C45ECA" w:rsidRPr="002B39EB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gr</w:t>
              </w:r>
            </w:hyperlink>
          </w:p>
          <w:p w:rsidR="00C45ECA" w:rsidRPr="000E12BF" w:rsidRDefault="00C45EC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  <w:lang w:val="en-US"/>
              </w:rPr>
              <w:t>e</w:t>
            </w:r>
            <w:r w:rsidRPr="000E12BF">
              <w:rPr>
                <w:rFonts w:ascii="Arial" w:hAnsi="Arial" w:cs="Arial"/>
                <w:b/>
                <w:sz w:val="18"/>
              </w:rPr>
              <w:t>-</w:t>
            </w:r>
            <w:r>
              <w:rPr>
                <w:rFonts w:ascii="Arial" w:hAnsi="Arial" w:cs="Arial"/>
                <w:b/>
                <w:sz w:val="18"/>
                <w:lang w:val="en-US"/>
              </w:rPr>
              <w:t>mail</w:t>
            </w:r>
            <w:r>
              <w:rPr>
                <w:rFonts w:ascii="Arial" w:hAnsi="Arial" w:cs="Arial"/>
                <w:b/>
                <w:sz w:val="18"/>
              </w:rPr>
              <w:t>:</w:t>
            </w:r>
            <w:r w:rsidRPr="000E12BF">
              <w:rPr>
                <w:rFonts w:ascii="Arial" w:hAnsi="Arial" w:cs="Arial"/>
                <w:b/>
                <w:sz w:val="18"/>
              </w:rPr>
              <w:t xml:space="preserve"> </w:t>
            </w:r>
            <w:hyperlink r:id="rId171" w:history="1">
              <w:r w:rsidRPr="002B39EB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info</w:t>
              </w:r>
              <w:r w:rsidRPr="000E12BF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proofErr w:type="spellStart"/>
              <w:r w:rsidRPr="002B39EB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deyap</w:t>
              </w:r>
              <w:proofErr w:type="spellEnd"/>
              <w:r w:rsidRPr="000E12BF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Pr="002B39EB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gr</w:t>
              </w:r>
            </w:hyperlink>
          </w:p>
          <w:p w:rsidR="00C45ECA" w:rsidRPr="000E12BF" w:rsidRDefault="00C45EC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456" w:type="dxa"/>
            <w:tcBorders>
              <w:bottom w:val="nil"/>
            </w:tcBorders>
          </w:tcPr>
          <w:p w:rsidR="005C11FA" w:rsidRPr="000E12BF" w:rsidRDefault="005C11FA" w:rsidP="00D443F7">
            <w:pPr>
              <w:rPr>
                <w:rFonts w:ascii="Arial" w:hAnsi="Arial" w:cs="Arial"/>
                <w:sz w:val="18"/>
              </w:rPr>
            </w:pPr>
          </w:p>
          <w:p w:rsidR="00366D54" w:rsidRPr="00366D54" w:rsidRDefault="00366D54" w:rsidP="00D443F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5C11FA" w:rsidRPr="00BA0338" w:rsidRDefault="005C11F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45" w:type="dxa"/>
            <w:tcBorders>
              <w:bottom w:val="nil"/>
            </w:tcBorders>
          </w:tcPr>
          <w:p w:rsidR="00310AD9" w:rsidRDefault="00310AD9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5C11FA" w:rsidRDefault="00A44AC6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2610 3</w:t>
            </w: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>6</w:t>
            </w:r>
            <w:r w:rsidR="00C45ECA">
              <w:rPr>
                <w:rFonts w:ascii="Arial" w:hAnsi="Arial" w:cs="Arial"/>
                <w:b/>
                <w:color w:val="0000FF"/>
                <w:sz w:val="18"/>
              </w:rPr>
              <w:t>6100</w:t>
            </w:r>
          </w:p>
        </w:tc>
      </w:tr>
      <w:tr w:rsidR="00F40F77" w:rsidRPr="00111165" w:rsidTr="005C11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  <w:tcBorders>
              <w:top w:val="single" w:sz="4" w:space="0" w:color="auto"/>
              <w:bottom w:val="nil"/>
            </w:tcBorders>
          </w:tcPr>
          <w:p w:rsidR="005C11FA" w:rsidRDefault="005C11FA">
            <w:pPr>
              <w:rPr>
                <w:rFonts w:ascii="Arial" w:hAnsi="Arial" w:cs="Arial"/>
                <w:b/>
                <w:sz w:val="18"/>
              </w:rPr>
            </w:pPr>
          </w:p>
          <w:p w:rsidR="00F40F77" w:rsidRPr="00111165" w:rsidRDefault="00F40F77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Πρόεδρος Δ.Ε.Υ.Α.Π.</w:t>
            </w:r>
          </w:p>
          <w:p w:rsidR="00310AD9" w:rsidRDefault="00310AD9">
            <w:pPr>
              <w:rPr>
                <w:rFonts w:ascii="Arial" w:hAnsi="Arial" w:cs="Arial"/>
                <w:sz w:val="18"/>
              </w:rPr>
            </w:pPr>
          </w:p>
          <w:p w:rsidR="003D1381" w:rsidRPr="00310AD9" w:rsidRDefault="003D1381">
            <w:pPr>
              <w:rPr>
                <w:rFonts w:ascii="Arial" w:hAnsi="Arial" w:cs="Arial"/>
                <w:b/>
                <w:sz w:val="18"/>
              </w:rPr>
            </w:pPr>
            <w:r w:rsidRPr="00310AD9">
              <w:rPr>
                <w:rFonts w:ascii="Arial" w:hAnsi="Arial" w:cs="Arial"/>
                <w:b/>
                <w:sz w:val="18"/>
              </w:rPr>
              <w:t>Αντιπρόεδρος</w:t>
            </w:r>
            <w:r w:rsidR="00310AD9" w:rsidRPr="00310AD9">
              <w:rPr>
                <w:rFonts w:ascii="Arial" w:hAnsi="Arial" w:cs="Arial"/>
                <w:b/>
                <w:sz w:val="18"/>
              </w:rPr>
              <w:t>:</w:t>
            </w:r>
            <w:r w:rsidRPr="00310AD9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D43FFF" w:rsidRPr="002A563B" w:rsidRDefault="00D43FFF">
            <w:pPr>
              <w:rPr>
                <w:rFonts w:ascii="Arial" w:hAnsi="Arial" w:cs="Arial"/>
                <w:b/>
                <w:sz w:val="18"/>
              </w:rPr>
            </w:pPr>
          </w:p>
          <w:p w:rsidR="0059639E" w:rsidRPr="002A563B" w:rsidRDefault="0059639E">
            <w:pPr>
              <w:rPr>
                <w:rFonts w:ascii="Arial" w:hAnsi="Arial" w:cs="Arial"/>
                <w:b/>
                <w:color w:val="0000FF"/>
                <w:sz w:val="18"/>
              </w:rPr>
            </w:pPr>
            <w:r w:rsidRPr="0021579D">
              <w:rPr>
                <w:rFonts w:ascii="Arial" w:hAnsi="Arial" w:cs="Arial"/>
                <w:color w:val="000000"/>
                <w:sz w:val="18"/>
                <w:lang w:val="en-US"/>
              </w:rPr>
              <w:t>e</w:t>
            </w:r>
            <w:r w:rsidRPr="002A563B">
              <w:rPr>
                <w:rFonts w:ascii="Arial" w:hAnsi="Arial" w:cs="Arial"/>
                <w:color w:val="000000"/>
                <w:sz w:val="18"/>
              </w:rPr>
              <w:t>-</w:t>
            </w:r>
            <w:r w:rsidRPr="0021579D">
              <w:rPr>
                <w:rFonts w:ascii="Arial" w:hAnsi="Arial" w:cs="Arial"/>
                <w:color w:val="000000"/>
                <w:sz w:val="18"/>
                <w:lang w:val="en-US"/>
              </w:rPr>
              <w:t>mail</w:t>
            </w:r>
            <w:r w:rsidRPr="002A563B">
              <w:rPr>
                <w:rFonts w:ascii="Arial" w:hAnsi="Arial" w:cs="Arial"/>
                <w:color w:val="0000FF"/>
                <w:sz w:val="18"/>
              </w:rPr>
              <w:t>:</w:t>
            </w:r>
            <w:r w:rsidRPr="002A563B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hyperlink r:id="rId172" w:history="1">
              <w:r w:rsidR="00C642D8" w:rsidRPr="00111165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secretary</w:t>
              </w:r>
              <w:r w:rsidR="00C642D8" w:rsidRPr="002A563B">
                <w:rPr>
                  <w:rStyle w:val="-"/>
                  <w:rFonts w:ascii="Arial" w:hAnsi="Arial" w:cs="Arial"/>
                  <w:b/>
                  <w:sz w:val="18"/>
                  <w:u w:val="none"/>
                </w:rPr>
                <w:t>@</w:t>
              </w:r>
              <w:proofErr w:type="spellStart"/>
              <w:r w:rsidR="00C642D8" w:rsidRPr="00111165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deyap</w:t>
              </w:r>
              <w:proofErr w:type="spellEnd"/>
              <w:r w:rsidR="00C642D8" w:rsidRPr="002A563B">
                <w:rPr>
                  <w:rStyle w:val="-"/>
                  <w:rFonts w:ascii="Arial" w:hAnsi="Arial" w:cs="Arial"/>
                  <w:b/>
                  <w:sz w:val="18"/>
                  <w:u w:val="none"/>
                </w:rPr>
                <w:t>.</w:t>
              </w:r>
              <w:r w:rsidR="00C642D8" w:rsidRPr="00111165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gr</w:t>
              </w:r>
            </w:hyperlink>
            <w:r w:rsidR="00C642D8" w:rsidRPr="002A563B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</w:p>
        </w:tc>
        <w:tc>
          <w:tcPr>
            <w:tcW w:w="2456" w:type="dxa"/>
            <w:tcBorders>
              <w:bottom w:val="nil"/>
            </w:tcBorders>
          </w:tcPr>
          <w:p w:rsidR="00310AD9" w:rsidRDefault="00310AD9" w:rsidP="00D443F7">
            <w:pPr>
              <w:rPr>
                <w:rFonts w:ascii="Arial" w:hAnsi="Arial" w:cs="Arial"/>
                <w:caps/>
                <w:sz w:val="18"/>
              </w:rPr>
            </w:pPr>
          </w:p>
          <w:p w:rsidR="00AA0912" w:rsidRDefault="00AA0912" w:rsidP="00AA0912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AA0912">
              <w:rPr>
                <w:rFonts w:ascii="Arial" w:hAnsi="Arial" w:cs="Arial"/>
                <w:b/>
                <w:sz w:val="18"/>
                <w:szCs w:val="18"/>
              </w:rPr>
              <w:t>Κλάδης</w:t>
            </w:r>
            <w:proofErr w:type="spellEnd"/>
            <w:r w:rsidRPr="00AA0912">
              <w:rPr>
                <w:rFonts w:ascii="Arial" w:hAnsi="Arial" w:cs="Arial"/>
                <w:b/>
                <w:sz w:val="18"/>
                <w:szCs w:val="18"/>
              </w:rPr>
              <w:t xml:space="preserve"> Διονύσης</w:t>
            </w:r>
          </w:p>
          <w:p w:rsidR="00AA0912" w:rsidRDefault="00AA0912" w:rsidP="00AA091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A0912" w:rsidRPr="00AA0912" w:rsidRDefault="00AA0912" w:rsidP="00AA091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Σαράντης Νίκος</w:t>
            </w:r>
          </w:p>
          <w:p w:rsidR="00AA0912" w:rsidRDefault="00AA0912" w:rsidP="00D443F7">
            <w:pPr>
              <w:rPr>
                <w:rFonts w:ascii="Arial" w:hAnsi="Arial" w:cs="Arial"/>
                <w:b/>
                <w:color w:val="808080"/>
                <w:sz w:val="20"/>
                <w:szCs w:val="20"/>
                <w:lang w:val="en-US"/>
              </w:rPr>
            </w:pPr>
          </w:p>
          <w:p w:rsidR="00310AD9" w:rsidRPr="00310AD9" w:rsidRDefault="00310AD9" w:rsidP="00D443F7">
            <w:pPr>
              <w:rPr>
                <w:rFonts w:ascii="Arial" w:hAnsi="Arial" w:cs="Arial"/>
                <w:caps/>
                <w:sz w:val="1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562EDA" w:rsidRPr="00111165" w:rsidRDefault="00562EDA">
            <w:pPr>
              <w:rPr>
                <w:rFonts w:ascii="Arial" w:hAnsi="Arial" w:cs="Arial"/>
                <w:sz w:val="18"/>
                <w:lang w:val="en-GB"/>
              </w:rPr>
            </w:pPr>
          </w:p>
          <w:p w:rsidR="00F40F77" w:rsidRPr="00111165" w:rsidRDefault="00F40F77" w:rsidP="0060620A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845" w:type="dxa"/>
            <w:tcBorders>
              <w:bottom w:val="nil"/>
            </w:tcBorders>
          </w:tcPr>
          <w:p w:rsidR="005C11FA" w:rsidRDefault="005C11FA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40F77" w:rsidRPr="00111165" w:rsidRDefault="00AA0912" w:rsidP="00AA0912">
            <w:pPr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             </w:t>
            </w:r>
            <w:r w:rsidR="00F40F77"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12700C"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="008914CD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366211</w:t>
            </w:r>
          </w:p>
          <w:p w:rsidR="00AA0912" w:rsidRDefault="00AA0912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40F77" w:rsidRPr="00111165" w:rsidRDefault="0012700C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2610 </w:t>
            </w:r>
            <w:r w:rsidR="008914CD" w:rsidRPr="00111165">
              <w:rPr>
                <w:rFonts w:ascii="Arial" w:hAnsi="Arial" w:cs="Arial"/>
                <w:b/>
                <w:color w:val="0000FF"/>
                <w:sz w:val="18"/>
              </w:rPr>
              <w:t>3</w:t>
            </w:r>
            <w:r w:rsidR="008914CD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66211</w:t>
            </w:r>
          </w:p>
          <w:p w:rsidR="00D43FFF" w:rsidRPr="00111165" w:rsidRDefault="00D43FFF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F40F77" w:rsidRPr="00111165" w:rsidRDefault="00F40F77" w:rsidP="00020C60">
            <w:pPr>
              <w:jc w:val="center"/>
              <w:rPr>
                <w:rFonts w:ascii="Arial" w:hAnsi="Arial" w:cs="Arial"/>
                <w:b/>
                <w:color w:val="333333"/>
                <w:sz w:val="18"/>
              </w:rPr>
            </w:pPr>
          </w:p>
        </w:tc>
      </w:tr>
      <w:tr w:rsidR="00F40F77" w:rsidRPr="00111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  <w:tcBorders>
              <w:top w:val="single" w:sz="4" w:space="0" w:color="auto"/>
              <w:bottom w:val="nil"/>
            </w:tcBorders>
          </w:tcPr>
          <w:p w:rsidR="005C11FA" w:rsidRDefault="005C11FA">
            <w:pPr>
              <w:rPr>
                <w:rFonts w:ascii="Arial" w:hAnsi="Arial" w:cs="Arial"/>
                <w:b/>
                <w:sz w:val="18"/>
              </w:rPr>
            </w:pPr>
          </w:p>
          <w:p w:rsidR="00F40F77" w:rsidRPr="00111165" w:rsidRDefault="00AF012A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Γενικός Διευθυντής </w:t>
            </w:r>
          </w:p>
        </w:tc>
        <w:tc>
          <w:tcPr>
            <w:tcW w:w="2456" w:type="dxa"/>
            <w:tcBorders>
              <w:top w:val="single" w:sz="4" w:space="0" w:color="auto"/>
              <w:bottom w:val="nil"/>
            </w:tcBorders>
          </w:tcPr>
          <w:p w:rsidR="00F40F77" w:rsidRPr="00111165" w:rsidRDefault="00F40F7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F40F77" w:rsidRPr="00111165" w:rsidRDefault="00F40F7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45" w:type="dxa"/>
            <w:tcBorders>
              <w:top w:val="single" w:sz="4" w:space="0" w:color="auto"/>
              <w:bottom w:val="nil"/>
            </w:tcBorders>
          </w:tcPr>
          <w:p w:rsidR="005C11FA" w:rsidRDefault="005C11FA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40F77" w:rsidRPr="00111165" w:rsidRDefault="00F40F77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366212</w:t>
            </w:r>
          </w:p>
        </w:tc>
      </w:tr>
      <w:tr w:rsidR="00F40F77" w:rsidRPr="00111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  <w:tcBorders>
              <w:top w:val="single" w:sz="4" w:space="0" w:color="auto"/>
            </w:tcBorders>
          </w:tcPr>
          <w:p w:rsidR="00F40F77" w:rsidRPr="00111165" w:rsidRDefault="00F40F77">
            <w:pPr>
              <w:rPr>
                <w:rFonts w:ascii="Arial" w:hAnsi="Arial" w:cs="Arial"/>
                <w:sz w:val="18"/>
                <w:u w:val="single"/>
              </w:rPr>
            </w:pPr>
            <w:r w:rsidRPr="00111165">
              <w:rPr>
                <w:rFonts w:ascii="Arial" w:hAnsi="Arial" w:cs="Arial"/>
                <w:sz w:val="18"/>
                <w:u w:val="single"/>
              </w:rPr>
              <w:t>Γραμματεία</w:t>
            </w:r>
          </w:p>
          <w:p w:rsidR="00F40F77" w:rsidRPr="00821E47" w:rsidRDefault="00F40F7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56" w:type="dxa"/>
            <w:tcBorders>
              <w:top w:val="single" w:sz="4" w:space="0" w:color="auto"/>
            </w:tcBorders>
          </w:tcPr>
          <w:p w:rsidR="00F40F77" w:rsidRPr="00111165" w:rsidRDefault="00F40F7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40F77" w:rsidRPr="00111165" w:rsidRDefault="00F40F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845" w:type="dxa"/>
            <w:tcBorders>
              <w:top w:val="single" w:sz="4" w:space="0" w:color="auto"/>
            </w:tcBorders>
          </w:tcPr>
          <w:p w:rsidR="00F40F77" w:rsidRPr="00111165" w:rsidRDefault="00AF012A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3662</w:t>
            </w:r>
            <w:r w:rsidR="00F40F77" w:rsidRPr="00111165">
              <w:rPr>
                <w:rFonts w:ascii="Arial" w:hAnsi="Arial" w:cs="Arial"/>
                <w:b/>
                <w:color w:val="0000FF"/>
                <w:sz w:val="18"/>
              </w:rPr>
              <w:t>11</w:t>
            </w:r>
          </w:p>
          <w:p w:rsidR="00F40F77" w:rsidRPr="00111165" w:rsidRDefault="00F40F77" w:rsidP="00020C60">
            <w:pPr>
              <w:jc w:val="center"/>
              <w:rPr>
                <w:rFonts w:ascii="Arial" w:hAnsi="Arial" w:cs="Arial"/>
                <w:b/>
                <w:color w:val="333333"/>
                <w:sz w:val="18"/>
              </w:rPr>
            </w:pPr>
          </w:p>
        </w:tc>
      </w:tr>
      <w:tr w:rsidR="00F40F77" w:rsidRPr="00111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5C11FA" w:rsidRDefault="005C11FA">
            <w:pPr>
              <w:rPr>
                <w:rFonts w:ascii="Arial" w:hAnsi="Arial" w:cs="Arial"/>
                <w:b/>
                <w:sz w:val="18"/>
              </w:rPr>
            </w:pPr>
          </w:p>
          <w:p w:rsidR="00F40F77" w:rsidRDefault="00F40F77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Διοικητική Υπηρεσία</w:t>
            </w:r>
          </w:p>
          <w:p w:rsidR="005C11FA" w:rsidRPr="00111165" w:rsidRDefault="005C11F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456" w:type="dxa"/>
          </w:tcPr>
          <w:p w:rsidR="00F40F77" w:rsidRPr="00111165" w:rsidRDefault="00F40F7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</w:tcPr>
          <w:p w:rsidR="00F40F77" w:rsidRPr="00111165" w:rsidRDefault="00F40F7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45" w:type="dxa"/>
          </w:tcPr>
          <w:p w:rsidR="005C11FA" w:rsidRDefault="005C11FA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40F77" w:rsidRPr="00111165" w:rsidRDefault="00F40F77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366217</w:t>
            </w:r>
          </w:p>
        </w:tc>
      </w:tr>
      <w:tr w:rsidR="00F40F77" w:rsidRPr="00111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310AD9" w:rsidRDefault="00310AD9">
            <w:pPr>
              <w:rPr>
                <w:rFonts w:ascii="Arial" w:hAnsi="Arial" w:cs="Arial"/>
                <w:sz w:val="18"/>
              </w:rPr>
            </w:pPr>
          </w:p>
          <w:p w:rsidR="00F40F77" w:rsidRPr="00310AD9" w:rsidRDefault="00F40F77">
            <w:pPr>
              <w:rPr>
                <w:rFonts w:ascii="Arial" w:hAnsi="Arial" w:cs="Arial"/>
                <w:b/>
                <w:sz w:val="18"/>
              </w:rPr>
            </w:pPr>
            <w:r w:rsidRPr="00310AD9">
              <w:rPr>
                <w:rFonts w:ascii="Arial" w:hAnsi="Arial" w:cs="Arial"/>
                <w:b/>
                <w:sz w:val="18"/>
              </w:rPr>
              <w:t>Γραφείο  Προσωπικού</w:t>
            </w:r>
          </w:p>
          <w:p w:rsidR="00F40F77" w:rsidRPr="00310AD9" w:rsidRDefault="00F40F77">
            <w:pPr>
              <w:rPr>
                <w:rFonts w:ascii="Arial" w:hAnsi="Arial" w:cs="Arial"/>
                <w:b/>
                <w:sz w:val="18"/>
              </w:rPr>
            </w:pPr>
          </w:p>
          <w:p w:rsidR="00AF012A" w:rsidRPr="00310AD9" w:rsidRDefault="00AF012A">
            <w:pPr>
              <w:rPr>
                <w:rFonts w:ascii="Arial" w:hAnsi="Arial" w:cs="Arial"/>
                <w:b/>
                <w:sz w:val="18"/>
              </w:rPr>
            </w:pPr>
          </w:p>
          <w:p w:rsidR="00F40F77" w:rsidRPr="00310AD9" w:rsidRDefault="00F40F77">
            <w:pPr>
              <w:rPr>
                <w:rFonts w:ascii="Arial" w:hAnsi="Arial" w:cs="Arial"/>
                <w:b/>
                <w:sz w:val="18"/>
              </w:rPr>
            </w:pPr>
            <w:r w:rsidRPr="00310AD9">
              <w:rPr>
                <w:rFonts w:ascii="Arial" w:hAnsi="Arial" w:cs="Arial"/>
                <w:b/>
                <w:sz w:val="18"/>
              </w:rPr>
              <w:t>Γραφείο Κίνησης</w:t>
            </w:r>
          </w:p>
          <w:p w:rsidR="00AF012A" w:rsidRPr="00111165" w:rsidRDefault="00AF012A">
            <w:pPr>
              <w:rPr>
                <w:rFonts w:ascii="Arial" w:hAnsi="Arial" w:cs="Arial"/>
                <w:sz w:val="18"/>
              </w:rPr>
            </w:pPr>
          </w:p>
          <w:p w:rsidR="00F40F77" w:rsidRPr="00111165" w:rsidRDefault="00AF012A" w:rsidP="00AF012A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Οδηγοί </w:t>
            </w:r>
          </w:p>
        </w:tc>
        <w:tc>
          <w:tcPr>
            <w:tcW w:w="2456" w:type="dxa"/>
          </w:tcPr>
          <w:p w:rsidR="00F40F77" w:rsidRPr="00111165" w:rsidRDefault="00F40F7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</w:tcPr>
          <w:p w:rsidR="00F40F77" w:rsidRPr="00111165" w:rsidRDefault="00F40F7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45" w:type="dxa"/>
          </w:tcPr>
          <w:p w:rsidR="005C11FA" w:rsidRDefault="005C11FA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40F77" w:rsidRPr="00111165" w:rsidRDefault="00F40F77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366225</w:t>
            </w:r>
          </w:p>
          <w:p w:rsidR="00F40F77" w:rsidRPr="00111165" w:rsidRDefault="00F40F77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366226</w:t>
            </w:r>
          </w:p>
          <w:p w:rsidR="00F40F77" w:rsidRPr="00111165" w:rsidRDefault="00AF012A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366227</w:t>
            </w:r>
          </w:p>
          <w:p w:rsidR="00AF012A" w:rsidRPr="00111165" w:rsidRDefault="00AF012A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366320</w:t>
            </w:r>
          </w:p>
          <w:p w:rsidR="00F40F77" w:rsidRPr="00111165" w:rsidRDefault="00AF012A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>366321</w:t>
            </w:r>
          </w:p>
          <w:p w:rsidR="00AF012A" w:rsidRPr="00111165" w:rsidRDefault="00AF012A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>366324</w:t>
            </w:r>
          </w:p>
        </w:tc>
      </w:tr>
      <w:tr w:rsidR="00F40F77" w:rsidRPr="00111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F40F77" w:rsidRPr="00111165" w:rsidRDefault="00F40F77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Οικονομική Υπηρεσία</w:t>
            </w:r>
          </w:p>
        </w:tc>
        <w:tc>
          <w:tcPr>
            <w:tcW w:w="2456" w:type="dxa"/>
          </w:tcPr>
          <w:p w:rsidR="00F40F77" w:rsidRPr="00111165" w:rsidRDefault="00F40F7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</w:tcPr>
          <w:p w:rsidR="00F40F77" w:rsidRPr="00111165" w:rsidRDefault="00F40F7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45" w:type="dxa"/>
          </w:tcPr>
          <w:p w:rsidR="00F40F77" w:rsidRPr="00111165" w:rsidRDefault="00F40F77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2610366266</w:t>
            </w:r>
          </w:p>
        </w:tc>
      </w:tr>
      <w:tr w:rsidR="00F40F77" w:rsidRPr="00111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5C11FA" w:rsidRDefault="005C11FA">
            <w:pPr>
              <w:rPr>
                <w:rFonts w:ascii="Arial" w:hAnsi="Arial" w:cs="Arial"/>
                <w:sz w:val="18"/>
              </w:rPr>
            </w:pPr>
          </w:p>
          <w:p w:rsidR="00F40F77" w:rsidRPr="00310AD9" w:rsidRDefault="00F40F77">
            <w:pPr>
              <w:rPr>
                <w:rFonts w:ascii="Arial" w:hAnsi="Arial" w:cs="Arial"/>
                <w:b/>
                <w:sz w:val="18"/>
                <w:lang w:val="en-US"/>
              </w:rPr>
            </w:pPr>
            <w:r w:rsidRPr="00310AD9">
              <w:rPr>
                <w:rFonts w:ascii="Arial" w:hAnsi="Arial" w:cs="Arial"/>
                <w:b/>
                <w:sz w:val="18"/>
              </w:rPr>
              <w:t>Γραφείο Λογιστηρίου</w:t>
            </w:r>
          </w:p>
          <w:p w:rsidR="000D7FC9" w:rsidRPr="00310AD9" w:rsidRDefault="000D7FC9">
            <w:pPr>
              <w:rPr>
                <w:rFonts w:ascii="Arial" w:hAnsi="Arial" w:cs="Arial"/>
                <w:b/>
                <w:sz w:val="18"/>
              </w:rPr>
            </w:pPr>
          </w:p>
          <w:p w:rsidR="000D7FC9" w:rsidRPr="00310AD9" w:rsidRDefault="000D7FC9">
            <w:pPr>
              <w:rPr>
                <w:rFonts w:ascii="Arial" w:hAnsi="Arial" w:cs="Arial"/>
                <w:b/>
                <w:sz w:val="18"/>
              </w:rPr>
            </w:pPr>
          </w:p>
          <w:p w:rsidR="000D7FC9" w:rsidRPr="00310AD9" w:rsidRDefault="000D7FC9">
            <w:pPr>
              <w:rPr>
                <w:rFonts w:ascii="Arial" w:hAnsi="Arial" w:cs="Arial"/>
                <w:b/>
                <w:sz w:val="18"/>
              </w:rPr>
            </w:pPr>
          </w:p>
          <w:p w:rsidR="00F40F77" w:rsidRPr="00111165" w:rsidRDefault="00F40F77">
            <w:pPr>
              <w:rPr>
                <w:rFonts w:ascii="Arial" w:hAnsi="Arial" w:cs="Arial"/>
                <w:sz w:val="18"/>
              </w:rPr>
            </w:pPr>
            <w:r w:rsidRPr="00310AD9">
              <w:rPr>
                <w:rFonts w:ascii="Arial" w:hAnsi="Arial" w:cs="Arial"/>
                <w:b/>
                <w:sz w:val="18"/>
              </w:rPr>
              <w:t>Γραφείο Προμηθειών</w:t>
            </w:r>
          </w:p>
        </w:tc>
        <w:tc>
          <w:tcPr>
            <w:tcW w:w="2456" w:type="dxa"/>
          </w:tcPr>
          <w:p w:rsidR="00AF012A" w:rsidRPr="00111165" w:rsidRDefault="00AF012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</w:tcPr>
          <w:p w:rsidR="00F40F77" w:rsidRPr="00111165" w:rsidRDefault="00F40F77" w:rsidP="005E6B0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45" w:type="dxa"/>
          </w:tcPr>
          <w:p w:rsidR="005C11FA" w:rsidRDefault="005C11FA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40F77" w:rsidRPr="00111165" w:rsidRDefault="00F40F77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366218</w:t>
            </w:r>
          </w:p>
          <w:p w:rsidR="000D7FC9" w:rsidRPr="00111165" w:rsidRDefault="000D7FC9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366230</w:t>
            </w:r>
          </w:p>
          <w:p w:rsidR="000D7FC9" w:rsidRPr="00111165" w:rsidRDefault="000D7FC9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366219</w:t>
            </w:r>
          </w:p>
          <w:p w:rsidR="00716B88" w:rsidRPr="00111165" w:rsidRDefault="00F40F77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366232</w:t>
            </w:r>
          </w:p>
          <w:p w:rsidR="00F40F77" w:rsidRPr="00111165" w:rsidRDefault="005E6B05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366231</w:t>
            </w:r>
          </w:p>
        </w:tc>
      </w:tr>
      <w:tr w:rsidR="00F40F77" w:rsidRPr="00111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5C11FA" w:rsidRDefault="005C11FA">
            <w:pPr>
              <w:rPr>
                <w:rFonts w:ascii="Arial" w:hAnsi="Arial" w:cs="Arial"/>
                <w:b/>
                <w:sz w:val="18"/>
              </w:rPr>
            </w:pPr>
          </w:p>
          <w:p w:rsidR="00F40F77" w:rsidRPr="00111165" w:rsidRDefault="00F40F77">
            <w:pPr>
              <w:rPr>
                <w:rFonts w:ascii="Arial" w:hAnsi="Arial" w:cs="Arial"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Ταμείο</w:t>
            </w:r>
          </w:p>
        </w:tc>
        <w:tc>
          <w:tcPr>
            <w:tcW w:w="2456" w:type="dxa"/>
          </w:tcPr>
          <w:p w:rsidR="003E6872" w:rsidRPr="00111165" w:rsidRDefault="003E687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</w:tcPr>
          <w:p w:rsidR="003E6872" w:rsidRPr="00111165" w:rsidRDefault="003E6872">
            <w:pPr>
              <w:rPr>
                <w:rFonts w:ascii="Arial" w:hAnsi="Arial" w:cs="Arial"/>
                <w:sz w:val="18"/>
              </w:rPr>
            </w:pPr>
          </w:p>
          <w:p w:rsidR="00F40F77" w:rsidRPr="00111165" w:rsidRDefault="00F40F77" w:rsidP="003E687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45" w:type="dxa"/>
          </w:tcPr>
          <w:p w:rsidR="005C11FA" w:rsidRDefault="005C11FA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59639E" w:rsidRPr="00111165" w:rsidRDefault="0059639E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366333</w:t>
            </w:r>
          </w:p>
          <w:p w:rsidR="003E6872" w:rsidRPr="00111165" w:rsidRDefault="00F40F77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366215</w:t>
            </w:r>
          </w:p>
          <w:p w:rsidR="003E6872" w:rsidRPr="00111165" w:rsidRDefault="003E6872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366331</w:t>
            </w:r>
          </w:p>
        </w:tc>
      </w:tr>
      <w:tr w:rsidR="00F40F77" w:rsidRPr="00111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5C11FA" w:rsidRDefault="005C11FA">
            <w:pPr>
              <w:rPr>
                <w:rFonts w:ascii="Arial" w:hAnsi="Arial" w:cs="Arial"/>
                <w:b/>
                <w:sz w:val="18"/>
              </w:rPr>
            </w:pPr>
          </w:p>
          <w:p w:rsidR="00F40F77" w:rsidRPr="00111165" w:rsidRDefault="00F40F77">
            <w:pPr>
              <w:rPr>
                <w:rFonts w:ascii="Arial" w:hAnsi="Arial" w:cs="Arial"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Υπηρεσία Ύδρευσης</w:t>
            </w:r>
          </w:p>
        </w:tc>
        <w:tc>
          <w:tcPr>
            <w:tcW w:w="2456" w:type="dxa"/>
          </w:tcPr>
          <w:p w:rsidR="003E6872" w:rsidRPr="00111165" w:rsidRDefault="003E687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</w:tcPr>
          <w:p w:rsidR="00F40F77" w:rsidRPr="00111165" w:rsidRDefault="001A575B" w:rsidP="001A575B">
            <w:pPr>
              <w:rPr>
                <w:rFonts w:ascii="Arial" w:hAnsi="Arial" w:cs="Arial"/>
                <w:sz w:val="18"/>
              </w:rPr>
            </w:pPr>
            <w:r w:rsidRPr="00111165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2845" w:type="dxa"/>
          </w:tcPr>
          <w:p w:rsidR="005C11FA" w:rsidRDefault="005C11FA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A575B" w:rsidRPr="00111165" w:rsidRDefault="00F40F77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366144</w:t>
            </w:r>
          </w:p>
          <w:p w:rsidR="001A575B" w:rsidRPr="00111165" w:rsidRDefault="001A575B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366146</w:t>
            </w:r>
          </w:p>
          <w:p w:rsidR="001A575B" w:rsidRPr="00111165" w:rsidRDefault="001A575B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366156</w:t>
            </w:r>
          </w:p>
          <w:p w:rsidR="001A575B" w:rsidRPr="00111165" w:rsidRDefault="001A575B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366147</w:t>
            </w:r>
          </w:p>
          <w:p w:rsidR="00716B88" w:rsidRPr="00111165" w:rsidRDefault="001A575B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366142</w:t>
            </w:r>
          </w:p>
          <w:p w:rsidR="00716B88" w:rsidRPr="00111165" w:rsidRDefault="001A575B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366143</w:t>
            </w:r>
          </w:p>
          <w:p w:rsidR="00F40F77" w:rsidRPr="00111165" w:rsidRDefault="001A575B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lastRenderedPageBreak/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366153</w:t>
            </w:r>
          </w:p>
        </w:tc>
      </w:tr>
      <w:tr w:rsidR="00F40F77" w:rsidRPr="00111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5C11FA" w:rsidRDefault="005C11FA">
            <w:pPr>
              <w:rPr>
                <w:rFonts w:ascii="Arial" w:hAnsi="Arial" w:cs="Arial"/>
                <w:sz w:val="18"/>
              </w:rPr>
            </w:pPr>
          </w:p>
          <w:p w:rsidR="00F40F77" w:rsidRPr="00310AD9" w:rsidRDefault="00F40F77">
            <w:pPr>
              <w:rPr>
                <w:rFonts w:ascii="Arial" w:hAnsi="Arial" w:cs="Arial"/>
                <w:b/>
                <w:sz w:val="18"/>
              </w:rPr>
            </w:pPr>
            <w:r w:rsidRPr="00310AD9">
              <w:rPr>
                <w:rFonts w:ascii="Arial" w:hAnsi="Arial" w:cs="Arial"/>
                <w:b/>
                <w:sz w:val="18"/>
              </w:rPr>
              <w:t xml:space="preserve">Γραφείο Η/Μ Εγκαταστάσεων </w:t>
            </w:r>
          </w:p>
          <w:p w:rsidR="004E7E78" w:rsidRPr="00111165" w:rsidRDefault="004E7E78">
            <w:pPr>
              <w:rPr>
                <w:rFonts w:ascii="Arial" w:hAnsi="Arial" w:cs="Arial"/>
                <w:sz w:val="18"/>
              </w:rPr>
            </w:pPr>
          </w:p>
          <w:p w:rsidR="004E7E78" w:rsidRPr="00111165" w:rsidRDefault="004E7E78">
            <w:pPr>
              <w:rPr>
                <w:rFonts w:ascii="Arial" w:hAnsi="Arial" w:cs="Arial"/>
                <w:sz w:val="18"/>
              </w:rPr>
            </w:pPr>
          </w:p>
          <w:p w:rsidR="00A34862" w:rsidRPr="00111165" w:rsidRDefault="00A34862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A34862" w:rsidRPr="00111165" w:rsidRDefault="00A34862">
            <w:pPr>
              <w:rPr>
                <w:rFonts w:ascii="Arial" w:hAnsi="Arial" w:cs="Arial"/>
                <w:sz w:val="18"/>
                <w:u w:val="single"/>
                <w:lang w:val="en-US"/>
              </w:rPr>
            </w:pPr>
          </w:p>
          <w:p w:rsidR="00E963EC" w:rsidRPr="00111165" w:rsidRDefault="00E963EC">
            <w:pPr>
              <w:rPr>
                <w:rFonts w:ascii="Arial" w:hAnsi="Arial" w:cs="Arial"/>
                <w:sz w:val="18"/>
                <w:u w:val="single"/>
                <w:lang w:val="en-US"/>
              </w:rPr>
            </w:pPr>
          </w:p>
        </w:tc>
        <w:tc>
          <w:tcPr>
            <w:tcW w:w="2456" w:type="dxa"/>
          </w:tcPr>
          <w:p w:rsidR="00166787" w:rsidRPr="00111165" w:rsidRDefault="00166787" w:rsidP="00166787">
            <w:pPr>
              <w:rPr>
                <w:rFonts w:ascii="Arial" w:hAnsi="Arial" w:cs="Arial"/>
                <w:sz w:val="18"/>
              </w:rPr>
            </w:pPr>
            <w:r w:rsidRPr="00111165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559" w:type="dxa"/>
          </w:tcPr>
          <w:p w:rsidR="00F40F77" w:rsidRPr="00111165" w:rsidRDefault="00166787" w:rsidP="00166787">
            <w:pPr>
              <w:rPr>
                <w:rFonts w:ascii="Arial" w:hAnsi="Arial" w:cs="Arial"/>
                <w:sz w:val="18"/>
              </w:rPr>
            </w:pPr>
            <w:r w:rsidRPr="00111165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2845" w:type="dxa"/>
          </w:tcPr>
          <w:p w:rsidR="005C11FA" w:rsidRDefault="005C11FA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40F77" w:rsidRPr="00111165" w:rsidRDefault="00F40F77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366145</w:t>
            </w:r>
          </w:p>
          <w:p w:rsidR="004E7E78" w:rsidRPr="00111165" w:rsidRDefault="004E7E78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366138</w:t>
            </w:r>
          </w:p>
          <w:p w:rsidR="004E7E78" w:rsidRPr="00111165" w:rsidRDefault="004E7E78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366113</w:t>
            </w:r>
          </w:p>
          <w:p w:rsidR="00F40F77" w:rsidRPr="00111165" w:rsidRDefault="00F40F77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366141</w:t>
            </w:r>
          </w:p>
          <w:p w:rsidR="00166787" w:rsidRPr="00111165" w:rsidRDefault="00166787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366334</w:t>
            </w:r>
          </w:p>
          <w:p w:rsidR="00166787" w:rsidRPr="00111165" w:rsidRDefault="00166787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366313</w:t>
            </w:r>
          </w:p>
          <w:p w:rsidR="00F40F77" w:rsidRPr="00111165" w:rsidRDefault="00166787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366311</w:t>
            </w:r>
          </w:p>
        </w:tc>
      </w:tr>
      <w:tr w:rsidR="00F40F77" w:rsidRPr="00111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5C11FA" w:rsidRDefault="005C11FA">
            <w:pPr>
              <w:rPr>
                <w:rFonts w:ascii="Arial" w:hAnsi="Arial" w:cs="Arial"/>
                <w:b/>
                <w:sz w:val="18"/>
              </w:rPr>
            </w:pPr>
          </w:p>
          <w:p w:rsidR="00F40F77" w:rsidRPr="00111165" w:rsidRDefault="00F40F77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Υπηρεσία Αποχέτευσης</w:t>
            </w:r>
          </w:p>
        </w:tc>
        <w:tc>
          <w:tcPr>
            <w:tcW w:w="2456" w:type="dxa"/>
          </w:tcPr>
          <w:p w:rsidR="005B1825" w:rsidRPr="00111165" w:rsidRDefault="005B1825" w:rsidP="0060620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</w:tcPr>
          <w:p w:rsidR="00E20754" w:rsidRPr="00111165" w:rsidRDefault="00E20754" w:rsidP="00E2075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45" w:type="dxa"/>
          </w:tcPr>
          <w:p w:rsidR="005C11FA" w:rsidRDefault="005C11FA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716B88" w:rsidRPr="00111165" w:rsidRDefault="00F40F77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366223</w:t>
            </w:r>
          </w:p>
          <w:p w:rsidR="00E20754" w:rsidRPr="00111165" w:rsidRDefault="00E20754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366157</w:t>
            </w:r>
          </w:p>
          <w:p w:rsidR="00E20754" w:rsidRPr="00111165" w:rsidRDefault="00E20754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366122</w:t>
            </w:r>
          </w:p>
          <w:p w:rsidR="00E20754" w:rsidRPr="00111165" w:rsidRDefault="00E20754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366163</w:t>
            </w:r>
          </w:p>
          <w:p w:rsidR="00F40F77" w:rsidRPr="00111165" w:rsidRDefault="00E20754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366162</w:t>
            </w:r>
          </w:p>
          <w:p w:rsidR="00E20754" w:rsidRPr="00111165" w:rsidRDefault="00E20754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366139</w:t>
            </w:r>
          </w:p>
          <w:p w:rsidR="00E20754" w:rsidRPr="00111165" w:rsidRDefault="00E20754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366158</w:t>
            </w:r>
          </w:p>
          <w:p w:rsidR="00E20754" w:rsidRPr="00111165" w:rsidRDefault="00E20754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366160</w:t>
            </w:r>
          </w:p>
          <w:p w:rsidR="00E20754" w:rsidRPr="00111165" w:rsidRDefault="00E20754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2610366152</w:t>
            </w:r>
          </w:p>
        </w:tc>
      </w:tr>
      <w:tr w:rsidR="0052457A" w:rsidRPr="00111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52457A" w:rsidRPr="00310AD9" w:rsidRDefault="0052457A" w:rsidP="00C724C5">
            <w:pPr>
              <w:rPr>
                <w:rFonts w:ascii="Arial" w:hAnsi="Arial" w:cs="Arial"/>
                <w:b/>
                <w:sz w:val="18"/>
              </w:rPr>
            </w:pPr>
            <w:r w:rsidRPr="00310AD9">
              <w:rPr>
                <w:rFonts w:ascii="Arial" w:hAnsi="Arial" w:cs="Arial"/>
                <w:b/>
                <w:sz w:val="18"/>
              </w:rPr>
              <w:t xml:space="preserve">Γραφείο Καταναλωτών </w:t>
            </w:r>
          </w:p>
        </w:tc>
        <w:tc>
          <w:tcPr>
            <w:tcW w:w="2456" w:type="dxa"/>
          </w:tcPr>
          <w:p w:rsidR="0052457A" w:rsidRPr="00111165" w:rsidRDefault="0052457A" w:rsidP="00C724C5">
            <w:pPr>
              <w:rPr>
                <w:rFonts w:ascii="Arial" w:hAnsi="Arial" w:cs="Arial"/>
                <w:sz w:val="18"/>
              </w:rPr>
            </w:pPr>
            <w:r w:rsidRPr="00111165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559" w:type="dxa"/>
          </w:tcPr>
          <w:p w:rsidR="0052457A" w:rsidRPr="00111165" w:rsidRDefault="0052457A" w:rsidP="00C724C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45" w:type="dxa"/>
          </w:tcPr>
          <w:p w:rsidR="0052457A" w:rsidRPr="00111165" w:rsidRDefault="0052457A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366240</w:t>
            </w:r>
          </w:p>
          <w:p w:rsidR="0052457A" w:rsidRPr="00111165" w:rsidRDefault="0052457A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366326</w:t>
            </w:r>
          </w:p>
          <w:p w:rsidR="0052457A" w:rsidRPr="00111165" w:rsidRDefault="0052457A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366325</w:t>
            </w:r>
          </w:p>
        </w:tc>
      </w:tr>
      <w:tr w:rsidR="00F40F77" w:rsidRPr="00111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5C11FA" w:rsidRPr="00310AD9" w:rsidRDefault="005C11FA" w:rsidP="00B85D5F">
            <w:pPr>
              <w:rPr>
                <w:rFonts w:ascii="Arial" w:hAnsi="Arial" w:cs="Arial"/>
                <w:b/>
                <w:sz w:val="18"/>
              </w:rPr>
            </w:pPr>
          </w:p>
          <w:p w:rsidR="0052457A" w:rsidRPr="00310AD9" w:rsidRDefault="00F40F77" w:rsidP="00B85D5F">
            <w:pPr>
              <w:rPr>
                <w:rFonts w:ascii="Arial" w:hAnsi="Arial" w:cs="Arial"/>
                <w:b/>
                <w:sz w:val="18"/>
              </w:rPr>
            </w:pPr>
            <w:r w:rsidRPr="00310AD9">
              <w:rPr>
                <w:rFonts w:ascii="Arial" w:hAnsi="Arial" w:cs="Arial"/>
                <w:b/>
                <w:sz w:val="18"/>
              </w:rPr>
              <w:t xml:space="preserve">Γραφείο </w:t>
            </w:r>
            <w:r w:rsidR="0052457A" w:rsidRPr="00310AD9">
              <w:rPr>
                <w:rFonts w:ascii="Arial" w:hAnsi="Arial" w:cs="Arial"/>
                <w:b/>
                <w:sz w:val="18"/>
              </w:rPr>
              <w:t xml:space="preserve">Μηχανογράφησης </w:t>
            </w:r>
          </w:p>
          <w:p w:rsidR="005C11FA" w:rsidRPr="00310AD9" w:rsidRDefault="005C11FA" w:rsidP="00B85D5F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456" w:type="dxa"/>
          </w:tcPr>
          <w:p w:rsidR="00311D23" w:rsidRPr="00111165" w:rsidRDefault="00311D2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</w:tcPr>
          <w:p w:rsidR="00F40F77" w:rsidRPr="00111165" w:rsidRDefault="00F40F77" w:rsidP="00311D2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45" w:type="dxa"/>
          </w:tcPr>
          <w:p w:rsidR="005C11FA" w:rsidRDefault="005C11FA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40F77" w:rsidRPr="00111165" w:rsidRDefault="0052457A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366120</w:t>
            </w:r>
          </w:p>
        </w:tc>
      </w:tr>
      <w:tr w:rsidR="00F40F77" w:rsidRPr="00111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5C11FA" w:rsidRDefault="005C11FA">
            <w:pPr>
              <w:rPr>
                <w:rFonts w:ascii="Arial" w:hAnsi="Arial" w:cs="Arial"/>
                <w:b/>
                <w:sz w:val="18"/>
              </w:rPr>
            </w:pPr>
          </w:p>
          <w:p w:rsidR="00F40F77" w:rsidRPr="00111165" w:rsidRDefault="00F40F77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Υπηρεσία Εκμετάλλευσης</w:t>
            </w:r>
          </w:p>
        </w:tc>
        <w:tc>
          <w:tcPr>
            <w:tcW w:w="2456" w:type="dxa"/>
          </w:tcPr>
          <w:p w:rsidR="007F5BC3" w:rsidRPr="00111165" w:rsidRDefault="007F5BC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</w:tcPr>
          <w:p w:rsidR="00F40F77" w:rsidRPr="00111165" w:rsidRDefault="00F40F77" w:rsidP="007F5BC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45" w:type="dxa"/>
          </w:tcPr>
          <w:p w:rsidR="005C11FA" w:rsidRDefault="005C11FA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7F5BC3" w:rsidRPr="00111165" w:rsidRDefault="00F40F77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366332</w:t>
            </w:r>
          </w:p>
          <w:p w:rsidR="007F5BC3" w:rsidRPr="00111165" w:rsidRDefault="007F5BC3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366240</w:t>
            </w:r>
          </w:p>
          <w:p w:rsidR="007F5BC3" w:rsidRPr="00111165" w:rsidRDefault="007F5BC3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366328</w:t>
            </w:r>
          </w:p>
          <w:p w:rsidR="007F5BC3" w:rsidRPr="00111165" w:rsidRDefault="007F5BC3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366316</w:t>
            </w:r>
          </w:p>
          <w:p w:rsidR="007F5BC3" w:rsidRPr="00111165" w:rsidRDefault="007F5BC3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366355</w:t>
            </w:r>
          </w:p>
          <w:p w:rsidR="007F5BC3" w:rsidRPr="00111165" w:rsidRDefault="007F5BC3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366314</w:t>
            </w:r>
          </w:p>
          <w:p w:rsidR="00F40F77" w:rsidRPr="00111165" w:rsidRDefault="007F5BC3" w:rsidP="00020C60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366315</w:t>
            </w:r>
          </w:p>
        </w:tc>
      </w:tr>
      <w:tr w:rsidR="00F40F77" w:rsidRPr="00111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5C11FA" w:rsidRDefault="005C11FA">
            <w:pPr>
              <w:rPr>
                <w:rFonts w:ascii="Arial" w:hAnsi="Arial" w:cs="Arial"/>
                <w:b/>
                <w:sz w:val="18"/>
              </w:rPr>
            </w:pPr>
          </w:p>
          <w:p w:rsidR="007F0C31" w:rsidRPr="00111165" w:rsidRDefault="007F0C31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Νέες Συνδέσεις </w:t>
            </w:r>
          </w:p>
          <w:p w:rsidR="00B559A0" w:rsidRPr="00111165" w:rsidRDefault="00B559A0">
            <w:pPr>
              <w:rPr>
                <w:rFonts w:ascii="Arial" w:hAnsi="Arial" w:cs="Arial"/>
                <w:sz w:val="18"/>
              </w:rPr>
            </w:pPr>
          </w:p>
          <w:p w:rsidR="00B559A0" w:rsidRPr="00111165" w:rsidRDefault="00B559A0">
            <w:pPr>
              <w:rPr>
                <w:rFonts w:ascii="Arial" w:hAnsi="Arial" w:cs="Arial"/>
                <w:sz w:val="18"/>
              </w:rPr>
            </w:pPr>
          </w:p>
          <w:p w:rsidR="00F40F77" w:rsidRPr="00310AD9" w:rsidRDefault="00F40F77">
            <w:pPr>
              <w:rPr>
                <w:rFonts w:ascii="Arial" w:hAnsi="Arial" w:cs="Arial"/>
                <w:b/>
                <w:sz w:val="18"/>
              </w:rPr>
            </w:pPr>
            <w:r w:rsidRPr="00310AD9">
              <w:rPr>
                <w:rFonts w:ascii="Arial" w:hAnsi="Arial" w:cs="Arial"/>
                <w:b/>
                <w:sz w:val="18"/>
              </w:rPr>
              <w:t xml:space="preserve">Γραφείο Νέων Συνδέσεων </w:t>
            </w:r>
          </w:p>
          <w:p w:rsidR="00F40F77" w:rsidRPr="00111165" w:rsidRDefault="00F40F7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56" w:type="dxa"/>
          </w:tcPr>
          <w:p w:rsidR="00B559A0" w:rsidRPr="00111165" w:rsidRDefault="00B559A0" w:rsidP="0051389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</w:tcPr>
          <w:p w:rsidR="00F40F77" w:rsidRPr="00111165" w:rsidRDefault="00F40F77" w:rsidP="0051389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45" w:type="dxa"/>
          </w:tcPr>
          <w:p w:rsidR="005C11FA" w:rsidRDefault="005C11FA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95463" w:rsidRPr="00111165" w:rsidRDefault="00513891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36631</w:t>
            </w:r>
            <w:r w:rsidR="00F40F77" w:rsidRPr="00111165">
              <w:rPr>
                <w:rFonts w:ascii="Arial" w:hAnsi="Arial" w:cs="Arial"/>
                <w:b/>
                <w:color w:val="0000FF"/>
                <w:sz w:val="18"/>
              </w:rPr>
              <w:t>8</w:t>
            </w:r>
          </w:p>
          <w:p w:rsidR="00B559A0" w:rsidRPr="00111165" w:rsidRDefault="00B559A0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366353</w:t>
            </w:r>
          </w:p>
          <w:p w:rsidR="00B559A0" w:rsidRPr="00111165" w:rsidRDefault="00B559A0" w:rsidP="00020C60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366234</w:t>
            </w:r>
          </w:p>
          <w:p w:rsidR="00513891" w:rsidRPr="00111165" w:rsidRDefault="00513891" w:rsidP="00020C60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366329</w:t>
            </w:r>
          </w:p>
          <w:p w:rsidR="00F40F77" w:rsidRPr="00111165" w:rsidRDefault="00513891" w:rsidP="00020C60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366317</w:t>
            </w:r>
          </w:p>
        </w:tc>
      </w:tr>
      <w:tr w:rsidR="00F40F77" w:rsidRPr="00111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F40F77" w:rsidRPr="00111165" w:rsidRDefault="00F40F77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Γραφείο Εξυπηρέτησης Πολίτη</w:t>
            </w:r>
          </w:p>
        </w:tc>
        <w:tc>
          <w:tcPr>
            <w:tcW w:w="2456" w:type="dxa"/>
          </w:tcPr>
          <w:p w:rsidR="00D34EAA" w:rsidRPr="00111165" w:rsidRDefault="00D34EAA" w:rsidP="00D34EAA">
            <w:pPr>
              <w:rPr>
                <w:rFonts w:ascii="Arial" w:hAnsi="Arial" w:cs="Arial"/>
                <w:sz w:val="18"/>
              </w:rPr>
            </w:pPr>
            <w:r w:rsidRPr="00111165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559" w:type="dxa"/>
          </w:tcPr>
          <w:p w:rsidR="00F40F77" w:rsidRPr="00111165" w:rsidRDefault="00D34EAA" w:rsidP="00D34EAA">
            <w:pPr>
              <w:rPr>
                <w:rFonts w:ascii="Arial" w:hAnsi="Arial" w:cs="Arial"/>
                <w:sz w:val="18"/>
              </w:rPr>
            </w:pPr>
            <w:r w:rsidRPr="00111165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2845" w:type="dxa"/>
          </w:tcPr>
          <w:p w:rsidR="00D34EAA" w:rsidRPr="00111165" w:rsidRDefault="004B4AD2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366342</w:t>
            </w:r>
          </w:p>
          <w:p w:rsidR="00D34EAA" w:rsidRPr="00111165" w:rsidRDefault="00D34EAA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366334</w:t>
            </w:r>
          </w:p>
          <w:p w:rsidR="00F40F77" w:rsidRPr="00111165" w:rsidRDefault="00D34EAA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366340</w:t>
            </w:r>
          </w:p>
          <w:p w:rsidR="00D34EAA" w:rsidRPr="00111165" w:rsidRDefault="00D34EAA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366351</w:t>
            </w:r>
          </w:p>
          <w:p w:rsidR="00D34EAA" w:rsidRPr="00111165" w:rsidRDefault="00D34EAA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366352</w:t>
            </w:r>
          </w:p>
        </w:tc>
      </w:tr>
      <w:tr w:rsidR="00F40F77" w:rsidRPr="00111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F40F77" w:rsidRPr="00111165" w:rsidRDefault="00F40F77">
            <w:pPr>
              <w:rPr>
                <w:rFonts w:ascii="Arial" w:hAnsi="Arial" w:cs="Arial"/>
                <w:sz w:val="18"/>
              </w:rPr>
            </w:pPr>
            <w:r w:rsidRPr="00111165">
              <w:rPr>
                <w:rFonts w:ascii="Arial" w:hAnsi="Arial" w:cs="Arial"/>
                <w:sz w:val="18"/>
              </w:rPr>
              <w:t>Αποθήκη</w:t>
            </w:r>
          </w:p>
        </w:tc>
        <w:tc>
          <w:tcPr>
            <w:tcW w:w="2456" w:type="dxa"/>
          </w:tcPr>
          <w:p w:rsidR="00F40F77" w:rsidRPr="00111165" w:rsidRDefault="00F40F7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</w:tcPr>
          <w:p w:rsidR="00F40F77" w:rsidRPr="00111165" w:rsidRDefault="00F40F7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45" w:type="dxa"/>
          </w:tcPr>
          <w:p w:rsidR="00F40F77" w:rsidRPr="00111165" w:rsidRDefault="00F40F77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366323</w:t>
            </w:r>
          </w:p>
          <w:p w:rsidR="00F40F77" w:rsidRPr="00111165" w:rsidRDefault="00F40F77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366322</w:t>
            </w:r>
          </w:p>
        </w:tc>
      </w:tr>
      <w:tr w:rsidR="00F40F77" w:rsidRPr="00111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F40F77" w:rsidRPr="00111165" w:rsidRDefault="00F40F77">
            <w:pPr>
              <w:rPr>
                <w:rFonts w:ascii="Arial" w:hAnsi="Arial" w:cs="Arial"/>
                <w:sz w:val="18"/>
              </w:rPr>
            </w:pPr>
            <w:r w:rsidRPr="00111165">
              <w:rPr>
                <w:rFonts w:ascii="Arial" w:hAnsi="Arial" w:cs="Arial"/>
                <w:sz w:val="18"/>
              </w:rPr>
              <w:t>Κυλικείο</w:t>
            </w:r>
          </w:p>
        </w:tc>
        <w:tc>
          <w:tcPr>
            <w:tcW w:w="2456" w:type="dxa"/>
          </w:tcPr>
          <w:p w:rsidR="00F40F77" w:rsidRPr="00111165" w:rsidRDefault="00F40F7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</w:tcPr>
          <w:p w:rsidR="00F40F77" w:rsidRPr="00111165" w:rsidRDefault="00F40F7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45" w:type="dxa"/>
          </w:tcPr>
          <w:p w:rsidR="00F40F77" w:rsidRPr="00111165" w:rsidRDefault="00F40F77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366167</w:t>
            </w:r>
          </w:p>
        </w:tc>
      </w:tr>
      <w:tr w:rsidR="00F40F77" w:rsidRPr="00111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F40F77" w:rsidRPr="00111165" w:rsidRDefault="00F40F77">
            <w:pPr>
              <w:rPr>
                <w:rFonts w:ascii="Arial" w:hAnsi="Arial" w:cs="Arial"/>
                <w:sz w:val="18"/>
              </w:rPr>
            </w:pPr>
            <w:r w:rsidRPr="00111165">
              <w:rPr>
                <w:rFonts w:ascii="Arial" w:hAnsi="Arial" w:cs="Arial"/>
                <w:sz w:val="18"/>
              </w:rPr>
              <w:t>Φυλάκιο</w:t>
            </w:r>
          </w:p>
        </w:tc>
        <w:tc>
          <w:tcPr>
            <w:tcW w:w="2456" w:type="dxa"/>
          </w:tcPr>
          <w:p w:rsidR="00F40F77" w:rsidRPr="00111165" w:rsidRDefault="00F40F7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</w:tcPr>
          <w:p w:rsidR="00F40F77" w:rsidRPr="00111165" w:rsidRDefault="00F40F7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45" w:type="dxa"/>
          </w:tcPr>
          <w:p w:rsidR="00F40F77" w:rsidRPr="00111165" w:rsidRDefault="00F40F77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366165</w:t>
            </w:r>
          </w:p>
        </w:tc>
      </w:tr>
      <w:tr w:rsidR="00F40F77" w:rsidRPr="00111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F40F77" w:rsidRPr="00111165" w:rsidRDefault="00F40F77">
            <w:pPr>
              <w:rPr>
                <w:rFonts w:ascii="Arial" w:hAnsi="Arial" w:cs="Arial"/>
                <w:sz w:val="18"/>
              </w:rPr>
            </w:pPr>
            <w:r w:rsidRPr="00111165">
              <w:rPr>
                <w:rFonts w:ascii="Arial" w:hAnsi="Arial" w:cs="Arial"/>
                <w:sz w:val="18"/>
              </w:rPr>
              <w:t>Ηλεκτρολόγοι</w:t>
            </w:r>
          </w:p>
        </w:tc>
        <w:tc>
          <w:tcPr>
            <w:tcW w:w="2456" w:type="dxa"/>
          </w:tcPr>
          <w:p w:rsidR="00F40F77" w:rsidRPr="00111165" w:rsidRDefault="00F40F7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</w:tcPr>
          <w:p w:rsidR="00F40F77" w:rsidRPr="00111165" w:rsidRDefault="00F40F7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45" w:type="dxa"/>
          </w:tcPr>
          <w:p w:rsidR="00F40F77" w:rsidRPr="00111165" w:rsidRDefault="00F40F77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366161</w:t>
            </w:r>
          </w:p>
        </w:tc>
      </w:tr>
      <w:tr w:rsidR="00F40F77" w:rsidRPr="00111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F40F77" w:rsidRPr="00111165" w:rsidRDefault="00F40F77">
            <w:pPr>
              <w:rPr>
                <w:rFonts w:ascii="Arial" w:hAnsi="Arial" w:cs="Arial"/>
                <w:sz w:val="18"/>
              </w:rPr>
            </w:pPr>
            <w:r w:rsidRPr="00111165">
              <w:rPr>
                <w:rFonts w:ascii="Arial" w:hAnsi="Arial" w:cs="Arial"/>
                <w:sz w:val="18"/>
              </w:rPr>
              <w:t>Δεξαμενή Κάστρου</w:t>
            </w:r>
          </w:p>
        </w:tc>
        <w:tc>
          <w:tcPr>
            <w:tcW w:w="2456" w:type="dxa"/>
          </w:tcPr>
          <w:p w:rsidR="00F40F77" w:rsidRPr="00111165" w:rsidRDefault="00F40F7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</w:tcPr>
          <w:p w:rsidR="00F40F77" w:rsidRPr="00111165" w:rsidRDefault="00F40F7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45" w:type="dxa"/>
          </w:tcPr>
          <w:p w:rsidR="00F40F77" w:rsidRPr="00111165" w:rsidRDefault="00F40F77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272169</w:t>
            </w:r>
          </w:p>
        </w:tc>
      </w:tr>
      <w:tr w:rsidR="00F34F76" w:rsidRPr="00111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F34F76" w:rsidRPr="00111165" w:rsidRDefault="00F34F76" w:rsidP="00C724C5">
            <w:pPr>
              <w:rPr>
                <w:rFonts w:ascii="Arial" w:hAnsi="Arial" w:cs="Arial"/>
                <w:sz w:val="18"/>
                <w:lang w:val="en-US"/>
              </w:rPr>
            </w:pPr>
            <w:r w:rsidRPr="00111165">
              <w:rPr>
                <w:rFonts w:ascii="Arial" w:hAnsi="Arial" w:cs="Arial"/>
                <w:sz w:val="18"/>
              </w:rPr>
              <w:t>Βιολογικός</w:t>
            </w:r>
          </w:p>
          <w:p w:rsidR="00F34F76" w:rsidRPr="00111165" w:rsidRDefault="00F34F76" w:rsidP="00C724C5">
            <w:pPr>
              <w:rPr>
                <w:rFonts w:ascii="Arial" w:hAnsi="Arial" w:cs="Arial"/>
                <w:sz w:val="18"/>
                <w:lang w:val="en-US"/>
              </w:rPr>
            </w:pPr>
            <w:r w:rsidRPr="00111165">
              <w:rPr>
                <w:rFonts w:ascii="Arial" w:hAnsi="Arial" w:cs="Arial"/>
                <w:sz w:val="18"/>
                <w:lang w:val="en-US"/>
              </w:rPr>
              <w:t xml:space="preserve">FAX </w:t>
            </w:r>
          </w:p>
        </w:tc>
        <w:tc>
          <w:tcPr>
            <w:tcW w:w="2456" w:type="dxa"/>
          </w:tcPr>
          <w:p w:rsidR="00F34F76" w:rsidRPr="00111165" w:rsidRDefault="00F34F76" w:rsidP="00C724C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</w:tcPr>
          <w:p w:rsidR="00F34F76" w:rsidRPr="00111165" w:rsidRDefault="00F34F76" w:rsidP="00C724C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45" w:type="dxa"/>
          </w:tcPr>
          <w:p w:rsidR="00F34F76" w:rsidRPr="00111165" w:rsidRDefault="00F34F76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525907</w:t>
            </w:r>
          </w:p>
          <w:p w:rsidR="00F34F76" w:rsidRPr="00111165" w:rsidRDefault="00F34F76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527507</w:t>
            </w:r>
          </w:p>
        </w:tc>
      </w:tr>
      <w:tr w:rsidR="00F40F77" w:rsidRPr="00111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F34F76" w:rsidRPr="00111165" w:rsidRDefault="00F34F76">
            <w:pPr>
              <w:rPr>
                <w:rFonts w:ascii="Arial" w:hAnsi="Arial" w:cs="Arial"/>
                <w:sz w:val="18"/>
              </w:rPr>
            </w:pPr>
            <w:r w:rsidRPr="00111165">
              <w:rPr>
                <w:rFonts w:ascii="Arial" w:hAnsi="Arial" w:cs="Arial"/>
                <w:sz w:val="18"/>
              </w:rPr>
              <w:t xml:space="preserve">ΙΑΤΡΕΙΟ </w:t>
            </w:r>
          </w:p>
        </w:tc>
        <w:tc>
          <w:tcPr>
            <w:tcW w:w="2456" w:type="dxa"/>
          </w:tcPr>
          <w:p w:rsidR="00F40F77" w:rsidRPr="00111165" w:rsidRDefault="00F40F7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</w:tcPr>
          <w:p w:rsidR="00F40F77" w:rsidRPr="00111165" w:rsidRDefault="00F40F7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45" w:type="dxa"/>
          </w:tcPr>
          <w:p w:rsidR="00F40F77" w:rsidRPr="00111165" w:rsidRDefault="00F34F76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366346</w:t>
            </w:r>
          </w:p>
        </w:tc>
      </w:tr>
      <w:tr w:rsidR="00F34F76" w:rsidRPr="00111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F34F76" w:rsidRPr="00111165" w:rsidRDefault="00F34F76" w:rsidP="00C724C5">
            <w:pPr>
              <w:rPr>
                <w:rFonts w:ascii="Arial" w:hAnsi="Arial" w:cs="Arial"/>
                <w:sz w:val="18"/>
              </w:rPr>
            </w:pPr>
            <w:r w:rsidRPr="00111165">
              <w:rPr>
                <w:rFonts w:ascii="Arial" w:hAnsi="Arial" w:cs="Arial"/>
                <w:sz w:val="18"/>
              </w:rPr>
              <w:t xml:space="preserve">Διυλιστήριο  ΡΙΓΑΝΟΚΑΜΠΟΥ </w:t>
            </w:r>
          </w:p>
          <w:p w:rsidR="00F34F76" w:rsidRPr="00111165" w:rsidRDefault="00F34F76" w:rsidP="00F34F76">
            <w:pPr>
              <w:rPr>
                <w:rFonts w:ascii="Arial" w:hAnsi="Arial" w:cs="Arial"/>
                <w:sz w:val="18"/>
                <w:lang w:val="en-US"/>
              </w:rPr>
            </w:pPr>
            <w:r w:rsidRPr="00111165">
              <w:rPr>
                <w:rFonts w:ascii="Arial" w:hAnsi="Arial" w:cs="Arial"/>
                <w:sz w:val="18"/>
                <w:lang w:val="en-US"/>
              </w:rPr>
              <w:t>FAX</w:t>
            </w:r>
          </w:p>
        </w:tc>
        <w:tc>
          <w:tcPr>
            <w:tcW w:w="2456" w:type="dxa"/>
          </w:tcPr>
          <w:p w:rsidR="00F34F76" w:rsidRPr="00111165" w:rsidRDefault="00F34F76" w:rsidP="00C724C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</w:tcPr>
          <w:p w:rsidR="00F34F76" w:rsidRPr="00111165" w:rsidRDefault="00F34F76" w:rsidP="00C724C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45" w:type="dxa"/>
          </w:tcPr>
          <w:p w:rsidR="00F34F76" w:rsidRPr="00111165" w:rsidRDefault="00F34F76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641914</w:t>
            </w:r>
          </w:p>
          <w:p w:rsidR="00F34F76" w:rsidRPr="00111165" w:rsidRDefault="00F34F76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641904</w:t>
            </w:r>
          </w:p>
        </w:tc>
      </w:tr>
      <w:tr w:rsidR="00F34F76" w:rsidRPr="00111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F34F76" w:rsidRPr="00111165" w:rsidRDefault="00F34F76" w:rsidP="00C724C5">
            <w:pPr>
              <w:rPr>
                <w:rFonts w:ascii="Arial" w:hAnsi="Arial" w:cs="Arial"/>
                <w:sz w:val="18"/>
              </w:rPr>
            </w:pPr>
            <w:r w:rsidRPr="00111165">
              <w:rPr>
                <w:rFonts w:ascii="Arial" w:hAnsi="Arial" w:cs="Arial"/>
                <w:sz w:val="18"/>
              </w:rPr>
              <w:t xml:space="preserve">Διυλιστήριο  ΤΑΡΑΜΠΟΥΡΑ </w:t>
            </w:r>
          </w:p>
        </w:tc>
        <w:tc>
          <w:tcPr>
            <w:tcW w:w="2456" w:type="dxa"/>
          </w:tcPr>
          <w:p w:rsidR="00F34F76" w:rsidRPr="00111165" w:rsidRDefault="00F34F76" w:rsidP="00C724C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</w:tcPr>
          <w:p w:rsidR="00F34F76" w:rsidRPr="00111165" w:rsidRDefault="00F34F76" w:rsidP="00C724C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45" w:type="dxa"/>
          </w:tcPr>
          <w:p w:rsidR="00F34F76" w:rsidRPr="00111165" w:rsidRDefault="00F34F76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317600</w:t>
            </w:r>
          </w:p>
        </w:tc>
      </w:tr>
      <w:tr w:rsidR="00F40F77" w:rsidRPr="00111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F34F76" w:rsidRPr="00111165" w:rsidRDefault="00F34F76">
            <w:pPr>
              <w:rPr>
                <w:rFonts w:ascii="Arial" w:hAnsi="Arial" w:cs="Arial"/>
                <w:sz w:val="18"/>
              </w:rPr>
            </w:pPr>
            <w:r w:rsidRPr="00111165">
              <w:rPr>
                <w:rFonts w:ascii="Arial" w:hAnsi="Arial" w:cs="Arial"/>
                <w:sz w:val="18"/>
              </w:rPr>
              <w:t xml:space="preserve">ΜΗΧΑΝΟΤΕΧΝΙΤΕΣ </w:t>
            </w:r>
          </w:p>
          <w:p w:rsidR="00F40F77" w:rsidRPr="00111165" w:rsidRDefault="00F34F76" w:rsidP="00F34F76">
            <w:pPr>
              <w:rPr>
                <w:rFonts w:ascii="Arial" w:hAnsi="Arial" w:cs="Arial"/>
                <w:sz w:val="18"/>
                <w:lang w:val="en-US"/>
              </w:rPr>
            </w:pPr>
            <w:r w:rsidRPr="00111165">
              <w:rPr>
                <w:rFonts w:ascii="Arial" w:hAnsi="Arial" w:cs="Arial"/>
                <w:sz w:val="18"/>
                <w:lang w:val="en-US"/>
              </w:rPr>
              <w:t>FAX</w:t>
            </w:r>
          </w:p>
        </w:tc>
        <w:tc>
          <w:tcPr>
            <w:tcW w:w="2456" w:type="dxa"/>
          </w:tcPr>
          <w:p w:rsidR="00F40F77" w:rsidRPr="00111165" w:rsidRDefault="00F40F7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</w:tcPr>
          <w:p w:rsidR="00F40F77" w:rsidRPr="00111165" w:rsidRDefault="00F40F7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45" w:type="dxa"/>
          </w:tcPr>
          <w:p w:rsidR="00F40F77" w:rsidRPr="00111165" w:rsidRDefault="00F34F76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366391</w:t>
            </w:r>
          </w:p>
          <w:p w:rsidR="00F34F76" w:rsidRPr="00111165" w:rsidRDefault="00F34F76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C36861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325790</w:t>
            </w:r>
          </w:p>
        </w:tc>
      </w:tr>
      <w:tr w:rsidR="0059639E" w:rsidRPr="00111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59639E" w:rsidRPr="00111165" w:rsidRDefault="0059639E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456" w:type="dxa"/>
          </w:tcPr>
          <w:p w:rsidR="0059639E" w:rsidRPr="00111165" w:rsidRDefault="0059639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</w:tcPr>
          <w:p w:rsidR="0059639E" w:rsidRPr="00111165" w:rsidRDefault="0059639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45" w:type="dxa"/>
          </w:tcPr>
          <w:p w:rsidR="0059639E" w:rsidRPr="00111165" w:rsidRDefault="0059639E" w:rsidP="00716B8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F40F77" w:rsidRPr="00111165" w:rsidRDefault="00F40F77">
      <w:pPr>
        <w:jc w:val="center"/>
        <w:rPr>
          <w:rFonts w:ascii="Arial" w:hAnsi="Arial" w:cs="Arial"/>
          <w:lang w:val="en-US"/>
        </w:rPr>
      </w:pPr>
    </w:p>
    <w:p w:rsidR="000D2697" w:rsidRDefault="000D2697" w:rsidP="00257F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</w:rPr>
      </w:pPr>
    </w:p>
    <w:p w:rsidR="008E18EB" w:rsidRDefault="008E18EB" w:rsidP="00257F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</w:rPr>
      </w:pPr>
    </w:p>
    <w:p w:rsidR="00B31DCE" w:rsidRPr="00111165" w:rsidRDefault="00B31DCE" w:rsidP="00257F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</w:rPr>
      </w:pPr>
    </w:p>
    <w:p w:rsidR="00B31DCE" w:rsidRDefault="00B31DCE" w:rsidP="00833321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0" w:right="-142" w:firstLine="851"/>
        <w:outlineLvl w:val="0"/>
        <w:rPr>
          <w:rFonts w:ascii="Arial" w:hAnsi="Arial" w:cs="Arial"/>
          <w:sz w:val="24"/>
          <w:szCs w:val="24"/>
        </w:rPr>
      </w:pPr>
    </w:p>
    <w:p w:rsidR="00875371" w:rsidRPr="00111165" w:rsidRDefault="00875371" w:rsidP="00833321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tabs>
          <w:tab w:val="right" w:pos="7938"/>
          <w:tab w:val="right" w:pos="9072"/>
          <w:tab w:val="right" w:pos="9498"/>
        </w:tabs>
        <w:ind w:left="851" w:right="-142" w:hanging="851"/>
        <w:outlineLvl w:val="0"/>
        <w:rPr>
          <w:rFonts w:ascii="Arial" w:hAnsi="Arial" w:cs="Arial"/>
          <w:sz w:val="24"/>
          <w:szCs w:val="24"/>
          <w:lang w:val="en-US"/>
        </w:rPr>
      </w:pPr>
      <w:r w:rsidRPr="00111165">
        <w:rPr>
          <w:rFonts w:ascii="Arial" w:hAnsi="Arial" w:cs="Arial"/>
          <w:sz w:val="24"/>
          <w:szCs w:val="24"/>
        </w:rPr>
        <w:t>Δ Η. Π Ε. Θ Ε.</w:t>
      </w:r>
    </w:p>
    <w:p w:rsidR="00234113" w:rsidRPr="00111165" w:rsidRDefault="00234113" w:rsidP="00833321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851" w:right="-142" w:hanging="851"/>
        <w:outlineLvl w:val="0"/>
        <w:rPr>
          <w:rFonts w:ascii="Arial" w:hAnsi="Arial" w:cs="Arial"/>
          <w:sz w:val="24"/>
          <w:szCs w:val="24"/>
          <w:lang w:val="en-US"/>
        </w:rPr>
      </w:pPr>
    </w:p>
    <w:tbl>
      <w:tblPr>
        <w:tblW w:w="1065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268"/>
        <w:gridCol w:w="1418"/>
        <w:gridCol w:w="992"/>
        <w:gridCol w:w="26"/>
        <w:gridCol w:w="1269"/>
      </w:tblGrid>
      <w:tr w:rsidR="00875371" w:rsidRPr="00111165" w:rsidTr="00833321"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</w:tcPr>
          <w:p w:rsidR="00875371" w:rsidRPr="00111165" w:rsidRDefault="00875371" w:rsidP="00F836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</w:tcPr>
          <w:p w:rsidR="00875371" w:rsidRPr="00111165" w:rsidRDefault="00875371" w:rsidP="00F836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</w:tcPr>
          <w:p w:rsidR="00875371" w:rsidRPr="00111165" w:rsidRDefault="00875371" w:rsidP="00F836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</w:tcPr>
          <w:p w:rsidR="00875371" w:rsidRPr="00111165" w:rsidRDefault="00875371" w:rsidP="00F8366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</w:tcPr>
          <w:p w:rsidR="00875371" w:rsidRPr="00111165" w:rsidRDefault="002B3D0C" w:rsidP="00F8366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11165">
              <w:rPr>
                <w:rFonts w:ascii="Arial" w:hAnsi="Arial" w:cs="Arial"/>
                <w:b/>
                <w:sz w:val="20"/>
                <w:szCs w:val="20"/>
              </w:rPr>
              <w:t>ΤΗΛ.</w:t>
            </w:r>
          </w:p>
        </w:tc>
      </w:tr>
      <w:tr w:rsidR="00875371" w:rsidRPr="00111165" w:rsidTr="00833321">
        <w:tc>
          <w:tcPr>
            <w:tcW w:w="4678" w:type="dxa"/>
          </w:tcPr>
          <w:p w:rsidR="00366D54" w:rsidRDefault="00366D54" w:rsidP="00F83668">
            <w:pPr>
              <w:ind w:left="176" w:hanging="142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75371" w:rsidRPr="00111165" w:rsidRDefault="00875371" w:rsidP="00F83668">
            <w:pPr>
              <w:ind w:left="176" w:hanging="142"/>
              <w:rPr>
                <w:rFonts w:ascii="Arial" w:hAnsi="Arial" w:cs="Arial"/>
                <w:b/>
                <w:sz w:val="18"/>
                <w:szCs w:val="18"/>
              </w:rPr>
            </w:pPr>
            <w:r w:rsidRPr="00111165">
              <w:rPr>
                <w:rFonts w:ascii="Arial" w:hAnsi="Arial" w:cs="Arial"/>
                <w:b/>
                <w:sz w:val="18"/>
                <w:szCs w:val="18"/>
              </w:rPr>
              <w:t>Πρόεδρος</w:t>
            </w:r>
          </w:p>
          <w:p w:rsidR="003D7324" w:rsidRPr="00821E47" w:rsidRDefault="004F67B4" w:rsidP="00F83668">
            <w:pPr>
              <w:ind w:left="176" w:hanging="142"/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  <w:proofErr w:type="spellStart"/>
            <w:r w:rsidRPr="00821E47">
              <w:rPr>
                <w:rFonts w:ascii="Arial" w:hAnsi="Arial" w:cs="Arial"/>
                <w:b/>
                <w:color w:val="808080"/>
                <w:sz w:val="18"/>
                <w:szCs w:val="18"/>
              </w:rPr>
              <w:lastRenderedPageBreak/>
              <w:t>Οθωνος</w:t>
            </w:r>
            <w:proofErr w:type="spellEnd"/>
            <w:r w:rsidRPr="00821E47">
              <w:rPr>
                <w:rFonts w:ascii="Arial" w:hAnsi="Arial" w:cs="Arial"/>
                <w:b/>
                <w:color w:val="808080"/>
                <w:sz w:val="18"/>
                <w:szCs w:val="18"/>
              </w:rPr>
              <w:t xml:space="preserve"> Αμαλίας 6</w:t>
            </w:r>
          </w:p>
          <w:p w:rsidR="004F67B4" w:rsidRPr="00366D54" w:rsidRDefault="004F67B4" w:rsidP="00F83668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</w:p>
          <w:p w:rsidR="00875371" w:rsidRPr="00366D54" w:rsidRDefault="00875371" w:rsidP="00F83668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  <w:r w:rsidRPr="00366D54">
              <w:rPr>
                <w:rFonts w:ascii="Arial" w:hAnsi="Arial" w:cs="Arial"/>
                <w:b/>
                <w:sz w:val="18"/>
              </w:rPr>
              <w:t xml:space="preserve">Τηλεφωνικό Κέντρο </w:t>
            </w:r>
          </w:p>
          <w:p w:rsidR="00875371" w:rsidRPr="00366D54" w:rsidRDefault="00875371" w:rsidP="00F83668">
            <w:pPr>
              <w:ind w:left="176" w:hanging="142"/>
              <w:rPr>
                <w:rFonts w:ascii="Arial" w:hAnsi="Arial" w:cs="Arial"/>
                <w:b/>
                <w:bCs/>
                <w:color w:val="0000FF"/>
                <w:sz w:val="18"/>
              </w:rPr>
            </w:pPr>
            <w:proofErr w:type="spellStart"/>
            <w:r w:rsidRPr="00111165">
              <w:rPr>
                <w:rFonts w:ascii="Arial" w:hAnsi="Arial" w:cs="Arial"/>
                <w:sz w:val="18"/>
                <w:lang w:val="de-DE"/>
              </w:rPr>
              <w:t>e-mail</w:t>
            </w:r>
            <w:proofErr w:type="spellEnd"/>
            <w:r w:rsidRPr="00366D54">
              <w:rPr>
                <w:rFonts w:ascii="Arial" w:hAnsi="Arial" w:cs="Arial"/>
                <w:sz w:val="18"/>
              </w:rPr>
              <w:t>:</w:t>
            </w:r>
            <w:r w:rsidRPr="00111165">
              <w:rPr>
                <w:rFonts w:ascii="Arial" w:hAnsi="Arial" w:cs="Arial"/>
                <w:color w:val="0000FF"/>
                <w:sz w:val="18"/>
                <w:lang w:val="de-DE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de-DE"/>
              </w:rPr>
              <w:t>theat-pat@otenet.gr</w:t>
            </w:r>
          </w:p>
          <w:p w:rsidR="00875371" w:rsidRPr="00366D54" w:rsidRDefault="00875371" w:rsidP="00F83668">
            <w:pPr>
              <w:ind w:left="176" w:hanging="142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268" w:type="dxa"/>
          </w:tcPr>
          <w:p w:rsidR="00366D54" w:rsidRDefault="00366D54" w:rsidP="00F83668">
            <w:pPr>
              <w:rPr>
                <w:rFonts w:ascii="Arial" w:hAnsi="Arial" w:cs="Arial"/>
                <w:b/>
                <w:sz w:val="18"/>
              </w:rPr>
            </w:pPr>
          </w:p>
          <w:p w:rsidR="00875371" w:rsidRPr="00111165" w:rsidRDefault="005C1668" w:rsidP="00F83668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Καραθανασοπούλου</w:t>
            </w:r>
            <w:proofErr w:type="spellEnd"/>
          </w:p>
          <w:p w:rsidR="00875371" w:rsidRPr="00111165" w:rsidRDefault="00875371" w:rsidP="00F83668">
            <w:pPr>
              <w:rPr>
                <w:rFonts w:ascii="Arial" w:hAnsi="Arial" w:cs="Arial"/>
                <w:b/>
                <w:sz w:val="18"/>
              </w:rPr>
            </w:pPr>
          </w:p>
          <w:p w:rsidR="00875371" w:rsidRPr="00111165" w:rsidRDefault="00875371" w:rsidP="00F83668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18" w:type="dxa"/>
          </w:tcPr>
          <w:p w:rsidR="00875371" w:rsidRDefault="00875371" w:rsidP="00F83668">
            <w:pPr>
              <w:rPr>
                <w:rFonts w:ascii="Arial" w:hAnsi="Arial" w:cs="Arial"/>
                <w:b/>
                <w:sz w:val="18"/>
              </w:rPr>
            </w:pPr>
          </w:p>
          <w:p w:rsidR="000401C7" w:rsidRPr="00111165" w:rsidRDefault="005C1668" w:rsidP="00F836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Λυδία</w:t>
            </w:r>
          </w:p>
        </w:tc>
        <w:tc>
          <w:tcPr>
            <w:tcW w:w="1018" w:type="dxa"/>
            <w:gridSpan w:val="2"/>
          </w:tcPr>
          <w:p w:rsidR="00875371" w:rsidRPr="00111165" w:rsidRDefault="00875371" w:rsidP="00F8366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9" w:type="dxa"/>
          </w:tcPr>
          <w:p w:rsidR="00366D54" w:rsidRDefault="00366D54" w:rsidP="00F836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75371" w:rsidRPr="00111165" w:rsidRDefault="00875371" w:rsidP="00F836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623730</w:t>
            </w:r>
          </w:p>
          <w:p w:rsidR="00875371" w:rsidRPr="00111165" w:rsidRDefault="00875371" w:rsidP="00F836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3D7324" w:rsidRPr="00111165" w:rsidRDefault="003D7324" w:rsidP="00F836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75371" w:rsidRPr="00111165" w:rsidRDefault="00875371" w:rsidP="00F836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623747</w:t>
            </w:r>
          </w:p>
          <w:p w:rsidR="00875371" w:rsidRPr="00111165" w:rsidRDefault="00875371" w:rsidP="00F83668">
            <w:pPr>
              <w:jc w:val="center"/>
              <w:rPr>
                <w:rFonts w:ascii="Arial" w:hAnsi="Arial" w:cs="Arial"/>
                <w:b/>
                <w:color w:val="333333"/>
                <w:sz w:val="18"/>
              </w:rPr>
            </w:pPr>
          </w:p>
        </w:tc>
      </w:tr>
      <w:tr w:rsidR="003D7324" w:rsidRPr="00111165" w:rsidTr="00833321">
        <w:tc>
          <w:tcPr>
            <w:tcW w:w="4678" w:type="dxa"/>
          </w:tcPr>
          <w:p w:rsidR="003D7324" w:rsidRDefault="003D7324" w:rsidP="003D7324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  <w:r w:rsidRPr="00366D54">
              <w:rPr>
                <w:rFonts w:ascii="Arial" w:hAnsi="Arial" w:cs="Arial"/>
                <w:b/>
                <w:sz w:val="18"/>
              </w:rPr>
              <w:lastRenderedPageBreak/>
              <w:t>Διοικητικό Προσωπικό</w:t>
            </w:r>
          </w:p>
          <w:p w:rsidR="00711879" w:rsidRPr="00366D54" w:rsidRDefault="00711879" w:rsidP="00711879">
            <w:pPr>
              <w:rPr>
                <w:rFonts w:ascii="Arial" w:hAnsi="Arial" w:cs="Arial"/>
                <w:b/>
                <w:sz w:val="18"/>
              </w:rPr>
            </w:pPr>
          </w:p>
          <w:p w:rsidR="003D7324" w:rsidRPr="00366D54" w:rsidRDefault="003D7324" w:rsidP="00F83668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68" w:type="dxa"/>
          </w:tcPr>
          <w:p w:rsidR="003D7324" w:rsidRPr="00111165" w:rsidRDefault="003D7324" w:rsidP="00F836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</w:tcPr>
          <w:p w:rsidR="003D7324" w:rsidRPr="00111165" w:rsidRDefault="003D7324" w:rsidP="00F836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18" w:type="dxa"/>
            <w:gridSpan w:val="2"/>
          </w:tcPr>
          <w:p w:rsidR="003D7324" w:rsidRPr="00111165" w:rsidRDefault="003D7324" w:rsidP="00F8366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9" w:type="dxa"/>
          </w:tcPr>
          <w:p w:rsidR="003D7324" w:rsidRPr="00111165" w:rsidRDefault="003D7324" w:rsidP="003D732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623730</w:t>
            </w:r>
          </w:p>
          <w:p w:rsidR="003D7324" w:rsidRPr="00111165" w:rsidRDefault="003D7324" w:rsidP="00F836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</w:tr>
      <w:tr w:rsidR="00875371" w:rsidRPr="00111165" w:rsidTr="00833321">
        <w:tc>
          <w:tcPr>
            <w:tcW w:w="4678" w:type="dxa"/>
          </w:tcPr>
          <w:p w:rsidR="00875371" w:rsidRPr="00366D54" w:rsidRDefault="00875371" w:rsidP="00F83668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  <w:r w:rsidRPr="00366D54">
              <w:rPr>
                <w:rFonts w:ascii="Arial" w:hAnsi="Arial" w:cs="Arial"/>
                <w:b/>
                <w:sz w:val="18"/>
              </w:rPr>
              <w:t>Τεχνικό Προσωπικό</w:t>
            </w:r>
          </w:p>
        </w:tc>
        <w:tc>
          <w:tcPr>
            <w:tcW w:w="2268" w:type="dxa"/>
          </w:tcPr>
          <w:p w:rsidR="00875371" w:rsidRPr="00111165" w:rsidRDefault="00875371" w:rsidP="00F836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</w:tcPr>
          <w:p w:rsidR="00875371" w:rsidRPr="00111165" w:rsidRDefault="00875371" w:rsidP="00F836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18" w:type="dxa"/>
            <w:gridSpan w:val="2"/>
          </w:tcPr>
          <w:p w:rsidR="00875371" w:rsidRPr="00111165" w:rsidRDefault="00875371" w:rsidP="00F8366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9" w:type="dxa"/>
          </w:tcPr>
          <w:p w:rsidR="00875371" w:rsidRPr="00111165" w:rsidRDefault="00875371" w:rsidP="00F836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623730</w:t>
            </w:r>
          </w:p>
        </w:tc>
      </w:tr>
      <w:tr w:rsidR="00875371" w:rsidRPr="00111165" w:rsidTr="00833321">
        <w:tc>
          <w:tcPr>
            <w:tcW w:w="4678" w:type="dxa"/>
          </w:tcPr>
          <w:p w:rsidR="00875371" w:rsidRPr="00111165" w:rsidRDefault="00875371" w:rsidP="00F83668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Δημοτικό Θέατρο-Ταμείο</w:t>
            </w:r>
          </w:p>
        </w:tc>
        <w:tc>
          <w:tcPr>
            <w:tcW w:w="2268" w:type="dxa"/>
          </w:tcPr>
          <w:p w:rsidR="00875371" w:rsidRPr="00111165" w:rsidRDefault="00875371" w:rsidP="00F836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</w:tcPr>
          <w:p w:rsidR="00875371" w:rsidRPr="00111165" w:rsidRDefault="00875371" w:rsidP="00F836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18" w:type="dxa"/>
            <w:gridSpan w:val="2"/>
          </w:tcPr>
          <w:p w:rsidR="00875371" w:rsidRPr="00111165" w:rsidRDefault="00875371" w:rsidP="00F8366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9" w:type="dxa"/>
          </w:tcPr>
          <w:p w:rsidR="00875371" w:rsidRPr="00111165" w:rsidRDefault="00875371" w:rsidP="00F836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273613</w:t>
            </w:r>
          </w:p>
        </w:tc>
      </w:tr>
    </w:tbl>
    <w:p w:rsidR="00431E09" w:rsidRDefault="00431E09" w:rsidP="00875371">
      <w:pPr>
        <w:jc w:val="center"/>
        <w:rPr>
          <w:rFonts w:ascii="Arial" w:hAnsi="Arial" w:cs="Arial"/>
          <w:lang w:val="en-US"/>
        </w:rPr>
      </w:pPr>
    </w:p>
    <w:p w:rsidR="00734471" w:rsidRDefault="00734471" w:rsidP="00875371">
      <w:pPr>
        <w:jc w:val="center"/>
        <w:rPr>
          <w:rFonts w:ascii="Arial" w:hAnsi="Arial" w:cs="Arial"/>
          <w:lang w:val="en-US"/>
        </w:rPr>
      </w:pPr>
    </w:p>
    <w:p w:rsidR="009F4D05" w:rsidRDefault="009F4D05" w:rsidP="00875371">
      <w:pPr>
        <w:jc w:val="center"/>
        <w:rPr>
          <w:rFonts w:ascii="Arial" w:hAnsi="Arial" w:cs="Arial"/>
          <w:lang w:val="en-US"/>
        </w:rPr>
      </w:pPr>
    </w:p>
    <w:p w:rsidR="009F4D05" w:rsidRDefault="009F4D05" w:rsidP="00875371">
      <w:pPr>
        <w:jc w:val="center"/>
        <w:rPr>
          <w:rFonts w:ascii="Arial" w:hAnsi="Arial" w:cs="Arial"/>
          <w:lang w:val="en-US"/>
        </w:rPr>
      </w:pPr>
    </w:p>
    <w:p w:rsidR="009F4D05" w:rsidRDefault="009F4D05" w:rsidP="00875371">
      <w:pPr>
        <w:jc w:val="center"/>
        <w:rPr>
          <w:rFonts w:ascii="Arial" w:hAnsi="Arial" w:cs="Arial"/>
          <w:lang w:val="en-US"/>
        </w:rPr>
      </w:pPr>
    </w:p>
    <w:p w:rsidR="009F4D05" w:rsidRDefault="009F4D05" w:rsidP="00875371">
      <w:pPr>
        <w:jc w:val="center"/>
        <w:rPr>
          <w:rFonts w:ascii="Arial" w:hAnsi="Arial" w:cs="Arial"/>
          <w:lang w:val="en-US"/>
        </w:rPr>
      </w:pPr>
    </w:p>
    <w:p w:rsidR="009F4D05" w:rsidRDefault="009F4D05" w:rsidP="00875371">
      <w:pPr>
        <w:jc w:val="center"/>
        <w:rPr>
          <w:rFonts w:ascii="Arial" w:hAnsi="Arial" w:cs="Arial"/>
          <w:lang w:val="en-US"/>
        </w:rPr>
      </w:pPr>
    </w:p>
    <w:p w:rsidR="009F4D05" w:rsidRDefault="009F4D05" w:rsidP="00875371">
      <w:pPr>
        <w:jc w:val="center"/>
        <w:rPr>
          <w:rFonts w:ascii="Arial" w:hAnsi="Arial" w:cs="Arial"/>
          <w:lang w:val="en-US"/>
        </w:rPr>
      </w:pPr>
    </w:p>
    <w:p w:rsidR="009F4D05" w:rsidRDefault="009F4D05" w:rsidP="00875371">
      <w:pPr>
        <w:jc w:val="center"/>
        <w:rPr>
          <w:rFonts w:ascii="Arial" w:hAnsi="Arial" w:cs="Arial"/>
          <w:lang w:val="en-US"/>
        </w:rPr>
      </w:pPr>
    </w:p>
    <w:p w:rsidR="00734471" w:rsidRPr="00111165" w:rsidRDefault="00734471" w:rsidP="00875371">
      <w:pPr>
        <w:jc w:val="center"/>
        <w:rPr>
          <w:rFonts w:ascii="Arial" w:hAnsi="Arial" w:cs="Arial"/>
          <w:lang w:val="en-US"/>
        </w:rPr>
      </w:pPr>
    </w:p>
    <w:p w:rsidR="00486585" w:rsidRDefault="00486585" w:rsidP="00833321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tabs>
          <w:tab w:val="right" w:pos="9214"/>
          <w:tab w:val="right" w:pos="9356"/>
        </w:tabs>
        <w:ind w:left="851" w:right="0" w:hanging="709"/>
        <w:outlineLvl w:val="0"/>
        <w:rPr>
          <w:rFonts w:ascii="Arial" w:hAnsi="Arial" w:cs="Arial"/>
          <w:sz w:val="24"/>
          <w:szCs w:val="24"/>
        </w:rPr>
      </w:pPr>
    </w:p>
    <w:p w:rsidR="00875371" w:rsidRPr="00111165" w:rsidRDefault="00875371" w:rsidP="00FD12C6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142" w:right="0" w:firstLine="1274"/>
        <w:outlineLvl w:val="0"/>
        <w:rPr>
          <w:rFonts w:ascii="Arial" w:hAnsi="Arial" w:cs="Arial"/>
          <w:sz w:val="24"/>
          <w:szCs w:val="24"/>
        </w:rPr>
      </w:pPr>
      <w:r w:rsidRPr="00111165">
        <w:rPr>
          <w:rFonts w:ascii="Arial" w:hAnsi="Arial" w:cs="Arial"/>
          <w:sz w:val="24"/>
          <w:szCs w:val="24"/>
        </w:rPr>
        <w:t>ΔΗΜΟΤΙΚΟ ΒΡΕΦΟΚΟΜΕΙΟ</w:t>
      </w:r>
    </w:p>
    <w:p w:rsidR="00875371" w:rsidRPr="00486585" w:rsidRDefault="00875371" w:rsidP="00FD12C6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142" w:right="0" w:firstLine="1274"/>
        <w:outlineLvl w:val="0"/>
        <w:rPr>
          <w:rFonts w:ascii="Arial" w:hAnsi="Arial" w:cs="Arial"/>
          <w:bCs/>
          <w:sz w:val="24"/>
          <w:szCs w:val="24"/>
          <w:lang w:val="en-US"/>
        </w:rPr>
      </w:pPr>
      <w:r w:rsidRPr="00486585">
        <w:rPr>
          <w:rFonts w:ascii="Arial" w:hAnsi="Arial" w:cs="Arial"/>
          <w:bCs/>
          <w:sz w:val="24"/>
          <w:szCs w:val="24"/>
        </w:rPr>
        <w:t>ΣΩΤΗΡΙΑΔΟΥ 6</w:t>
      </w:r>
    </w:p>
    <w:p w:rsidR="00234113" w:rsidRPr="00111165" w:rsidRDefault="00234113" w:rsidP="00FD12C6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142" w:right="0" w:firstLine="1274"/>
        <w:outlineLvl w:val="0"/>
        <w:rPr>
          <w:rFonts w:ascii="Arial" w:hAnsi="Arial" w:cs="Arial"/>
          <w:b w:val="0"/>
          <w:bCs/>
          <w:sz w:val="24"/>
          <w:szCs w:val="24"/>
          <w:lang w:val="en-US"/>
        </w:rPr>
      </w:pPr>
    </w:p>
    <w:p w:rsidR="00875371" w:rsidRPr="00111165" w:rsidRDefault="00875371" w:rsidP="00875371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10922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268"/>
        <w:gridCol w:w="1418"/>
        <w:gridCol w:w="992"/>
        <w:gridCol w:w="1566"/>
      </w:tblGrid>
      <w:tr w:rsidR="00F408BD" w:rsidRPr="00111165">
        <w:tc>
          <w:tcPr>
            <w:tcW w:w="1092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</w:tcPr>
          <w:p w:rsidR="00F408BD" w:rsidRPr="00111165" w:rsidRDefault="00F408BD" w:rsidP="00F8366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875371" w:rsidRPr="00111165">
        <w:tc>
          <w:tcPr>
            <w:tcW w:w="4678" w:type="dxa"/>
            <w:tcBorders>
              <w:top w:val="nil"/>
              <w:bottom w:val="single" w:sz="6" w:space="0" w:color="auto"/>
            </w:tcBorders>
          </w:tcPr>
          <w:p w:rsidR="00366D54" w:rsidRDefault="00366D54" w:rsidP="00F83668">
            <w:pPr>
              <w:rPr>
                <w:rFonts w:ascii="Arial" w:hAnsi="Arial" w:cs="Arial"/>
                <w:b/>
                <w:sz w:val="18"/>
              </w:rPr>
            </w:pPr>
          </w:p>
          <w:p w:rsidR="00875371" w:rsidRPr="00111165" w:rsidRDefault="00875371" w:rsidP="00F83668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Διευθύντρια</w:t>
            </w:r>
          </w:p>
          <w:p w:rsidR="00875371" w:rsidRPr="00111165" w:rsidRDefault="00875371" w:rsidP="00F83668">
            <w:pPr>
              <w:rPr>
                <w:rFonts w:ascii="Arial" w:hAnsi="Arial" w:cs="Arial"/>
              </w:rPr>
            </w:pPr>
            <w:r w:rsidRPr="0084561F">
              <w:rPr>
                <w:rFonts w:ascii="Arial" w:hAnsi="Arial" w:cs="Arial"/>
                <w:sz w:val="18"/>
                <w:lang w:val="en-US"/>
              </w:rPr>
              <w:t>e</w:t>
            </w:r>
            <w:r w:rsidRPr="0084561F">
              <w:rPr>
                <w:rFonts w:ascii="Arial" w:hAnsi="Arial" w:cs="Arial"/>
                <w:sz w:val="18"/>
              </w:rPr>
              <w:t>-</w:t>
            </w:r>
            <w:r w:rsidRPr="0084561F">
              <w:rPr>
                <w:rFonts w:ascii="Arial" w:hAnsi="Arial" w:cs="Arial"/>
                <w:sz w:val="18"/>
                <w:lang w:val="en-US"/>
              </w:rPr>
              <w:t>mail</w:t>
            </w:r>
            <w:r w:rsidRPr="0084561F">
              <w:rPr>
                <w:rFonts w:ascii="Arial" w:hAnsi="Arial" w:cs="Arial"/>
                <w:sz w:val="18"/>
              </w:rPr>
              <w:t>:</w:t>
            </w:r>
            <w:r w:rsidRPr="00111165">
              <w:rPr>
                <w:rFonts w:ascii="Arial" w:hAnsi="Arial" w:cs="Arial"/>
                <w:b/>
                <w:sz w:val="18"/>
              </w:rPr>
              <w:t xml:space="preserve"> </w:t>
            </w:r>
            <w:hyperlink r:id="rId173" w:history="1">
              <w:r w:rsidRPr="00A83E93">
                <w:rPr>
                  <w:rStyle w:val="-"/>
                  <w:rFonts w:ascii="Arial" w:hAnsi="Arial" w:cs="Arial"/>
                  <w:b/>
                  <w:sz w:val="18"/>
                  <w:szCs w:val="18"/>
                  <w:u w:val="none"/>
                  <w:lang w:val="en-US"/>
                </w:rPr>
                <w:t>vrefokopatras</w:t>
              </w:r>
              <w:r w:rsidRPr="00A83E93">
                <w:rPr>
                  <w:rStyle w:val="-"/>
                  <w:rFonts w:ascii="Arial" w:hAnsi="Arial" w:cs="Arial"/>
                  <w:b/>
                  <w:sz w:val="18"/>
                  <w:szCs w:val="18"/>
                  <w:u w:val="none"/>
                </w:rPr>
                <w:t>@</w:t>
              </w:r>
              <w:r w:rsidRPr="00A83E93">
                <w:rPr>
                  <w:rStyle w:val="-"/>
                  <w:rFonts w:ascii="Arial" w:hAnsi="Arial" w:cs="Arial"/>
                  <w:b/>
                  <w:sz w:val="18"/>
                  <w:szCs w:val="18"/>
                  <w:u w:val="none"/>
                  <w:lang w:val="en-US"/>
                </w:rPr>
                <w:t>hotmail</w:t>
              </w:r>
              <w:r w:rsidRPr="00A83E93">
                <w:rPr>
                  <w:rStyle w:val="-"/>
                  <w:rFonts w:ascii="Arial" w:hAnsi="Arial" w:cs="Arial"/>
                  <w:b/>
                  <w:sz w:val="18"/>
                  <w:szCs w:val="18"/>
                  <w:u w:val="none"/>
                </w:rPr>
                <w:t>.</w:t>
              </w:r>
              <w:r w:rsidRPr="00A83E93">
                <w:rPr>
                  <w:rStyle w:val="-"/>
                  <w:rFonts w:ascii="Arial" w:hAnsi="Arial" w:cs="Arial"/>
                  <w:b/>
                  <w:sz w:val="18"/>
                  <w:szCs w:val="18"/>
                  <w:u w:val="none"/>
                  <w:lang w:val="en-US"/>
                </w:rPr>
                <w:t>com</w:t>
              </w:r>
            </w:hyperlink>
          </w:p>
          <w:p w:rsidR="00053223" w:rsidRPr="00A83E93" w:rsidRDefault="00053223" w:rsidP="00F83668">
            <w:pPr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</w:pPr>
            <w:r w:rsidRPr="00A83E93"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>vrefokopatras.blogspot.com</w:t>
            </w:r>
          </w:p>
        </w:tc>
        <w:tc>
          <w:tcPr>
            <w:tcW w:w="2268" w:type="dxa"/>
          </w:tcPr>
          <w:p w:rsidR="00366D54" w:rsidRDefault="00366D54" w:rsidP="00F83668">
            <w:pPr>
              <w:rPr>
                <w:rFonts w:ascii="Arial" w:hAnsi="Arial" w:cs="Arial"/>
                <w:b/>
                <w:sz w:val="18"/>
              </w:rPr>
            </w:pPr>
          </w:p>
          <w:p w:rsidR="00875371" w:rsidRPr="003810A3" w:rsidRDefault="003810A3" w:rsidP="00F836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Τριπολιτσιώτη </w:t>
            </w:r>
          </w:p>
        </w:tc>
        <w:tc>
          <w:tcPr>
            <w:tcW w:w="1418" w:type="dxa"/>
          </w:tcPr>
          <w:p w:rsidR="00366D54" w:rsidRDefault="00366D54" w:rsidP="00F83668">
            <w:pPr>
              <w:rPr>
                <w:rFonts w:ascii="Arial" w:hAnsi="Arial" w:cs="Arial"/>
                <w:b/>
                <w:sz w:val="18"/>
              </w:rPr>
            </w:pPr>
          </w:p>
          <w:p w:rsidR="00875371" w:rsidRPr="00111165" w:rsidRDefault="00586719" w:rsidP="003810A3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Μα</w:t>
            </w:r>
            <w:r w:rsidR="003810A3">
              <w:rPr>
                <w:rFonts w:ascii="Arial" w:hAnsi="Arial" w:cs="Arial"/>
                <w:b/>
                <w:sz w:val="18"/>
              </w:rPr>
              <w:t>ρία</w:t>
            </w:r>
          </w:p>
        </w:tc>
        <w:tc>
          <w:tcPr>
            <w:tcW w:w="992" w:type="dxa"/>
          </w:tcPr>
          <w:p w:rsidR="00875371" w:rsidRPr="00111165" w:rsidRDefault="00875371" w:rsidP="00F8366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875371" w:rsidRPr="00111165" w:rsidRDefault="00875371" w:rsidP="00F8366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66" w:type="dxa"/>
          </w:tcPr>
          <w:p w:rsidR="00366D54" w:rsidRDefault="00366D54" w:rsidP="00586719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586719" w:rsidRPr="00111165" w:rsidRDefault="00586719" w:rsidP="00586719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279238</w:t>
            </w:r>
          </w:p>
          <w:p w:rsidR="00875371" w:rsidRPr="00111165" w:rsidRDefault="00875371" w:rsidP="00586719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</w:tr>
      <w:tr w:rsidR="00875371" w:rsidRPr="00111165">
        <w:tc>
          <w:tcPr>
            <w:tcW w:w="4678" w:type="dxa"/>
            <w:tcBorders>
              <w:top w:val="single" w:sz="6" w:space="0" w:color="auto"/>
            </w:tcBorders>
          </w:tcPr>
          <w:p w:rsidR="00875371" w:rsidRPr="00111165" w:rsidRDefault="00875371" w:rsidP="00F836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5371" w:rsidRPr="00111165" w:rsidRDefault="00875371" w:rsidP="00F836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</w:tcPr>
          <w:p w:rsidR="00875371" w:rsidRPr="00111165" w:rsidRDefault="00875371" w:rsidP="00F836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</w:tcPr>
          <w:p w:rsidR="00875371" w:rsidRPr="00111165" w:rsidRDefault="00875371" w:rsidP="00F8366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66" w:type="dxa"/>
          </w:tcPr>
          <w:p w:rsidR="00875371" w:rsidRPr="00111165" w:rsidRDefault="00586719" w:rsidP="00F836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2610275490</w:t>
            </w:r>
          </w:p>
        </w:tc>
      </w:tr>
      <w:tr w:rsidR="00875371" w:rsidRPr="00111165" w:rsidTr="00711879">
        <w:tc>
          <w:tcPr>
            <w:tcW w:w="4678" w:type="dxa"/>
            <w:tcBorders>
              <w:top w:val="single" w:sz="6" w:space="0" w:color="auto"/>
              <w:bottom w:val="single" w:sz="6" w:space="0" w:color="auto"/>
            </w:tcBorders>
          </w:tcPr>
          <w:p w:rsidR="00366D54" w:rsidRDefault="00366D54" w:rsidP="00F83668">
            <w:pPr>
              <w:rPr>
                <w:rFonts w:ascii="Arial" w:hAnsi="Arial" w:cs="Arial"/>
                <w:sz w:val="20"/>
                <w:szCs w:val="20"/>
              </w:rPr>
            </w:pPr>
          </w:p>
          <w:p w:rsidR="00875371" w:rsidRDefault="00586719" w:rsidP="00F8366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66D54">
              <w:rPr>
                <w:rFonts w:ascii="Arial" w:hAnsi="Arial" w:cs="Arial"/>
                <w:b/>
                <w:sz w:val="20"/>
                <w:szCs w:val="20"/>
              </w:rPr>
              <w:t>Προνήπιο</w:t>
            </w:r>
            <w:proofErr w:type="spellEnd"/>
            <w:r w:rsidRPr="00366D54">
              <w:rPr>
                <w:rFonts w:ascii="Arial" w:hAnsi="Arial" w:cs="Arial"/>
                <w:b/>
                <w:sz w:val="20"/>
                <w:szCs w:val="20"/>
              </w:rPr>
              <w:t xml:space="preserve"> Δημοτικού Βρεφοκομείου</w:t>
            </w:r>
          </w:p>
          <w:p w:rsidR="00366D54" w:rsidRPr="00366D54" w:rsidRDefault="00366D54" w:rsidP="00F836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75371" w:rsidRPr="00111165" w:rsidRDefault="00875371" w:rsidP="00F836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</w:tcPr>
          <w:p w:rsidR="00875371" w:rsidRPr="00111165" w:rsidRDefault="00875371" w:rsidP="00F836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</w:tcPr>
          <w:p w:rsidR="00875371" w:rsidRPr="00111165" w:rsidRDefault="00875371" w:rsidP="00F8366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66" w:type="dxa"/>
          </w:tcPr>
          <w:p w:rsidR="00366D54" w:rsidRDefault="00366D54" w:rsidP="00F836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75371" w:rsidRPr="00111165" w:rsidRDefault="00875371" w:rsidP="00F836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="00586719" w:rsidRPr="00111165">
              <w:rPr>
                <w:rFonts w:ascii="Arial" w:hAnsi="Arial" w:cs="Arial"/>
                <w:b/>
                <w:color w:val="0000FF"/>
                <w:sz w:val="18"/>
              </w:rPr>
              <w:t>623184</w:t>
            </w:r>
          </w:p>
        </w:tc>
      </w:tr>
      <w:tr w:rsidR="00711879" w:rsidRPr="00111165">
        <w:tc>
          <w:tcPr>
            <w:tcW w:w="4678" w:type="dxa"/>
            <w:tcBorders>
              <w:top w:val="single" w:sz="6" w:space="0" w:color="auto"/>
            </w:tcBorders>
          </w:tcPr>
          <w:p w:rsidR="00711879" w:rsidRDefault="00711879" w:rsidP="00F836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711879" w:rsidRPr="00111165" w:rsidRDefault="00711879" w:rsidP="00F836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</w:tcPr>
          <w:p w:rsidR="00711879" w:rsidRPr="00111165" w:rsidRDefault="00711879" w:rsidP="00F836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</w:tcPr>
          <w:p w:rsidR="00711879" w:rsidRPr="00111165" w:rsidRDefault="00711879" w:rsidP="00F8366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66" w:type="dxa"/>
          </w:tcPr>
          <w:p w:rsidR="00711879" w:rsidRDefault="00711879" w:rsidP="00711879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</w:tr>
    </w:tbl>
    <w:p w:rsidR="00795C1C" w:rsidRDefault="00795C1C" w:rsidP="001D26F9">
      <w:pPr>
        <w:rPr>
          <w:rFonts w:ascii="Arial" w:hAnsi="Arial" w:cs="Arial"/>
          <w:lang w:val="en-US"/>
        </w:rPr>
      </w:pPr>
    </w:p>
    <w:p w:rsidR="008E18EB" w:rsidRDefault="008E18EB" w:rsidP="001D26F9">
      <w:pPr>
        <w:rPr>
          <w:rFonts w:ascii="Arial" w:hAnsi="Arial" w:cs="Arial"/>
          <w:lang w:val="en-US"/>
        </w:rPr>
      </w:pPr>
    </w:p>
    <w:p w:rsidR="008E18EB" w:rsidRPr="00111165" w:rsidRDefault="008E18EB" w:rsidP="001D26F9">
      <w:pPr>
        <w:rPr>
          <w:rFonts w:ascii="Arial" w:hAnsi="Arial" w:cs="Arial"/>
          <w:lang w:val="en-US"/>
        </w:rPr>
      </w:pPr>
    </w:p>
    <w:p w:rsidR="008E18EB" w:rsidRDefault="008E18EB" w:rsidP="00FD12C6">
      <w:pPr>
        <w:pStyle w:val="10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851" w:right="0" w:hanging="709"/>
        <w:outlineLvl w:val="0"/>
        <w:rPr>
          <w:rFonts w:ascii="Arial" w:hAnsi="Arial" w:cs="Arial"/>
          <w:sz w:val="24"/>
          <w:szCs w:val="24"/>
        </w:rPr>
      </w:pPr>
    </w:p>
    <w:p w:rsidR="00F40F77" w:rsidRDefault="00BC52C1" w:rsidP="00FD12C6">
      <w:pPr>
        <w:pStyle w:val="10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851" w:right="0" w:hanging="709"/>
        <w:outlineLvl w:val="0"/>
        <w:rPr>
          <w:rFonts w:ascii="Arial" w:hAnsi="Arial" w:cs="Arial"/>
          <w:sz w:val="24"/>
          <w:szCs w:val="24"/>
        </w:rPr>
      </w:pPr>
      <w:r w:rsidRPr="00651FDB">
        <w:rPr>
          <w:rFonts w:ascii="Arial" w:hAnsi="Arial" w:cs="Arial"/>
          <w:sz w:val="24"/>
          <w:szCs w:val="24"/>
        </w:rPr>
        <w:t>ΚΟΙΝΩΝΙΚΟΣ  ΟΡΓΑΝΙΣΜΟΣ</w:t>
      </w:r>
      <w:r w:rsidR="00D53F20" w:rsidRPr="00651FDB">
        <w:rPr>
          <w:rFonts w:ascii="Arial" w:hAnsi="Arial" w:cs="Arial"/>
          <w:sz w:val="24"/>
          <w:szCs w:val="24"/>
        </w:rPr>
        <w:t xml:space="preserve"> ΔΗΜΟΥ ΠΑΤΡΕΩΝ</w:t>
      </w:r>
      <w:r w:rsidR="00D53F20" w:rsidRPr="005A350B">
        <w:rPr>
          <w:rFonts w:ascii="Arial" w:hAnsi="Arial" w:cs="Arial"/>
          <w:spacing w:val="60"/>
          <w:sz w:val="24"/>
          <w:szCs w:val="24"/>
        </w:rPr>
        <w:t xml:space="preserve"> (</w:t>
      </w:r>
      <w:r w:rsidR="00D53F20" w:rsidRPr="00651FDB">
        <w:rPr>
          <w:rFonts w:ascii="Arial" w:hAnsi="Arial" w:cs="Arial"/>
          <w:sz w:val="24"/>
          <w:szCs w:val="24"/>
        </w:rPr>
        <w:t>Κ.Ο.ΔΗ.Π.)</w:t>
      </w:r>
    </w:p>
    <w:p w:rsidR="008E18EB" w:rsidRDefault="008E18EB" w:rsidP="00FD12C6">
      <w:pPr>
        <w:pStyle w:val="10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851" w:right="0" w:hanging="709"/>
        <w:outlineLvl w:val="0"/>
        <w:rPr>
          <w:rFonts w:ascii="Arial" w:hAnsi="Arial" w:cs="Arial"/>
          <w:sz w:val="24"/>
          <w:szCs w:val="24"/>
        </w:rPr>
      </w:pPr>
    </w:p>
    <w:p w:rsidR="008D2E60" w:rsidRPr="00486585" w:rsidRDefault="008D2E60" w:rsidP="008D2E60">
      <w:pPr>
        <w:rPr>
          <w:rFonts w:ascii="Arial" w:hAnsi="Arial" w:cs="Arial"/>
          <w:b/>
          <w:sz w:val="20"/>
          <w:szCs w:val="20"/>
        </w:rPr>
      </w:pPr>
      <w:r w:rsidRPr="008E18EB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</w:t>
      </w:r>
      <w:hyperlink r:id="rId174" w:tgtFrame="_blank" w:history="1">
        <w:r w:rsidRPr="00486585">
          <w:rPr>
            <w:rStyle w:val="-"/>
            <w:rFonts w:ascii="Arial" w:hAnsi="Arial" w:cs="Arial"/>
            <w:b/>
            <w:sz w:val="20"/>
            <w:szCs w:val="20"/>
            <w:u w:val="none"/>
          </w:rPr>
          <w:t>http://www.kodip.gr</w:t>
        </w:r>
      </w:hyperlink>
    </w:p>
    <w:p w:rsidR="008D2E60" w:rsidRPr="005A350B" w:rsidRDefault="008D2E60" w:rsidP="00FD12C6">
      <w:pPr>
        <w:pStyle w:val="10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851" w:right="0" w:hanging="709"/>
        <w:outlineLvl w:val="0"/>
        <w:rPr>
          <w:rFonts w:ascii="Arial" w:hAnsi="Arial" w:cs="Arial"/>
          <w:spacing w:val="60"/>
          <w:sz w:val="24"/>
          <w:szCs w:val="24"/>
        </w:rPr>
      </w:pPr>
    </w:p>
    <w:p w:rsidR="00BF459F" w:rsidRPr="005A350B" w:rsidRDefault="00BF459F" w:rsidP="00FD12C6">
      <w:pPr>
        <w:pStyle w:val="10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851" w:right="0" w:hanging="709"/>
        <w:outlineLvl w:val="0"/>
        <w:rPr>
          <w:rFonts w:ascii="Arial" w:hAnsi="Arial" w:cs="Arial"/>
          <w:spacing w:val="60"/>
          <w:sz w:val="24"/>
          <w:szCs w:val="24"/>
        </w:rPr>
      </w:pPr>
    </w:p>
    <w:p w:rsidR="00F40F77" w:rsidRPr="008E18EB" w:rsidRDefault="00F40F77" w:rsidP="00FD12C6">
      <w:pPr>
        <w:pStyle w:val="10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tabs>
          <w:tab w:val="right" w:pos="9356"/>
        </w:tabs>
        <w:ind w:left="851" w:right="0" w:hanging="709"/>
        <w:rPr>
          <w:rFonts w:ascii="Arial" w:hAnsi="Arial" w:cs="Arial"/>
          <w:sz w:val="22"/>
          <w:szCs w:val="22"/>
        </w:rPr>
      </w:pPr>
      <w:r w:rsidRPr="008E18EB">
        <w:rPr>
          <w:rFonts w:ascii="Arial" w:hAnsi="Arial" w:cs="Arial"/>
          <w:sz w:val="22"/>
          <w:szCs w:val="22"/>
        </w:rPr>
        <w:t>ΓΟΥΝΑΡΗ 76</w:t>
      </w:r>
    </w:p>
    <w:tbl>
      <w:tblPr>
        <w:tblW w:w="96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3007"/>
        <w:gridCol w:w="2551"/>
        <w:gridCol w:w="1559"/>
        <w:gridCol w:w="2555"/>
      </w:tblGrid>
      <w:tr w:rsidR="00E71A28" w:rsidRPr="00111165" w:rsidTr="00BF04AA">
        <w:trPr>
          <w:gridBefore w:val="1"/>
          <w:wBefore w:w="18" w:type="dxa"/>
          <w:jc w:val="center"/>
        </w:trPr>
        <w:tc>
          <w:tcPr>
            <w:tcW w:w="30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</w:tcPr>
          <w:p w:rsidR="00486585" w:rsidRDefault="00486585" w:rsidP="00E71A28">
            <w:pPr>
              <w:rPr>
                <w:rFonts w:ascii="Arial" w:hAnsi="Arial" w:cs="Arial"/>
                <w:b/>
                <w:sz w:val="20"/>
              </w:rPr>
            </w:pPr>
          </w:p>
          <w:p w:rsidR="00E71A28" w:rsidRDefault="00E71A28" w:rsidP="00E71A28">
            <w:pPr>
              <w:rPr>
                <w:rFonts w:ascii="Arial" w:hAnsi="Arial" w:cs="Arial"/>
                <w:b/>
                <w:sz w:val="20"/>
              </w:rPr>
            </w:pPr>
            <w:r w:rsidRPr="00111165">
              <w:rPr>
                <w:rFonts w:ascii="Arial" w:hAnsi="Arial" w:cs="Arial"/>
                <w:b/>
                <w:sz w:val="20"/>
              </w:rPr>
              <w:t>ΥΠΗΡΕΣΙΑ</w:t>
            </w:r>
          </w:p>
          <w:p w:rsidR="00486585" w:rsidRPr="00111165" w:rsidRDefault="00486585" w:rsidP="00E71A28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</w:tcPr>
          <w:p w:rsidR="00E71A28" w:rsidRPr="00111165" w:rsidRDefault="00E71A28" w:rsidP="00E71A2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</w:tcPr>
          <w:p w:rsidR="00E71A28" w:rsidRPr="00111165" w:rsidRDefault="00E71A28" w:rsidP="00E71A2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</w:tcPr>
          <w:p w:rsidR="00486585" w:rsidRDefault="00486585" w:rsidP="00E71A28">
            <w:pPr>
              <w:ind w:left="-391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E71A28" w:rsidRPr="00111165" w:rsidRDefault="00DA640D" w:rsidP="00E71A28">
            <w:pPr>
              <w:ind w:left="-391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111165">
              <w:rPr>
                <w:rFonts w:ascii="Arial" w:hAnsi="Arial" w:cs="Arial"/>
                <w:b/>
                <w:sz w:val="20"/>
              </w:rPr>
              <w:t>ΤΗΛΕΦΩΝΑ</w:t>
            </w:r>
            <w:r w:rsidRPr="0011116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/ </w:t>
            </w:r>
            <w:r w:rsidR="00E71A28" w:rsidRPr="00111165">
              <w:rPr>
                <w:rFonts w:ascii="Arial" w:hAnsi="Arial" w:cs="Arial"/>
                <w:b/>
                <w:sz w:val="20"/>
                <w:szCs w:val="20"/>
                <w:lang w:val="en-US"/>
              </w:rPr>
              <w:t>EMAIL</w:t>
            </w:r>
          </w:p>
        </w:tc>
      </w:tr>
      <w:tr w:rsidR="00E71A28" w:rsidRPr="00111165" w:rsidTr="00BF04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25" w:type="dxa"/>
            <w:gridSpan w:val="2"/>
            <w:vAlign w:val="center"/>
          </w:tcPr>
          <w:p w:rsidR="00734471" w:rsidRDefault="00734471" w:rsidP="00E71A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1A28" w:rsidRPr="00111165" w:rsidRDefault="00E71A28" w:rsidP="00E71A2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1165">
              <w:rPr>
                <w:rFonts w:ascii="Arial" w:hAnsi="Arial" w:cs="Arial"/>
                <w:b/>
                <w:sz w:val="18"/>
                <w:szCs w:val="18"/>
              </w:rPr>
              <w:t xml:space="preserve">Πρόεδρος  </w:t>
            </w:r>
          </w:p>
          <w:p w:rsidR="008D2E60" w:rsidRPr="00635667" w:rsidRDefault="00734471" w:rsidP="008D2E60">
            <w:proofErr w:type="spellStart"/>
            <w:r w:rsidRPr="00F45B3D">
              <w:rPr>
                <w:rFonts w:ascii="Arial" w:hAnsi="Arial" w:cs="Arial"/>
                <w:color w:val="000000"/>
                <w:sz w:val="18"/>
                <w:lang w:val="de-DE"/>
              </w:rPr>
              <w:t>e-mail</w:t>
            </w:r>
            <w:proofErr w:type="spellEnd"/>
            <w:r w:rsidRPr="00F45B3D">
              <w:rPr>
                <w:rFonts w:ascii="Arial" w:hAnsi="Arial" w:cs="Arial"/>
                <w:color w:val="000000"/>
                <w:sz w:val="18"/>
                <w:lang w:val="de-DE"/>
              </w:rPr>
              <w:t>:</w:t>
            </w:r>
            <w:r w:rsidRPr="00111165">
              <w:rPr>
                <w:rFonts w:ascii="Arial" w:hAnsi="Arial" w:cs="Arial"/>
                <w:color w:val="0000FF"/>
                <w:sz w:val="18"/>
                <w:lang w:val="de-DE"/>
              </w:rPr>
              <w:t xml:space="preserve"> </w:t>
            </w:r>
            <w:hyperlink r:id="rId175" w:tgtFrame="_blank" w:history="1">
              <w:r w:rsidR="008D2E60" w:rsidRPr="00635667">
                <w:rPr>
                  <w:color w:val="1155CC"/>
                  <w:u w:val="single"/>
                </w:rPr>
                <w:t>proedros@kodip.gr</w:t>
              </w:r>
            </w:hyperlink>
          </w:p>
          <w:p w:rsidR="00E71A28" w:rsidRPr="008D2E60" w:rsidRDefault="00E71A28" w:rsidP="00E71A2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51" w:type="dxa"/>
            <w:vAlign w:val="center"/>
          </w:tcPr>
          <w:p w:rsidR="00BF04AA" w:rsidRDefault="00BF04AA" w:rsidP="00E71A28">
            <w:pPr>
              <w:rPr>
                <w:rFonts w:ascii="Arial" w:hAnsi="Arial" w:cs="Arial"/>
                <w:b/>
                <w:sz w:val="18"/>
              </w:rPr>
            </w:pPr>
          </w:p>
          <w:p w:rsidR="00E71A28" w:rsidRPr="00734471" w:rsidRDefault="00734471" w:rsidP="00E71A28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 w:rsidRPr="00734471">
              <w:rPr>
                <w:rFonts w:ascii="Arial" w:hAnsi="Arial" w:cs="Arial"/>
                <w:b/>
                <w:sz w:val="18"/>
              </w:rPr>
              <w:t>Τουλγαρίδης</w:t>
            </w:r>
            <w:proofErr w:type="spellEnd"/>
          </w:p>
          <w:p w:rsidR="00E71A28" w:rsidRPr="00734471" w:rsidRDefault="00E71A28" w:rsidP="00E71A28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E71A28" w:rsidRPr="00734471" w:rsidRDefault="00E71A28" w:rsidP="00E71A28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E71A28" w:rsidRPr="00734471" w:rsidRDefault="00BF04AA" w:rsidP="00E71A28">
            <w:pPr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</w:t>
            </w:r>
            <w:r w:rsidRPr="00734471">
              <w:rPr>
                <w:rFonts w:ascii="Arial" w:hAnsi="Arial" w:cs="Arial"/>
                <w:b/>
                <w:sz w:val="18"/>
              </w:rPr>
              <w:t>Θεόδωρος</w:t>
            </w:r>
          </w:p>
          <w:p w:rsidR="00E71A28" w:rsidRPr="00734471" w:rsidRDefault="00E71A28" w:rsidP="00E71A28">
            <w:pPr>
              <w:jc w:val="center"/>
              <w:rPr>
                <w:rFonts w:ascii="Arial" w:hAnsi="Arial" w:cs="Arial"/>
                <w:b/>
                <w:color w:val="333333"/>
                <w:sz w:val="18"/>
                <w:lang w:val="en-US"/>
              </w:rPr>
            </w:pPr>
          </w:p>
        </w:tc>
        <w:tc>
          <w:tcPr>
            <w:tcW w:w="2555" w:type="dxa"/>
            <w:vAlign w:val="center"/>
          </w:tcPr>
          <w:p w:rsidR="00734471" w:rsidRPr="00734471" w:rsidRDefault="0013371A" w:rsidP="0073447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sz w:val="18"/>
                <w:lang w:val="de-DE"/>
              </w:rPr>
              <w:t xml:space="preserve">  </w:t>
            </w:r>
            <w:r w:rsidR="00734471" w:rsidRPr="00734471">
              <w:rPr>
                <w:rFonts w:ascii="Arial" w:hAnsi="Arial" w:cs="Arial"/>
                <w:b/>
                <w:color w:val="0000FF"/>
                <w:sz w:val="18"/>
              </w:rPr>
              <w:t>2614 400690</w:t>
            </w:r>
            <w:r w:rsidRPr="00734471">
              <w:rPr>
                <w:rFonts w:ascii="Arial" w:hAnsi="Arial" w:cs="Arial"/>
                <w:b/>
                <w:color w:val="0000FF"/>
                <w:sz w:val="18"/>
              </w:rPr>
              <w:t xml:space="preserve">    </w:t>
            </w:r>
          </w:p>
          <w:p w:rsidR="00E71A28" w:rsidRPr="00111165" w:rsidRDefault="00E71A28" w:rsidP="00734471">
            <w:pPr>
              <w:rPr>
                <w:rFonts w:ascii="Arial" w:hAnsi="Arial" w:cs="Arial"/>
                <w:b/>
                <w:color w:val="333333"/>
                <w:sz w:val="18"/>
                <w:lang w:val="en-US"/>
              </w:rPr>
            </w:pPr>
          </w:p>
        </w:tc>
      </w:tr>
      <w:tr w:rsidR="00DA640D" w:rsidRPr="00111165" w:rsidTr="00BF04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25" w:type="dxa"/>
            <w:gridSpan w:val="2"/>
            <w:vAlign w:val="center"/>
          </w:tcPr>
          <w:p w:rsidR="00734471" w:rsidRDefault="00734471" w:rsidP="00DA64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640D" w:rsidRPr="00111165" w:rsidRDefault="00DA640D" w:rsidP="00DA640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1165">
              <w:rPr>
                <w:rFonts w:ascii="Arial" w:hAnsi="Arial" w:cs="Arial"/>
                <w:b/>
                <w:sz w:val="18"/>
                <w:szCs w:val="18"/>
              </w:rPr>
              <w:t xml:space="preserve">Αντιπρόεδρος </w:t>
            </w:r>
          </w:p>
          <w:p w:rsidR="00DA640D" w:rsidRPr="0021579D" w:rsidRDefault="00DA640D" w:rsidP="00DA64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A640D" w:rsidRPr="00111165" w:rsidRDefault="0013371A" w:rsidP="00DA640D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 w:rsidRPr="00111165">
              <w:rPr>
                <w:rFonts w:ascii="Arial" w:hAnsi="Arial" w:cs="Arial"/>
                <w:b/>
                <w:sz w:val="18"/>
              </w:rPr>
              <w:t>Μπιρλή</w:t>
            </w:r>
            <w:proofErr w:type="spellEnd"/>
            <w:r w:rsidRPr="00111165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DA640D" w:rsidRPr="00BF04AA" w:rsidRDefault="00BF04AA" w:rsidP="00DA640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F04AA">
              <w:rPr>
                <w:rFonts w:ascii="Arial" w:hAnsi="Arial" w:cs="Arial"/>
                <w:b/>
                <w:sz w:val="18"/>
              </w:rPr>
              <w:t>Ελένη</w:t>
            </w:r>
          </w:p>
        </w:tc>
        <w:tc>
          <w:tcPr>
            <w:tcW w:w="2555" w:type="dxa"/>
            <w:vAlign w:val="center"/>
          </w:tcPr>
          <w:p w:rsidR="00DA640D" w:rsidRPr="00111165" w:rsidRDefault="00734471" w:rsidP="00DA640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2514 400690</w:t>
            </w:r>
          </w:p>
          <w:p w:rsidR="00DA640D" w:rsidRPr="00111165" w:rsidRDefault="00DA640D" w:rsidP="00DA640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</w:tr>
      <w:tr w:rsidR="00DA640D" w:rsidRPr="00111165" w:rsidTr="00BF04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25" w:type="dxa"/>
            <w:gridSpan w:val="2"/>
            <w:vAlign w:val="center"/>
          </w:tcPr>
          <w:p w:rsidR="00734471" w:rsidRDefault="00734471" w:rsidP="00DA64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640D" w:rsidRDefault="00DA640D" w:rsidP="00DA640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1165">
              <w:rPr>
                <w:rFonts w:ascii="Arial" w:hAnsi="Arial" w:cs="Arial"/>
                <w:b/>
                <w:sz w:val="18"/>
                <w:szCs w:val="18"/>
              </w:rPr>
              <w:t>Γραμματεία</w:t>
            </w:r>
            <w:r w:rsidRPr="002A563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11165">
              <w:rPr>
                <w:rFonts w:ascii="Arial" w:hAnsi="Arial" w:cs="Arial"/>
                <w:b/>
                <w:sz w:val="18"/>
                <w:szCs w:val="18"/>
              </w:rPr>
              <w:t>Προέδρου</w:t>
            </w:r>
          </w:p>
          <w:p w:rsidR="008D2E60" w:rsidRPr="00635667" w:rsidRDefault="00734471" w:rsidP="008D2E60">
            <w:r w:rsidRPr="00734471">
              <w:rPr>
                <w:rStyle w:val="-"/>
                <w:color w:val="auto"/>
                <w:sz w:val="22"/>
                <w:szCs w:val="22"/>
                <w:u w:val="none"/>
              </w:rPr>
              <w:t>e-</w:t>
            </w:r>
            <w:proofErr w:type="spellStart"/>
            <w:r w:rsidRPr="00734471">
              <w:rPr>
                <w:rStyle w:val="-"/>
                <w:color w:val="auto"/>
                <w:sz w:val="22"/>
                <w:szCs w:val="22"/>
                <w:u w:val="none"/>
              </w:rPr>
              <w:t>mail</w:t>
            </w:r>
            <w:proofErr w:type="spellEnd"/>
            <w:r w:rsidRPr="00734471">
              <w:rPr>
                <w:rStyle w:val="-"/>
                <w:color w:val="auto"/>
                <w:sz w:val="22"/>
                <w:szCs w:val="22"/>
                <w:u w:val="none"/>
              </w:rPr>
              <w:t>:</w:t>
            </w:r>
            <w:r w:rsidRPr="00734471">
              <w:rPr>
                <w:rStyle w:val="-"/>
                <w:b/>
                <w:szCs w:val="18"/>
                <w:u w:val="none"/>
              </w:rPr>
              <w:t xml:space="preserve"> </w:t>
            </w:r>
            <w:hyperlink r:id="rId176" w:tgtFrame="_blank" w:history="1">
              <w:r w:rsidR="008D2E60" w:rsidRPr="00635667">
                <w:rPr>
                  <w:color w:val="1155CC"/>
                  <w:u w:val="single"/>
                </w:rPr>
                <w:t>gg@kodip.gr</w:t>
              </w:r>
            </w:hyperlink>
          </w:p>
          <w:p w:rsidR="00DA640D" w:rsidRPr="002A563B" w:rsidRDefault="00DA640D" w:rsidP="00DA64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A640D" w:rsidRPr="002A563B" w:rsidRDefault="00DA640D" w:rsidP="00DA640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DA640D" w:rsidRPr="002A563B" w:rsidRDefault="00DA640D" w:rsidP="00DA640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  <w:tc>
          <w:tcPr>
            <w:tcW w:w="2555" w:type="dxa"/>
            <w:vAlign w:val="center"/>
          </w:tcPr>
          <w:p w:rsidR="00DA640D" w:rsidRPr="00111165" w:rsidRDefault="00734471" w:rsidP="00DA640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2614 400690</w:t>
            </w:r>
          </w:p>
          <w:p w:rsidR="00DA640D" w:rsidRPr="00111165" w:rsidRDefault="00DA640D" w:rsidP="00DA640D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</w:tc>
      </w:tr>
      <w:tr w:rsidR="00DA640D" w:rsidRPr="00111165" w:rsidTr="00BF04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  <w:jc w:val="center"/>
        </w:trPr>
        <w:tc>
          <w:tcPr>
            <w:tcW w:w="3025" w:type="dxa"/>
            <w:gridSpan w:val="2"/>
            <w:vAlign w:val="center"/>
          </w:tcPr>
          <w:p w:rsidR="00734471" w:rsidRDefault="00734471" w:rsidP="00DA640D">
            <w:pPr>
              <w:rPr>
                <w:rFonts w:ascii="Arial" w:hAnsi="Arial" w:cs="Arial"/>
                <w:sz w:val="18"/>
              </w:rPr>
            </w:pPr>
          </w:p>
          <w:p w:rsidR="00DA640D" w:rsidRDefault="00DA640D" w:rsidP="00DA640D">
            <w:pPr>
              <w:rPr>
                <w:rFonts w:ascii="Arial" w:hAnsi="Arial" w:cs="Arial"/>
                <w:b/>
                <w:sz w:val="18"/>
              </w:rPr>
            </w:pPr>
            <w:r w:rsidRPr="00734471">
              <w:rPr>
                <w:rFonts w:ascii="Arial" w:hAnsi="Arial" w:cs="Arial"/>
                <w:b/>
                <w:sz w:val="18"/>
              </w:rPr>
              <w:t xml:space="preserve">Διευθύντρια </w:t>
            </w:r>
          </w:p>
          <w:p w:rsidR="008D2E60" w:rsidRPr="00635667" w:rsidRDefault="00E61994" w:rsidP="008D2E60">
            <w:r w:rsidRPr="00E61994">
              <w:rPr>
                <w:rStyle w:val="-"/>
                <w:color w:val="auto"/>
                <w:sz w:val="22"/>
                <w:szCs w:val="22"/>
                <w:u w:val="none"/>
                <w:lang w:val="en-US"/>
              </w:rPr>
              <w:t>e</w:t>
            </w:r>
            <w:r w:rsidRPr="002A563B">
              <w:rPr>
                <w:rStyle w:val="-"/>
                <w:color w:val="auto"/>
                <w:sz w:val="22"/>
                <w:szCs w:val="22"/>
                <w:u w:val="none"/>
              </w:rPr>
              <w:t>-</w:t>
            </w:r>
            <w:r w:rsidRPr="00E61994">
              <w:rPr>
                <w:rStyle w:val="-"/>
                <w:color w:val="auto"/>
                <w:sz w:val="22"/>
                <w:szCs w:val="22"/>
                <w:u w:val="none"/>
                <w:lang w:val="en-US"/>
              </w:rPr>
              <w:t>mail</w:t>
            </w:r>
            <w:r w:rsidRPr="002A563B">
              <w:rPr>
                <w:rStyle w:val="-"/>
                <w:color w:val="auto"/>
                <w:sz w:val="22"/>
                <w:szCs w:val="22"/>
                <w:u w:val="none"/>
              </w:rPr>
              <w:t>:</w:t>
            </w:r>
            <w:r w:rsidRPr="002A563B">
              <w:rPr>
                <w:rStyle w:val="-"/>
                <w:b/>
                <w:szCs w:val="18"/>
                <w:u w:val="none"/>
              </w:rPr>
              <w:t xml:space="preserve"> </w:t>
            </w:r>
            <w:hyperlink r:id="rId177" w:tgtFrame="_blank" w:history="1">
              <w:r w:rsidR="008D2E60" w:rsidRPr="00635667">
                <w:rPr>
                  <w:color w:val="1155CC"/>
                  <w:u w:val="single"/>
                </w:rPr>
                <w:t>gd@kodip.gr</w:t>
              </w:r>
            </w:hyperlink>
          </w:p>
          <w:p w:rsidR="00DA640D" w:rsidRPr="002A563B" w:rsidRDefault="00DA640D" w:rsidP="00DA640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  <w:vAlign w:val="center"/>
          </w:tcPr>
          <w:p w:rsidR="00DA640D" w:rsidRPr="00111165" w:rsidRDefault="00DA640D" w:rsidP="00DA640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1165">
              <w:rPr>
                <w:rFonts w:ascii="Arial" w:hAnsi="Arial" w:cs="Arial"/>
                <w:b/>
                <w:sz w:val="18"/>
                <w:szCs w:val="18"/>
              </w:rPr>
              <w:t xml:space="preserve">Ψαρρού </w:t>
            </w:r>
          </w:p>
        </w:tc>
        <w:tc>
          <w:tcPr>
            <w:tcW w:w="1559" w:type="dxa"/>
            <w:vAlign w:val="center"/>
          </w:tcPr>
          <w:p w:rsidR="00DA640D" w:rsidRPr="00111165" w:rsidRDefault="00BF04AA" w:rsidP="00DA640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  <w:szCs w:val="18"/>
              </w:rPr>
              <w:t>Αγγελική</w:t>
            </w:r>
          </w:p>
        </w:tc>
        <w:tc>
          <w:tcPr>
            <w:tcW w:w="2555" w:type="dxa"/>
            <w:vAlign w:val="center"/>
          </w:tcPr>
          <w:p w:rsidR="00DA640D" w:rsidRPr="00111165" w:rsidRDefault="00E61994" w:rsidP="00DA640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E61994">
              <w:rPr>
                <w:rFonts w:ascii="Arial" w:hAnsi="Arial" w:cs="Arial"/>
                <w:b/>
                <w:color w:val="0000FF"/>
                <w:sz w:val="18"/>
              </w:rPr>
              <w:t>2614 400660</w:t>
            </w:r>
          </w:p>
        </w:tc>
      </w:tr>
      <w:tr w:rsidR="00DA640D" w:rsidRPr="00111165" w:rsidTr="00BF04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25" w:type="dxa"/>
            <w:gridSpan w:val="2"/>
            <w:vAlign w:val="center"/>
          </w:tcPr>
          <w:p w:rsidR="000F4F59" w:rsidRDefault="000F4F59" w:rsidP="000F4F59">
            <w:pPr>
              <w:rPr>
                <w:rFonts w:ascii="Arial" w:hAnsi="Arial" w:cs="Arial"/>
                <w:b/>
                <w:sz w:val="18"/>
              </w:rPr>
            </w:pPr>
          </w:p>
          <w:p w:rsidR="000F4F59" w:rsidRPr="000F4F59" w:rsidRDefault="00DA640D" w:rsidP="000F4F59">
            <w:pPr>
              <w:rPr>
                <w:rFonts w:ascii="Arial" w:hAnsi="Arial" w:cs="Arial"/>
                <w:b/>
                <w:sz w:val="18"/>
              </w:rPr>
            </w:pPr>
            <w:r w:rsidRPr="000F4F59">
              <w:rPr>
                <w:rFonts w:ascii="Arial" w:hAnsi="Arial" w:cs="Arial"/>
                <w:b/>
                <w:sz w:val="18"/>
              </w:rPr>
              <w:t xml:space="preserve">Προϊσταμένη Διοικητικού </w:t>
            </w:r>
          </w:p>
          <w:p w:rsidR="00051AB2" w:rsidRPr="00635667" w:rsidRDefault="00DA640D" w:rsidP="00051AB2">
            <w:r w:rsidRPr="00051AB2">
              <w:rPr>
                <w:rFonts w:ascii="Arial" w:hAnsi="Arial" w:cs="Arial"/>
                <w:b/>
                <w:sz w:val="18"/>
              </w:rPr>
              <w:t xml:space="preserve"> </w:t>
            </w:r>
            <w:hyperlink r:id="rId178" w:tgtFrame="_blank" w:history="1">
              <w:r w:rsidR="00051AB2" w:rsidRPr="00635667">
                <w:rPr>
                  <w:color w:val="1155CC"/>
                  <w:u w:val="single"/>
                </w:rPr>
                <w:t>tm.di@kodip.gr</w:t>
              </w:r>
            </w:hyperlink>
          </w:p>
          <w:p w:rsidR="00DA640D" w:rsidRPr="0021579D" w:rsidRDefault="00DA640D" w:rsidP="00051AB2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  <w:vAlign w:val="center"/>
          </w:tcPr>
          <w:p w:rsidR="00DA640D" w:rsidRPr="00111165" w:rsidRDefault="00DA640D" w:rsidP="00DA640D">
            <w:pPr>
              <w:pStyle w:val="3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559" w:type="dxa"/>
            <w:vAlign w:val="center"/>
          </w:tcPr>
          <w:p w:rsidR="00DA640D" w:rsidRPr="00111165" w:rsidRDefault="00DA640D" w:rsidP="00DA640D">
            <w:pPr>
              <w:jc w:val="center"/>
              <w:rPr>
                <w:rFonts w:ascii="Arial" w:hAnsi="Arial" w:cs="Arial"/>
                <w:b/>
                <w:color w:val="333333"/>
                <w:sz w:val="18"/>
              </w:rPr>
            </w:pPr>
          </w:p>
        </w:tc>
        <w:tc>
          <w:tcPr>
            <w:tcW w:w="2555" w:type="dxa"/>
            <w:vAlign w:val="center"/>
          </w:tcPr>
          <w:p w:rsidR="00DA640D" w:rsidRPr="000F4F59" w:rsidRDefault="000F4F59" w:rsidP="00DA640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0F4F59">
              <w:rPr>
                <w:rFonts w:ascii="Arial" w:hAnsi="Arial" w:cs="Arial"/>
                <w:b/>
                <w:color w:val="0000FF"/>
                <w:sz w:val="18"/>
              </w:rPr>
              <w:t>2614 400661</w:t>
            </w:r>
          </w:p>
          <w:p w:rsidR="00DA640D" w:rsidRPr="00111165" w:rsidRDefault="00DA640D" w:rsidP="00DA640D">
            <w:pPr>
              <w:jc w:val="center"/>
              <w:rPr>
                <w:rFonts w:ascii="Arial" w:hAnsi="Arial" w:cs="Arial"/>
                <w:b/>
                <w:color w:val="333333"/>
                <w:sz w:val="18"/>
              </w:rPr>
            </w:pPr>
          </w:p>
        </w:tc>
      </w:tr>
      <w:tr w:rsidR="000F4F59" w:rsidRPr="00111165" w:rsidTr="00BF04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25" w:type="dxa"/>
            <w:gridSpan w:val="2"/>
            <w:vAlign w:val="center"/>
          </w:tcPr>
          <w:p w:rsidR="000F4F59" w:rsidRDefault="00515EB1" w:rsidP="00DA640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ΤΜΗΜΑ Οικονομικού</w:t>
            </w:r>
          </w:p>
          <w:p w:rsidR="00515EB1" w:rsidRDefault="00515EB1" w:rsidP="00DA640D">
            <w:pPr>
              <w:rPr>
                <w:rFonts w:ascii="Arial" w:hAnsi="Arial" w:cs="Arial"/>
                <w:b/>
                <w:sz w:val="18"/>
              </w:rPr>
            </w:pPr>
          </w:p>
          <w:p w:rsidR="00515EB1" w:rsidRDefault="000F4F59" w:rsidP="00515EB1">
            <w:pPr>
              <w:rPr>
                <w:rFonts w:ascii="Arial" w:hAnsi="Arial" w:cs="Arial"/>
                <w:b/>
                <w:sz w:val="18"/>
              </w:rPr>
            </w:pPr>
            <w:r w:rsidRPr="000F4F59">
              <w:rPr>
                <w:rFonts w:ascii="Arial" w:hAnsi="Arial" w:cs="Arial"/>
                <w:b/>
                <w:sz w:val="18"/>
              </w:rPr>
              <w:t>Προϊσταμένη Οικονομικού</w:t>
            </w:r>
          </w:p>
          <w:p w:rsidR="00515EB1" w:rsidRPr="002A563B" w:rsidRDefault="000F4F59" w:rsidP="00515EB1">
            <w:pPr>
              <w:rPr>
                <w:color w:val="0000FF"/>
                <w:szCs w:val="18"/>
                <w:u w:val="single"/>
              </w:rPr>
            </w:pPr>
            <w:proofErr w:type="spellStart"/>
            <w:r w:rsidRPr="000F4F59">
              <w:rPr>
                <w:rFonts w:ascii="Arial" w:hAnsi="Arial" w:cs="Arial"/>
                <w:color w:val="000000"/>
                <w:sz w:val="18"/>
                <w:lang w:val="de-DE"/>
              </w:rPr>
              <w:t>e-mail</w:t>
            </w:r>
            <w:proofErr w:type="spellEnd"/>
            <w:r w:rsidRPr="000F4F59">
              <w:rPr>
                <w:rFonts w:ascii="Arial" w:hAnsi="Arial" w:cs="Arial"/>
                <w:color w:val="000000"/>
                <w:sz w:val="18"/>
                <w:lang w:val="de-DE"/>
              </w:rPr>
              <w:t>:</w:t>
            </w:r>
            <w:r w:rsidR="00515EB1" w:rsidRPr="002A563B">
              <w:rPr>
                <w:rFonts w:ascii="Arial" w:hAnsi="Arial" w:cs="Arial"/>
                <w:color w:val="0000FF"/>
                <w:sz w:val="18"/>
              </w:rPr>
              <w:t xml:space="preserve"> </w:t>
            </w:r>
            <w:hyperlink r:id="rId179" w:tgtFrame="_blank" w:history="1">
              <w:r w:rsidR="00515EB1" w:rsidRPr="00515EB1">
                <w:rPr>
                  <w:color w:val="1155CC"/>
                  <w:u w:val="single"/>
                  <w:lang w:val="en-US"/>
                </w:rPr>
                <w:t>tm</w:t>
              </w:r>
              <w:r w:rsidR="00515EB1" w:rsidRPr="002A563B">
                <w:rPr>
                  <w:color w:val="1155CC"/>
                  <w:u w:val="single"/>
                </w:rPr>
                <w:t>.</w:t>
              </w:r>
              <w:r w:rsidR="00515EB1" w:rsidRPr="00515EB1">
                <w:rPr>
                  <w:color w:val="1155CC"/>
                  <w:u w:val="single"/>
                  <w:lang w:val="en-US"/>
                </w:rPr>
                <w:t>oikonomiko</w:t>
              </w:r>
              <w:r w:rsidR="00515EB1" w:rsidRPr="002A563B">
                <w:rPr>
                  <w:color w:val="1155CC"/>
                  <w:u w:val="single"/>
                </w:rPr>
                <w:t>@</w:t>
              </w:r>
              <w:r w:rsidR="00515EB1" w:rsidRPr="00515EB1">
                <w:rPr>
                  <w:color w:val="1155CC"/>
                  <w:u w:val="single"/>
                  <w:lang w:val="en-US"/>
                </w:rPr>
                <w:t>kodip</w:t>
              </w:r>
              <w:r w:rsidR="00515EB1" w:rsidRPr="002A563B">
                <w:rPr>
                  <w:color w:val="1155CC"/>
                  <w:u w:val="single"/>
                </w:rPr>
                <w:t>.</w:t>
              </w:r>
              <w:r w:rsidR="00515EB1" w:rsidRPr="00515EB1">
                <w:rPr>
                  <w:color w:val="1155CC"/>
                  <w:u w:val="single"/>
                  <w:lang w:val="en-US"/>
                </w:rPr>
                <w:t>gr</w:t>
              </w:r>
            </w:hyperlink>
          </w:p>
          <w:p w:rsidR="00515EB1" w:rsidRPr="00635667" w:rsidRDefault="00515EB1" w:rsidP="00515EB1">
            <w:r w:rsidRPr="00635667">
              <w:rPr>
                <w:b/>
                <w:bCs/>
              </w:rPr>
              <w:t>Γραφείο Λογιστηρίου (Προϋπολογισμός)</w:t>
            </w:r>
          </w:p>
          <w:p w:rsidR="00515EB1" w:rsidRPr="00635667" w:rsidRDefault="00FC65DB" w:rsidP="00515EB1">
            <w:hyperlink r:id="rId180" w:tgtFrame="_blank" w:history="1">
              <w:r w:rsidR="00515EB1" w:rsidRPr="00635667">
                <w:rPr>
                  <w:color w:val="1155CC"/>
                  <w:u w:val="single"/>
                </w:rPr>
                <w:t>g.proyp@kodip.gr</w:t>
              </w:r>
            </w:hyperlink>
          </w:p>
          <w:p w:rsidR="00515EB1" w:rsidRPr="00635667" w:rsidRDefault="00515EB1" w:rsidP="00515EB1">
            <w:r w:rsidRPr="00635667">
              <w:rPr>
                <w:b/>
                <w:bCs/>
              </w:rPr>
              <w:t>Γραφείο Λογιστηρίου</w:t>
            </w:r>
          </w:p>
          <w:p w:rsidR="00515EB1" w:rsidRPr="00635667" w:rsidRDefault="00FC65DB" w:rsidP="00515EB1">
            <w:hyperlink r:id="rId181" w:tgtFrame="_blank" w:history="1">
              <w:r w:rsidR="00515EB1" w:rsidRPr="00635667">
                <w:rPr>
                  <w:color w:val="1155CC"/>
                  <w:u w:val="single"/>
                </w:rPr>
                <w:t>g.logistirio@kodip.gr</w:t>
              </w:r>
            </w:hyperlink>
          </w:p>
          <w:p w:rsidR="002A123D" w:rsidRDefault="002A123D" w:rsidP="00515EB1">
            <w:pPr>
              <w:rPr>
                <w:b/>
                <w:bCs/>
              </w:rPr>
            </w:pPr>
          </w:p>
          <w:p w:rsidR="00515EB1" w:rsidRPr="00635667" w:rsidRDefault="00515EB1" w:rsidP="00515EB1">
            <w:r w:rsidRPr="00635667">
              <w:rPr>
                <w:b/>
                <w:bCs/>
              </w:rPr>
              <w:t>Γραφείο Προμηθειών</w:t>
            </w:r>
          </w:p>
          <w:p w:rsidR="00515EB1" w:rsidRPr="00635667" w:rsidRDefault="00FC65DB" w:rsidP="00515EB1">
            <w:hyperlink r:id="rId182" w:tgtFrame="_blank" w:history="1">
              <w:r w:rsidR="00515EB1" w:rsidRPr="00635667">
                <w:rPr>
                  <w:color w:val="1155CC"/>
                  <w:u w:val="single"/>
                </w:rPr>
                <w:t>g.promitheies@kodip.gr</w:t>
              </w:r>
            </w:hyperlink>
          </w:p>
          <w:p w:rsidR="00515EB1" w:rsidRPr="00635667" w:rsidRDefault="00515EB1" w:rsidP="00515EB1">
            <w:r w:rsidRPr="00635667">
              <w:rPr>
                <w:b/>
                <w:bCs/>
              </w:rPr>
              <w:t>Ταμείο</w:t>
            </w:r>
          </w:p>
          <w:p w:rsidR="00515EB1" w:rsidRPr="00635667" w:rsidRDefault="00FC65DB" w:rsidP="00515EB1">
            <w:hyperlink r:id="rId183" w:tgtFrame="_blank" w:history="1">
              <w:r w:rsidR="00515EB1" w:rsidRPr="00635667">
                <w:rPr>
                  <w:color w:val="1155CC"/>
                  <w:u w:val="single"/>
                </w:rPr>
                <w:t>g.tameio@kodip.gr</w:t>
              </w:r>
            </w:hyperlink>
          </w:p>
          <w:p w:rsidR="00515EB1" w:rsidRPr="00515EB1" w:rsidRDefault="00515EB1" w:rsidP="00515EB1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  <w:vAlign w:val="center"/>
          </w:tcPr>
          <w:p w:rsidR="000F4F59" w:rsidRDefault="000F4F59" w:rsidP="00DA640D">
            <w:pPr>
              <w:pStyle w:val="3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559" w:type="dxa"/>
            <w:vAlign w:val="center"/>
          </w:tcPr>
          <w:p w:rsidR="000F4F59" w:rsidRPr="00111165" w:rsidRDefault="000F4F59" w:rsidP="00DA640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  <w:tc>
          <w:tcPr>
            <w:tcW w:w="2555" w:type="dxa"/>
            <w:vAlign w:val="center"/>
          </w:tcPr>
          <w:p w:rsidR="002A123D" w:rsidRDefault="002A123D" w:rsidP="00DA640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0F4F59" w:rsidRDefault="000F4F59" w:rsidP="00DA640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0F4F59">
              <w:rPr>
                <w:rFonts w:ascii="Arial" w:hAnsi="Arial" w:cs="Arial"/>
                <w:b/>
                <w:color w:val="0000FF"/>
                <w:sz w:val="18"/>
              </w:rPr>
              <w:t>2614 400680</w:t>
            </w:r>
          </w:p>
          <w:p w:rsidR="002A123D" w:rsidRDefault="002A123D" w:rsidP="00DA640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A123D" w:rsidRDefault="002A123D" w:rsidP="00DA640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A123D" w:rsidRDefault="002A123D" w:rsidP="00DA640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A123D" w:rsidRDefault="002A123D" w:rsidP="00DA640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A123D" w:rsidRDefault="002A123D" w:rsidP="002A123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A123D" w:rsidRDefault="002A123D" w:rsidP="002A123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A123D" w:rsidRDefault="002A123D" w:rsidP="002A123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A123D" w:rsidRPr="005075CF" w:rsidRDefault="002A123D" w:rsidP="002A123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5075CF">
              <w:rPr>
                <w:rFonts w:ascii="Arial" w:hAnsi="Arial" w:cs="Arial"/>
                <w:b/>
                <w:color w:val="0000FF"/>
                <w:sz w:val="18"/>
              </w:rPr>
              <w:t>2614 400672</w:t>
            </w:r>
          </w:p>
          <w:p w:rsidR="002A123D" w:rsidRPr="005075CF" w:rsidRDefault="002A123D" w:rsidP="002A123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5075CF">
              <w:rPr>
                <w:rFonts w:ascii="Arial" w:hAnsi="Arial" w:cs="Arial"/>
                <w:b/>
                <w:color w:val="0000FF"/>
                <w:sz w:val="18"/>
              </w:rPr>
              <w:t>2614 400673</w:t>
            </w:r>
          </w:p>
          <w:p w:rsidR="002A123D" w:rsidRDefault="002A123D" w:rsidP="002A123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5075CF">
              <w:rPr>
                <w:rFonts w:ascii="Arial" w:hAnsi="Arial" w:cs="Arial"/>
                <w:b/>
                <w:color w:val="0000FF"/>
                <w:sz w:val="18"/>
              </w:rPr>
              <w:t>2614 400674</w:t>
            </w:r>
          </w:p>
          <w:p w:rsidR="002A123D" w:rsidRDefault="002A123D" w:rsidP="00DA640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6436D7" w:rsidRDefault="006436D7" w:rsidP="00DA640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7091F" w:rsidRDefault="00F7091F" w:rsidP="00F7091F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5075CF">
              <w:rPr>
                <w:rFonts w:ascii="Arial" w:hAnsi="Arial" w:cs="Arial"/>
                <w:b/>
                <w:color w:val="0000FF"/>
                <w:sz w:val="18"/>
              </w:rPr>
              <w:t xml:space="preserve">2614 400670 </w:t>
            </w:r>
          </w:p>
          <w:p w:rsidR="006436D7" w:rsidRDefault="00F7091F" w:rsidP="00F7091F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2614 400</w:t>
            </w:r>
            <w:r w:rsidRPr="005075CF">
              <w:rPr>
                <w:rFonts w:ascii="Arial" w:hAnsi="Arial" w:cs="Arial"/>
                <w:b/>
                <w:color w:val="0000FF"/>
                <w:sz w:val="18"/>
              </w:rPr>
              <w:t>671</w:t>
            </w:r>
          </w:p>
          <w:p w:rsidR="006436D7" w:rsidRDefault="006436D7" w:rsidP="00DA640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6436D7" w:rsidRDefault="006436D7" w:rsidP="00DA640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6436D7" w:rsidRDefault="006436D7" w:rsidP="00DA640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6436D7" w:rsidRPr="00111165" w:rsidRDefault="006436D7" w:rsidP="00DA640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E61994">
              <w:rPr>
                <w:rFonts w:ascii="Arial" w:hAnsi="Arial" w:cs="Arial"/>
                <w:b/>
                <w:color w:val="0000FF"/>
                <w:sz w:val="18"/>
              </w:rPr>
              <w:t>2614 400675</w:t>
            </w:r>
          </w:p>
        </w:tc>
      </w:tr>
      <w:tr w:rsidR="000F4F59" w:rsidRPr="000F4F59" w:rsidTr="00BF04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25" w:type="dxa"/>
            <w:gridSpan w:val="2"/>
            <w:vAlign w:val="center"/>
          </w:tcPr>
          <w:p w:rsidR="000F4F59" w:rsidRDefault="000F4F59" w:rsidP="00DA640D">
            <w:pPr>
              <w:rPr>
                <w:rFonts w:ascii="Arial" w:hAnsi="Arial" w:cs="Arial"/>
                <w:b/>
                <w:sz w:val="18"/>
              </w:rPr>
            </w:pPr>
          </w:p>
          <w:p w:rsidR="000F4F59" w:rsidRDefault="00DD478C" w:rsidP="00DA640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  <w:lang w:val="en-US"/>
              </w:rPr>
              <w:t>TMHMA</w:t>
            </w:r>
            <w:r w:rsidRPr="00DD478C">
              <w:rPr>
                <w:rFonts w:ascii="Arial" w:hAnsi="Arial" w:cs="Arial"/>
                <w:b/>
                <w:sz w:val="18"/>
              </w:rPr>
              <w:t xml:space="preserve"> </w:t>
            </w:r>
            <w:r w:rsidR="000F4F59" w:rsidRPr="000F4F59">
              <w:rPr>
                <w:rFonts w:ascii="Arial" w:hAnsi="Arial" w:cs="Arial"/>
                <w:b/>
                <w:sz w:val="18"/>
              </w:rPr>
              <w:t xml:space="preserve">Μισθοδοσίας και </w:t>
            </w:r>
            <w:r w:rsidR="00747A80">
              <w:rPr>
                <w:rFonts w:ascii="Arial" w:hAnsi="Arial" w:cs="Arial"/>
                <w:b/>
                <w:sz w:val="18"/>
              </w:rPr>
              <w:t xml:space="preserve">   </w:t>
            </w:r>
            <w:r w:rsidR="000F4F59" w:rsidRPr="000F4F59">
              <w:rPr>
                <w:rFonts w:ascii="Arial" w:hAnsi="Arial" w:cs="Arial"/>
                <w:b/>
                <w:sz w:val="18"/>
              </w:rPr>
              <w:t>Μηχανογράφησης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DD478C" w:rsidRPr="002A563B" w:rsidRDefault="000F4F59" w:rsidP="00DD478C">
            <w:proofErr w:type="spellStart"/>
            <w:r w:rsidRPr="000F4F59">
              <w:rPr>
                <w:rFonts w:ascii="Arial" w:hAnsi="Arial" w:cs="Arial"/>
                <w:color w:val="000000"/>
                <w:sz w:val="18"/>
                <w:lang w:val="de-DE"/>
              </w:rPr>
              <w:t>e-mail</w:t>
            </w:r>
            <w:proofErr w:type="spellEnd"/>
            <w:r w:rsidRPr="000F4F59">
              <w:rPr>
                <w:rFonts w:ascii="Arial" w:hAnsi="Arial" w:cs="Arial"/>
                <w:color w:val="000000"/>
                <w:sz w:val="18"/>
                <w:lang w:val="de-DE"/>
              </w:rPr>
              <w:t>:</w:t>
            </w:r>
            <w:r w:rsidRPr="002A563B">
              <w:t xml:space="preserve"> </w:t>
            </w:r>
            <w:hyperlink r:id="rId184" w:tgtFrame="_blank" w:history="1">
              <w:r w:rsidR="00DD478C" w:rsidRPr="00DD478C">
                <w:rPr>
                  <w:color w:val="1155CC"/>
                  <w:u w:val="single"/>
                  <w:lang w:val="en-US"/>
                </w:rPr>
                <w:t>tm</w:t>
              </w:r>
              <w:r w:rsidR="00DD478C" w:rsidRPr="002A563B">
                <w:rPr>
                  <w:color w:val="1155CC"/>
                  <w:u w:val="single"/>
                </w:rPr>
                <w:t>.</w:t>
              </w:r>
              <w:r w:rsidR="00DD478C" w:rsidRPr="00DD478C">
                <w:rPr>
                  <w:color w:val="1155CC"/>
                  <w:u w:val="single"/>
                  <w:lang w:val="en-US"/>
                </w:rPr>
                <w:t>mm</w:t>
              </w:r>
              <w:r w:rsidR="00DD478C" w:rsidRPr="002A563B">
                <w:rPr>
                  <w:color w:val="1155CC"/>
                  <w:u w:val="single"/>
                </w:rPr>
                <w:t>@</w:t>
              </w:r>
              <w:proofErr w:type="spellStart"/>
              <w:r w:rsidR="00DD478C" w:rsidRPr="00DD478C">
                <w:rPr>
                  <w:color w:val="1155CC"/>
                  <w:u w:val="single"/>
                  <w:lang w:val="en-US"/>
                </w:rPr>
                <w:t>kodip</w:t>
              </w:r>
              <w:proofErr w:type="spellEnd"/>
              <w:r w:rsidR="00DD478C" w:rsidRPr="002A563B">
                <w:rPr>
                  <w:color w:val="1155CC"/>
                  <w:u w:val="single"/>
                </w:rPr>
                <w:t>.</w:t>
              </w:r>
              <w:r w:rsidR="00DD478C" w:rsidRPr="00DD478C">
                <w:rPr>
                  <w:color w:val="1155CC"/>
                  <w:u w:val="single"/>
                  <w:lang w:val="en-US"/>
                </w:rPr>
                <w:t>gr</w:t>
              </w:r>
            </w:hyperlink>
            <w:r w:rsidR="00747A80" w:rsidRPr="002A563B">
              <w:rPr>
                <w:color w:val="1155CC"/>
                <w:u w:val="single"/>
              </w:rPr>
              <w:t xml:space="preserve">            </w:t>
            </w:r>
          </w:p>
          <w:p w:rsidR="003A3911" w:rsidRPr="002A563B" w:rsidRDefault="003A3911" w:rsidP="00DD478C">
            <w:pPr>
              <w:rPr>
                <w:rFonts w:ascii="Arial" w:hAnsi="Arial" w:cs="Arial"/>
                <w:b/>
                <w:sz w:val="18"/>
              </w:rPr>
            </w:pPr>
          </w:p>
          <w:p w:rsidR="00DD478C" w:rsidRDefault="00DD478C" w:rsidP="00DD478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Γραφείο Μισθοδοσίας</w:t>
            </w:r>
            <w:r w:rsidR="003A3911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DD478C" w:rsidRDefault="00DD478C" w:rsidP="00DD478C">
            <w:pPr>
              <w:rPr>
                <w:color w:val="1155CC"/>
                <w:u w:val="single"/>
              </w:rPr>
            </w:pPr>
            <w:r>
              <w:t xml:space="preserve"> </w:t>
            </w:r>
            <w:hyperlink r:id="rId185" w:tgtFrame="_blank" w:history="1">
              <w:r w:rsidRPr="00DD478C">
                <w:rPr>
                  <w:color w:val="1155CC"/>
                  <w:u w:val="single"/>
                  <w:lang w:val="en-US"/>
                </w:rPr>
                <w:t>g</w:t>
              </w:r>
              <w:r w:rsidRPr="00DD478C">
                <w:rPr>
                  <w:color w:val="1155CC"/>
                  <w:u w:val="single"/>
                </w:rPr>
                <w:t>.</w:t>
              </w:r>
              <w:r w:rsidRPr="00DD478C">
                <w:rPr>
                  <w:color w:val="1155CC"/>
                  <w:u w:val="single"/>
                  <w:lang w:val="en-US"/>
                </w:rPr>
                <w:t>mistho</w:t>
              </w:r>
              <w:r w:rsidRPr="00DD478C">
                <w:rPr>
                  <w:color w:val="1155CC"/>
                  <w:u w:val="single"/>
                </w:rPr>
                <w:t>@</w:t>
              </w:r>
              <w:r w:rsidRPr="00DD478C">
                <w:rPr>
                  <w:color w:val="1155CC"/>
                  <w:u w:val="single"/>
                  <w:lang w:val="en-US"/>
                </w:rPr>
                <w:t>kodip</w:t>
              </w:r>
              <w:r w:rsidRPr="00DD478C">
                <w:rPr>
                  <w:color w:val="1155CC"/>
                  <w:u w:val="single"/>
                </w:rPr>
                <w:t>.</w:t>
              </w:r>
              <w:r w:rsidRPr="00DD478C">
                <w:rPr>
                  <w:color w:val="1155CC"/>
                  <w:u w:val="single"/>
                  <w:lang w:val="en-US"/>
                </w:rPr>
                <w:t>gr</w:t>
              </w:r>
            </w:hyperlink>
          </w:p>
          <w:p w:rsidR="003A3911" w:rsidRDefault="003A3911" w:rsidP="00DD478C">
            <w:pPr>
              <w:rPr>
                <w:color w:val="1155CC"/>
                <w:u w:val="single"/>
              </w:rPr>
            </w:pPr>
          </w:p>
          <w:p w:rsidR="003A3911" w:rsidRDefault="003A3911" w:rsidP="00DD478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Βλάβες/Αιτήματα</w:t>
            </w:r>
          </w:p>
          <w:p w:rsidR="003A3911" w:rsidRPr="00635667" w:rsidRDefault="00FC65DB" w:rsidP="003A3911">
            <w:hyperlink r:id="rId186" w:tgtFrame="_blank" w:history="1">
              <w:r w:rsidR="003A3911" w:rsidRPr="00635667">
                <w:rPr>
                  <w:color w:val="1155CC"/>
                  <w:u w:val="single"/>
                </w:rPr>
                <w:t>vlaves@kodip.gr</w:t>
              </w:r>
            </w:hyperlink>
          </w:p>
          <w:p w:rsidR="000F4F59" w:rsidRPr="00DD478C" w:rsidRDefault="000F4F59" w:rsidP="00DD478C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  <w:vAlign w:val="center"/>
          </w:tcPr>
          <w:p w:rsidR="000F4F59" w:rsidRPr="00DD478C" w:rsidRDefault="000F4F59" w:rsidP="00DA640D">
            <w:pPr>
              <w:pStyle w:val="3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559" w:type="dxa"/>
            <w:vAlign w:val="center"/>
          </w:tcPr>
          <w:p w:rsidR="000F4F59" w:rsidRPr="00DD478C" w:rsidRDefault="000F4F59" w:rsidP="00DA640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  <w:tc>
          <w:tcPr>
            <w:tcW w:w="2555" w:type="dxa"/>
            <w:vAlign w:val="center"/>
          </w:tcPr>
          <w:p w:rsidR="00747A80" w:rsidRDefault="00747A80" w:rsidP="00DA640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</w:t>
            </w:r>
          </w:p>
          <w:p w:rsidR="00747A80" w:rsidRDefault="00747A80" w:rsidP="00DA640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747A80" w:rsidRDefault="00747A80" w:rsidP="00DA640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747A80" w:rsidRDefault="000F4F59" w:rsidP="00DA640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0F4F59">
              <w:rPr>
                <w:rFonts w:ascii="Arial" w:hAnsi="Arial" w:cs="Arial"/>
                <w:b/>
                <w:color w:val="0000FF"/>
                <w:sz w:val="18"/>
              </w:rPr>
              <w:t>2614 400681</w:t>
            </w:r>
            <w:r w:rsidR="00747A80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</w:p>
          <w:p w:rsidR="00747A80" w:rsidRDefault="00747A80" w:rsidP="00DA640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747A80" w:rsidRDefault="00747A80" w:rsidP="00DA640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0F4F59" w:rsidRDefault="00747A80" w:rsidP="00DA640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2614 400683 </w:t>
            </w:r>
            <w:r w:rsidR="005A627A">
              <w:rPr>
                <w:rFonts w:ascii="Arial" w:hAnsi="Arial" w:cs="Arial"/>
                <w:b/>
                <w:color w:val="0000FF"/>
                <w:sz w:val="18"/>
              </w:rPr>
              <w:t>–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684</w:t>
            </w:r>
          </w:p>
          <w:p w:rsidR="005A627A" w:rsidRDefault="005A627A" w:rsidP="005A627A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5A627A" w:rsidRDefault="005A627A" w:rsidP="005A627A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     </w:t>
            </w:r>
            <w:r w:rsidR="00A53F98">
              <w:rPr>
                <w:rFonts w:ascii="Arial" w:hAnsi="Arial" w:cs="Arial"/>
                <w:b/>
                <w:color w:val="0000FF"/>
                <w:sz w:val="18"/>
              </w:rPr>
              <w:t xml:space="preserve">     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>2614 400683</w:t>
            </w:r>
          </w:p>
          <w:p w:rsidR="00747A80" w:rsidRDefault="00747A80" w:rsidP="00DA640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747A80" w:rsidRDefault="00747A80" w:rsidP="00DA640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747A80" w:rsidRPr="000F4F59" w:rsidRDefault="00747A80" w:rsidP="00DA640D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</w:tc>
      </w:tr>
      <w:tr w:rsidR="000F4F59" w:rsidRPr="000B3D60" w:rsidTr="00BF04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25" w:type="dxa"/>
            <w:gridSpan w:val="2"/>
            <w:vAlign w:val="center"/>
          </w:tcPr>
          <w:p w:rsidR="000F4F59" w:rsidRDefault="000F4F59" w:rsidP="000F4F59">
            <w:pPr>
              <w:rPr>
                <w:rFonts w:ascii="Arial" w:hAnsi="Arial" w:cs="Arial"/>
                <w:b/>
                <w:sz w:val="18"/>
              </w:rPr>
            </w:pPr>
          </w:p>
          <w:p w:rsidR="000B3D60" w:rsidRDefault="000B3D60" w:rsidP="000F4F5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ΤΜΗΜΑ Διοικητικού</w:t>
            </w:r>
          </w:p>
          <w:p w:rsidR="000B3D60" w:rsidRDefault="00FC65DB" w:rsidP="000B3D60">
            <w:pPr>
              <w:rPr>
                <w:color w:val="1155CC"/>
                <w:u w:val="single"/>
              </w:rPr>
            </w:pPr>
            <w:hyperlink r:id="rId187" w:tgtFrame="_blank" w:history="1">
              <w:r w:rsidR="000B3D60" w:rsidRPr="00635667">
                <w:rPr>
                  <w:color w:val="1155CC"/>
                  <w:u w:val="single"/>
                </w:rPr>
                <w:t>tm.di@kodip.gr</w:t>
              </w:r>
            </w:hyperlink>
          </w:p>
          <w:p w:rsidR="000B3D60" w:rsidRPr="00635667" w:rsidRDefault="000B3D60" w:rsidP="000B3D60"/>
          <w:p w:rsidR="000B3D60" w:rsidRPr="00635667" w:rsidRDefault="000B3D60" w:rsidP="000B3D60">
            <w:r w:rsidRPr="00635667">
              <w:rPr>
                <w:b/>
                <w:bCs/>
              </w:rPr>
              <w:t>Γραφείο Προσωπικού</w:t>
            </w:r>
          </w:p>
          <w:p w:rsidR="000B3D60" w:rsidRPr="00635667" w:rsidRDefault="00FC65DB" w:rsidP="000B3D60">
            <w:hyperlink r:id="rId188" w:tgtFrame="_blank" w:history="1">
              <w:r w:rsidR="000B3D60" w:rsidRPr="00635667">
                <w:rPr>
                  <w:color w:val="1155CC"/>
                  <w:u w:val="single"/>
                </w:rPr>
                <w:t>g.prosopiko@kodip.gr</w:t>
              </w:r>
            </w:hyperlink>
          </w:p>
          <w:p w:rsidR="000B3D60" w:rsidRPr="00635667" w:rsidRDefault="000B3D60" w:rsidP="000B3D60">
            <w:r w:rsidRPr="00635667">
              <w:rPr>
                <w:b/>
                <w:bCs/>
              </w:rPr>
              <w:t>Πρωτόκολλο</w:t>
            </w:r>
          </w:p>
          <w:p w:rsidR="000B3D60" w:rsidRPr="00635667" w:rsidRDefault="00FC65DB" w:rsidP="000B3D60">
            <w:hyperlink r:id="rId189" w:tgtFrame="_blank" w:history="1">
              <w:r w:rsidR="000B3D60" w:rsidRPr="00635667">
                <w:rPr>
                  <w:color w:val="1155CC"/>
                  <w:u w:val="single"/>
                </w:rPr>
                <w:t>g.protokolo@kodip.gr</w:t>
              </w:r>
            </w:hyperlink>
          </w:p>
          <w:p w:rsidR="000F4F59" w:rsidRDefault="000F4F59" w:rsidP="00515EB1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  <w:vAlign w:val="center"/>
          </w:tcPr>
          <w:p w:rsidR="000F4F59" w:rsidRPr="000F4F59" w:rsidRDefault="000F4F59" w:rsidP="00DA640D">
            <w:pPr>
              <w:pStyle w:val="3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559" w:type="dxa"/>
            <w:vAlign w:val="center"/>
          </w:tcPr>
          <w:p w:rsidR="000F4F59" w:rsidRPr="000F4F59" w:rsidRDefault="000F4F59" w:rsidP="00DA640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  <w:tc>
          <w:tcPr>
            <w:tcW w:w="2555" w:type="dxa"/>
            <w:vAlign w:val="center"/>
          </w:tcPr>
          <w:p w:rsidR="000F4F59" w:rsidRPr="000B3D60" w:rsidRDefault="000F4F59" w:rsidP="000B3D60"/>
        </w:tc>
      </w:tr>
      <w:tr w:rsidR="000F4F59" w:rsidRPr="005075CF" w:rsidTr="00BF04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25" w:type="dxa"/>
            <w:gridSpan w:val="2"/>
            <w:vAlign w:val="center"/>
          </w:tcPr>
          <w:p w:rsidR="002A123D" w:rsidRDefault="000F4F59" w:rsidP="002A123D">
            <w:pPr>
              <w:pStyle w:val="Web"/>
              <w:rPr>
                <w:rFonts w:ascii="Arial" w:hAnsi="Arial" w:cs="Arial"/>
                <w:b/>
                <w:sz w:val="18"/>
              </w:rPr>
            </w:pPr>
            <w:r w:rsidRPr="000F4F59">
              <w:rPr>
                <w:rFonts w:ascii="Arial" w:hAnsi="Arial" w:cs="Arial"/>
                <w:b/>
                <w:sz w:val="18"/>
              </w:rPr>
              <w:t>Γραφείο αδειών</w:t>
            </w:r>
          </w:p>
          <w:p w:rsidR="000F4F59" w:rsidRPr="002A123D" w:rsidRDefault="000F4F59" w:rsidP="002A123D">
            <w:pPr>
              <w:pStyle w:val="Web"/>
              <w:rPr>
                <w:rFonts w:ascii="Arial" w:hAnsi="Arial" w:cs="Arial"/>
                <w:b/>
                <w:sz w:val="18"/>
              </w:rPr>
            </w:pPr>
            <w:r w:rsidRPr="000F4F59">
              <w:rPr>
                <w:rFonts w:ascii="Arial" w:hAnsi="Arial" w:cs="Arial"/>
                <w:color w:val="54595F"/>
                <w:sz w:val="18"/>
                <w:szCs w:val="18"/>
                <w:lang w:val="en-US"/>
              </w:rPr>
              <w:t>e</w:t>
            </w:r>
            <w:r w:rsidRPr="000F4F59">
              <w:rPr>
                <w:rFonts w:ascii="Arial" w:hAnsi="Arial" w:cs="Arial"/>
                <w:color w:val="54595F"/>
                <w:sz w:val="18"/>
                <w:szCs w:val="18"/>
              </w:rPr>
              <w:t>-</w:t>
            </w:r>
            <w:r w:rsidRPr="000F4F59">
              <w:rPr>
                <w:rFonts w:ascii="Arial" w:hAnsi="Arial" w:cs="Arial"/>
                <w:color w:val="54595F"/>
                <w:sz w:val="18"/>
                <w:szCs w:val="18"/>
                <w:lang w:val="en-US"/>
              </w:rPr>
              <w:t>mail</w:t>
            </w:r>
            <w:r w:rsidRPr="000F4F59">
              <w:rPr>
                <w:rFonts w:ascii="Arial" w:hAnsi="Arial" w:cs="Arial"/>
                <w:color w:val="54595F"/>
                <w:sz w:val="18"/>
                <w:szCs w:val="18"/>
              </w:rPr>
              <w:t>:</w:t>
            </w:r>
            <w:r w:rsidRPr="005075CF">
              <w:rPr>
                <w:rStyle w:val="-"/>
                <w:b/>
                <w:u w:val="none"/>
              </w:rPr>
              <w:br/>
            </w:r>
            <w:hyperlink r:id="rId190" w:tgtFrame="_blank" w:history="1">
              <w:r w:rsidR="00051AB2" w:rsidRPr="00635667">
                <w:rPr>
                  <w:color w:val="1155CC"/>
                  <w:u w:val="single"/>
                </w:rPr>
                <w:t>g.adeies@kodip.gr</w:t>
              </w:r>
            </w:hyperlink>
          </w:p>
        </w:tc>
        <w:tc>
          <w:tcPr>
            <w:tcW w:w="2551" w:type="dxa"/>
            <w:vAlign w:val="center"/>
          </w:tcPr>
          <w:p w:rsidR="000F4F59" w:rsidRDefault="000F4F59" w:rsidP="00DA640D">
            <w:pPr>
              <w:pStyle w:val="3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559" w:type="dxa"/>
            <w:vAlign w:val="center"/>
          </w:tcPr>
          <w:p w:rsidR="000F4F59" w:rsidRPr="00111165" w:rsidRDefault="000F4F59" w:rsidP="00DA640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  <w:tc>
          <w:tcPr>
            <w:tcW w:w="2555" w:type="dxa"/>
            <w:vAlign w:val="center"/>
          </w:tcPr>
          <w:p w:rsidR="000F4F59" w:rsidRPr="00111165" w:rsidRDefault="000F4F59" w:rsidP="00DA640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5075CF">
              <w:rPr>
                <w:rFonts w:ascii="Arial" w:hAnsi="Arial" w:cs="Arial"/>
                <w:b/>
                <w:color w:val="0000FF"/>
                <w:sz w:val="18"/>
              </w:rPr>
              <w:t>2614 400655</w:t>
            </w:r>
          </w:p>
        </w:tc>
      </w:tr>
      <w:tr w:rsidR="00DA640D" w:rsidRPr="00111165" w:rsidTr="00C54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  <w:jc w:val="center"/>
        </w:trPr>
        <w:tc>
          <w:tcPr>
            <w:tcW w:w="3025" w:type="dxa"/>
            <w:gridSpan w:val="2"/>
            <w:vAlign w:val="center"/>
          </w:tcPr>
          <w:p w:rsidR="00DA640D" w:rsidRPr="0021579D" w:rsidRDefault="00DA640D" w:rsidP="00C54E85">
            <w:pPr>
              <w:pStyle w:val="Web"/>
              <w:rPr>
                <w:rFonts w:ascii="Arial" w:hAnsi="Arial" w:cs="Arial"/>
                <w:sz w:val="18"/>
              </w:rPr>
            </w:pPr>
          </w:p>
        </w:tc>
        <w:tc>
          <w:tcPr>
            <w:tcW w:w="2551" w:type="dxa"/>
            <w:vAlign w:val="center"/>
          </w:tcPr>
          <w:p w:rsidR="00DA640D" w:rsidRPr="00111165" w:rsidRDefault="00DA640D" w:rsidP="00DA640D">
            <w:pPr>
              <w:pStyle w:val="3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559" w:type="dxa"/>
            <w:vAlign w:val="center"/>
          </w:tcPr>
          <w:p w:rsidR="00DA640D" w:rsidRPr="00111165" w:rsidRDefault="00DA640D" w:rsidP="00DA640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  <w:tc>
          <w:tcPr>
            <w:tcW w:w="2555" w:type="dxa"/>
            <w:vAlign w:val="center"/>
          </w:tcPr>
          <w:p w:rsidR="00DA640D" w:rsidRPr="00111165" w:rsidRDefault="00DA640D" w:rsidP="00DA640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</w:tr>
      <w:tr w:rsidR="000A5DE2" w:rsidRPr="00111165" w:rsidTr="00357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690" w:type="dxa"/>
            <w:gridSpan w:val="5"/>
            <w:shd w:val="clear" w:color="auto" w:fill="BDD6EE"/>
            <w:vAlign w:val="center"/>
          </w:tcPr>
          <w:p w:rsidR="000A5DE2" w:rsidRPr="00534D64" w:rsidRDefault="000A5DE2" w:rsidP="00534D64">
            <w:pPr>
              <w:rPr>
                <w:b/>
              </w:rPr>
            </w:pPr>
          </w:p>
          <w:p w:rsidR="00E03089" w:rsidRDefault="00E03089" w:rsidP="00534D6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A5DE2" w:rsidRDefault="000A5DE2" w:rsidP="00534D6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34D64">
              <w:rPr>
                <w:rFonts w:ascii="Arial" w:hAnsi="Arial" w:cs="Arial"/>
                <w:b/>
                <w:sz w:val="28"/>
                <w:szCs w:val="28"/>
              </w:rPr>
              <w:t>ΔΟΜΕΣ ΕΥΠΑΘΩΝ ΟΜΑΔΩΝ</w:t>
            </w:r>
          </w:p>
          <w:p w:rsidR="00E03089" w:rsidRPr="00534D64" w:rsidRDefault="00E03089" w:rsidP="00534D6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40D" w:rsidRPr="00111165" w:rsidTr="00BF04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25" w:type="dxa"/>
            <w:gridSpan w:val="2"/>
            <w:vAlign w:val="center"/>
          </w:tcPr>
          <w:p w:rsidR="00E03089" w:rsidRDefault="00E03089" w:rsidP="000A5DE2">
            <w:pPr>
              <w:pStyle w:val="Web"/>
              <w:rPr>
                <w:rFonts w:ascii="Arial" w:hAnsi="Arial" w:cs="Arial"/>
                <w:b/>
                <w:sz w:val="18"/>
              </w:rPr>
            </w:pPr>
          </w:p>
          <w:p w:rsidR="00DA640D" w:rsidRPr="000A5DE2" w:rsidRDefault="000A5DE2" w:rsidP="000A5DE2">
            <w:pPr>
              <w:pStyle w:val="Web"/>
              <w:rPr>
                <w:rFonts w:ascii="Arial" w:hAnsi="Arial" w:cs="Arial"/>
                <w:b/>
                <w:sz w:val="18"/>
              </w:rPr>
            </w:pPr>
            <w:r w:rsidRPr="000A5DE2">
              <w:rPr>
                <w:rFonts w:ascii="Arial" w:hAnsi="Arial" w:cs="Arial"/>
                <w:b/>
                <w:sz w:val="18"/>
              </w:rPr>
              <w:t>Τμήμα Ευπαθών Ομάδων</w:t>
            </w:r>
          </w:p>
          <w:p w:rsidR="000A5DE2" w:rsidRPr="000A5DE2" w:rsidRDefault="000A5DE2" w:rsidP="00DA640D">
            <w:pPr>
              <w:rPr>
                <w:rFonts w:ascii="Arial" w:hAnsi="Arial" w:cs="Arial"/>
                <w:b/>
                <w:sz w:val="18"/>
              </w:rPr>
            </w:pPr>
            <w:r w:rsidRPr="000A5DE2">
              <w:rPr>
                <w:rFonts w:ascii="Arial" w:hAnsi="Arial" w:cs="Arial"/>
                <w:b/>
                <w:sz w:val="18"/>
              </w:rPr>
              <w:t>Προϊσταμένη</w:t>
            </w:r>
          </w:p>
          <w:p w:rsidR="000A5DE2" w:rsidRPr="002A563B" w:rsidRDefault="000A5DE2" w:rsidP="00DA640D">
            <w:pPr>
              <w:rPr>
                <w:rFonts w:ascii="Arial" w:hAnsi="Arial" w:cs="Arial"/>
                <w:color w:val="54595F"/>
                <w:sz w:val="18"/>
                <w:szCs w:val="18"/>
              </w:rPr>
            </w:pPr>
            <w:r w:rsidRPr="002A563B">
              <w:rPr>
                <w:rFonts w:ascii="Arial" w:hAnsi="Arial" w:cs="Arial"/>
                <w:color w:val="54595F"/>
                <w:sz w:val="18"/>
                <w:szCs w:val="18"/>
              </w:rPr>
              <w:t>Διεύθυνση: Ελ. Βενιζέλου 38 &amp; Σολωμού - 2ος όροφος</w:t>
            </w:r>
          </w:p>
          <w:p w:rsidR="00F5310F" w:rsidRPr="00635667" w:rsidRDefault="000A5DE2" w:rsidP="00F5310F">
            <w:r w:rsidRPr="000A5DE2">
              <w:rPr>
                <w:rFonts w:ascii="Arial" w:hAnsi="Arial" w:cs="Arial"/>
                <w:color w:val="54595F"/>
                <w:sz w:val="18"/>
                <w:szCs w:val="18"/>
                <w:lang w:val="en-US"/>
              </w:rPr>
              <w:lastRenderedPageBreak/>
              <w:t>Email</w:t>
            </w:r>
            <w:r w:rsidRPr="002A563B">
              <w:rPr>
                <w:rFonts w:ascii="Arial" w:hAnsi="Arial" w:cs="Arial"/>
                <w:color w:val="54595F"/>
                <w:sz w:val="18"/>
                <w:szCs w:val="18"/>
              </w:rPr>
              <w:t xml:space="preserve"> :</w:t>
            </w:r>
            <w:r w:rsidRPr="002A563B">
              <w:rPr>
                <w:rStyle w:val="elementor-icon-list-text"/>
              </w:rPr>
              <w:t xml:space="preserve"> </w:t>
            </w:r>
            <w:hyperlink r:id="rId191" w:tgtFrame="_blank" w:history="1">
              <w:r w:rsidR="00F5310F" w:rsidRPr="00635667">
                <w:rPr>
                  <w:color w:val="1155CC"/>
                  <w:u w:val="single"/>
                </w:rPr>
                <w:t>tm.eo@kodip.gr</w:t>
              </w:r>
            </w:hyperlink>
          </w:p>
          <w:p w:rsidR="000A5DE2" w:rsidRPr="002A563B" w:rsidRDefault="000A5DE2" w:rsidP="00DA640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51" w:type="dxa"/>
            <w:vAlign w:val="center"/>
          </w:tcPr>
          <w:p w:rsidR="00DA640D" w:rsidRPr="00BF04AA" w:rsidRDefault="000A5DE2" w:rsidP="00DA640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04AA">
              <w:rPr>
                <w:rFonts w:ascii="Arial" w:hAnsi="Arial" w:cs="Arial"/>
                <w:b/>
                <w:sz w:val="18"/>
                <w:szCs w:val="18"/>
              </w:rPr>
              <w:lastRenderedPageBreak/>
              <w:t>Τράκα</w:t>
            </w:r>
          </w:p>
        </w:tc>
        <w:tc>
          <w:tcPr>
            <w:tcW w:w="1559" w:type="dxa"/>
            <w:vAlign w:val="center"/>
          </w:tcPr>
          <w:p w:rsidR="00DA640D" w:rsidRPr="00BF04AA" w:rsidRDefault="00BF04AA" w:rsidP="00DA640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BF04AA">
              <w:rPr>
                <w:rFonts w:ascii="Arial" w:hAnsi="Arial" w:cs="Arial"/>
                <w:b/>
                <w:sz w:val="18"/>
                <w:szCs w:val="18"/>
              </w:rPr>
              <w:t>Αμαλία</w:t>
            </w:r>
          </w:p>
        </w:tc>
        <w:tc>
          <w:tcPr>
            <w:tcW w:w="2555" w:type="dxa"/>
            <w:vAlign w:val="center"/>
          </w:tcPr>
          <w:p w:rsidR="00DA640D" w:rsidRPr="00111165" w:rsidRDefault="000A5DE2" w:rsidP="00DA640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0A5DE2">
              <w:rPr>
                <w:rFonts w:ascii="Arial" w:hAnsi="Arial" w:cs="Arial"/>
                <w:b/>
                <w:color w:val="0000FF"/>
                <w:sz w:val="18"/>
              </w:rPr>
              <w:t>2614 409978</w:t>
            </w:r>
          </w:p>
        </w:tc>
      </w:tr>
      <w:tr w:rsidR="00DA640D" w:rsidRPr="00111165" w:rsidTr="00BF04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25" w:type="dxa"/>
            <w:gridSpan w:val="2"/>
            <w:vAlign w:val="center"/>
          </w:tcPr>
          <w:p w:rsidR="00E03089" w:rsidRDefault="00E03089" w:rsidP="000A5DE2">
            <w:pPr>
              <w:rPr>
                <w:rFonts w:ascii="Arial" w:hAnsi="Arial" w:cs="Arial"/>
                <w:b/>
                <w:sz w:val="18"/>
              </w:rPr>
            </w:pPr>
          </w:p>
          <w:p w:rsidR="000A5DE2" w:rsidRDefault="000A5DE2" w:rsidP="000A5DE2">
            <w:pPr>
              <w:rPr>
                <w:rFonts w:ascii="Arial" w:hAnsi="Arial" w:cs="Arial"/>
                <w:b/>
                <w:sz w:val="18"/>
              </w:rPr>
            </w:pPr>
            <w:r w:rsidRPr="000A5DE2">
              <w:rPr>
                <w:rFonts w:ascii="Arial" w:hAnsi="Arial" w:cs="Arial"/>
                <w:b/>
                <w:sz w:val="18"/>
              </w:rPr>
              <w:t xml:space="preserve">Κέντρο Κοινότητας </w:t>
            </w:r>
          </w:p>
          <w:p w:rsidR="00B52CA3" w:rsidRPr="00B52CA3" w:rsidRDefault="00B52CA3" w:rsidP="000A5DE2">
            <w:pPr>
              <w:rPr>
                <w:rFonts w:ascii="Arial" w:hAnsi="Arial" w:cs="Arial"/>
                <w:b/>
                <w:sz w:val="18"/>
              </w:rPr>
            </w:pPr>
            <w:r w:rsidRPr="00B52CA3">
              <w:rPr>
                <w:rFonts w:ascii="Arial" w:hAnsi="Arial" w:cs="Arial"/>
                <w:b/>
                <w:sz w:val="18"/>
              </w:rPr>
              <w:t xml:space="preserve">Υπεύθυνη </w:t>
            </w:r>
          </w:p>
          <w:p w:rsidR="00DA640D" w:rsidRPr="000A5DE2" w:rsidRDefault="000A5DE2" w:rsidP="000A5DE2">
            <w:pPr>
              <w:rPr>
                <w:rFonts w:ascii="Arial" w:hAnsi="Arial" w:cs="Arial"/>
                <w:color w:val="54595F"/>
                <w:sz w:val="18"/>
                <w:szCs w:val="18"/>
              </w:rPr>
            </w:pPr>
            <w:r w:rsidRPr="000A5DE2">
              <w:rPr>
                <w:rFonts w:ascii="Arial" w:hAnsi="Arial" w:cs="Arial"/>
                <w:color w:val="54595F"/>
                <w:sz w:val="18"/>
                <w:szCs w:val="18"/>
              </w:rPr>
              <w:t>Διεύθυνση : Ελ. Βενιζέλου 38 &amp; Σολωμού</w:t>
            </w:r>
          </w:p>
          <w:p w:rsidR="000A5DE2" w:rsidRDefault="000A5DE2" w:rsidP="000A5DE2">
            <w:pPr>
              <w:rPr>
                <w:rFonts w:ascii="Arial" w:hAnsi="Arial" w:cs="Arial"/>
                <w:color w:val="54595F"/>
                <w:sz w:val="18"/>
                <w:szCs w:val="18"/>
              </w:rPr>
            </w:pPr>
            <w:r w:rsidRPr="000F4F59">
              <w:rPr>
                <w:rFonts w:ascii="Arial" w:hAnsi="Arial" w:cs="Arial"/>
                <w:color w:val="54595F"/>
                <w:sz w:val="18"/>
                <w:szCs w:val="18"/>
                <w:lang w:val="en-US"/>
              </w:rPr>
              <w:t>e</w:t>
            </w:r>
            <w:r w:rsidRPr="000F4F59">
              <w:rPr>
                <w:rFonts w:ascii="Arial" w:hAnsi="Arial" w:cs="Arial"/>
                <w:color w:val="54595F"/>
                <w:sz w:val="18"/>
                <w:szCs w:val="18"/>
              </w:rPr>
              <w:t>-</w:t>
            </w:r>
            <w:r w:rsidRPr="000F4F59">
              <w:rPr>
                <w:rFonts w:ascii="Arial" w:hAnsi="Arial" w:cs="Arial"/>
                <w:color w:val="54595F"/>
                <w:sz w:val="18"/>
                <w:szCs w:val="18"/>
                <w:lang w:val="en-US"/>
              </w:rPr>
              <w:t>mail</w:t>
            </w:r>
            <w:r w:rsidRPr="000F4F59">
              <w:rPr>
                <w:rFonts w:ascii="Arial" w:hAnsi="Arial" w:cs="Arial"/>
                <w:color w:val="54595F"/>
                <w:sz w:val="18"/>
                <w:szCs w:val="18"/>
              </w:rPr>
              <w:t>:</w:t>
            </w:r>
          </w:p>
          <w:p w:rsidR="000A5DE2" w:rsidRPr="0021579D" w:rsidRDefault="000A5DE2" w:rsidP="000A5DE2">
            <w:pPr>
              <w:rPr>
                <w:rFonts w:ascii="Arial" w:hAnsi="Arial" w:cs="Arial"/>
                <w:sz w:val="18"/>
              </w:rPr>
            </w:pPr>
            <w:r w:rsidRPr="000A5DE2">
              <w:rPr>
                <w:rStyle w:val="-"/>
                <w:b/>
                <w:sz w:val="18"/>
                <w:szCs w:val="18"/>
                <w:u w:val="none"/>
                <w:lang w:val="en-US"/>
              </w:rPr>
              <w:t>d</w:t>
            </w:r>
            <w:r w:rsidRPr="00B52CA3">
              <w:rPr>
                <w:rStyle w:val="-"/>
                <w:b/>
                <w:sz w:val="18"/>
                <w:szCs w:val="18"/>
                <w:u w:val="none"/>
              </w:rPr>
              <w:t>.</w:t>
            </w:r>
            <w:proofErr w:type="spellStart"/>
            <w:r w:rsidRPr="000A5DE2">
              <w:rPr>
                <w:rStyle w:val="-"/>
                <w:b/>
                <w:sz w:val="18"/>
                <w:szCs w:val="18"/>
                <w:u w:val="none"/>
                <w:lang w:val="en-US"/>
              </w:rPr>
              <w:t>patrewn</w:t>
            </w:r>
            <w:proofErr w:type="spellEnd"/>
            <w:r w:rsidRPr="00B52CA3">
              <w:rPr>
                <w:rStyle w:val="-"/>
                <w:b/>
                <w:sz w:val="18"/>
                <w:szCs w:val="18"/>
                <w:u w:val="none"/>
              </w:rPr>
              <w:t>.</w:t>
            </w:r>
            <w:r w:rsidRPr="000A5DE2">
              <w:rPr>
                <w:rStyle w:val="-"/>
                <w:b/>
                <w:sz w:val="18"/>
                <w:szCs w:val="18"/>
                <w:u w:val="none"/>
                <w:lang w:val="en-US"/>
              </w:rPr>
              <w:t>k</w:t>
            </w:r>
            <w:r w:rsidRPr="00B52CA3">
              <w:rPr>
                <w:rStyle w:val="-"/>
                <w:b/>
                <w:sz w:val="18"/>
                <w:szCs w:val="18"/>
                <w:u w:val="none"/>
              </w:rPr>
              <w:t>.</w:t>
            </w:r>
            <w:r w:rsidRPr="000A5DE2">
              <w:rPr>
                <w:rStyle w:val="-"/>
                <w:b/>
                <w:sz w:val="18"/>
                <w:szCs w:val="18"/>
                <w:u w:val="none"/>
                <w:lang w:val="en-US"/>
              </w:rPr>
              <w:t>k</w:t>
            </w:r>
            <w:r w:rsidRPr="00B52CA3">
              <w:rPr>
                <w:rStyle w:val="-"/>
                <w:b/>
                <w:sz w:val="18"/>
                <w:szCs w:val="18"/>
                <w:u w:val="none"/>
              </w:rPr>
              <w:t>@</w:t>
            </w:r>
            <w:proofErr w:type="spellStart"/>
            <w:r w:rsidRPr="000A5DE2">
              <w:rPr>
                <w:rStyle w:val="-"/>
                <w:b/>
                <w:sz w:val="18"/>
                <w:szCs w:val="18"/>
                <w:u w:val="none"/>
                <w:lang w:val="en-US"/>
              </w:rPr>
              <w:t>gmail</w:t>
            </w:r>
            <w:proofErr w:type="spellEnd"/>
            <w:r w:rsidRPr="00B52CA3">
              <w:rPr>
                <w:rStyle w:val="-"/>
                <w:b/>
                <w:sz w:val="18"/>
                <w:szCs w:val="18"/>
                <w:u w:val="none"/>
              </w:rPr>
              <w:t>.</w:t>
            </w:r>
            <w:r w:rsidRPr="000A5DE2">
              <w:rPr>
                <w:rStyle w:val="-"/>
                <w:b/>
                <w:sz w:val="18"/>
                <w:szCs w:val="18"/>
                <w:u w:val="none"/>
                <w:lang w:val="en-US"/>
              </w:rPr>
              <w:t>com</w:t>
            </w:r>
          </w:p>
        </w:tc>
        <w:tc>
          <w:tcPr>
            <w:tcW w:w="2551" w:type="dxa"/>
            <w:vAlign w:val="center"/>
          </w:tcPr>
          <w:p w:rsidR="00DA640D" w:rsidRPr="00B52CA3" w:rsidRDefault="00B52CA3" w:rsidP="00DA640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2CA3">
              <w:rPr>
                <w:rFonts w:ascii="Arial" w:hAnsi="Arial" w:cs="Arial"/>
                <w:b/>
                <w:sz w:val="18"/>
                <w:szCs w:val="18"/>
              </w:rPr>
              <w:t>Φαρμάκη</w:t>
            </w:r>
          </w:p>
        </w:tc>
        <w:tc>
          <w:tcPr>
            <w:tcW w:w="1559" w:type="dxa"/>
            <w:vAlign w:val="center"/>
          </w:tcPr>
          <w:p w:rsidR="00DA640D" w:rsidRPr="00111165" w:rsidRDefault="00BF04AA" w:rsidP="00DA640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B52CA3">
              <w:rPr>
                <w:rFonts w:ascii="Arial" w:hAnsi="Arial" w:cs="Arial"/>
                <w:b/>
                <w:sz w:val="18"/>
                <w:szCs w:val="18"/>
              </w:rPr>
              <w:t>Παναγιώτα</w:t>
            </w:r>
          </w:p>
        </w:tc>
        <w:tc>
          <w:tcPr>
            <w:tcW w:w="2555" w:type="dxa"/>
            <w:vAlign w:val="center"/>
          </w:tcPr>
          <w:p w:rsidR="000A5DE2" w:rsidRPr="000A5DE2" w:rsidRDefault="000A5DE2" w:rsidP="00DA640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0A5DE2">
              <w:rPr>
                <w:rFonts w:ascii="Arial" w:hAnsi="Arial" w:cs="Arial"/>
                <w:b/>
                <w:color w:val="0000FF"/>
                <w:sz w:val="18"/>
              </w:rPr>
              <w:t xml:space="preserve">2614 409970 </w:t>
            </w:r>
          </w:p>
          <w:p w:rsidR="00DA640D" w:rsidRPr="00111165" w:rsidRDefault="000A5DE2" w:rsidP="00DA640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0A5DE2">
              <w:rPr>
                <w:rFonts w:ascii="Arial" w:hAnsi="Arial" w:cs="Arial"/>
                <w:b/>
                <w:color w:val="0000FF"/>
                <w:sz w:val="18"/>
              </w:rPr>
              <w:t>2614 409977</w:t>
            </w:r>
          </w:p>
        </w:tc>
      </w:tr>
      <w:tr w:rsidR="00DA640D" w:rsidRPr="00111165" w:rsidTr="00BF04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25" w:type="dxa"/>
            <w:gridSpan w:val="2"/>
            <w:vAlign w:val="center"/>
          </w:tcPr>
          <w:p w:rsidR="00E03089" w:rsidRDefault="00E03089" w:rsidP="00DA640D">
            <w:pPr>
              <w:rPr>
                <w:rFonts w:ascii="Arial" w:hAnsi="Arial" w:cs="Arial"/>
                <w:b/>
                <w:sz w:val="18"/>
              </w:rPr>
            </w:pPr>
          </w:p>
          <w:p w:rsidR="00DA640D" w:rsidRDefault="00893070" w:rsidP="00DA640D">
            <w:pPr>
              <w:rPr>
                <w:rFonts w:ascii="Arial" w:hAnsi="Arial" w:cs="Arial"/>
                <w:b/>
                <w:sz w:val="18"/>
              </w:rPr>
            </w:pPr>
            <w:r w:rsidRPr="00893070">
              <w:rPr>
                <w:rFonts w:ascii="Arial" w:hAnsi="Arial" w:cs="Arial"/>
                <w:b/>
                <w:sz w:val="18"/>
              </w:rPr>
              <w:t xml:space="preserve">Κοινωνικό Παντοπωλείο - Τράπεζα Τροφίμων </w:t>
            </w:r>
            <w:r>
              <w:rPr>
                <w:rFonts w:ascii="Arial" w:hAnsi="Arial" w:cs="Arial"/>
                <w:b/>
                <w:sz w:val="18"/>
              </w:rPr>
              <w:t>–</w:t>
            </w:r>
            <w:r w:rsidRPr="00893070">
              <w:rPr>
                <w:rFonts w:ascii="Arial" w:hAnsi="Arial" w:cs="Arial"/>
                <w:b/>
                <w:sz w:val="18"/>
              </w:rPr>
              <w:t xml:space="preserve"> Συσσίτια</w:t>
            </w:r>
          </w:p>
          <w:p w:rsidR="00893070" w:rsidRDefault="00893070" w:rsidP="00DA640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Υπεύθυνη</w:t>
            </w:r>
          </w:p>
          <w:p w:rsidR="00796D19" w:rsidRDefault="00893070" w:rsidP="00DA640D">
            <w:pPr>
              <w:rPr>
                <w:rStyle w:val="elementor-icon-list-text"/>
              </w:rPr>
            </w:pPr>
            <w:r w:rsidRPr="00796D19">
              <w:rPr>
                <w:rFonts w:ascii="Arial" w:hAnsi="Arial" w:cs="Arial"/>
                <w:color w:val="54595F"/>
                <w:sz w:val="18"/>
                <w:szCs w:val="18"/>
                <w:lang w:val="en-US"/>
              </w:rPr>
              <w:t>Email :</w:t>
            </w:r>
            <w:r>
              <w:rPr>
                <w:rStyle w:val="elementor-icon-list-text"/>
              </w:rPr>
              <w:t xml:space="preserve"> </w:t>
            </w:r>
          </w:p>
          <w:p w:rsidR="00893070" w:rsidRPr="00893070" w:rsidRDefault="00893070" w:rsidP="00DA640D">
            <w:pPr>
              <w:rPr>
                <w:rFonts w:ascii="Arial" w:hAnsi="Arial" w:cs="Arial"/>
                <w:b/>
                <w:sz w:val="18"/>
              </w:rPr>
            </w:pPr>
            <w:r w:rsidRPr="00796D19">
              <w:rPr>
                <w:rStyle w:val="-"/>
                <w:b/>
                <w:sz w:val="18"/>
                <w:szCs w:val="18"/>
                <w:u w:val="none"/>
                <w:lang w:val="en-US"/>
              </w:rPr>
              <w:t>trapezatrofimon@gmail.com</w:t>
            </w:r>
          </w:p>
        </w:tc>
        <w:tc>
          <w:tcPr>
            <w:tcW w:w="2551" w:type="dxa"/>
            <w:vAlign w:val="center"/>
          </w:tcPr>
          <w:p w:rsidR="00DA640D" w:rsidRPr="00244675" w:rsidRDefault="00893070" w:rsidP="00DA640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44675">
              <w:rPr>
                <w:rFonts w:ascii="Arial" w:hAnsi="Arial" w:cs="Arial"/>
                <w:b/>
                <w:sz w:val="18"/>
                <w:szCs w:val="18"/>
              </w:rPr>
              <w:t>Αλεξανδρίδη</w:t>
            </w:r>
            <w:r w:rsidRPr="00244675">
              <w:rPr>
                <w:rStyle w:val="elementor-icon-list-text"/>
                <w:b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DA640D" w:rsidRPr="000A5DE2" w:rsidRDefault="00BF04AA" w:rsidP="00DA640D">
            <w:pPr>
              <w:jc w:val="center"/>
              <w:rPr>
                <w:rFonts w:ascii="Arial" w:hAnsi="Arial" w:cs="Arial"/>
                <w:b/>
                <w:color w:val="333333"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color w:val="333333"/>
                <w:sz w:val="18"/>
              </w:rPr>
              <w:t>Βάλια</w:t>
            </w:r>
            <w:proofErr w:type="spellEnd"/>
          </w:p>
        </w:tc>
        <w:tc>
          <w:tcPr>
            <w:tcW w:w="2555" w:type="dxa"/>
            <w:vAlign w:val="center"/>
          </w:tcPr>
          <w:p w:rsidR="00893070" w:rsidRPr="00893070" w:rsidRDefault="00893070" w:rsidP="00DA640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893070">
              <w:rPr>
                <w:rFonts w:ascii="Arial" w:hAnsi="Arial" w:cs="Arial"/>
                <w:b/>
                <w:color w:val="0000FF"/>
                <w:sz w:val="18"/>
              </w:rPr>
              <w:t>2614 409976</w:t>
            </w:r>
          </w:p>
          <w:p w:rsidR="00893070" w:rsidRPr="00893070" w:rsidRDefault="00893070" w:rsidP="00DA640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893070">
              <w:rPr>
                <w:rFonts w:ascii="Arial" w:hAnsi="Arial" w:cs="Arial"/>
                <w:b/>
                <w:color w:val="0000FF"/>
                <w:sz w:val="18"/>
              </w:rPr>
              <w:t xml:space="preserve"> 2614 409977 </w:t>
            </w:r>
          </w:p>
          <w:p w:rsidR="00DA640D" w:rsidRPr="000A5DE2" w:rsidRDefault="00893070" w:rsidP="00DA640D">
            <w:pPr>
              <w:jc w:val="center"/>
              <w:rPr>
                <w:rFonts w:ascii="Arial" w:hAnsi="Arial" w:cs="Arial"/>
                <w:b/>
                <w:color w:val="333333"/>
                <w:sz w:val="18"/>
              </w:rPr>
            </w:pPr>
            <w:r w:rsidRPr="00893070">
              <w:rPr>
                <w:rFonts w:ascii="Arial" w:hAnsi="Arial" w:cs="Arial"/>
                <w:b/>
                <w:color w:val="0000FF"/>
                <w:sz w:val="18"/>
              </w:rPr>
              <w:t xml:space="preserve"> 2610 311561</w:t>
            </w:r>
          </w:p>
        </w:tc>
      </w:tr>
      <w:tr w:rsidR="00DA640D" w:rsidRPr="00111165" w:rsidTr="00BF04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25" w:type="dxa"/>
            <w:gridSpan w:val="2"/>
            <w:vAlign w:val="center"/>
          </w:tcPr>
          <w:p w:rsidR="00E03089" w:rsidRDefault="00E03089" w:rsidP="00DA640D">
            <w:pPr>
              <w:rPr>
                <w:rFonts w:ascii="Arial" w:hAnsi="Arial" w:cs="Arial"/>
                <w:b/>
                <w:sz w:val="18"/>
              </w:rPr>
            </w:pPr>
          </w:p>
          <w:p w:rsidR="00DA640D" w:rsidRDefault="00244675" w:rsidP="00DA640D">
            <w:pPr>
              <w:rPr>
                <w:rFonts w:ascii="Arial" w:hAnsi="Arial" w:cs="Arial"/>
                <w:b/>
                <w:sz w:val="18"/>
              </w:rPr>
            </w:pPr>
            <w:r w:rsidRPr="00244675">
              <w:rPr>
                <w:rFonts w:ascii="Arial" w:hAnsi="Arial" w:cs="Arial"/>
                <w:b/>
                <w:sz w:val="18"/>
              </w:rPr>
              <w:t>Συμβουλευτικό Κέντρο</w:t>
            </w:r>
          </w:p>
          <w:p w:rsidR="00DE266D" w:rsidRDefault="00DE266D" w:rsidP="00DA640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Υπεύθυνες</w:t>
            </w:r>
          </w:p>
          <w:p w:rsidR="00DE266D" w:rsidRDefault="00DE266D" w:rsidP="00DA640D">
            <w:pPr>
              <w:rPr>
                <w:rFonts w:ascii="Arial" w:hAnsi="Arial" w:cs="Arial"/>
                <w:color w:val="54595F"/>
                <w:sz w:val="18"/>
                <w:szCs w:val="18"/>
              </w:rPr>
            </w:pPr>
            <w:r w:rsidRPr="00DE266D">
              <w:rPr>
                <w:rFonts w:ascii="Arial" w:hAnsi="Arial" w:cs="Arial"/>
                <w:color w:val="54595F"/>
                <w:sz w:val="18"/>
                <w:szCs w:val="18"/>
              </w:rPr>
              <w:t>Διεύθυνση : Ελ. Βενιζέλου 38 &amp; Σολωμού</w:t>
            </w:r>
          </w:p>
          <w:p w:rsidR="00DE266D" w:rsidRDefault="00DE266D" w:rsidP="00DA640D">
            <w:pPr>
              <w:rPr>
                <w:rStyle w:val="elementor-icon-list-text"/>
              </w:rPr>
            </w:pPr>
            <w:r w:rsidRPr="00DE266D">
              <w:rPr>
                <w:rFonts w:ascii="Arial" w:hAnsi="Arial" w:cs="Arial"/>
                <w:color w:val="54595F"/>
                <w:sz w:val="18"/>
                <w:szCs w:val="18"/>
                <w:lang w:val="en-US"/>
              </w:rPr>
              <w:t>Email</w:t>
            </w:r>
            <w:r w:rsidRPr="002A563B">
              <w:rPr>
                <w:rFonts w:ascii="Arial" w:hAnsi="Arial" w:cs="Arial"/>
                <w:color w:val="54595F"/>
                <w:sz w:val="18"/>
                <w:szCs w:val="18"/>
              </w:rPr>
              <w:t>:</w:t>
            </w:r>
            <w:r>
              <w:rPr>
                <w:rStyle w:val="elementor-icon-list-text"/>
              </w:rPr>
              <w:t xml:space="preserve"> </w:t>
            </w:r>
          </w:p>
          <w:p w:rsidR="00DE266D" w:rsidRPr="002A563B" w:rsidRDefault="00DE266D" w:rsidP="00DA640D">
            <w:pPr>
              <w:rPr>
                <w:rStyle w:val="-"/>
                <w:b/>
                <w:u w:val="none"/>
              </w:rPr>
            </w:pPr>
            <w:proofErr w:type="spellStart"/>
            <w:r w:rsidRPr="00DE266D">
              <w:rPr>
                <w:rStyle w:val="-"/>
                <w:b/>
                <w:sz w:val="18"/>
                <w:szCs w:val="18"/>
                <w:u w:val="none"/>
                <w:lang w:val="en-US"/>
              </w:rPr>
              <w:t>olgadimi</w:t>
            </w:r>
            <w:proofErr w:type="spellEnd"/>
            <w:r w:rsidRPr="002A563B">
              <w:rPr>
                <w:rStyle w:val="-"/>
                <w:b/>
                <w:sz w:val="18"/>
                <w:szCs w:val="18"/>
                <w:u w:val="none"/>
              </w:rPr>
              <w:t>22@</w:t>
            </w:r>
            <w:proofErr w:type="spellStart"/>
            <w:r w:rsidRPr="00DE266D">
              <w:rPr>
                <w:rStyle w:val="-"/>
                <w:b/>
                <w:sz w:val="18"/>
                <w:szCs w:val="18"/>
                <w:u w:val="none"/>
                <w:lang w:val="en-US"/>
              </w:rPr>
              <w:t>gmail</w:t>
            </w:r>
            <w:proofErr w:type="spellEnd"/>
            <w:r w:rsidRPr="002A563B">
              <w:rPr>
                <w:rStyle w:val="-"/>
                <w:b/>
                <w:sz w:val="18"/>
                <w:szCs w:val="18"/>
                <w:u w:val="none"/>
              </w:rPr>
              <w:t>.</w:t>
            </w:r>
            <w:r w:rsidRPr="00DE266D">
              <w:rPr>
                <w:rStyle w:val="-"/>
                <w:b/>
                <w:sz w:val="18"/>
                <w:szCs w:val="18"/>
                <w:u w:val="none"/>
                <w:lang w:val="en-US"/>
              </w:rPr>
              <w:t>com</w:t>
            </w:r>
          </w:p>
          <w:p w:rsidR="00DE266D" w:rsidRPr="00244675" w:rsidRDefault="00DE266D" w:rsidP="00DA640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  <w:vAlign w:val="center"/>
          </w:tcPr>
          <w:p w:rsidR="00BF04AA" w:rsidRDefault="00DE266D" w:rsidP="00DA640D">
            <w:pPr>
              <w:pStyle w:val="3"/>
              <w:rPr>
                <w:rFonts w:ascii="Arial" w:hAnsi="Arial" w:cs="Arial"/>
                <w:sz w:val="18"/>
                <w:szCs w:val="18"/>
              </w:rPr>
            </w:pPr>
            <w:r w:rsidRPr="00DE266D">
              <w:rPr>
                <w:rFonts w:ascii="Arial" w:hAnsi="Arial" w:cs="Arial"/>
                <w:sz w:val="18"/>
                <w:szCs w:val="18"/>
              </w:rPr>
              <w:t xml:space="preserve">Δημητροπούλου </w:t>
            </w:r>
          </w:p>
          <w:p w:rsidR="00BF04AA" w:rsidRDefault="00BF04AA" w:rsidP="00DA640D">
            <w:pPr>
              <w:pStyle w:val="3"/>
              <w:rPr>
                <w:rFonts w:ascii="Arial" w:hAnsi="Arial" w:cs="Arial"/>
                <w:sz w:val="18"/>
                <w:szCs w:val="18"/>
              </w:rPr>
            </w:pPr>
          </w:p>
          <w:p w:rsidR="00DA640D" w:rsidRPr="00111165" w:rsidRDefault="00DE266D" w:rsidP="00DA640D">
            <w:pPr>
              <w:pStyle w:val="3"/>
              <w:rPr>
                <w:rFonts w:ascii="Arial" w:hAnsi="Arial" w:cs="Arial"/>
                <w:b w:val="0"/>
                <w:sz w:val="18"/>
              </w:rPr>
            </w:pPr>
            <w:r w:rsidRPr="00DE266D">
              <w:rPr>
                <w:rFonts w:ascii="Arial" w:hAnsi="Arial" w:cs="Arial"/>
                <w:sz w:val="18"/>
                <w:szCs w:val="18"/>
              </w:rPr>
              <w:t xml:space="preserve">Αθανασοπούλου </w:t>
            </w:r>
          </w:p>
        </w:tc>
        <w:tc>
          <w:tcPr>
            <w:tcW w:w="1559" w:type="dxa"/>
            <w:vAlign w:val="center"/>
          </w:tcPr>
          <w:p w:rsidR="00DA640D" w:rsidRDefault="00BF04AA" w:rsidP="00DA64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04AA">
              <w:rPr>
                <w:rFonts w:ascii="Arial" w:hAnsi="Arial" w:cs="Arial"/>
                <w:b/>
                <w:sz w:val="18"/>
                <w:szCs w:val="18"/>
              </w:rPr>
              <w:t>Όλγα</w:t>
            </w:r>
          </w:p>
          <w:p w:rsidR="00BF04AA" w:rsidRDefault="00BF04AA" w:rsidP="00DA64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04AA" w:rsidRPr="00BF04AA" w:rsidRDefault="00BF04AA" w:rsidP="00DA640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BF04AA">
              <w:rPr>
                <w:rFonts w:ascii="Arial" w:hAnsi="Arial" w:cs="Arial"/>
                <w:b/>
                <w:sz w:val="18"/>
                <w:szCs w:val="18"/>
              </w:rPr>
              <w:t>Βασιλική</w:t>
            </w:r>
          </w:p>
        </w:tc>
        <w:tc>
          <w:tcPr>
            <w:tcW w:w="2555" w:type="dxa"/>
            <w:vAlign w:val="center"/>
          </w:tcPr>
          <w:p w:rsidR="00DA640D" w:rsidRPr="00111165" w:rsidRDefault="00DE266D" w:rsidP="00DA640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DE266D">
              <w:rPr>
                <w:rFonts w:ascii="Arial" w:hAnsi="Arial" w:cs="Arial"/>
                <w:b/>
                <w:color w:val="0000FF"/>
                <w:sz w:val="18"/>
              </w:rPr>
              <w:t>2614 409977</w:t>
            </w:r>
          </w:p>
        </w:tc>
      </w:tr>
      <w:tr w:rsidR="00E71A28" w:rsidRPr="00111165" w:rsidTr="00BF04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25" w:type="dxa"/>
            <w:gridSpan w:val="2"/>
          </w:tcPr>
          <w:p w:rsidR="00E03089" w:rsidRDefault="00E03089" w:rsidP="00E71A28">
            <w:pPr>
              <w:rPr>
                <w:rFonts w:ascii="Arial" w:hAnsi="Arial" w:cs="Arial"/>
                <w:b/>
                <w:sz w:val="18"/>
              </w:rPr>
            </w:pPr>
          </w:p>
          <w:p w:rsidR="00E71A28" w:rsidRDefault="00244675" w:rsidP="00E71A28">
            <w:pPr>
              <w:rPr>
                <w:rFonts w:ascii="Arial" w:hAnsi="Arial" w:cs="Arial"/>
                <w:b/>
                <w:sz w:val="18"/>
              </w:rPr>
            </w:pPr>
            <w:r w:rsidRPr="00244675">
              <w:rPr>
                <w:rFonts w:ascii="Arial" w:hAnsi="Arial" w:cs="Arial"/>
                <w:b/>
                <w:sz w:val="18"/>
              </w:rPr>
              <w:t>Ανοικτό Κέντρο Ημέρας</w:t>
            </w:r>
          </w:p>
          <w:p w:rsidR="00244675" w:rsidRDefault="00244675" w:rsidP="00E71A28">
            <w:pPr>
              <w:rPr>
                <w:rFonts w:ascii="Arial" w:hAnsi="Arial" w:cs="Arial"/>
                <w:color w:val="54595F"/>
                <w:sz w:val="18"/>
                <w:szCs w:val="18"/>
              </w:rPr>
            </w:pPr>
            <w:r w:rsidRPr="00244675">
              <w:rPr>
                <w:rFonts w:ascii="Arial" w:hAnsi="Arial" w:cs="Arial"/>
                <w:color w:val="54595F"/>
                <w:sz w:val="18"/>
                <w:szCs w:val="18"/>
              </w:rPr>
              <w:t xml:space="preserve">Διεύθυνση : </w:t>
            </w:r>
            <w:proofErr w:type="spellStart"/>
            <w:r w:rsidRPr="00244675">
              <w:rPr>
                <w:rFonts w:ascii="Arial" w:hAnsi="Arial" w:cs="Arial"/>
                <w:color w:val="54595F"/>
                <w:sz w:val="18"/>
                <w:szCs w:val="18"/>
              </w:rPr>
              <w:t>Μπουκαούρη</w:t>
            </w:r>
            <w:proofErr w:type="spellEnd"/>
            <w:r w:rsidRPr="00244675">
              <w:rPr>
                <w:rFonts w:ascii="Arial" w:hAnsi="Arial" w:cs="Arial"/>
                <w:color w:val="54595F"/>
                <w:sz w:val="18"/>
                <w:szCs w:val="18"/>
              </w:rPr>
              <w:t xml:space="preserve"> 100 &amp; Γούναρη</w:t>
            </w:r>
          </w:p>
          <w:p w:rsidR="00244675" w:rsidRDefault="00244675" w:rsidP="00E71A28">
            <w:pPr>
              <w:rPr>
                <w:rStyle w:val="elementor-icon-list-text"/>
                <w:lang w:val="en-US"/>
              </w:rPr>
            </w:pPr>
            <w:r w:rsidRPr="00244675">
              <w:rPr>
                <w:rFonts w:ascii="Arial" w:hAnsi="Arial" w:cs="Arial"/>
                <w:color w:val="54595F"/>
                <w:sz w:val="18"/>
                <w:szCs w:val="18"/>
                <w:lang w:val="en-US"/>
              </w:rPr>
              <w:t>Email :</w:t>
            </w:r>
            <w:r w:rsidRPr="00244675">
              <w:rPr>
                <w:rStyle w:val="elementor-icon-list-text"/>
                <w:lang w:val="en-US"/>
              </w:rPr>
              <w:t xml:space="preserve"> </w:t>
            </w:r>
          </w:p>
          <w:p w:rsidR="00244675" w:rsidRPr="00244675" w:rsidRDefault="00244675" w:rsidP="00E71A28">
            <w:pPr>
              <w:rPr>
                <w:rFonts w:ascii="Arial" w:hAnsi="Arial" w:cs="Arial"/>
                <w:b/>
                <w:sz w:val="18"/>
                <w:lang w:val="en-US"/>
              </w:rPr>
            </w:pPr>
            <w:r w:rsidRPr="00244675">
              <w:rPr>
                <w:rStyle w:val="-"/>
                <w:b/>
                <w:sz w:val="18"/>
                <w:szCs w:val="18"/>
                <w:u w:val="none"/>
                <w:lang w:val="en-US"/>
              </w:rPr>
              <w:t>kentroimeras.dp@gmail.com</w:t>
            </w:r>
          </w:p>
        </w:tc>
        <w:tc>
          <w:tcPr>
            <w:tcW w:w="2551" w:type="dxa"/>
          </w:tcPr>
          <w:p w:rsidR="00E71A28" w:rsidRPr="00244675" w:rsidRDefault="00E71A28" w:rsidP="00E71A28">
            <w:pPr>
              <w:pStyle w:val="3"/>
              <w:rPr>
                <w:rFonts w:ascii="Arial" w:hAnsi="Arial" w:cs="Arial"/>
                <w:b w:val="0"/>
                <w:sz w:val="18"/>
                <w:lang w:val="en-US"/>
              </w:rPr>
            </w:pPr>
          </w:p>
        </w:tc>
        <w:tc>
          <w:tcPr>
            <w:tcW w:w="1559" w:type="dxa"/>
          </w:tcPr>
          <w:p w:rsidR="00E71A28" w:rsidRPr="00244675" w:rsidRDefault="00E71A28" w:rsidP="00E71A28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</w:tc>
        <w:tc>
          <w:tcPr>
            <w:tcW w:w="2555" w:type="dxa"/>
          </w:tcPr>
          <w:p w:rsidR="00E71A28" w:rsidRPr="00111165" w:rsidRDefault="00244675" w:rsidP="00E71A2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244675">
              <w:rPr>
                <w:rFonts w:ascii="Arial" w:hAnsi="Arial" w:cs="Arial"/>
                <w:b/>
                <w:color w:val="0000FF"/>
                <w:sz w:val="18"/>
              </w:rPr>
              <w:t>2610 342995</w:t>
            </w:r>
          </w:p>
        </w:tc>
      </w:tr>
      <w:tr w:rsidR="00244675" w:rsidRPr="00111165" w:rsidTr="00BF04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25" w:type="dxa"/>
            <w:gridSpan w:val="2"/>
          </w:tcPr>
          <w:p w:rsidR="00E03089" w:rsidRDefault="00E03089" w:rsidP="00E71A28">
            <w:pPr>
              <w:rPr>
                <w:rFonts w:ascii="Arial" w:hAnsi="Arial" w:cs="Arial"/>
                <w:b/>
                <w:sz w:val="18"/>
              </w:rPr>
            </w:pPr>
          </w:p>
          <w:p w:rsidR="00244675" w:rsidRDefault="00244675" w:rsidP="00E71A28">
            <w:pPr>
              <w:rPr>
                <w:rFonts w:ascii="Arial" w:hAnsi="Arial" w:cs="Arial"/>
                <w:b/>
                <w:sz w:val="18"/>
              </w:rPr>
            </w:pPr>
            <w:r w:rsidRPr="00244675">
              <w:rPr>
                <w:rFonts w:ascii="Arial" w:hAnsi="Arial" w:cs="Arial"/>
                <w:b/>
                <w:sz w:val="18"/>
              </w:rPr>
              <w:t>Υπνωτήριο Αστέγων</w:t>
            </w:r>
          </w:p>
          <w:p w:rsidR="00244675" w:rsidRDefault="00244675" w:rsidP="00E71A28">
            <w:pPr>
              <w:rPr>
                <w:rFonts w:ascii="Arial" w:hAnsi="Arial" w:cs="Arial"/>
                <w:color w:val="54595F"/>
                <w:sz w:val="18"/>
                <w:szCs w:val="18"/>
              </w:rPr>
            </w:pPr>
            <w:r w:rsidRPr="00244675">
              <w:rPr>
                <w:rFonts w:ascii="Arial" w:hAnsi="Arial" w:cs="Arial"/>
                <w:color w:val="54595F"/>
                <w:sz w:val="18"/>
                <w:szCs w:val="18"/>
              </w:rPr>
              <w:t xml:space="preserve">Διεύθυνση: </w:t>
            </w:r>
            <w:proofErr w:type="spellStart"/>
            <w:r w:rsidRPr="00244675">
              <w:rPr>
                <w:rFonts w:ascii="Arial" w:hAnsi="Arial" w:cs="Arial"/>
                <w:color w:val="54595F"/>
                <w:sz w:val="18"/>
                <w:szCs w:val="18"/>
              </w:rPr>
              <w:t>Μπουκαούρη</w:t>
            </w:r>
            <w:proofErr w:type="spellEnd"/>
            <w:r w:rsidRPr="00244675">
              <w:rPr>
                <w:rFonts w:ascii="Arial" w:hAnsi="Arial" w:cs="Arial"/>
                <w:color w:val="54595F"/>
                <w:sz w:val="18"/>
                <w:szCs w:val="18"/>
              </w:rPr>
              <w:t xml:space="preserve"> 100 &amp; Γούναρη</w:t>
            </w:r>
          </w:p>
          <w:p w:rsidR="00244675" w:rsidRPr="002A563B" w:rsidRDefault="00244675" w:rsidP="00E71A28">
            <w:pPr>
              <w:rPr>
                <w:rStyle w:val="elementor-icon-list-text"/>
              </w:rPr>
            </w:pPr>
            <w:r w:rsidRPr="00244675">
              <w:rPr>
                <w:rFonts w:ascii="Arial" w:hAnsi="Arial" w:cs="Arial"/>
                <w:color w:val="54595F"/>
                <w:sz w:val="18"/>
                <w:szCs w:val="18"/>
                <w:lang w:val="en-US"/>
              </w:rPr>
              <w:t>Email</w:t>
            </w:r>
            <w:r w:rsidRPr="002A563B">
              <w:rPr>
                <w:rFonts w:ascii="Arial" w:hAnsi="Arial" w:cs="Arial"/>
                <w:color w:val="54595F"/>
                <w:sz w:val="18"/>
                <w:szCs w:val="18"/>
              </w:rPr>
              <w:t>:</w:t>
            </w:r>
            <w:r w:rsidRPr="002A563B">
              <w:rPr>
                <w:rStyle w:val="elementor-icon-list-text"/>
              </w:rPr>
              <w:t xml:space="preserve"> </w:t>
            </w:r>
          </w:p>
          <w:p w:rsidR="00244675" w:rsidRPr="00244675" w:rsidRDefault="00244675" w:rsidP="00E71A28">
            <w:pPr>
              <w:rPr>
                <w:rFonts w:ascii="Arial" w:hAnsi="Arial" w:cs="Arial"/>
                <w:b/>
                <w:sz w:val="18"/>
                <w:lang w:val="en-US"/>
              </w:rPr>
            </w:pPr>
            <w:r w:rsidRPr="00244675">
              <w:rPr>
                <w:rStyle w:val="-"/>
                <w:b/>
                <w:sz w:val="18"/>
                <w:szCs w:val="18"/>
                <w:u w:val="none"/>
                <w:lang w:val="en-US"/>
              </w:rPr>
              <w:t>ipnotirio.dp@gmail.com</w:t>
            </w:r>
          </w:p>
        </w:tc>
        <w:tc>
          <w:tcPr>
            <w:tcW w:w="2551" w:type="dxa"/>
          </w:tcPr>
          <w:p w:rsidR="00244675" w:rsidRPr="00244675" w:rsidRDefault="00244675" w:rsidP="00E71A28">
            <w:pPr>
              <w:pStyle w:val="3"/>
              <w:rPr>
                <w:rFonts w:ascii="Arial" w:hAnsi="Arial" w:cs="Arial"/>
                <w:b w:val="0"/>
                <w:sz w:val="18"/>
                <w:lang w:val="en-US"/>
              </w:rPr>
            </w:pPr>
          </w:p>
        </w:tc>
        <w:tc>
          <w:tcPr>
            <w:tcW w:w="1559" w:type="dxa"/>
          </w:tcPr>
          <w:p w:rsidR="00244675" w:rsidRPr="00244675" w:rsidRDefault="00244675" w:rsidP="00E71A28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</w:tc>
        <w:tc>
          <w:tcPr>
            <w:tcW w:w="2555" w:type="dxa"/>
          </w:tcPr>
          <w:p w:rsidR="00244675" w:rsidRPr="00B855A7" w:rsidRDefault="00244675" w:rsidP="00E71A28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244675" w:rsidRDefault="00FB64F3" w:rsidP="00E71A28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</w:t>
            </w: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>4 400 640</w:t>
            </w:r>
          </w:p>
          <w:p w:rsidR="00FB64F3" w:rsidRDefault="00FB64F3" w:rsidP="00E71A28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2614 400 642</w:t>
            </w:r>
          </w:p>
          <w:p w:rsidR="00FB64F3" w:rsidRPr="00FB64F3" w:rsidRDefault="00FB64F3" w:rsidP="00E71A28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2614 400 645</w:t>
            </w:r>
          </w:p>
        </w:tc>
      </w:tr>
      <w:tr w:rsidR="00E640B0" w:rsidRPr="00111165" w:rsidTr="00357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690" w:type="dxa"/>
            <w:gridSpan w:val="5"/>
            <w:shd w:val="clear" w:color="auto" w:fill="BDD6EE"/>
          </w:tcPr>
          <w:p w:rsidR="00E640B0" w:rsidRPr="00B855A7" w:rsidRDefault="00B855A7" w:rsidP="00B855A7">
            <w:pPr>
              <w:jc w:val="center"/>
              <w:rPr>
                <w:rFonts w:ascii="Arial" w:hAnsi="Arial" w:cs="Arial"/>
                <w:b/>
              </w:rPr>
            </w:pPr>
            <w:r w:rsidRPr="00B855A7">
              <w:rPr>
                <w:rFonts w:ascii="Arial" w:hAnsi="Arial" w:cs="Arial"/>
                <w:b/>
              </w:rPr>
              <w:t>ΚΙΝΗΤΗ ΜΟΝΑΔΑ</w:t>
            </w:r>
          </w:p>
        </w:tc>
      </w:tr>
      <w:tr w:rsidR="00E640B0" w:rsidRPr="00111165" w:rsidTr="00BF04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25" w:type="dxa"/>
            <w:gridSpan w:val="2"/>
          </w:tcPr>
          <w:p w:rsidR="00E03089" w:rsidRDefault="00E640B0" w:rsidP="00E640B0">
            <w:pPr>
              <w:rPr>
                <w:rFonts w:ascii="Arial" w:hAnsi="Arial" w:cs="Arial"/>
                <w:b/>
                <w:sz w:val="18"/>
              </w:rPr>
            </w:pPr>
            <w:r w:rsidRPr="00E640B0">
              <w:rPr>
                <w:rFonts w:ascii="Arial" w:hAnsi="Arial" w:cs="Arial"/>
                <w:b/>
                <w:sz w:val="18"/>
              </w:rPr>
              <w:t xml:space="preserve">  </w:t>
            </w:r>
          </w:p>
          <w:p w:rsidR="00E640B0" w:rsidRPr="00E640B0" w:rsidRDefault="00E640B0" w:rsidP="00E640B0">
            <w:pPr>
              <w:rPr>
                <w:rFonts w:ascii="Arial" w:hAnsi="Arial" w:cs="Arial"/>
                <w:b/>
                <w:sz w:val="18"/>
              </w:rPr>
            </w:pPr>
            <w:r w:rsidRPr="00E640B0">
              <w:rPr>
                <w:rFonts w:ascii="Arial" w:hAnsi="Arial" w:cs="Arial"/>
                <w:b/>
                <w:sz w:val="18"/>
              </w:rPr>
              <w:t xml:space="preserve">Κινητή μονάδα (Τρίτη) </w:t>
            </w:r>
          </w:p>
          <w:p w:rsidR="00E640B0" w:rsidRPr="00244675" w:rsidRDefault="00E640B0" w:rsidP="00E640B0">
            <w:pPr>
              <w:rPr>
                <w:rFonts w:ascii="Arial" w:hAnsi="Arial" w:cs="Arial"/>
                <w:b/>
                <w:sz w:val="18"/>
              </w:rPr>
            </w:pPr>
            <w:r>
              <w:t xml:space="preserve">  </w:t>
            </w:r>
            <w:r w:rsidRPr="00E640B0">
              <w:rPr>
                <w:rFonts w:ascii="Arial" w:hAnsi="Arial" w:cs="Arial"/>
                <w:color w:val="54595F"/>
                <w:sz w:val="18"/>
                <w:szCs w:val="18"/>
              </w:rPr>
              <w:t xml:space="preserve">Διεύθυνση : Κτίριο πρώην </w:t>
            </w:r>
            <w:r>
              <w:rPr>
                <w:rFonts w:ascii="Arial" w:hAnsi="Arial" w:cs="Arial"/>
                <w:color w:val="54595F"/>
                <w:sz w:val="18"/>
                <w:szCs w:val="18"/>
              </w:rPr>
              <w:t xml:space="preserve">    </w:t>
            </w:r>
            <w:r w:rsidRPr="00E640B0">
              <w:rPr>
                <w:rFonts w:ascii="Arial" w:hAnsi="Arial" w:cs="Arial"/>
                <w:color w:val="54595F"/>
                <w:sz w:val="18"/>
                <w:szCs w:val="18"/>
              </w:rPr>
              <w:t>Δημαρχείου Ρίου – 1ος όροφος</w:t>
            </w:r>
          </w:p>
        </w:tc>
        <w:tc>
          <w:tcPr>
            <w:tcW w:w="2551" w:type="dxa"/>
          </w:tcPr>
          <w:p w:rsidR="00E640B0" w:rsidRPr="00E640B0" w:rsidRDefault="00E640B0" w:rsidP="00E71A28">
            <w:pPr>
              <w:pStyle w:val="3"/>
              <w:rPr>
                <w:rFonts w:ascii="Arial" w:hAnsi="Arial" w:cs="Arial"/>
                <w:b w:val="0"/>
                <w:sz w:val="18"/>
              </w:rPr>
            </w:pPr>
          </w:p>
        </w:tc>
        <w:tc>
          <w:tcPr>
            <w:tcW w:w="1559" w:type="dxa"/>
          </w:tcPr>
          <w:p w:rsidR="00E640B0" w:rsidRPr="00E640B0" w:rsidRDefault="00E640B0" w:rsidP="00E71A2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  <w:tc>
          <w:tcPr>
            <w:tcW w:w="2555" w:type="dxa"/>
          </w:tcPr>
          <w:p w:rsidR="00E640B0" w:rsidRPr="00E640B0" w:rsidRDefault="00E640B0" w:rsidP="00E71A2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E640B0">
              <w:rPr>
                <w:rFonts w:ascii="Arial" w:hAnsi="Arial" w:cs="Arial"/>
                <w:b/>
                <w:color w:val="0000FF"/>
                <w:sz w:val="18"/>
              </w:rPr>
              <w:t>2613 602626</w:t>
            </w:r>
          </w:p>
        </w:tc>
      </w:tr>
      <w:tr w:rsidR="00E640B0" w:rsidRPr="00111165" w:rsidTr="00BF04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25" w:type="dxa"/>
            <w:gridSpan w:val="2"/>
          </w:tcPr>
          <w:p w:rsidR="00E03089" w:rsidRDefault="00E03089" w:rsidP="00E71A28">
            <w:pPr>
              <w:rPr>
                <w:rFonts w:ascii="Arial" w:hAnsi="Arial" w:cs="Arial"/>
                <w:b/>
                <w:sz w:val="18"/>
              </w:rPr>
            </w:pPr>
          </w:p>
          <w:p w:rsidR="00E640B0" w:rsidRDefault="00E640B0" w:rsidP="00E71A28">
            <w:pPr>
              <w:rPr>
                <w:rFonts w:ascii="Arial" w:hAnsi="Arial" w:cs="Arial"/>
                <w:b/>
                <w:sz w:val="18"/>
              </w:rPr>
            </w:pPr>
            <w:r w:rsidRPr="00E640B0">
              <w:rPr>
                <w:rFonts w:ascii="Arial" w:hAnsi="Arial" w:cs="Arial"/>
                <w:b/>
                <w:sz w:val="18"/>
              </w:rPr>
              <w:t>Κινητή μονάδα (Πέμπτη)</w:t>
            </w:r>
          </w:p>
          <w:p w:rsidR="00E640B0" w:rsidRPr="00244675" w:rsidRDefault="00E640B0" w:rsidP="00E71A28">
            <w:pPr>
              <w:rPr>
                <w:rFonts w:ascii="Arial" w:hAnsi="Arial" w:cs="Arial"/>
                <w:b/>
                <w:sz w:val="18"/>
              </w:rPr>
            </w:pPr>
            <w:r w:rsidRPr="00E640B0">
              <w:rPr>
                <w:rFonts w:ascii="Arial" w:hAnsi="Arial" w:cs="Arial"/>
                <w:color w:val="54595F"/>
                <w:sz w:val="18"/>
                <w:szCs w:val="18"/>
              </w:rPr>
              <w:t>Διεύθυνση : Ελ. Βενιζέλου 41 &amp; Ι. Σταυροπούλου (πρώην Δημαρχείο)</w:t>
            </w:r>
          </w:p>
        </w:tc>
        <w:tc>
          <w:tcPr>
            <w:tcW w:w="2551" w:type="dxa"/>
          </w:tcPr>
          <w:p w:rsidR="00E640B0" w:rsidRPr="00E640B0" w:rsidRDefault="00E640B0" w:rsidP="00E71A28">
            <w:pPr>
              <w:pStyle w:val="3"/>
              <w:rPr>
                <w:rFonts w:ascii="Arial" w:hAnsi="Arial" w:cs="Arial"/>
                <w:b w:val="0"/>
                <w:sz w:val="18"/>
              </w:rPr>
            </w:pPr>
          </w:p>
        </w:tc>
        <w:tc>
          <w:tcPr>
            <w:tcW w:w="1559" w:type="dxa"/>
          </w:tcPr>
          <w:p w:rsidR="00E640B0" w:rsidRPr="00E640B0" w:rsidRDefault="00E640B0" w:rsidP="00E71A2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  <w:tc>
          <w:tcPr>
            <w:tcW w:w="2555" w:type="dxa"/>
          </w:tcPr>
          <w:p w:rsidR="00E640B0" w:rsidRPr="00B92BF6" w:rsidRDefault="00B92BF6" w:rsidP="00E71A28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2613 60073</w:t>
            </w: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>3</w:t>
            </w:r>
          </w:p>
        </w:tc>
      </w:tr>
      <w:tr w:rsidR="00E640B0" w:rsidRPr="00111165" w:rsidTr="00BF04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25" w:type="dxa"/>
            <w:gridSpan w:val="2"/>
          </w:tcPr>
          <w:p w:rsidR="00E03089" w:rsidRDefault="00E03089" w:rsidP="00E71A28">
            <w:pPr>
              <w:rPr>
                <w:rFonts w:ascii="Arial" w:hAnsi="Arial" w:cs="Arial"/>
                <w:b/>
                <w:sz w:val="18"/>
              </w:rPr>
            </w:pPr>
          </w:p>
          <w:p w:rsidR="00E640B0" w:rsidRDefault="00E640B0" w:rsidP="00E71A28">
            <w:pPr>
              <w:rPr>
                <w:rFonts w:ascii="Arial" w:hAnsi="Arial" w:cs="Arial"/>
                <w:b/>
                <w:sz w:val="18"/>
              </w:rPr>
            </w:pPr>
            <w:r w:rsidRPr="00E640B0">
              <w:rPr>
                <w:rFonts w:ascii="Arial" w:hAnsi="Arial" w:cs="Arial"/>
                <w:b/>
                <w:sz w:val="18"/>
              </w:rPr>
              <w:t>Κινητή μονάδα (Παρασκευή)</w:t>
            </w:r>
          </w:p>
          <w:p w:rsidR="00E640B0" w:rsidRPr="00244675" w:rsidRDefault="00E640B0" w:rsidP="00E71A28">
            <w:pPr>
              <w:rPr>
                <w:rFonts w:ascii="Arial" w:hAnsi="Arial" w:cs="Arial"/>
                <w:b/>
                <w:sz w:val="18"/>
              </w:rPr>
            </w:pPr>
            <w:r w:rsidRPr="00E640B0">
              <w:rPr>
                <w:rFonts w:ascii="Arial" w:hAnsi="Arial" w:cs="Arial"/>
                <w:color w:val="54595F"/>
                <w:sz w:val="18"/>
                <w:szCs w:val="18"/>
              </w:rPr>
              <w:t>Διεύθυνση : Δημοκρατίας 209 (πρώην Δημαρχείο)</w:t>
            </w:r>
          </w:p>
        </w:tc>
        <w:tc>
          <w:tcPr>
            <w:tcW w:w="2551" w:type="dxa"/>
          </w:tcPr>
          <w:p w:rsidR="00E640B0" w:rsidRPr="00E640B0" w:rsidRDefault="00E640B0" w:rsidP="00E71A28">
            <w:pPr>
              <w:pStyle w:val="3"/>
              <w:rPr>
                <w:rFonts w:ascii="Arial" w:hAnsi="Arial" w:cs="Arial"/>
                <w:b w:val="0"/>
                <w:sz w:val="18"/>
              </w:rPr>
            </w:pPr>
          </w:p>
        </w:tc>
        <w:tc>
          <w:tcPr>
            <w:tcW w:w="1559" w:type="dxa"/>
          </w:tcPr>
          <w:p w:rsidR="00E640B0" w:rsidRPr="00E640B0" w:rsidRDefault="00E640B0" w:rsidP="00E71A2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  <w:tc>
          <w:tcPr>
            <w:tcW w:w="2555" w:type="dxa"/>
          </w:tcPr>
          <w:p w:rsidR="00E640B0" w:rsidRPr="00E640B0" w:rsidRDefault="00E640B0" w:rsidP="00E71A2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E640B0">
              <w:rPr>
                <w:rFonts w:ascii="Arial" w:hAnsi="Arial" w:cs="Arial"/>
                <w:b/>
                <w:color w:val="0000FF"/>
                <w:sz w:val="18"/>
              </w:rPr>
              <w:t>2613 600914</w:t>
            </w:r>
          </w:p>
        </w:tc>
      </w:tr>
    </w:tbl>
    <w:p w:rsidR="00234113" w:rsidRPr="000A5DE2" w:rsidRDefault="00234113" w:rsidP="00FD12C6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851" w:right="142" w:hanging="425"/>
        <w:outlineLvl w:val="0"/>
        <w:rPr>
          <w:rFonts w:ascii="Arial" w:hAnsi="Arial" w:cs="Arial"/>
          <w:sz w:val="24"/>
          <w:szCs w:val="24"/>
        </w:rPr>
      </w:pPr>
    </w:p>
    <w:p w:rsidR="00E71A28" w:rsidRDefault="004E3902" w:rsidP="00FD12C6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tabs>
          <w:tab w:val="right" w:pos="9356"/>
        </w:tabs>
        <w:ind w:left="851" w:right="142" w:hanging="425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ΔΟΜΕΣ ΤΡΙΤΗΣ ΗΛΙΚΙΑΣ</w:t>
      </w:r>
    </w:p>
    <w:p w:rsidR="009764A2" w:rsidRDefault="009764A2" w:rsidP="00FD12C6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851" w:right="142" w:hanging="425"/>
        <w:outlineLvl w:val="0"/>
        <w:rPr>
          <w:rFonts w:ascii="Arial" w:hAnsi="Arial" w:cs="Arial"/>
          <w:sz w:val="24"/>
          <w:szCs w:val="24"/>
        </w:rPr>
      </w:pPr>
    </w:p>
    <w:p w:rsidR="00651FDB" w:rsidRPr="00111165" w:rsidRDefault="00651FDB" w:rsidP="00FD12C6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tabs>
          <w:tab w:val="right" w:pos="9498"/>
          <w:tab w:val="right" w:pos="9639"/>
        </w:tabs>
        <w:ind w:left="851" w:right="142" w:hanging="425"/>
        <w:outlineLvl w:val="0"/>
        <w:rPr>
          <w:rFonts w:ascii="Arial" w:hAnsi="Arial" w:cs="Arial"/>
          <w:sz w:val="24"/>
          <w:szCs w:val="24"/>
        </w:rPr>
      </w:pPr>
    </w:p>
    <w:tbl>
      <w:tblPr>
        <w:tblW w:w="10064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2268"/>
        <w:gridCol w:w="48"/>
        <w:gridCol w:w="1371"/>
        <w:gridCol w:w="2125"/>
        <w:gridCol w:w="283"/>
      </w:tblGrid>
      <w:tr w:rsidR="00DA640D" w:rsidRPr="00111165" w:rsidTr="00AA7C48">
        <w:tc>
          <w:tcPr>
            <w:tcW w:w="3971" w:type="dxa"/>
            <w:tcBorders>
              <w:bottom w:val="single" w:sz="6" w:space="0" w:color="auto"/>
            </w:tcBorders>
          </w:tcPr>
          <w:p w:rsidR="009764A2" w:rsidRDefault="00DA640D" w:rsidP="005A3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Arial" w:hAnsi="Arial" w:cs="Arial"/>
                <w:b/>
                <w:sz w:val="20"/>
              </w:rPr>
            </w:pPr>
            <w:r w:rsidRPr="00111165">
              <w:rPr>
                <w:rFonts w:ascii="Arial" w:hAnsi="Arial" w:cs="Arial"/>
                <w:b/>
                <w:sz w:val="20"/>
              </w:rPr>
              <w:t>ΥΠΗΡΕΣΙΑ</w:t>
            </w:r>
          </w:p>
          <w:p w:rsidR="009764A2" w:rsidRDefault="00FC65DB" w:rsidP="009764A2">
            <w:hyperlink r:id="rId192" w:tgtFrame="_blank" w:history="1">
              <w:r w:rsidR="009764A2" w:rsidRPr="00635667">
                <w:rPr>
                  <w:color w:val="1155CC"/>
                  <w:u w:val="single"/>
                </w:rPr>
                <w:t>tm.th@kodip.gr</w:t>
              </w:r>
            </w:hyperlink>
            <w:r w:rsidR="009764A2" w:rsidRPr="00635667">
              <w:t> </w:t>
            </w:r>
          </w:p>
          <w:p w:rsidR="009764A2" w:rsidRPr="00635667" w:rsidRDefault="009764A2" w:rsidP="009764A2">
            <w:r w:rsidRPr="00635667">
              <w:t> </w:t>
            </w:r>
            <w:hyperlink r:id="rId193" w:tgtFrame="_blank" w:history="1">
              <w:r w:rsidRPr="00635667">
                <w:rPr>
                  <w:color w:val="1155CC"/>
                  <w:u w:val="single"/>
                </w:rPr>
                <w:t>th@kodip.gr</w:t>
              </w:r>
            </w:hyperlink>
          </w:p>
          <w:p w:rsidR="009764A2" w:rsidRDefault="009764A2" w:rsidP="005A3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Arial" w:hAnsi="Arial" w:cs="Arial"/>
                <w:b/>
                <w:sz w:val="20"/>
              </w:rPr>
            </w:pPr>
          </w:p>
          <w:p w:rsidR="009764A2" w:rsidRPr="009764A2" w:rsidRDefault="009764A2" w:rsidP="005A3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DA640D" w:rsidRPr="00111165" w:rsidRDefault="00DA640D" w:rsidP="005A3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gridSpan w:val="2"/>
            <w:tcBorders>
              <w:bottom w:val="single" w:sz="6" w:space="0" w:color="auto"/>
            </w:tcBorders>
          </w:tcPr>
          <w:p w:rsidR="00DA640D" w:rsidRPr="00111165" w:rsidRDefault="00DA640D" w:rsidP="005A3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08" w:type="dxa"/>
            <w:gridSpan w:val="2"/>
            <w:tcBorders>
              <w:left w:val="nil"/>
              <w:bottom w:val="single" w:sz="6" w:space="0" w:color="auto"/>
            </w:tcBorders>
          </w:tcPr>
          <w:p w:rsidR="00DA640D" w:rsidRPr="00111165" w:rsidRDefault="00DA640D" w:rsidP="005A3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ind w:left="-391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111165">
              <w:rPr>
                <w:rFonts w:ascii="Arial" w:hAnsi="Arial" w:cs="Arial"/>
                <w:b/>
                <w:sz w:val="20"/>
              </w:rPr>
              <w:t>ΤΗΛΕΦΩΝΑ</w:t>
            </w:r>
            <w:r w:rsidRPr="0011116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/ EMAIL</w:t>
            </w:r>
          </w:p>
        </w:tc>
      </w:tr>
      <w:tr w:rsidR="00DA640D" w:rsidRPr="00111165" w:rsidTr="00AA7C48">
        <w:tc>
          <w:tcPr>
            <w:tcW w:w="3971" w:type="dxa"/>
            <w:tcBorders>
              <w:bottom w:val="single" w:sz="6" w:space="0" w:color="auto"/>
            </w:tcBorders>
          </w:tcPr>
          <w:p w:rsidR="004E3902" w:rsidRDefault="004E3902" w:rsidP="00DA640D">
            <w:pPr>
              <w:rPr>
                <w:rFonts w:ascii="Arial" w:hAnsi="Arial" w:cs="Arial"/>
                <w:b/>
                <w:bCs/>
                <w:sz w:val="18"/>
                <w:u w:val="single"/>
              </w:rPr>
            </w:pPr>
          </w:p>
          <w:p w:rsidR="00DA640D" w:rsidRPr="00111165" w:rsidRDefault="00DA640D" w:rsidP="00DA640D">
            <w:pPr>
              <w:rPr>
                <w:rFonts w:ascii="Arial" w:hAnsi="Arial" w:cs="Arial"/>
                <w:b/>
                <w:bCs/>
                <w:sz w:val="18"/>
                <w:u w:val="single"/>
              </w:rPr>
            </w:pPr>
            <w:r w:rsidRPr="00111165">
              <w:rPr>
                <w:rFonts w:ascii="Arial" w:hAnsi="Arial" w:cs="Arial"/>
                <w:b/>
                <w:bCs/>
                <w:sz w:val="18"/>
                <w:u w:val="single"/>
              </w:rPr>
              <w:t xml:space="preserve">Προϊστάμενος Τμήματος Τρίτης Ηλικίας </w:t>
            </w:r>
          </w:p>
          <w:p w:rsidR="00DA640D" w:rsidRDefault="00DA640D" w:rsidP="00DA640D">
            <w:pPr>
              <w:rPr>
                <w:rFonts w:ascii="Arial" w:hAnsi="Arial" w:cs="Arial"/>
                <w:b/>
                <w:bCs/>
                <w:sz w:val="18"/>
                <w:u w:val="single"/>
              </w:rPr>
            </w:pPr>
            <w:r w:rsidRPr="00111165">
              <w:rPr>
                <w:rFonts w:ascii="Arial" w:hAnsi="Arial" w:cs="Arial"/>
                <w:b/>
                <w:bCs/>
                <w:sz w:val="18"/>
                <w:u w:val="single"/>
              </w:rPr>
              <w:t xml:space="preserve">Κοινωνικός Λειτουργός </w:t>
            </w:r>
          </w:p>
          <w:p w:rsidR="004E3902" w:rsidRPr="004E3902" w:rsidRDefault="004E3902" w:rsidP="00DA640D">
            <w:pPr>
              <w:rPr>
                <w:rFonts w:ascii="Arial" w:hAnsi="Arial" w:cs="Arial"/>
                <w:color w:val="54595F"/>
                <w:sz w:val="18"/>
                <w:szCs w:val="18"/>
              </w:rPr>
            </w:pPr>
            <w:r w:rsidRPr="004E3902">
              <w:rPr>
                <w:rFonts w:ascii="Arial" w:hAnsi="Arial" w:cs="Arial"/>
                <w:color w:val="54595F"/>
                <w:sz w:val="18"/>
                <w:szCs w:val="18"/>
              </w:rPr>
              <w:t xml:space="preserve">Διεύθυνση: Αιδηψού 2 &amp; </w:t>
            </w:r>
            <w:proofErr w:type="spellStart"/>
            <w:r w:rsidRPr="004E3902">
              <w:rPr>
                <w:rFonts w:ascii="Arial" w:hAnsi="Arial" w:cs="Arial"/>
                <w:color w:val="54595F"/>
                <w:sz w:val="18"/>
                <w:szCs w:val="18"/>
              </w:rPr>
              <w:t>Αγ.Ιωάννη</w:t>
            </w:r>
            <w:proofErr w:type="spellEnd"/>
            <w:r w:rsidRPr="004E3902">
              <w:rPr>
                <w:rFonts w:ascii="Arial" w:hAnsi="Arial" w:cs="Arial"/>
                <w:color w:val="54595F"/>
                <w:sz w:val="18"/>
                <w:szCs w:val="18"/>
              </w:rPr>
              <w:t xml:space="preserve"> </w:t>
            </w:r>
            <w:proofErr w:type="spellStart"/>
            <w:r w:rsidRPr="004E3902">
              <w:rPr>
                <w:rFonts w:ascii="Arial" w:hAnsi="Arial" w:cs="Arial"/>
                <w:color w:val="54595F"/>
                <w:sz w:val="18"/>
                <w:szCs w:val="18"/>
              </w:rPr>
              <w:t>Πράτσικα</w:t>
            </w:r>
            <w:proofErr w:type="spellEnd"/>
            <w:r w:rsidRPr="004E3902">
              <w:rPr>
                <w:rFonts w:ascii="Arial" w:hAnsi="Arial" w:cs="Arial"/>
                <w:color w:val="54595F"/>
                <w:sz w:val="18"/>
                <w:szCs w:val="18"/>
              </w:rPr>
              <w:t xml:space="preserve"> (Γ΄ ΚΑΠΗ)</w:t>
            </w:r>
          </w:p>
          <w:p w:rsidR="00DA640D" w:rsidRDefault="0045539C" w:rsidP="00DA640D">
            <w:pPr>
              <w:rPr>
                <w:rFonts w:ascii="Arial" w:hAnsi="Arial" w:cs="Arial"/>
                <w:b/>
                <w:sz w:val="18"/>
                <w:lang w:val="en-US"/>
              </w:rPr>
            </w:pPr>
            <w:proofErr w:type="spellStart"/>
            <w:r w:rsidRPr="00DA09E8">
              <w:rPr>
                <w:rFonts w:ascii="Arial" w:hAnsi="Arial" w:cs="Arial"/>
                <w:sz w:val="18"/>
                <w:lang w:val="de-DE"/>
              </w:rPr>
              <w:t>e-mail</w:t>
            </w:r>
            <w:proofErr w:type="spellEnd"/>
            <w:r w:rsidRPr="00DA09E8">
              <w:rPr>
                <w:rFonts w:ascii="Arial" w:hAnsi="Arial" w:cs="Arial"/>
                <w:sz w:val="18"/>
                <w:lang w:val="en-US"/>
              </w:rPr>
              <w:t>:</w:t>
            </w:r>
            <w:r w:rsidRPr="004E3902">
              <w:rPr>
                <w:rFonts w:ascii="Arial" w:hAnsi="Arial" w:cs="Arial"/>
                <w:sz w:val="18"/>
                <w:lang w:val="en-US"/>
              </w:rPr>
              <w:t xml:space="preserve"> </w:t>
            </w:r>
            <w:hyperlink r:id="rId194" w:history="1">
              <w:r w:rsidR="00DA640D" w:rsidRPr="00A83E93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kapipatras</w:t>
              </w:r>
              <w:r w:rsidR="00DA640D" w:rsidRPr="004E3902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@</w:t>
              </w:r>
              <w:r w:rsidR="00DA640D" w:rsidRPr="00A83E93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gmail</w:t>
              </w:r>
              <w:r w:rsidR="00DA640D" w:rsidRPr="004E3902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.</w:t>
              </w:r>
              <w:r w:rsidR="00DA640D" w:rsidRPr="00A83E93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com</w:t>
              </w:r>
            </w:hyperlink>
          </w:p>
          <w:p w:rsidR="00DA640D" w:rsidRPr="00111165" w:rsidRDefault="004E3902" w:rsidP="00DA640D">
            <w:pPr>
              <w:rPr>
                <w:rFonts w:ascii="Arial" w:hAnsi="Arial" w:cs="Arial"/>
                <w:sz w:val="18"/>
                <w:lang w:val="en-US"/>
              </w:rPr>
            </w:pPr>
            <w:r w:rsidRPr="004E3902">
              <w:rPr>
                <w:rStyle w:val="-"/>
                <w:rFonts w:ascii="Arial" w:hAnsi="Arial" w:cs="Arial"/>
                <w:b/>
                <w:sz w:val="18"/>
                <w:u w:val="none"/>
                <w:lang w:val="en-US"/>
              </w:rPr>
              <w:t xml:space="preserve">     </w:t>
            </w:r>
            <w:r w:rsidRPr="002A563B">
              <w:rPr>
                <w:rStyle w:val="-"/>
                <w:rFonts w:ascii="Arial" w:hAnsi="Arial" w:cs="Arial"/>
                <w:b/>
                <w:sz w:val="18"/>
                <w:u w:val="none"/>
                <w:lang w:val="en-US"/>
              </w:rPr>
              <w:t xml:space="preserve">    </w:t>
            </w:r>
            <w:r w:rsidRPr="004E3902">
              <w:rPr>
                <w:rStyle w:val="-"/>
                <w:rFonts w:ascii="Arial" w:hAnsi="Arial" w:cs="Arial"/>
                <w:b/>
                <w:sz w:val="18"/>
                <w:u w:val="none"/>
                <w:lang w:val="en-US"/>
              </w:rPr>
              <w:t xml:space="preserve">    gjkolokithas@yahoo.gr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4E3902" w:rsidRPr="002A563B" w:rsidRDefault="004E3902" w:rsidP="00DA640D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DA640D" w:rsidRPr="00111165" w:rsidRDefault="007216EE" w:rsidP="00DA640D">
            <w:pPr>
              <w:rPr>
                <w:rFonts w:ascii="Arial" w:hAnsi="Arial" w:cs="Arial"/>
              </w:rPr>
            </w:pPr>
            <w:proofErr w:type="spellStart"/>
            <w:r w:rsidRPr="004E3902">
              <w:rPr>
                <w:rFonts w:ascii="Arial" w:hAnsi="Arial" w:cs="Arial"/>
                <w:b/>
                <w:sz w:val="18"/>
                <w:szCs w:val="18"/>
              </w:rPr>
              <w:t>Κολοκυθάς</w:t>
            </w:r>
            <w:proofErr w:type="spellEnd"/>
            <w:r w:rsidRPr="004E390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bottom w:val="single" w:sz="6" w:space="0" w:color="auto"/>
            </w:tcBorders>
          </w:tcPr>
          <w:p w:rsidR="00BF04AA" w:rsidRDefault="00BF04AA" w:rsidP="00DA64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640D" w:rsidRPr="00111165" w:rsidRDefault="00BF04AA" w:rsidP="00DA640D">
            <w:pPr>
              <w:rPr>
                <w:rFonts w:ascii="Arial" w:hAnsi="Arial" w:cs="Arial"/>
                <w:b/>
                <w:sz w:val="18"/>
              </w:rPr>
            </w:pPr>
            <w:r w:rsidRPr="004E3902">
              <w:rPr>
                <w:rFonts w:ascii="Arial" w:hAnsi="Arial" w:cs="Arial"/>
                <w:b/>
                <w:sz w:val="18"/>
                <w:szCs w:val="18"/>
              </w:rPr>
              <w:t>Γεώργιος</w:t>
            </w:r>
          </w:p>
        </w:tc>
        <w:tc>
          <w:tcPr>
            <w:tcW w:w="2408" w:type="dxa"/>
            <w:gridSpan w:val="2"/>
            <w:tcBorders>
              <w:left w:val="nil"/>
              <w:bottom w:val="single" w:sz="6" w:space="0" w:color="auto"/>
            </w:tcBorders>
          </w:tcPr>
          <w:p w:rsidR="00DA640D" w:rsidRPr="00111165" w:rsidRDefault="00DA640D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DA640D" w:rsidRPr="00111165" w:rsidRDefault="00DA640D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2610 339638</w:t>
            </w:r>
          </w:p>
          <w:p w:rsidR="00DA640D" w:rsidRPr="00111165" w:rsidRDefault="00DA640D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DA640D" w:rsidRPr="00111165" w:rsidRDefault="00DA640D" w:rsidP="009365C1">
            <w:pPr>
              <w:jc w:val="center"/>
              <w:rPr>
                <w:rFonts w:ascii="Arial" w:hAnsi="Arial" w:cs="Arial"/>
                <w:b/>
                <w:color w:val="333333"/>
                <w:sz w:val="18"/>
                <w:lang w:val="en-US"/>
              </w:rPr>
            </w:pPr>
          </w:p>
        </w:tc>
      </w:tr>
      <w:tr w:rsidR="00B41640" w:rsidRPr="00111165" w:rsidTr="00AA7C48">
        <w:tc>
          <w:tcPr>
            <w:tcW w:w="3971" w:type="dxa"/>
            <w:shd w:val="clear" w:color="auto" w:fill="E0E0E0"/>
          </w:tcPr>
          <w:p w:rsidR="008E4E0A" w:rsidRDefault="008E4E0A" w:rsidP="0040329A">
            <w:pPr>
              <w:rPr>
                <w:rFonts w:ascii="Arial" w:hAnsi="Arial" w:cs="Arial"/>
                <w:b/>
                <w:sz w:val="18"/>
              </w:rPr>
            </w:pPr>
          </w:p>
          <w:p w:rsidR="008E4E0A" w:rsidRDefault="00B41640" w:rsidP="0040329A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Α΄ΚΑΠΗ</w:t>
            </w:r>
          </w:p>
          <w:p w:rsidR="00B41640" w:rsidRDefault="008E4E0A" w:rsidP="0040329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Διεύθυνση: </w:t>
            </w:r>
            <w:r w:rsidR="00B41640" w:rsidRPr="00111165">
              <w:rPr>
                <w:rFonts w:ascii="Arial" w:hAnsi="Arial" w:cs="Arial"/>
                <w:b/>
                <w:sz w:val="18"/>
              </w:rPr>
              <w:t xml:space="preserve">Βοσπόρου 7 </w:t>
            </w:r>
          </w:p>
          <w:p w:rsidR="008E4E0A" w:rsidRPr="00111165" w:rsidRDefault="008E4E0A" w:rsidP="0040329A">
            <w:pPr>
              <w:rPr>
                <w:rFonts w:ascii="Arial" w:hAnsi="Arial" w:cs="Arial"/>
                <w:b/>
                <w:sz w:val="18"/>
              </w:rPr>
            </w:pPr>
          </w:p>
          <w:p w:rsidR="00992919" w:rsidRPr="00111165" w:rsidRDefault="00992919" w:rsidP="0040329A">
            <w:pPr>
              <w:rPr>
                <w:rFonts w:ascii="Arial" w:hAnsi="Arial" w:cs="Arial"/>
                <w:b/>
                <w:sz w:val="18"/>
              </w:rPr>
            </w:pPr>
          </w:p>
          <w:p w:rsidR="00B41640" w:rsidRDefault="00B41640" w:rsidP="0040329A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Προϊστάμενος  Α΄ΚΑΠΗ –Κοινωνικός Λειτουργός </w:t>
            </w:r>
          </w:p>
          <w:p w:rsidR="004E3902" w:rsidRDefault="004E3902" w:rsidP="0040329A">
            <w:pPr>
              <w:rPr>
                <w:rFonts w:ascii="Arial" w:hAnsi="Arial" w:cs="Arial"/>
                <w:b/>
                <w:sz w:val="18"/>
              </w:rPr>
            </w:pPr>
          </w:p>
          <w:p w:rsidR="004E3902" w:rsidRPr="00C325D1" w:rsidRDefault="004E3902" w:rsidP="0040329A">
            <w:pPr>
              <w:rPr>
                <w:rStyle w:val="-"/>
                <w:rFonts w:ascii="Arial" w:hAnsi="Arial" w:cs="Arial"/>
                <w:b/>
                <w:sz w:val="18"/>
                <w:lang w:val="en-US"/>
              </w:rPr>
            </w:pPr>
            <w:r w:rsidRPr="004E3902">
              <w:rPr>
                <w:rFonts w:ascii="Arial" w:hAnsi="Arial" w:cs="Arial"/>
                <w:sz w:val="18"/>
                <w:lang w:val="de-DE"/>
              </w:rPr>
              <w:t>Email</w:t>
            </w:r>
            <w:r w:rsidRPr="00C325D1">
              <w:rPr>
                <w:rStyle w:val="elementor-icon-list-text"/>
                <w:lang w:val="en-US"/>
              </w:rPr>
              <w:t xml:space="preserve">: </w:t>
            </w:r>
            <w:hyperlink r:id="rId195" w:history="1">
              <w:r w:rsidR="00C325D1" w:rsidRPr="00C325D1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kapipatras@gmail.com</w:t>
              </w:r>
            </w:hyperlink>
          </w:p>
          <w:p w:rsidR="00C325D1" w:rsidRPr="00C325D1" w:rsidRDefault="00C325D1" w:rsidP="0040329A">
            <w:pPr>
              <w:rPr>
                <w:rStyle w:val="-"/>
                <w:rFonts w:ascii="Arial" w:hAnsi="Arial" w:cs="Arial"/>
                <w:b/>
                <w:sz w:val="18"/>
                <w:u w:val="none"/>
                <w:lang w:val="en-US"/>
              </w:rPr>
            </w:pPr>
            <w:r w:rsidRPr="002A563B">
              <w:rPr>
                <w:rStyle w:val="-"/>
                <w:rFonts w:ascii="Arial" w:hAnsi="Arial" w:cs="Arial"/>
                <w:b/>
                <w:sz w:val="18"/>
                <w:u w:val="none"/>
                <w:lang w:val="en-US"/>
              </w:rPr>
              <w:t xml:space="preserve">            </w:t>
            </w:r>
            <w:r w:rsidRPr="00C325D1">
              <w:rPr>
                <w:rStyle w:val="-"/>
                <w:rFonts w:ascii="Arial" w:hAnsi="Arial" w:cs="Arial"/>
                <w:b/>
                <w:sz w:val="18"/>
                <w:u w:val="none"/>
                <w:lang w:val="en-US"/>
              </w:rPr>
              <w:t>gridelas@gmail.com</w:t>
            </w:r>
          </w:p>
          <w:p w:rsidR="00B41640" w:rsidRPr="00C325D1" w:rsidRDefault="00B41640" w:rsidP="00B41640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268" w:type="dxa"/>
            <w:shd w:val="clear" w:color="auto" w:fill="E0E0E0"/>
          </w:tcPr>
          <w:p w:rsidR="004E3902" w:rsidRPr="00C325D1" w:rsidRDefault="004E3902" w:rsidP="0040329A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lang w:val="en-US"/>
              </w:rPr>
            </w:pPr>
          </w:p>
          <w:p w:rsidR="004E3902" w:rsidRPr="00C325D1" w:rsidRDefault="004E3902" w:rsidP="0040329A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lang w:val="en-US"/>
              </w:rPr>
            </w:pPr>
          </w:p>
          <w:p w:rsidR="00B41640" w:rsidRPr="00111165" w:rsidRDefault="00636FA8" w:rsidP="004E3902">
            <w:pPr>
              <w:rPr>
                <w:rFonts w:ascii="Arial" w:hAnsi="Arial" w:cs="Arial"/>
                <w:sz w:val="18"/>
              </w:rPr>
            </w:pPr>
            <w:proofErr w:type="spellStart"/>
            <w:r w:rsidRPr="004E3902">
              <w:rPr>
                <w:rFonts w:ascii="Arial" w:hAnsi="Arial" w:cs="Arial"/>
                <w:b/>
                <w:sz w:val="18"/>
                <w:szCs w:val="18"/>
              </w:rPr>
              <w:t>Γριντέλας</w:t>
            </w:r>
            <w:proofErr w:type="spellEnd"/>
            <w:r w:rsidRPr="004E390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gridSpan w:val="2"/>
            <w:shd w:val="clear" w:color="auto" w:fill="E0E0E0"/>
          </w:tcPr>
          <w:p w:rsidR="00BF04AA" w:rsidRDefault="00BF04AA" w:rsidP="004032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04AA" w:rsidRDefault="00BF04AA" w:rsidP="004032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41640" w:rsidRPr="00111165" w:rsidRDefault="00BF04AA" w:rsidP="0040329A">
            <w:pPr>
              <w:rPr>
                <w:rFonts w:ascii="Arial" w:hAnsi="Arial" w:cs="Arial"/>
                <w:sz w:val="18"/>
              </w:rPr>
            </w:pPr>
            <w:r w:rsidRPr="004E3902">
              <w:rPr>
                <w:rFonts w:ascii="Arial" w:hAnsi="Arial" w:cs="Arial"/>
                <w:b/>
                <w:sz w:val="18"/>
                <w:szCs w:val="18"/>
              </w:rPr>
              <w:t>Ανδρέας</w:t>
            </w:r>
          </w:p>
        </w:tc>
        <w:tc>
          <w:tcPr>
            <w:tcW w:w="2408" w:type="dxa"/>
            <w:gridSpan w:val="2"/>
            <w:tcBorders>
              <w:left w:val="nil"/>
            </w:tcBorders>
            <w:shd w:val="clear" w:color="auto" w:fill="E0E0E0"/>
          </w:tcPr>
          <w:p w:rsidR="00B41640" w:rsidRPr="00111165" w:rsidRDefault="00B41640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4E3902" w:rsidRDefault="004E3902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B41640" w:rsidRPr="00111165" w:rsidRDefault="00B41640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F12133"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311060</w:t>
            </w:r>
          </w:p>
          <w:p w:rsidR="00B41640" w:rsidRPr="00111165" w:rsidRDefault="00B41640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F12133"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314081</w:t>
            </w:r>
          </w:p>
          <w:p w:rsidR="006E66F9" w:rsidRPr="00111165" w:rsidRDefault="006E66F9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B41640" w:rsidRPr="00111165" w:rsidRDefault="00B41640" w:rsidP="009365C1">
            <w:pPr>
              <w:jc w:val="center"/>
              <w:rPr>
                <w:rFonts w:ascii="Arial" w:hAnsi="Arial" w:cs="Arial"/>
                <w:b/>
                <w:color w:val="333333"/>
                <w:sz w:val="18"/>
              </w:rPr>
            </w:pPr>
          </w:p>
        </w:tc>
      </w:tr>
      <w:tr w:rsidR="008E4E0A" w:rsidRPr="00111165" w:rsidTr="00AA7C48">
        <w:tc>
          <w:tcPr>
            <w:tcW w:w="3971" w:type="dxa"/>
          </w:tcPr>
          <w:p w:rsidR="008E4E0A" w:rsidRDefault="008E4E0A" w:rsidP="00AC7492">
            <w:pPr>
              <w:rPr>
                <w:rFonts w:ascii="Arial" w:hAnsi="Arial" w:cs="Arial"/>
                <w:b/>
                <w:sz w:val="18"/>
              </w:rPr>
            </w:pPr>
          </w:p>
          <w:p w:rsidR="008E4E0A" w:rsidRDefault="008E4E0A" w:rsidP="00AC7492">
            <w:pPr>
              <w:rPr>
                <w:rFonts w:ascii="Arial" w:hAnsi="Arial" w:cs="Arial"/>
                <w:b/>
                <w:sz w:val="18"/>
              </w:rPr>
            </w:pPr>
            <w:r w:rsidRPr="008E4E0A">
              <w:rPr>
                <w:rFonts w:ascii="Arial" w:hAnsi="Arial" w:cs="Arial"/>
                <w:b/>
                <w:sz w:val="18"/>
              </w:rPr>
              <w:t>Β΄ ΚΑΠΗ</w:t>
            </w:r>
          </w:p>
          <w:p w:rsidR="008E4E0A" w:rsidRDefault="008E4E0A" w:rsidP="00AC7492">
            <w:pPr>
              <w:rPr>
                <w:rFonts w:ascii="Arial" w:hAnsi="Arial" w:cs="Arial"/>
                <w:b/>
                <w:sz w:val="18"/>
              </w:rPr>
            </w:pPr>
          </w:p>
          <w:p w:rsidR="008E4E0A" w:rsidRDefault="008E4E0A" w:rsidP="00AC7492">
            <w:pPr>
              <w:rPr>
                <w:rFonts w:ascii="Arial" w:hAnsi="Arial" w:cs="Arial"/>
                <w:b/>
                <w:sz w:val="18"/>
              </w:rPr>
            </w:pPr>
            <w:r w:rsidRPr="008E4E0A">
              <w:rPr>
                <w:rFonts w:ascii="Arial" w:hAnsi="Arial" w:cs="Arial"/>
                <w:b/>
                <w:sz w:val="18"/>
              </w:rPr>
              <w:t>Διεύθυνση: Καζαντζάκη 21 (Αγυιά)</w:t>
            </w:r>
          </w:p>
          <w:p w:rsidR="008E4E0A" w:rsidRDefault="008E4E0A" w:rsidP="00AC749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Υπεύθυνη</w:t>
            </w:r>
          </w:p>
          <w:p w:rsidR="008E4E0A" w:rsidRPr="008E4E0A" w:rsidRDefault="008E4E0A" w:rsidP="00AC7492">
            <w:pPr>
              <w:rPr>
                <w:rFonts w:ascii="Arial" w:hAnsi="Arial" w:cs="Arial"/>
                <w:b/>
                <w:sz w:val="18"/>
              </w:rPr>
            </w:pPr>
          </w:p>
          <w:p w:rsidR="008E4E0A" w:rsidRPr="008E4E0A" w:rsidRDefault="008E4E0A" w:rsidP="00AC7492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68" w:type="dxa"/>
          </w:tcPr>
          <w:p w:rsidR="008E4E0A" w:rsidRDefault="008E4E0A" w:rsidP="00AC7492">
            <w:pPr>
              <w:pStyle w:val="a3"/>
              <w:tabs>
                <w:tab w:val="clear" w:pos="4153"/>
                <w:tab w:val="clear" w:pos="8306"/>
              </w:tabs>
              <w:rPr>
                <w:rStyle w:val="elementor-icon-list-text"/>
              </w:rPr>
            </w:pPr>
          </w:p>
          <w:p w:rsidR="008E4E0A" w:rsidRDefault="008E4E0A" w:rsidP="00AC7492">
            <w:pPr>
              <w:pStyle w:val="a3"/>
              <w:tabs>
                <w:tab w:val="clear" w:pos="4153"/>
                <w:tab w:val="clear" w:pos="8306"/>
              </w:tabs>
              <w:rPr>
                <w:rStyle w:val="elementor-icon-list-text"/>
              </w:rPr>
            </w:pPr>
          </w:p>
          <w:p w:rsidR="008E4E0A" w:rsidRDefault="008E4E0A" w:rsidP="00AC7492">
            <w:pPr>
              <w:pStyle w:val="a3"/>
              <w:tabs>
                <w:tab w:val="clear" w:pos="4153"/>
                <w:tab w:val="clear" w:pos="8306"/>
              </w:tabs>
              <w:rPr>
                <w:rStyle w:val="elementor-icon-list-text"/>
              </w:rPr>
            </w:pPr>
          </w:p>
          <w:p w:rsidR="008E4E0A" w:rsidRPr="00111165" w:rsidRDefault="008E4E0A" w:rsidP="008E4E0A">
            <w:pPr>
              <w:rPr>
                <w:rFonts w:ascii="Arial" w:hAnsi="Arial" w:cs="Arial"/>
                <w:sz w:val="18"/>
              </w:rPr>
            </w:pPr>
            <w:proofErr w:type="spellStart"/>
            <w:r w:rsidRPr="008E4E0A">
              <w:rPr>
                <w:rFonts w:ascii="Arial" w:hAnsi="Arial" w:cs="Arial"/>
                <w:b/>
                <w:sz w:val="18"/>
                <w:szCs w:val="18"/>
              </w:rPr>
              <w:t>Σακκελαροπούλου</w:t>
            </w:r>
            <w:proofErr w:type="spellEnd"/>
            <w:r>
              <w:rPr>
                <w:rStyle w:val="elementor-icon-list-text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8E4E0A" w:rsidRDefault="008E4E0A" w:rsidP="00AC7492">
            <w:pPr>
              <w:rPr>
                <w:rFonts w:ascii="Arial" w:hAnsi="Arial" w:cs="Arial"/>
                <w:sz w:val="18"/>
              </w:rPr>
            </w:pPr>
          </w:p>
          <w:p w:rsidR="00BF04AA" w:rsidRDefault="00BF04AA" w:rsidP="00AC7492">
            <w:pPr>
              <w:rPr>
                <w:rFonts w:ascii="Arial" w:hAnsi="Arial" w:cs="Arial"/>
                <w:sz w:val="18"/>
              </w:rPr>
            </w:pPr>
          </w:p>
          <w:p w:rsidR="00BF04AA" w:rsidRDefault="00BF04AA" w:rsidP="00AC7492">
            <w:pPr>
              <w:rPr>
                <w:rFonts w:ascii="Arial" w:hAnsi="Arial" w:cs="Arial"/>
                <w:sz w:val="18"/>
              </w:rPr>
            </w:pPr>
          </w:p>
          <w:p w:rsidR="00BF04AA" w:rsidRDefault="00BF04AA" w:rsidP="00AC7492">
            <w:pPr>
              <w:rPr>
                <w:rFonts w:ascii="Arial" w:hAnsi="Arial" w:cs="Arial"/>
                <w:sz w:val="18"/>
              </w:rPr>
            </w:pPr>
          </w:p>
          <w:p w:rsidR="00BF04AA" w:rsidRPr="00BF04AA" w:rsidRDefault="00BF04AA" w:rsidP="00AC7492">
            <w:pPr>
              <w:rPr>
                <w:rFonts w:ascii="Arial" w:hAnsi="Arial" w:cs="Arial"/>
                <w:b/>
                <w:sz w:val="18"/>
              </w:rPr>
            </w:pPr>
            <w:r w:rsidRPr="00BF04AA">
              <w:rPr>
                <w:rFonts w:ascii="Arial" w:hAnsi="Arial" w:cs="Arial"/>
                <w:b/>
                <w:sz w:val="18"/>
              </w:rPr>
              <w:t>Ρούλα</w:t>
            </w:r>
          </w:p>
        </w:tc>
        <w:tc>
          <w:tcPr>
            <w:tcW w:w="2408" w:type="dxa"/>
            <w:gridSpan w:val="2"/>
            <w:tcBorders>
              <w:left w:val="nil"/>
            </w:tcBorders>
          </w:tcPr>
          <w:p w:rsidR="008E4E0A" w:rsidRDefault="008E4E0A" w:rsidP="009365C1">
            <w:pPr>
              <w:jc w:val="center"/>
              <w:rPr>
                <w:rStyle w:val="elementor-icon-list-text"/>
              </w:rPr>
            </w:pPr>
          </w:p>
          <w:p w:rsidR="008E4E0A" w:rsidRDefault="008E4E0A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E4E0A" w:rsidRDefault="008E4E0A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A25EB4" w:rsidRDefault="00A25EB4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E4E0A" w:rsidRPr="00111165" w:rsidRDefault="008E4E0A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8E4E0A">
              <w:rPr>
                <w:rFonts w:ascii="Arial" w:hAnsi="Arial" w:cs="Arial"/>
                <w:b/>
                <w:color w:val="0000FF"/>
                <w:sz w:val="18"/>
              </w:rPr>
              <w:t>2610 453907</w:t>
            </w:r>
          </w:p>
        </w:tc>
      </w:tr>
      <w:tr w:rsidR="008E4E0A" w:rsidRPr="00111165" w:rsidTr="00AA7C48">
        <w:tc>
          <w:tcPr>
            <w:tcW w:w="3971" w:type="dxa"/>
          </w:tcPr>
          <w:p w:rsidR="008E4E0A" w:rsidRDefault="008E4E0A" w:rsidP="008E4E0A">
            <w:pPr>
              <w:rPr>
                <w:rFonts w:ascii="Arial" w:hAnsi="Arial" w:cs="Arial"/>
                <w:b/>
                <w:sz w:val="18"/>
              </w:rPr>
            </w:pPr>
          </w:p>
          <w:p w:rsidR="008E4E0A" w:rsidRDefault="008E4E0A" w:rsidP="008E4E0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Γ</w:t>
            </w:r>
            <w:r w:rsidRPr="008E4E0A">
              <w:rPr>
                <w:rFonts w:ascii="Arial" w:hAnsi="Arial" w:cs="Arial"/>
                <w:b/>
                <w:sz w:val="18"/>
              </w:rPr>
              <w:t>΄ ΚΑΠΗ</w:t>
            </w:r>
          </w:p>
          <w:p w:rsidR="008E4E0A" w:rsidRDefault="008E4E0A" w:rsidP="008E4E0A">
            <w:pPr>
              <w:rPr>
                <w:rFonts w:ascii="Arial" w:hAnsi="Arial" w:cs="Arial"/>
                <w:b/>
                <w:sz w:val="18"/>
              </w:rPr>
            </w:pPr>
          </w:p>
          <w:p w:rsidR="008E4E0A" w:rsidRDefault="008E4E0A" w:rsidP="00AC7492">
            <w:pPr>
              <w:rPr>
                <w:rFonts w:ascii="Arial" w:hAnsi="Arial" w:cs="Arial"/>
                <w:b/>
                <w:sz w:val="18"/>
              </w:rPr>
            </w:pPr>
            <w:r w:rsidRPr="008E4E0A">
              <w:rPr>
                <w:rFonts w:ascii="Arial" w:hAnsi="Arial" w:cs="Arial"/>
                <w:b/>
                <w:sz w:val="18"/>
              </w:rPr>
              <w:t xml:space="preserve">Διεύθυνση: Αιδηψού 2 &amp; </w:t>
            </w:r>
            <w:proofErr w:type="spellStart"/>
            <w:r w:rsidRPr="008E4E0A">
              <w:rPr>
                <w:rFonts w:ascii="Arial" w:hAnsi="Arial" w:cs="Arial"/>
                <w:b/>
                <w:sz w:val="18"/>
              </w:rPr>
              <w:t>Αγ.Ιωάννη</w:t>
            </w:r>
            <w:proofErr w:type="spellEnd"/>
            <w:r w:rsidRPr="008E4E0A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8E4E0A">
              <w:rPr>
                <w:rFonts w:ascii="Arial" w:hAnsi="Arial" w:cs="Arial"/>
                <w:b/>
                <w:sz w:val="18"/>
              </w:rPr>
              <w:t>Πράτσικα</w:t>
            </w:r>
            <w:proofErr w:type="spellEnd"/>
          </w:p>
          <w:p w:rsidR="009F4821" w:rsidRDefault="009F4821" w:rsidP="00AC749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Υπεύθυνος</w:t>
            </w:r>
          </w:p>
          <w:p w:rsidR="009F4821" w:rsidRPr="009F4821" w:rsidRDefault="009F4821" w:rsidP="00AC7492">
            <w:pPr>
              <w:rPr>
                <w:rStyle w:val="-"/>
                <w:b/>
                <w:u w:val="none"/>
                <w:lang w:val="en-US"/>
              </w:rPr>
            </w:pPr>
            <w:r w:rsidRPr="009F4821">
              <w:rPr>
                <w:rFonts w:ascii="Arial" w:hAnsi="Arial" w:cs="Arial"/>
                <w:sz w:val="18"/>
                <w:lang w:val="de-DE"/>
              </w:rPr>
              <w:t>Email</w:t>
            </w:r>
            <w:r>
              <w:rPr>
                <w:rStyle w:val="elementor-icon-list-text"/>
              </w:rPr>
              <w:t xml:space="preserve">: </w:t>
            </w:r>
            <w:r w:rsidRPr="009F4821">
              <w:rPr>
                <w:rStyle w:val="-"/>
                <w:rFonts w:ascii="Arial" w:hAnsi="Arial" w:cs="Arial"/>
                <w:b/>
                <w:sz w:val="18"/>
                <w:u w:val="none"/>
                <w:lang w:val="en-US"/>
              </w:rPr>
              <w:t>gjkolokithas@yahoo.gr</w:t>
            </w:r>
          </w:p>
          <w:p w:rsidR="009F4821" w:rsidRPr="00111165" w:rsidRDefault="009F4821" w:rsidP="00AC74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</w:tcPr>
          <w:p w:rsidR="008E4E0A" w:rsidRPr="009F4821" w:rsidRDefault="008E4E0A" w:rsidP="009F48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F4821" w:rsidRPr="009F4821" w:rsidRDefault="009F4821" w:rsidP="009F48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F4821" w:rsidRPr="009F4821" w:rsidRDefault="009F4821" w:rsidP="009F48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F4821" w:rsidRPr="009F4821" w:rsidRDefault="009F4821" w:rsidP="009F4821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F4821">
              <w:rPr>
                <w:rFonts w:ascii="Arial" w:hAnsi="Arial" w:cs="Arial"/>
                <w:b/>
                <w:sz w:val="18"/>
                <w:szCs w:val="18"/>
              </w:rPr>
              <w:t>Κολοκυθάς</w:t>
            </w:r>
            <w:proofErr w:type="spellEnd"/>
          </w:p>
        </w:tc>
        <w:tc>
          <w:tcPr>
            <w:tcW w:w="1417" w:type="dxa"/>
            <w:gridSpan w:val="2"/>
          </w:tcPr>
          <w:p w:rsidR="008E4E0A" w:rsidRDefault="008E4E0A" w:rsidP="009F48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04AA" w:rsidRDefault="00BF04AA" w:rsidP="009F48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04AA" w:rsidRDefault="00BF04AA" w:rsidP="009F48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04AA" w:rsidRPr="009F4821" w:rsidRDefault="00BF04AA" w:rsidP="009F482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Γεώργιος</w:t>
            </w:r>
          </w:p>
        </w:tc>
        <w:tc>
          <w:tcPr>
            <w:tcW w:w="2408" w:type="dxa"/>
            <w:gridSpan w:val="2"/>
            <w:tcBorders>
              <w:left w:val="nil"/>
            </w:tcBorders>
          </w:tcPr>
          <w:p w:rsidR="008E4E0A" w:rsidRDefault="008E4E0A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F4821" w:rsidRDefault="009F4821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F4821" w:rsidRDefault="009F4821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F4821" w:rsidRPr="00111165" w:rsidRDefault="009F4821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9F4821">
              <w:rPr>
                <w:rFonts w:ascii="Arial" w:hAnsi="Arial" w:cs="Arial"/>
                <w:b/>
                <w:color w:val="0000FF"/>
                <w:sz w:val="18"/>
              </w:rPr>
              <w:t>2610 339638</w:t>
            </w:r>
          </w:p>
        </w:tc>
      </w:tr>
      <w:tr w:rsidR="001A6AE4" w:rsidRPr="00111165" w:rsidTr="00AA7C48">
        <w:tc>
          <w:tcPr>
            <w:tcW w:w="3971" w:type="dxa"/>
          </w:tcPr>
          <w:p w:rsidR="001A6AE4" w:rsidRDefault="009F4821" w:rsidP="00AC7492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 w:rsidRPr="009F4821">
              <w:rPr>
                <w:rFonts w:ascii="Arial" w:hAnsi="Arial" w:cs="Arial"/>
                <w:b/>
                <w:sz w:val="18"/>
              </w:rPr>
              <w:t>ΒσΣ</w:t>
            </w:r>
            <w:proofErr w:type="spellEnd"/>
            <w:r w:rsidRPr="009F4821">
              <w:rPr>
                <w:rFonts w:ascii="Arial" w:hAnsi="Arial" w:cs="Arial"/>
                <w:b/>
                <w:sz w:val="18"/>
              </w:rPr>
              <w:t xml:space="preserve"> ΚΕΝΤΡΙΚΟ &amp; ΝΟΤΙΟ ΔΙΑΜΕΡΙΣΜΑ</w:t>
            </w:r>
          </w:p>
          <w:p w:rsidR="009F4821" w:rsidRDefault="009F4821" w:rsidP="00AC7492">
            <w:pPr>
              <w:rPr>
                <w:rFonts w:ascii="Arial" w:hAnsi="Arial" w:cs="Arial"/>
                <w:sz w:val="18"/>
              </w:rPr>
            </w:pPr>
            <w:r w:rsidRPr="009F4821">
              <w:rPr>
                <w:rFonts w:ascii="Arial" w:hAnsi="Arial" w:cs="Arial"/>
                <w:sz w:val="18"/>
              </w:rPr>
              <w:t>Διεύθυνση: Ελ. Βενιζέλου 38 &amp; Σολωμού</w:t>
            </w:r>
          </w:p>
          <w:p w:rsidR="009F4821" w:rsidRPr="002A563B" w:rsidRDefault="009F4821" w:rsidP="00AC749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Υπεύθυνες</w:t>
            </w:r>
          </w:p>
          <w:p w:rsidR="009F4821" w:rsidRPr="002A563B" w:rsidRDefault="009F4821" w:rsidP="00AC7492">
            <w:pPr>
              <w:rPr>
                <w:rFonts w:ascii="Arial" w:hAnsi="Arial" w:cs="Arial"/>
                <w:b/>
                <w:sz w:val="18"/>
              </w:rPr>
            </w:pPr>
            <w:r w:rsidRPr="009F4821">
              <w:rPr>
                <w:rFonts w:ascii="Arial" w:hAnsi="Arial" w:cs="Arial"/>
                <w:sz w:val="18"/>
                <w:lang w:val="de-DE"/>
              </w:rPr>
              <w:t>Email:</w:t>
            </w:r>
            <w:r w:rsidRPr="002A563B">
              <w:rPr>
                <w:rStyle w:val="elementor-icon-list-text"/>
              </w:rPr>
              <w:t xml:space="preserve"> </w:t>
            </w:r>
            <w:proofErr w:type="spellStart"/>
            <w:r w:rsidRPr="009F4821">
              <w:rPr>
                <w:rStyle w:val="-"/>
                <w:rFonts w:ascii="Arial" w:hAnsi="Arial" w:cs="Arial"/>
                <w:b/>
                <w:sz w:val="18"/>
                <w:u w:val="none"/>
                <w:lang w:val="en-US"/>
              </w:rPr>
              <w:t>bbspatras</w:t>
            </w:r>
            <w:proofErr w:type="spellEnd"/>
            <w:r w:rsidRPr="002A563B">
              <w:rPr>
                <w:rStyle w:val="-"/>
                <w:rFonts w:ascii="Arial" w:hAnsi="Arial" w:cs="Arial"/>
                <w:b/>
                <w:sz w:val="18"/>
                <w:u w:val="none"/>
              </w:rPr>
              <w:t>@</w:t>
            </w:r>
            <w:proofErr w:type="spellStart"/>
            <w:r w:rsidRPr="009F4821">
              <w:rPr>
                <w:rStyle w:val="-"/>
                <w:rFonts w:ascii="Arial" w:hAnsi="Arial" w:cs="Arial"/>
                <w:b/>
                <w:sz w:val="18"/>
                <w:u w:val="none"/>
                <w:lang w:val="en-US"/>
              </w:rPr>
              <w:t>gmail</w:t>
            </w:r>
            <w:proofErr w:type="spellEnd"/>
            <w:r w:rsidRPr="002A563B">
              <w:rPr>
                <w:rStyle w:val="-"/>
                <w:rFonts w:ascii="Arial" w:hAnsi="Arial" w:cs="Arial"/>
                <w:b/>
                <w:sz w:val="18"/>
                <w:u w:val="none"/>
              </w:rPr>
              <w:t>.</w:t>
            </w:r>
            <w:r w:rsidRPr="009F4821">
              <w:rPr>
                <w:rStyle w:val="-"/>
                <w:rFonts w:ascii="Arial" w:hAnsi="Arial" w:cs="Arial"/>
                <w:b/>
                <w:sz w:val="18"/>
                <w:u w:val="none"/>
                <w:lang w:val="en-US"/>
              </w:rPr>
              <w:t>com</w:t>
            </w:r>
          </w:p>
        </w:tc>
        <w:tc>
          <w:tcPr>
            <w:tcW w:w="2268" w:type="dxa"/>
          </w:tcPr>
          <w:p w:rsidR="001A6AE4" w:rsidRPr="009F4821" w:rsidRDefault="001A6AE4" w:rsidP="00AC7492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F4821" w:rsidRPr="009F4821" w:rsidRDefault="009F4821" w:rsidP="00AC7492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F4821" w:rsidRDefault="009F4821" w:rsidP="00AC7492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F4821">
              <w:rPr>
                <w:rFonts w:ascii="Arial" w:hAnsi="Arial" w:cs="Arial"/>
                <w:b/>
                <w:sz w:val="18"/>
                <w:szCs w:val="18"/>
              </w:rPr>
              <w:t>Γάκη</w:t>
            </w:r>
          </w:p>
          <w:p w:rsidR="00BF04AA" w:rsidRDefault="00BF04AA" w:rsidP="00AC7492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F4821" w:rsidRPr="009F4821" w:rsidRDefault="009F4821" w:rsidP="00AC7492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F4821">
              <w:rPr>
                <w:rFonts w:ascii="Arial" w:hAnsi="Arial" w:cs="Arial"/>
                <w:b/>
                <w:sz w:val="18"/>
                <w:szCs w:val="18"/>
              </w:rPr>
              <w:t>Τσιγκρίτη</w:t>
            </w:r>
            <w:proofErr w:type="spellEnd"/>
            <w:r w:rsidRPr="009F482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1A6AE4" w:rsidRDefault="001A6AE4" w:rsidP="00AC7492">
            <w:pPr>
              <w:rPr>
                <w:rFonts w:ascii="Arial" w:hAnsi="Arial" w:cs="Arial"/>
                <w:sz w:val="18"/>
              </w:rPr>
            </w:pPr>
          </w:p>
          <w:p w:rsidR="00BF04AA" w:rsidRDefault="00BF04AA" w:rsidP="00AC7492">
            <w:pPr>
              <w:rPr>
                <w:rFonts w:ascii="Arial" w:hAnsi="Arial" w:cs="Arial"/>
                <w:sz w:val="18"/>
              </w:rPr>
            </w:pPr>
          </w:p>
          <w:p w:rsidR="00BF04AA" w:rsidRDefault="00BF04AA" w:rsidP="00AC7492">
            <w:pPr>
              <w:rPr>
                <w:rFonts w:ascii="Arial" w:hAnsi="Arial" w:cs="Arial"/>
                <w:b/>
                <w:sz w:val="18"/>
              </w:rPr>
            </w:pPr>
            <w:r w:rsidRPr="00BF04AA">
              <w:rPr>
                <w:rFonts w:ascii="Arial" w:hAnsi="Arial" w:cs="Arial"/>
                <w:b/>
                <w:sz w:val="18"/>
              </w:rPr>
              <w:t>Μαρίνα</w:t>
            </w:r>
          </w:p>
          <w:p w:rsidR="00BF04AA" w:rsidRDefault="00BF04AA" w:rsidP="00AC7492">
            <w:pPr>
              <w:rPr>
                <w:rFonts w:ascii="Arial" w:hAnsi="Arial" w:cs="Arial"/>
                <w:b/>
                <w:sz w:val="18"/>
              </w:rPr>
            </w:pPr>
          </w:p>
          <w:p w:rsidR="00BF04AA" w:rsidRPr="00BF04AA" w:rsidRDefault="00BF04AA" w:rsidP="00AC749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Βασιλική</w:t>
            </w:r>
          </w:p>
        </w:tc>
        <w:tc>
          <w:tcPr>
            <w:tcW w:w="2408" w:type="dxa"/>
            <w:gridSpan w:val="2"/>
            <w:tcBorders>
              <w:left w:val="nil"/>
            </w:tcBorders>
          </w:tcPr>
          <w:p w:rsidR="00A25EB4" w:rsidRDefault="00A25EB4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A6AE4" w:rsidRPr="00111165" w:rsidRDefault="009F4821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9F4821">
              <w:rPr>
                <w:rFonts w:ascii="Arial" w:hAnsi="Arial" w:cs="Arial"/>
                <w:b/>
                <w:color w:val="0000FF"/>
                <w:sz w:val="18"/>
              </w:rPr>
              <w:t>2610 339470</w:t>
            </w:r>
          </w:p>
        </w:tc>
      </w:tr>
      <w:tr w:rsidR="009F4821" w:rsidRPr="00111165" w:rsidTr="00AA7C48">
        <w:tc>
          <w:tcPr>
            <w:tcW w:w="3971" w:type="dxa"/>
          </w:tcPr>
          <w:p w:rsidR="009F4821" w:rsidRDefault="009F4821" w:rsidP="00AC7492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 w:rsidRPr="009F4821">
              <w:rPr>
                <w:rFonts w:ascii="Arial" w:hAnsi="Arial" w:cs="Arial"/>
                <w:b/>
                <w:sz w:val="18"/>
              </w:rPr>
              <w:t>ΒσΣ</w:t>
            </w:r>
            <w:proofErr w:type="spellEnd"/>
            <w:r w:rsidRPr="009F4821">
              <w:rPr>
                <w:rFonts w:ascii="Arial" w:hAnsi="Arial" w:cs="Arial"/>
                <w:b/>
                <w:sz w:val="18"/>
              </w:rPr>
              <w:t xml:space="preserve"> ΠΑΡΑΛΙΑΣ</w:t>
            </w:r>
          </w:p>
          <w:p w:rsidR="00E03089" w:rsidRDefault="00E03089" w:rsidP="00AC7492">
            <w:pPr>
              <w:rPr>
                <w:rFonts w:ascii="Arial" w:hAnsi="Arial" w:cs="Arial"/>
                <w:sz w:val="18"/>
              </w:rPr>
            </w:pPr>
          </w:p>
          <w:p w:rsidR="009F4821" w:rsidRDefault="009F4821" w:rsidP="00AC7492">
            <w:pPr>
              <w:rPr>
                <w:rFonts w:ascii="Arial" w:hAnsi="Arial" w:cs="Arial"/>
                <w:sz w:val="18"/>
              </w:rPr>
            </w:pPr>
            <w:r w:rsidRPr="009F4821">
              <w:rPr>
                <w:rFonts w:ascii="Arial" w:hAnsi="Arial" w:cs="Arial"/>
                <w:sz w:val="18"/>
              </w:rPr>
              <w:t xml:space="preserve">Διεύθυνση: Κεντρική Πλατεία </w:t>
            </w:r>
            <w:proofErr w:type="spellStart"/>
            <w:r w:rsidRPr="009F4821">
              <w:rPr>
                <w:rFonts w:ascii="Arial" w:hAnsi="Arial" w:cs="Arial"/>
                <w:sz w:val="18"/>
              </w:rPr>
              <w:t>Εργ.Κατ</w:t>
            </w:r>
            <w:proofErr w:type="spellEnd"/>
            <w:r w:rsidRPr="009F4821">
              <w:rPr>
                <w:rFonts w:ascii="Arial" w:hAnsi="Arial" w:cs="Arial"/>
                <w:sz w:val="18"/>
              </w:rPr>
              <w:t>. Παραλίας</w:t>
            </w:r>
          </w:p>
          <w:p w:rsidR="009F4821" w:rsidRDefault="009F4821" w:rsidP="00AC749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Υπεύθυνη</w:t>
            </w:r>
          </w:p>
          <w:p w:rsidR="009F4821" w:rsidRPr="00111165" w:rsidRDefault="009F4821" w:rsidP="00AC7492">
            <w:pPr>
              <w:rPr>
                <w:rFonts w:ascii="Arial" w:hAnsi="Arial" w:cs="Arial"/>
                <w:sz w:val="18"/>
              </w:rPr>
            </w:pPr>
            <w:proofErr w:type="spellStart"/>
            <w:r w:rsidRPr="009F4821">
              <w:rPr>
                <w:rFonts w:ascii="Arial" w:hAnsi="Arial" w:cs="Arial"/>
                <w:sz w:val="18"/>
                <w:lang w:val="de-DE"/>
              </w:rPr>
              <w:t>Emai</w:t>
            </w:r>
            <w:proofErr w:type="spellEnd"/>
            <w:r w:rsidRPr="009F4821">
              <w:rPr>
                <w:rFonts w:ascii="Arial" w:hAnsi="Arial" w:cs="Arial"/>
                <w:sz w:val="18"/>
                <w:lang w:val="de-DE"/>
              </w:rPr>
              <w:t xml:space="preserve"> :</w:t>
            </w:r>
            <w:r>
              <w:rPr>
                <w:rStyle w:val="elementor-icon-list-text"/>
              </w:rPr>
              <w:t xml:space="preserve"> </w:t>
            </w:r>
            <w:proofErr w:type="spellStart"/>
            <w:r w:rsidRPr="009F4821">
              <w:rPr>
                <w:rStyle w:val="-"/>
                <w:rFonts w:ascii="Arial" w:hAnsi="Arial" w:cs="Arial"/>
                <w:b/>
                <w:sz w:val="18"/>
                <w:u w:val="none"/>
                <w:lang w:val="en-US"/>
              </w:rPr>
              <w:t>aggyman</w:t>
            </w:r>
            <w:proofErr w:type="spellEnd"/>
            <w:r w:rsidRPr="002A563B">
              <w:rPr>
                <w:rStyle w:val="-"/>
                <w:rFonts w:ascii="Arial" w:hAnsi="Arial" w:cs="Arial"/>
                <w:b/>
                <w:sz w:val="18"/>
                <w:u w:val="none"/>
              </w:rPr>
              <w:t>@</w:t>
            </w:r>
            <w:r w:rsidRPr="009F4821">
              <w:rPr>
                <w:rStyle w:val="-"/>
                <w:rFonts w:ascii="Arial" w:hAnsi="Arial" w:cs="Arial"/>
                <w:b/>
                <w:sz w:val="18"/>
                <w:u w:val="none"/>
                <w:lang w:val="en-US"/>
              </w:rPr>
              <w:t>yahoo</w:t>
            </w:r>
            <w:r w:rsidRPr="002A563B">
              <w:rPr>
                <w:rStyle w:val="-"/>
                <w:rFonts w:ascii="Arial" w:hAnsi="Arial" w:cs="Arial"/>
                <w:b/>
                <w:sz w:val="18"/>
                <w:u w:val="none"/>
              </w:rPr>
              <w:t>.</w:t>
            </w:r>
            <w:r w:rsidRPr="009F4821">
              <w:rPr>
                <w:rStyle w:val="-"/>
                <w:rFonts w:ascii="Arial" w:hAnsi="Arial" w:cs="Arial"/>
                <w:b/>
                <w:sz w:val="18"/>
                <w:u w:val="none"/>
                <w:lang w:val="en-US"/>
              </w:rPr>
              <w:t>gr</w:t>
            </w:r>
          </w:p>
        </w:tc>
        <w:tc>
          <w:tcPr>
            <w:tcW w:w="2268" w:type="dxa"/>
          </w:tcPr>
          <w:p w:rsidR="009F4821" w:rsidRPr="009F4821" w:rsidRDefault="009F4821" w:rsidP="00AC7492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F4821" w:rsidRPr="009F4821" w:rsidRDefault="009F4821" w:rsidP="00AC7492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F4821" w:rsidRPr="009F4821" w:rsidRDefault="009F4821" w:rsidP="00AC7492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F4821">
              <w:rPr>
                <w:rFonts w:ascii="Arial" w:hAnsi="Arial" w:cs="Arial"/>
                <w:b/>
                <w:sz w:val="18"/>
                <w:szCs w:val="18"/>
              </w:rPr>
              <w:t xml:space="preserve">Μαντέλου </w:t>
            </w:r>
          </w:p>
        </w:tc>
        <w:tc>
          <w:tcPr>
            <w:tcW w:w="1417" w:type="dxa"/>
            <w:gridSpan w:val="2"/>
          </w:tcPr>
          <w:p w:rsidR="009F4821" w:rsidRDefault="009F4821" w:rsidP="00AC7492">
            <w:pPr>
              <w:rPr>
                <w:rFonts w:ascii="Arial" w:hAnsi="Arial" w:cs="Arial"/>
                <w:sz w:val="18"/>
              </w:rPr>
            </w:pPr>
          </w:p>
          <w:p w:rsidR="00BF04AA" w:rsidRDefault="00BF04AA" w:rsidP="00AC7492">
            <w:pPr>
              <w:rPr>
                <w:rFonts w:ascii="Arial" w:hAnsi="Arial" w:cs="Arial"/>
                <w:sz w:val="18"/>
              </w:rPr>
            </w:pPr>
          </w:p>
          <w:p w:rsidR="00BF04AA" w:rsidRPr="00BF04AA" w:rsidRDefault="00BF04AA" w:rsidP="00AC7492">
            <w:pPr>
              <w:rPr>
                <w:rFonts w:ascii="Arial" w:hAnsi="Arial" w:cs="Arial"/>
                <w:b/>
                <w:sz w:val="18"/>
              </w:rPr>
            </w:pPr>
            <w:r w:rsidRPr="00BF04AA">
              <w:rPr>
                <w:rFonts w:ascii="Arial" w:hAnsi="Arial" w:cs="Arial"/>
                <w:b/>
                <w:sz w:val="18"/>
              </w:rPr>
              <w:t>Αγγελική</w:t>
            </w:r>
          </w:p>
        </w:tc>
        <w:tc>
          <w:tcPr>
            <w:tcW w:w="2408" w:type="dxa"/>
            <w:gridSpan w:val="2"/>
            <w:tcBorders>
              <w:left w:val="nil"/>
            </w:tcBorders>
          </w:tcPr>
          <w:p w:rsidR="009F4821" w:rsidRDefault="009F4821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F4821" w:rsidRDefault="009F4821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F4821" w:rsidRPr="00111165" w:rsidRDefault="009F4821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9F4821">
              <w:rPr>
                <w:rFonts w:ascii="Arial" w:hAnsi="Arial" w:cs="Arial"/>
                <w:b/>
                <w:color w:val="0000FF"/>
                <w:sz w:val="18"/>
              </w:rPr>
              <w:t>2610 528390</w:t>
            </w:r>
          </w:p>
        </w:tc>
      </w:tr>
      <w:tr w:rsidR="001A6AE4" w:rsidRPr="00111165" w:rsidTr="00AA7C48">
        <w:tc>
          <w:tcPr>
            <w:tcW w:w="3971" w:type="dxa"/>
          </w:tcPr>
          <w:p w:rsidR="00E03089" w:rsidRDefault="00E03089" w:rsidP="00AC7492">
            <w:pPr>
              <w:rPr>
                <w:rFonts w:ascii="Arial" w:hAnsi="Arial" w:cs="Arial"/>
                <w:b/>
                <w:sz w:val="18"/>
              </w:rPr>
            </w:pPr>
          </w:p>
          <w:p w:rsidR="001A6AE4" w:rsidRPr="00464F3B" w:rsidRDefault="009F4821" w:rsidP="00AC7492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 w:rsidRPr="00464F3B">
              <w:rPr>
                <w:rFonts w:ascii="Arial" w:hAnsi="Arial" w:cs="Arial"/>
                <w:b/>
                <w:sz w:val="18"/>
              </w:rPr>
              <w:t>ΒσΣ</w:t>
            </w:r>
            <w:proofErr w:type="spellEnd"/>
            <w:r w:rsidRPr="00464F3B">
              <w:rPr>
                <w:rFonts w:ascii="Arial" w:hAnsi="Arial" w:cs="Arial"/>
                <w:b/>
                <w:sz w:val="18"/>
              </w:rPr>
              <w:t xml:space="preserve"> ΜΕΣΣΑΤΙΔΟΣ</w:t>
            </w:r>
          </w:p>
          <w:p w:rsidR="00464F3B" w:rsidRDefault="00464F3B" w:rsidP="00AC7492">
            <w:pPr>
              <w:rPr>
                <w:rFonts w:ascii="Arial" w:hAnsi="Arial" w:cs="Arial"/>
                <w:sz w:val="18"/>
              </w:rPr>
            </w:pPr>
            <w:r w:rsidRPr="00464F3B">
              <w:rPr>
                <w:rFonts w:ascii="Arial" w:hAnsi="Arial" w:cs="Arial"/>
                <w:sz w:val="18"/>
              </w:rPr>
              <w:t xml:space="preserve">Διεύθυνση: ΚΕΠ </w:t>
            </w:r>
            <w:proofErr w:type="spellStart"/>
            <w:r w:rsidRPr="00464F3B">
              <w:rPr>
                <w:rFonts w:ascii="Arial" w:hAnsi="Arial" w:cs="Arial"/>
                <w:sz w:val="18"/>
              </w:rPr>
              <w:t>Μεσσάτιδας</w:t>
            </w:r>
            <w:proofErr w:type="spellEnd"/>
          </w:p>
          <w:p w:rsidR="00464F3B" w:rsidRPr="00464F3B" w:rsidRDefault="00464F3B" w:rsidP="00AC7492">
            <w:pPr>
              <w:rPr>
                <w:rFonts w:ascii="Arial" w:hAnsi="Arial" w:cs="Arial"/>
                <w:sz w:val="18"/>
              </w:rPr>
            </w:pPr>
            <w:r w:rsidRPr="00464F3B">
              <w:rPr>
                <w:rFonts w:ascii="Arial" w:hAnsi="Arial" w:cs="Arial"/>
                <w:sz w:val="18"/>
                <w:lang w:val="de-DE"/>
              </w:rPr>
              <w:t>Email:</w:t>
            </w:r>
            <w:r>
              <w:rPr>
                <w:rStyle w:val="elementor-icon-list-text"/>
              </w:rPr>
              <w:t xml:space="preserve"> </w:t>
            </w:r>
            <w:proofErr w:type="spellStart"/>
            <w:r w:rsidRPr="00464F3B">
              <w:rPr>
                <w:rStyle w:val="-"/>
                <w:rFonts w:ascii="Arial" w:hAnsi="Arial" w:cs="Arial"/>
                <w:b/>
                <w:sz w:val="18"/>
                <w:u w:val="none"/>
                <w:lang w:val="en-US"/>
              </w:rPr>
              <w:t>riaz</w:t>
            </w:r>
            <w:proofErr w:type="spellEnd"/>
            <w:r w:rsidRPr="002A563B">
              <w:rPr>
                <w:rStyle w:val="-"/>
                <w:rFonts w:ascii="Arial" w:hAnsi="Arial" w:cs="Arial"/>
                <w:b/>
                <w:sz w:val="18"/>
                <w:u w:val="none"/>
              </w:rPr>
              <w:t>801@</w:t>
            </w:r>
            <w:proofErr w:type="spellStart"/>
            <w:r w:rsidRPr="00464F3B">
              <w:rPr>
                <w:rStyle w:val="-"/>
                <w:rFonts w:ascii="Arial" w:hAnsi="Arial" w:cs="Arial"/>
                <w:b/>
                <w:sz w:val="18"/>
                <w:u w:val="none"/>
                <w:lang w:val="en-US"/>
              </w:rPr>
              <w:t>gmail</w:t>
            </w:r>
            <w:proofErr w:type="spellEnd"/>
            <w:r w:rsidRPr="002A563B">
              <w:rPr>
                <w:rStyle w:val="-"/>
                <w:rFonts w:ascii="Arial" w:hAnsi="Arial" w:cs="Arial"/>
                <w:b/>
                <w:sz w:val="18"/>
                <w:u w:val="none"/>
              </w:rPr>
              <w:t>.</w:t>
            </w:r>
            <w:r w:rsidRPr="00464F3B">
              <w:rPr>
                <w:rStyle w:val="-"/>
                <w:rFonts w:ascii="Arial" w:hAnsi="Arial" w:cs="Arial"/>
                <w:b/>
                <w:sz w:val="18"/>
                <w:u w:val="none"/>
                <w:lang w:val="en-US"/>
              </w:rPr>
              <w:t>com</w:t>
            </w:r>
          </w:p>
        </w:tc>
        <w:tc>
          <w:tcPr>
            <w:tcW w:w="2268" w:type="dxa"/>
          </w:tcPr>
          <w:p w:rsidR="001A6AE4" w:rsidRPr="00464F3B" w:rsidRDefault="00464F3B" w:rsidP="00AC7492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64F3B">
              <w:rPr>
                <w:rFonts w:ascii="Arial" w:hAnsi="Arial" w:cs="Arial"/>
                <w:b/>
                <w:sz w:val="18"/>
                <w:szCs w:val="18"/>
              </w:rPr>
              <w:t>Ζησιμοπούλου</w:t>
            </w:r>
            <w:proofErr w:type="spellEnd"/>
            <w:r w:rsidRPr="00464F3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1A6AE4" w:rsidRPr="00111165" w:rsidRDefault="00BF04AA" w:rsidP="00AC7492">
            <w:pPr>
              <w:rPr>
                <w:rFonts w:ascii="Arial" w:hAnsi="Arial" w:cs="Arial"/>
                <w:sz w:val="18"/>
              </w:rPr>
            </w:pPr>
            <w:r w:rsidRPr="00464F3B">
              <w:rPr>
                <w:rFonts w:ascii="Arial" w:hAnsi="Arial" w:cs="Arial"/>
                <w:b/>
                <w:sz w:val="18"/>
                <w:szCs w:val="18"/>
              </w:rPr>
              <w:t>Ελευθερία</w:t>
            </w:r>
          </w:p>
        </w:tc>
        <w:tc>
          <w:tcPr>
            <w:tcW w:w="2408" w:type="dxa"/>
            <w:gridSpan w:val="2"/>
            <w:tcBorders>
              <w:left w:val="nil"/>
            </w:tcBorders>
          </w:tcPr>
          <w:p w:rsidR="00A25EB4" w:rsidRDefault="00A25EB4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A6AE4" w:rsidRPr="00111165" w:rsidRDefault="00464F3B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464F3B">
              <w:rPr>
                <w:rFonts w:ascii="Arial" w:hAnsi="Arial" w:cs="Arial"/>
                <w:b/>
                <w:color w:val="0000FF"/>
                <w:sz w:val="18"/>
              </w:rPr>
              <w:t>2610 526292</w:t>
            </w:r>
          </w:p>
        </w:tc>
      </w:tr>
      <w:tr w:rsidR="001A6AE4" w:rsidRPr="00111165" w:rsidTr="00AA7C48">
        <w:tc>
          <w:tcPr>
            <w:tcW w:w="3971" w:type="dxa"/>
          </w:tcPr>
          <w:p w:rsidR="00E03089" w:rsidRDefault="00E03089" w:rsidP="00AC7492">
            <w:pPr>
              <w:rPr>
                <w:rFonts w:ascii="Arial" w:hAnsi="Arial" w:cs="Arial"/>
                <w:b/>
                <w:sz w:val="18"/>
              </w:rPr>
            </w:pPr>
          </w:p>
          <w:p w:rsidR="001A6AE4" w:rsidRDefault="00464F3B" w:rsidP="00AC7492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 w:rsidRPr="00464F3B">
              <w:rPr>
                <w:rFonts w:ascii="Arial" w:hAnsi="Arial" w:cs="Arial"/>
                <w:b/>
                <w:sz w:val="18"/>
              </w:rPr>
              <w:t>ΒσΣ</w:t>
            </w:r>
            <w:proofErr w:type="spellEnd"/>
            <w:r w:rsidRPr="00464F3B">
              <w:rPr>
                <w:rFonts w:ascii="Arial" w:hAnsi="Arial" w:cs="Arial"/>
                <w:b/>
                <w:sz w:val="18"/>
              </w:rPr>
              <w:t xml:space="preserve"> ΒΡΑΧΝΑΙΪΚΑ</w:t>
            </w:r>
          </w:p>
          <w:p w:rsidR="00464F3B" w:rsidRDefault="00464F3B" w:rsidP="00AC7492">
            <w:pPr>
              <w:rPr>
                <w:rFonts w:ascii="Arial" w:hAnsi="Arial" w:cs="Arial"/>
                <w:sz w:val="18"/>
              </w:rPr>
            </w:pPr>
            <w:r w:rsidRPr="00A25EB4">
              <w:rPr>
                <w:rFonts w:ascii="Arial" w:hAnsi="Arial" w:cs="Arial"/>
                <w:sz w:val="18"/>
              </w:rPr>
              <w:t xml:space="preserve">Διεύθυνση: </w:t>
            </w:r>
            <w:proofErr w:type="spellStart"/>
            <w:r w:rsidRPr="00A25EB4">
              <w:rPr>
                <w:rFonts w:ascii="Arial" w:hAnsi="Arial" w:cs="Arial"/>
                <w:sz w:val="18"/>
              </w:rPr>
              <w:t>Σταυροπούλειο</w:t>
            </w:r>
            <w:proofErr w:type="spellEnd"/>
            <w:r w:rsidRPr="00A25EB4">
              <w:rPr>
                <w:rFonts w:ascii="Arial" w:hAnsi="Arial" w:cs="Arial"/>
                <w:sz w:val="18"/>
              </w:rPr>
              <w:t xml:space="preserve"> Πνευματικό Κέντρο</w:t>
            </w:r>
          </w:p>
          <w:p w:rsidR="00A25EB4" w:rsidRDefault="00A25EB4" w:rsidP="00AC749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Υπεύθυνη</w:t>
            </w:r>
          </w:p>
          <w:p w:rsidR="00A25EB4" w:rsidRDefault="00A25EB4" w:rsidP="00AC7492">
            <w:pPr>
              <w:rPr>
                <w:rFonts w:ascii="Arial" w:hAnsi="Arial" w:cs="Arial"/>
                <w:sz w:val="18"/>
              </w:rPr>
            </w:pPr>
            <w:r w:rsidRPr="00A25EB4">
              <w:rPr>
                <w:rFonts w:ascii="Arial" w:hAnsi="Arial" w:cs="Arial"/>
                <w:sz w:val="18"/>
                <w:lang w:val="de-DE"/>
              </w:rPr>
              <w:t>Email:</w:t>
            </w:r>
            <w:r>
              <w:rPr>
                <w:rStyle w:val="elementor-icon-list-text"/>
              </w:rPr>
              <w:t xml:space="preserve"> </w:t>
            </w:r>
            <w:r w:rsidRPr="00A25EB4">
              <w:rPr>
                <w:rStyle w:val="-"/>
                <w:rFonts w:ascii="Arial" w:hAnsi="Arial" w:cs="Arial"/>
                <w:b/>
                <w:sz w:val="18"/>
                <w:u w:val="none"/>
                <w:lang w:val="en-US"/>
              </w:rPr>
              <w:t>bgeorgantopoulou@yahoo.gr</w:t>
            </w:r>
          </w:p>
          <w:p w:rsidR="00A25EB4" w:rsidRPr="00111165" w:rsidRDefault="00A25EB4" w:rsidP="00AC74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</w:tcPr>
          <w:p w:rsidR="00A25EB4" w:rsidRDefault="00A25EB4" w:rsidP="00AC7492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A6AE4" w:rsidRPr="00464F3B" w:rsidRDefault="00A25EB4" w:rsidP="00AC7492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A25EB4">
              <w:rPr>
                <w:rFonts w:ascii="Arial" w:hAnsi="Arial" w:cs="Arial"/>
                <w:b/>
                <w:sz w:val="18"/>
                <w:szCs w:val="18"/>
              </w:rPr>
              <w:t>Γεωργαντοπούλου</w:t>
            </w:r>
            <w:proofErr w:type="spellEnd"/>
            <w:r w:rsidRPr="00A25EB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1A6AE4" w:rsidRDefault="001A6AE4" w:rsidP="00AC7492">
            <w:pPr>
              <w:rPr>
                <w:rFonts w:ascii="Arial" w:hAnsi="Arial" w:cs="Arial"/>
                <w:sz w:val="18"/>
              </w:rPr>
            </w:pPr>
          </w:p>
          <w:p w:rsidR="00BF04AA" w:rsidRPr="00111165" w:rsidRDefault="00BF04AA" w:rsidP="00AC7492">
            <w:pPr>
              <w:rPr>
                <w:rFonts w:ascii="Arial" w:hAnsi="Arial" w:cs="Arial"/>
                <w:sz w:val="18"/>
              </w:rPr>
            </w:pPr>
            <w:r w:rsidRPr="00A25EB4">
              <w:rPr>
                <w:rFonts w:ascii="Arial" w:hAnsi="Arial" w:cs="Arial"/>
                <w:b/>
                <w:sz w:val="18"/>
                <w:szCs w:val="18"/>
              </w:rPr>
              <w:t>Βασιλική</w:t>
            </w:r>
          </w:p>
        </w:tc>
        <w:tc>
          <w:tcPr>
            <w:tcW w:w="2408" w:type="dxa"/>
            <w:gridSpan w:val="2"/>
            <w:tcBorders>
              <w:left w:val="nil"/>
            </w:tcBorders>
          </w:tcPr>
          <w:p w:rsidR="00A25EB4" w:rsidRDefault="00A25EB4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A6AE4" w:rsidRPr="00111165" w:rsidRDefault="00A25EB4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A25EB4">
              <w:rPr>
                <w:rFonts w:ascii="Arial" w:hAnsi="Arial" w:cs="Arial"/>
                <w:b/>
                <w:color w:val="0000FF"/>
                <w:sz w:val="18"/>
              </w:rPr>
              <w:t>2610 672377</w:t>
            </w:r>
          </w:p>
        </w:tc>
      </w:tr>
      <w:tr w:rsidR="00E4209B" w:rsidRPr="00111165" w:rsidTr="00AA7C48">
        <w:tc>
          <w:tcPr>
            <w:tcW w:w="3971" w:type="dxa"/>
          </w:tcPr>
          <w:p w:rsidR="00E4209B" w:rsidRDefault="00A25EB4" w:rsidP="0040329A">
            <w:pPr>
              <w:rPr>
                <w:rStyle w:val="elementor-icon-list-text"/>
              </w:rPr>
            </w:pPr>
            <w:proofErr w:type="spellStart"/>
            <w:r>
              <w:rPr>
                <w:rStyle w:val="elementor-icon-list-text"/>
              </w:rPr>
              <w:t>ΒσΣ</w:t>
            </w:r>
            <w:proofErr w:type="spellEnd"/>
            <w:r>
              <w:rPr>
                <w:rStyle w:val="elementor-icon-list-text"/>
              </w:rPr>
              <w:t xml:space="preserve"> ΡΙΟ</w:t>
            </w:r>
          </w:p>
          <w:p w:rsidR="00A25EB4" w:rsidRPr="00A25EB4" w:rsidRDefault="00A25EB4" w:rsidP="0040329A">
            <w:pPr>
              <w:rPr>
                <w:rFonts w:ascii="Arial" w:hAnsi="Arial" w:cs="Arial"/>
                <w:sz w:val="18"/>
              </w:rPr>
            </w:pPr>
            <w:r w:rsidRPr="00A25EB4">
              <w:rPr>
                <w:rFonts w:ascii="Arial" w:hAnsi="Arial" w:cs="Arial"/>
                <w:sz w:val="18"/>
              </w:rPr>
              <w:t>Διεύθυνση: Αθηνών 3</w:t>
            </w:r>
          </w:p>
          <w:p w:rsidR="00A25EB4" w:rsidRPr="00A25EB4" w:rsidRDefault="00A25EB4" w:rsidP="0040329A">
            <w:pPr>
              <w:rPr>
                <w:rFonts w:ascii="Arial" w:hAnsi="Arial" w:cs="Arial"/>
                <w:sz w:val="18"/>
              </w:rPr>
            </w:pPr>
            <w:r w:rsidRPr="00A25EB4">
              <w:rPr>
                <w:rFonts w:ascii="Arial" w:hAnsi="Arial" w:cs="Arial"/>
                <w:sz w:val="18"/>
              </w:rPr>
              <w:t>Υπεύθυνη</w:t>
            </w:r>
          </w:p>
          <w:p w:rsidR="00A25EB4" w:rsidRPr="00A25EB4" w:rsidRDefault="00A25EB4" w:rsidP="0040329A">
            <w:pPr>
              <w:rPr>
                <w:rFonts w:ascii="Arial" w:hAnsi="Arial" w:cs="Arial"/>
                <w:sz w:val="18"/>
              </w:rPr>
            </w:pPr>
            <w:r w:rsidRPr="00A25EB4">
              <w:rPr>
                <w:rFonts w:ascii="Arial" w:hAnsi="Arial" w:cs="Arial"/>
                <w:sz w:val="18"/>
              </w:rPr>
              <w:t>Email:</w:t>
            </w:r>
            <w:r w:rsidRPr="00A25EB4">
              <w:rPr>
                <w:rStyle w:val="elementor-icon-list-text"/>
              </w:rPr>
              <w:t xml:space="preserve"> </w:t>
            </w:r>
            <w:proofErr w:type="spellStart"/>
            <w:r w:rsidRPr="00A25EB4">
              <w:rPr>
                <w:rStyle w:val="-"/>
                <w:rFonts w:ascii="Arial" w:hAnsi="Arial" w:cs="Arial"/>
                <w:b/>
                <w:sz w:val="18"/>
                <w:u w:val="none"/>
                <w:lang w:val="en-US"/>
              </w:rPr>
              <w:t>mkatsigiani</w:t>
            </w:r>
            <w:proofErr w:type="spellEnd"/>
            <w:r w:rsidRPr="002A563B">
              <w:rPr>
                <w:rStyle w:val="-"/>
                <w:rFonts w:ascii="Arial" w:hAnsi="Arial" w:cs="Arial"/>
                <w:b/>
                <w:sz w:val="18"/>
                <w:u w:val="none"/>
              </w:rPr>
              <w:t>@</w:t>
            </w:r>
            <w:proofErr w:type="spellStart"/>
            <w:r w:rsidRPr="00A25EB4">
              <w:rPr>
                <w:rStyle w:val="-"/>
                <w:rFonts w:ascii="Arial" w:hAnsi="Arial" w:cs="Arial"/>
                <w:b/>
                <w:sz w:val="18"/>
                <w:u w:val="none"/>
                <w:lang w:val="en-US"/>
              </w:rPr>
              <w:t>gmail</w:t>
            </w:r>
            <w:proofErr w:type="spellEnd"/>
            <w:r w:rsidRPr="002A563B">
              <w:rPr>
                <w:rStyle w:val="-"/>
                <w:rFonts w:ascii="Arial" w:hAnsi="Arial" w:cs="Arial"/>
                <w:b/>
                <w:sz w:val="18"/>
                <w:u w:val="none"/>
              </w:rPr>
              <w:t>.</w:t>
            </w:r>
            <w:r w:rsidRPr="00A25EB4">
              <w:rPr>
                <w:rStyle w:val="-"/>
                <w:rFonts w:ascii="Arial" w:hAnsi="Arial" w:cs="Arial"/>
                <w:b/>
                <w:sz w:val="18"/>
                <w:u w:val="none"/>
                <w:lang w:val="en-US"/>
              </w:rPr>
              <w:t>com</w:t>
            </w:r>
          </w:p>
        </w:tc>
        <w:tc>
          <w:tcPr>
            <w:tcW w:w="2268" w:type="dxa"/>
          </w:tcPr>
          <w:p w:rsidR="00E4209B" w:rsidRPr="00A25EB4" w:rsidRDefault="00E4209B" w:rsidP="0040329A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E4209B" w:rsidRPr="00A25EB4" w:rsidRDefault="00E4209B" w:rsidP="0040329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08" w:type="dxa"/>
            <w:gridSpan w:val="2"/>
            <w:tcBorders>
              <w:left w:val="nil"/>
            </w:tcBorders>
          </w:tcPr>
          <w:p w:rsidR="00A25EB4" w:rsidRDefault="00A25EB4" w:rsidP="009365C1">
            <w:pPr>
              <w:jc w:val="center"/>
              <w:rPr>
                <w:rStyle w:val="elementor-icon-list-text"/>
              </w:rPr>
            </w:pPr>
          </w:p>
          <w:p w:rsidR="00E4209B" w:rsidRPr="00111165" w:rsidRDefault="00A25EB4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A25EB4">
              <w:rPr>
                <w:rFonts w:ascii="Arial" w:hAnsi="Arial" w:cs="Arial"/>
                <w:b/>
                <w:color w:val="0000FF"/>
                <w:sz w:val="18"/>
              </w:rPr>
              <w:t>2610 910033</w:t>
            </w:r>
          </w:p>
        </w:tc>
      </w:tr>
      <w:tr w:rsidR="00AA7C48" w:rsidRPr="00111165" w:rsidTr="00C73444">
        <w:tc>
          <w:tcPr>
            <w:tcW w:w="10064" w:type="dxa"/>
            <w:gridSpan w:val="6"/>
            <w:tcBorders>
              <w:bottom w:val="single" w:sz="6" w:space="0" w:color="auto"/>
            </w:tcBorders>
          </w:tcPr>
          <w:p w:rsidR="00AA7C48" w:rsidRPr="00111165" w:rsidRDefault="00AA7C48" w:rsidP="00761E66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</w:tr>
      <w:tr w:rsidR="00AA7C48" w:rsidRPr="00111165" w:rsidTr="00357761">
        <w:tc>
          <w:tcPr>
            <w:tcW w:w="10064" w:type="dxa"/>
            <w:gridSpan w:val="6"/>
            <w:tcBorders>
              <w:bottom w:val="single" w:sz="6" w:space="0" w:color="auto"/>
            </w:tcBorders>
            <w:shd w:val="clear" w:color="auto" w:fill="BDD6EE"/>
          </w:tcPr>
          <w:p w:rsidR="00AA7C48" w:rsidRPr="00B855A7" w:rsidRDefault="00AA7C48" w:rsidP="00B855A7"/>
          <w:p w:rsidR="00AA7C48" w:rsidRPr="00B855A7" w:rsidRDefault="00B855A7" w:rsidP="00B855A7">
            <w:pPr>
              <w:rPr>
                <w:rFonts w:ascii="Arial" w:hAnsi="Arial" w:cs="Arial"/>
                <w:b/>
              </w:rPr>
            </w:pPr>
            <w:r w:rsidRPr="00B855A7">
              <w:rPr>
                <w:rFonts w:ascii="Arial" w:hAnsi="Arial" w:cs="Arial"/>
                <w:b/>
              </w:rPr>
              <w:t xml:space="preserve">                                                              </w:t>
            </w:r>
            <w:r w:rsidR="00AA7C48" w:rsidRPr="00B855A7">
              <w:rPr>
                <w:rFonts w:ascii="Arial" w:hAnsi="Arial" w:cs="Arial"/>
                <w:b/>
              </w:rPr>
              <w:t>ΚΑΤ΄ΟΙΚΟΝ ΥΠΟΣΤΗΡΙΞΗ</w:t>
            </w:r>
          </w:p>
          <w:p w:rsidR="00AA7C48" w:rsidRPr="00B855A7" w:rsidRDefault="00AA7C48" w:rsidP="00B855A7"/>
          <w:p w:rsidR="00AA7C48" w:rsidRPr="00111165" w:rsidRDefault="00AA7C48" w:rsidP="00761E66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</w:tr>
      <w:tr w:rsidR="00AA7C48" w:rsidRPr="00111165" w:rsidTr="00C73444">
        <w:tc>
          <w:tcPr>
            <w:tcW w:w="10064" w:type="dxa"/>
            <w:gridSpan w:val="6"/>
            <w:tcBorders>
              <w:bottom w:val="single" w:sz="6" w:space="0" w:color="auto"/>
            </w:tcBorders>
          </w:tcPr>
          <w:p w:rsidR="00AA7C48" w:rsidRPr="00111165" w:rsidRDefault="00AA7C48" w:rsidP="00761E66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</w:tr>
      <w:tr w:rsidR="0081521E" w:rsidRPr="00111165" w:rsidTr="002D3368">
        <w:trPr>
          <w:trHeight w:val="815"/>
        </w:trPr>
        <w:tc>
          <w:tcPr>
            <w:tcW w:w="3969" w:type="dxa"/>
            <w:shd w:val="clear" w:color="auto" w:fill="E0E0E0"/>
          </w:tcPr>
          <w:p w:rsidR="0081521E" w:rsidRDefault="0081521E" w:rsidP="00761E66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81521E" w:rsidRDefault="0081521E" w:rsidP="00AA7C48">
            <w:r>
              <w:t xml:space="preserve">  </w:t>
            </w:r>
            <w:proofErr w:type="spellStart"/>
            <w:r w:rsidRPr="00AA7C48">
              <w:rPr>
                <w:rFonts w:ascii="Arial" w:hAnsi="Arial" w:cs="Arial"/>
                <w:b/>
                <w:sz w:val="18"/>
              </w:rPr>
              <w:t>Κατ'οικον</w:t>
            </w:r>
            <w:proofErr w:type="spellEnd"/>
            <w:r w:rsidRPr="00AA7C48">
              <w:rPr>
                <w:rFonts w:ascii="Arial" w:hAnsi="Arial" w:cs="Arial"/>
                <w:b/>
                <w:sz w:val="18"/>
              </w:rPr>
              <w:t xml:space="preserve"> Υποστήριξη</w:t>
            </w:r>
            <w:r>
              <w:t xml:space="preserve"> </w:t>
            </w:r>
          </w:p>
          <w:p w:rsidR="0081521E" w:rsidRPr="00802E39" w:rsidRDefault="0081521E" w:rsidP="00AA7C48">
            <w:pPr>
              <w:rPr>
                <w:rFonts w:ascii="Arial" w:hAnsi="Arial" w:cs="Arial"/>
                <w:sz w:val="18"/>
              </w:rPr>
            </w:pPr>
            <w:r>
              <w:t xml:space="preserve">  </w:t>
            </w:r>
            <w:r w:rsidRPr="00802E39">
              <w:rPr>
                <w:rFonts w:ascii="Arial" w:hAnsi="Arial" w:cs="Arial"/>
                <w:sz w:val="18"/>
              </w:rPr>
              <w:t xml:space="preserve">Διεύθυνση Βοσπόρου 7 </w:t>
            </w:r>
          </w:p>
          <w:p w:rsidR="0081521E" w:rsidRPr="00802E39" w:rsidRDefault="0081521E" w:rsidP="00AA7C48">
            <w:pPr>
              <w:rPr>
                <w:rFonts w:ascii="Arial" w:hAnsi="Arial" w:cs="Arial"/>
                <w:sz w:val="18"/>
              </w:rPr>
            </w:pPr>
            <w:r w:rsidRPr="00802E39">
              <w:rPr>
                <w:rFonts w:ascii="Arial" w:hAnsi="Arial" w:cs="Arial"/>
                <w:sz w:val="18"/>
              </w:rPr>
              <w:t xml:space="preserve">  Υπεύθυνη</w:t>
            </w:r>
          </w:p>
          <w:p w:rsidR="0081521E" w:rsidRPr="002A563B" w:rsidRDefault="0081521E" w:rsidP="00AA7C48">
            <w:pPr>
              <w:rPr>
                <w:rStyle w:val="-"/>
                <w:rFonts w:ascii="Arial" w:hAnsi="Arial" w:cs="Arial"/>
                <w:b/>
                <w:sz w:val="18"/>
                <w:u w:val="none"/>
              </w:rPr>
            </w:pPr>
            <w:r>
              <w:t xml:space="preserve">  </w:t>
            </w:r>
            <w:r w:rsidRPr="00AA7C48">
              <w:rPr>
                <w:rFonts w:ascii="Arial" w:hAnsi="Arial" w:cs="Arial"/>
                <w:sz w:val="18"/>
                <w:lang w:val="de-DE"/>
              </w:rPr>
              <w:t xml:space="preserve">Email: </w:t>
            </w:r>
            <w:proofErr w:type="spellStart"/>
            <w:r w:rsidRPr="00AA7C48">
              <w:rPr>
                <w:rStyle w:val="-"/>
                <w:rFonts w:ascii="Arial" w:hAnsi="Arial" w:cs="Arial"/>
                <w:b/>
                <w:sz w:val="18"/>
                <w:u w:val="none"/>
                <w:lang w:val="en-US"/>
              </w:rPr>
              <w:t>pelagiatsoukal</w:t>
            </w:r>
            <w:proofErr w:type="spellEnd"/>
            <w:r w:rsidRPr="002A563B">
              <w:rPr>
                <w:rStyle w:val="-"/>
                <w:rFonts w:ascii="Arial" w:hAnsi="Arial" w:cs="Arial"/>
                <w:b/>
                <w:sz w:val="18"/>
                <w:u w:val="none"/>
              </w:rPr>
              <w:t>@</w:t>
            </w:r>
            <w:proofErr w:type="spellStart"/>
            <w:r w:rsidRPr="00AA7C48">
              <w:rPr>
                <w:rStyle w:val="-"/>
                <w:rFonts w:ascii="Arial" w:hAnsi="Arial" w:cs="Arial"/>
                <w:b/>
                <w:sz w:val="18"/>
                <w:u w:val="none"/>
                <w:lang w:val="en-US"/>
              </w:rPr>
              <w:t>gmail</w:t>
            </w:r>
            <w:proofErr w:type="spellEnd"/>
            <w:r w:rsidRPr="002A563B">
              <w:rPr>
                <w:rStyle w:val="-"/>
                <w:rFonts w:ascii="Arial" w:hAnsi="Arial" w:cs="Arial"/>
                <w:b/>
                <w:sz w:val="18"/>
                <w:u w:val="none"/>
              </w:rPr>
              <w:t>.</w:t>
            </w:r>
            <w:r w:rsidRPr="00AA7C48">
              <w:rPr>
                <w:rStyle w:val="-"/>
                <w:rFonts w:ascii="Arial" w:hAnsi="Arial" w:cs="Arial"/>
                <w:b/>
                <w:sz w:val="18"/>
                <w:u w:val="none"/>
                <w:lang w:val="en-US"/>
              </w:rPr>
              <w:t>com</w:t>
            </w:r>
            <w:r w:rsidRPr="002A563B">
              <w:rPr>
                <w:rStyle w:val="-"/>
                <w:rFonts w:ascii="Arial" w:hAnsi="Arial" w:cs="Arial"/>
                <w:b/>
                <w:sz w:val="18"/>
                <w:u w:val="none"/>
              </w:rPr>
              <w:t xml:space="preserve"> </w:t>
            </w:r>
          </w:p>
          <w:p w:rsidR="0081521E" w:rsidRPr="00111165" w:rsidRDefault="0081521E" w:rsidP="00AA7C48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t xml:space="preserve">  </w:t>
            </w:r>
          </w:p>
        </w:tc>
        <w:tc>
          <w:tcPr>
            <w:tcW w:w="2316" w:type="dxa"/>
            <w:gridSpan w:val="2"/>
            <w:tcBorders>
              <w:right w:val="single" w:sz="4" w:space="0" w:color="auto"/>
            </w:tcBorders>
            <w:shd w:val="clear" w:color="auto" w:fill="E0E0E0"/>
          </w:tcPr>
          <w:p w:rsidR="0081521E" w:rsidRDefault="0081521E" w:rsidP="00AA7C48"/>
          <w:p w:rsidR="002D3368" w:rsidRDefault="002D3368" w:rsidP="00AA7C48"/>
          <w:p w:rsidR="0081521E" w:rsidRPr="00AA7C48" w:rsidRDefault="0081521E" w:rsidP="00AA7C48">
            <w:proofErr w:type="spellStart"/>
            <w:r>
              <w:rPr>
                <w:rStyle w:val="elementor-icon-list-text"/>
              </w:rPr>
              <w:t>Τσουκαλοχωρίτου</w:t>
            </w:r>
            <w:proofErr w:type="spellEnd"/>
          </w:p>
        </w:tc>
        <w:tc>
          <w:tcPr>
            <w:tcW w:w="1371" w:type="dxa"/>
            <w:tcBorders>
              <w:left w:val="single" w:sz="4" w:space="0" w:color="auto"/>
            </w:tcBorders>
            <w:shd w:val="clear" w:color="auto" w:fill="E0E0E0"/>
          </w:tcPr>
          <w:p w:rsidR="0081521E" w:rsidRDefault="0081521E"/>
          <w:p w:rsidR="0081521E" w:rsidRDefault="0081521E" w:rsidP="00AA7C48"/>
          <w:p w:rsidR="002D3368" w:rsidRPr="00AA7C48" w:rsidRDefault="002D3368" w:rsidP="00AA7C48">
            <w:r>
              <w:t>Πελαγία</w:t>
            </w:r>
          </w:p>
        </w:tc>
        <w:tc>
          <w:tcPr>
            <w:tcW w:w="2125" w:type="dxa"/>
            <w:shd w:val="clear" w:color="auto" w:fill="E0E0E0"/>
          </w:tcPr>
          <w:p w:rsidR="0081521E" w:rsidRPr="00AA7C48" w:rsidRDefault="0081521E" w:rsidP="00AA7C4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521E" w:rsidRDefault="0081521E" w:rsidP="00AA7C4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AA7C48">
              <w:rPr>
                <w:rFonts w:ascii="Arial" w:hAnsi="Arial" w:cs="Arial"/>
                <w:b/>
                <w:color w:val="0000FF"/>
                <w:sz w:val="18"/>
              </w:rPr>
              <w:t xml:space="preserve">      </w:t>
            </w:r>
          </w:p>
          <w:p w:rsidR="0081521E" w:rsidRDefault="0081521E" w:rsidP="00AA7C4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521E" w:rsidRPr="00AA7C48" w:rsidRDefault="0081521E" w:rsidP="00AA7C4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AA7C48">
              <w:rPr>
                <w:rFonts w:ascii="Arial" w:hAnsi="Arial" w:cs="Arial"/>
                <w:b/>
                <w:color w:val="0000FF"/>
                <w:sz w:val="18"/>
              </w:rPr>
              <w:t xml:space="preserve"> 2610 311060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E0E0E0"/>
          </w:tcPr>
          <w:p w:rsidR="0081521E" w:rsidRPr="00111165" w:rsidRDefault="0081521E" w:rsidP="00761E66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521E" w:rsidRPr="00111165" w:rsidRDefault="0081521E" w:rsidP="00761E66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</w:tr>
      <w:tr w:rsidR="00AA7C48" w:rsidRPr="00111165" w:rsidTr="00C73444">
        <w:tc>
          <w:tcPr>
            <w:tcW w:w="10064" w:type="dxa"/>
            <w:gridSpan w:val="6"/>
            <w:tcBorders>
              <w:bottom w:val="single" w:sz="4" w:space="0" w:color="auto"/>
            </w:tcBorders>
          </w:tcPr>
          <w:p w:rsidR="00AA7C48" w:rsidRPr="00111165" w:rsidRDefault="00AA7C48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</w:tr>
      <w:tr w:rsidR="00F1025A" w:rsidRPr="00111165" w:rsidTr="00C73444">
        <w:tc>
          <w:tcPr>
            <w:tcW w:w="10064" w:type="dxa"/>
            <w:gridSpan w:val="6"/>
            <w:tcBorders>
              <w:bottom w:val="single" w:sz="4" w:space="0" w:color="auto"/>
            </w:tcBorders>
          </w:tcPr>
          <w:p w:rsidR="00F1025A" w:rsidRDefault="00F1025A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1025A" w:rsidRDefault="00F1025A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1025A" w:rsidRDefault="00F1025A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1025A" w:rsidRDefault="00F1025A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B31DCE" w:rsidRDefault="00B31DCE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B31DCE" w:rsidRDefault="00B31DCE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B31DCE" w:rsidRDefault="00B31DCE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B31DCE" w:rsidRDefault="00B31DCE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1025A" w:rsidRPr="00111165" w:rsidRDefault="00F1025A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</w:tr>
      <w:tr w:rsidR="00E71A28" w:rsidRPr="00111165" w:rsidTr="00AA7C48">
        <w:tc>
          <w:tcPr>
            <w:tcW w:w="39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1A28" w:rsidRPr="00111165" w:rsidRDefault="00E71A28" w:rsidP="00AC7492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1A28" w:rsidRPr="00111165" w:rsidRDefault="00E71A28" w:rsidP="00AC7492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1A28" w:rsidRPr="00111165" w:rsidRDefault="00E71A28" w:rsidP="00AC74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1A28" w:rsidRPr="00111165" w:rsidRDefault="00E71A28" w:rsidP="00CF6EA0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</w:tr>
    </w:tbl>
    <w:p w:rsidR="00E71A28" w:rsidRPr="00651FDB" w:rsidRDefault="004C203F" w:rsidP="00FD12C6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851" w:right="0" w:hanging="567"/>
        <w:outlineLvl w:val="0"/>
        <w:rPr>
          <w:rFonts w:ascii="Arial" w:hAnsi="Arial" w:cs="Arial"/>
          <w:sz w:val="24"/>
          <w:szCs w:val="24"/>
        </w:rPr>
      </w:pPr>
      <w:r w:rsidRPr="00651FDB">
        <w:rPr>
          <w:rFonts w:ascii="Arial" w:hAnsi="Arial" w:cs="Arial"/>
          <w:sz w:val="24"/>
          <w:szCs w:val="24"/>
        </w:rPr>
        <w:lastRenderedPageBreak/>
        <w:t xml:space="preserve">ΔΗΜΟΤΙΚΟΙ  </w:t>
      </w:r>
      <w:r w:rsidR="00E71A28" w:rsidRPr="00651FDB">
        <w:rPr>
          <w:rFonts w:ascii="Arial" w:hAnsi="Arial" w:cs="Arial"/>
          <w:sz w:val="24"/>
          <w:szCs w:val="24"/>
        </w:rPr>
        <w:t xml:space="preserve">ΒΡΕΦΟΝΗΠΙΑΚΟΙ &amp; </w:t>
      </w:r>
    </w:p>
    <w:p w:rsidR="004C203F" w:rsidRPr="00651FDB" w:rsidRDefault="004C203F" w:rsidP="00FD12C6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851" w:right="0" w:hanging="567"/>
        <w:outlineLvl w:val="0"/>
        <w:rPr>
          <w:rFonts w:ascii="Arial" w:hAnsi="Arial" w:cs="Arial"/>
          <w:sz w:val="24"/>
          <w:szCs w:val="24"/>
        </w:rPr>
      </w:pPr>
      <w:r w:rsidRPr="00651FDB">
        <w:rPr>
          <w:rFonts w:ascii="Arial" w:hAnsi="Arial" w:cs="Arial"/>
          <w:sz w:val="24"/>
          <w:szCs w:val="24"/>
        </w:rPr>
        <w:t>ΠΑΙΔΙΚΟΙ  ΣΤΑΘΜΟΙ</w:t>
      </w:r>
    </w:p>
    <w:p w:rsidR="00E71A28" w:rsidRPr="00651FDB" w:rsidRDefault="00E71A28" w:rsidP="00FD12C6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851" w:right="0" w:hanging="567"/>
        <w:outlineLvl w:val="0"/>
        <w:rPr>
          <w:rFonts w:ascii="Arial" w:hAnsi="Arial" w:cs="Arial"/>
          <w:sz w:val="24"/>
          <w:szCs w:val="24"/>
        </w:rPr>
      </w:pP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3"/>
        <w:gridCol w:w="2977"/>
        <w:gridCol w:w="1559"/>
        <w:gridCol w:w="2155"/>
      </w:tblGrid>
      <w:tr w:rsidR="004C203F" w:rsidRPr="00111165" w:rsidTr="00FD12C6">
        <w:tc>
          <w:tcPr>
            <w:tcW w:w="3373" w:type="dxa"/>
          </w:tcPr>
          <w:p w:rsidR="00B31DCE" w:rsidRDefault="00B31DCE" w:rsidP="00357761">
            <w:pPr>
              <w:shd w:val="clear" w:color="auto" w:fill="BDD6EE"/>
              <w:rPr>
                <w:rFonts w:ascii="Arial" w:hAnsi="Arial" w:cs="Arial"/>
                <w:b/>
                <w:sz w:val="20"/>
              </w:rPr>
            </w:pPr>
          </w:p>
          <w:p w:rsidR="004C203F" w:rsidRPr="00111165" w:rsidRDefault="004C203F" w:rsidP="00357761">
            <w:pPr>
              <w:shd w:val="clear" w:color="auto" w:fill="BDD6EE"/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20"/>
              </w:rPr>
              <w:t>ΥΠΗΡΕΣΙΑ</w:t>
            </w:r>
          </w:p>
        </w:tc>
        <w:tc>
          <w:tcPr>
            <w:tcW w:w="2977" w:type="dxa"/>
          </w:tcPr>
          <w:p w:rsidR="004C203F" w:rsidRPr="00111165" w:rsidRDefault="004C203F" w:rsidP="00357761">
            <w:pPr>
              <w:shd w:val="clear" w:color="auto" w:fill="BDD6EE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</w:tcPr>
          <w:p w:rsidR="004C203F" w:rsidRPr="00111165" w:rsidRDefault="004C203F" w:rsidP="00357761">
            <w:pPr>
              <w:shd w:val="clear" w:color="auto" w:fill="BDD6EE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55" w:type="dxa"/>
          </w:tcPr>
          <w:p w:rsidR="004C203F" w:rsidRPr="00111165" w:rsidRDefault="00311E08" w:rsidP="00357761">
            <w:pPr>
              <w:shd w:val="clear" w:color="auto" w:fill="BDD6EE"/>
              <w:ind w:left="-391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111165">
              <w:rPr>
                <w:rFonts w:ascii="Arial" w:hAnsi="Arial" w:cs="Arial"/>
                <w:b/>
                <w:sz w:val="20"/>
              </w:rPr>
              <w:t>ΤΗΛΕΦΩΝΑ</w:t>
            </w:r>
          </w:p>
        </w:tc>
      </w:tr>
      <w:tr w:rsidR="004C203F" w:rsidRPr="00111165" w:rsidTr="00FD12C6">
        <w:tc>
          <w:tcPr>
            <w:tcW w:w="3373" w:type="dxa"/>
            <w:vAlign w:val="center"/>
          </w:tcPr>
          <w:p w:rsidR="00E03089" w:rsidRDefault="00E03089" w:rsidP="00447B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7BBE" w:rsidRPr="00311E08" w:rsidRDefault="00447BBE" w:rsidP="00447B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1E08">
              <w:rPr>
                <w:rFonts w:ascii="Arial" w:hAnsi="Arial" w:cs="Arial"/>
                <w:b/>
                <w:sz w:val="20"/>
                <w:szCs w:val="20"/>
              </w:rPr>
              <w:t>Προϊσταμένη Τμήματος Βρεφονηπιακών &amp; Παιδικών Σταθμών</w:t>
            </w:r>
          </w:p>
          <w:p w:rsidR="00311E08" w:rsidRPr="00C61095" w:rsidRDefault="00311E08" w:rsidP="00311E08">
            <w:pPr>
              <w:rPr>
                <w:rFonts w:ascii="Arial" w:hAnsi="Arial" w:cs="Arial"/>
                <w:sz w:val="18"/>
              </w:rPr>
            </w:pPr>
            <w:r w:rsidRPr="00C61095">
              <w:rPr>
                <w:rFonts w:ascii="Arial" w:hAnsi="Arial" w:cs="Arial"/>
                <w:sz w:val="18"/>
              </w:rPr>
              <w:t>Διεύθυνση: Γούναρη  76</w:t>
            </w:r>
          </w:p>
          <w:p w:rsidR="00311E08" w:rsidRPr="00C61095" w:rsidRDefault="00311E08" w:rsidP="00311E08">
            <w:pPr>
              <w:rPr>
                <w:rFonts w:ascii="Arial" w:hAnsi="Arial" w:cs="Arial"/>
                <w:sz w:val="18"/>
              </w:rPr>
            </w:pPr>
            <w:r w:rsidRPr="00C61095">
              <w:rPr>
                <w:rFonts w:ascii="Arial" w:hAnsi="Arial" w:cs="Arial"/>
                <w:sz w:val="18"/>
              </w:rPr>
              <w:t>E-</w:t>
            </w:r>
            <w:proofErr w:type="spellStart"/>
            <w:r w:rsidRPr="00C61095">
              <w:rPr>
                <w:rFonts w:ascii="Arial" w:hAnsi="Arial" w:cs="Arial"/>
                <w:sz w:val="18"/>
              </w:rPr>
              <w:t>mail</w:t>
            </w:r>
            <w:proofErr w:type="spellEnd"/>
          </w:p>
          <w:p w:rsidR="00364494" w:rsidRDefault="00FC65DB" w:rsidP="00364494">
            <w:hyperlink r:id="rId196" w:tgtFrame="_blank" w:history="1">
              <w:r w:rsidR="00364494" w:rsidRPr="00635667">
                <w:rPr>
                  <w:color w:val="1155CC"/>
                  <w:u w:val="single"/>
                </w:rPr>
                <w:t>tm.dps@kodip.gr</w:t>
              </w:r>
            </w:hyperlink>
            <w:r w:rsidR="00364494" w:rsidRPr="00635667">
              <w:t> </w:t>
            </w:r>
          </w:p>
          <w:p w:rsidR="00364494" w:rsidRPr="00635667" w:rsidRDefault="00364494" w:rsidP="00364494">
            <w:r w:rsidRPr="00635667">
              <w:t>ή </w:t>
            </w:r>
            <w:hyperlink r:id="rId197" w:tgtFrame="_blank" w:history="1">
              <w:r w:rsidRPr="00635667">
                <w:rPr>
                  <w:color w:val="1155CC"/>
                  <w:u w:val="single"/>
                </w:rPr>
                <w:t>ds@kodip.gr</w:t>
              </w:r>
            </w:hyperlink>
          </w:p>
          <w:p w:rsidR="001632CB" w:rsidRPr="00111165" w:rsidRDefault="001632CB" w:rsidP="0036449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1632CB" w:rsidRPr="00111165" w:rsidRDefault="001632CB" w:rsidP="00AC7492">
            <w:pPr>
              <w:rPr>
                <w:rFonts w:ascii="Arial" w:hAnsi="Arial" w:cs="Arial"/>
                <w:sz w:val="20"/>
              </w:rPr>
            </w:pPr>
          </w:p>
          <w:p w:rsidR="001632CB" w:rsidRPr="00111165" w:rsidRDefault="001632CB" w:rsidP="00311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1632CB" w:rsidRPr="00311E08" w:rsidRDefault="001632CB" w:rsidP="00311E0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155" w:type="dxa"/>
            <w:vAlign w:val="center"/>
          </w:tcPr>
          <w:p w:rsidR="00311E08" w:rsidRDefault="00311E08" w:rsidP="00311E0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311E08" w:rsidRPr="007E256B" w:rsidRDefault="00311E08" w:rsidP="00311E0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7E256B">
              <w:rPr>
                <w:rFonts w:ascii="Arial" w:hAnsi="Arial" w:cs="Arial"/>
                <w:b/>
                <w:color w:val="0000FF"/>
                <w:sz w:val="18"/>
              </w:rPr>
              <w:t>2614 400663</w:t>
            </w:r>
          </w:p>
          <w:p w:rsidR="00311E08" w:rsidRPr="007E256B" w:rsidRDefault="00311E08" w:rsidP="00311E0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7E256B">
              <w:rPr>
                <w:rFonts w:ascii="Arial" w:hAnsi="Arial" w:cs="Arial"/>
                <w:b/>
                <w:color w:val="0000FF"/>
                <w:sz w:val="18"/>
              </w:rPr>
              <w:t>2614 400664</w:t>
            </w:r>
          </w:p>
          <w:p w:rsidR="00311E08" w:rsidRPr="007E256B" w:rsidRDefault="00311E08" w:rsidP="00311E0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7E256B">
              <w:rPr>
                <w:rFonts w:ascii="Arial" w:hAnsi="Arial" w:cs="Arial"/>
                <w:b/>
                <w:color w:val="0000FF"/>
                <w:sz w:val="18"/>
              </w:rPr>
              <w:t>2614 400665</w:t>
            </w:r>
          </w:p>
          <w:p w:rsidR="001632CB" w:rsidRPr="00111165" w:rsidRDefault="001632CB" w:rsidP="00B73BFA">
            <w:pPr>
              <w:rPr>
                <w:rFonts w:ascii="Arial" w:hAnsi="Arial" w:cs="Arial"/>
                <w:sz w:val="22"/>
              </w:rPr>
            </w:pPr>
          </w:p>
        </w:tc>
      </w:tr>
      <w:tr w:rsidR="00447BBE" w:rsidRPr="00111165" w:rsidTr="00FD12C6">
        <w:tc>
          <w:tcPr>
            <w:tcW w:w="3373" w:type="dxa"/>
            <w:vAlign w:val="center"/>
          </w:tcPr>
          <w:p w:rsidR="00E03089" w:rsidRDefault="00E03089" w:rsidP="00447B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7BBE" w:rsidRDefault="00447BBE" w:rsidP="00447B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095">
              <w:rPr>
                <w:rFonts w:ascii="Arial" w:hAnsi="Arial" w:cs="Arial"/>
                <w:b/>
                <w:sz w:val="20"/>
                <w:szCs w:val="20"/>
              </w:rPr>
              <w:t>Α΄ ΠΑΙΔΙΚΟΣ ΣΤΑΘΜΟΣ</w:t>
            </w:r>
          </w:p>
          <w:p w:rsidR="00C61095" w:rsidRPr="00C61095" w:rsidRDefault="00C61095" w:rsidP="00447BB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Διεύθυνση</w:t>
            </w:r>
          </w:p>
          <w:p w:rsidR="00C61095" w:rsidRDefault="00C61095" w:rsidP="00447BBE">
            <w:pPr>
              <w:rPr>
                <w:rFonts w:ascii="Arial" w:hAnsi="Arial" w:cs="Arial"/>
                <w:sz w:val="18"/>
              </w:rPr>
            </w:pPr>
            <w:r w:rsidRPr="00C61095">
              <w:rPr>
                <w:rFonts w:ascii="Arial" w:hAnsi="Arial" w:cs="Arial"/>
                <w:sz w:val="18"/>
              </w:rPr>
              <w:t>Τριών Ναυάρχων 92</w:t>
            </w:r>
          </w:p>
          <w:p w:rsidR="00C61095" w:rsidRDefault="00C61095" w:rsidP="00C61095">
            <w:pPr>
              <w:rPr>
                <w:rFonts w:ascii="Arial" w:hAnsi="Arial" w:cs="Arial"/>
                <w:sz w:val="18"/>
              </w:rPr>
            </w:pPr>
            <w:r w:rsidRPr="00C61095">
              <w:rPr>
                <w:rFonts w:ascii="Arial" w:hAnsi="Arial" w:cs="Arial"/>
                <w:sz w:val="18"/>
              </w:rPr>
              <w:t>E-</w:t>
            </w:r>
            <w:proofErr w:type="spellStart"/>
            <w:r w:rsidRPr="00C61095">
              <w:rPr>
                <w:rFonts w:ascii="Arial" w:hAnsi="Arial" w:cs="Arial"/>
                <w:sz w:val="18"/>
              </w:rPr>
              <w:t>mail</w:t>
            </w:r>
            <w:proofErr w:type="spellEnd"/>
            <w:r>
              <w:rPr>
                <w:rFonts w:ascii="Arial" w:hAnsi="Arial" w:cs="Arial"/>
                <w:sz w:val="18"/>
              </w:rPr>
              <w:t>:</w:t>
            </w:r>
          </w:p>
          <w:p w:rsidR="00C61095" w:rsidRPr="00C61095" w:rsidRDefault="00C61095" w:rsidP="00C61095">
            <w:pPr>
              <w:rPr>
                <w:rStyle w:val="-"/>
                <w:rFonts w:ascii="Arial" w:hAnsi="Arial" w:cs="Arial"/>
                <w:b/>
                <w:sz w:val="18"/>
                <w:u w:val="none"/>
                <w:lang w:val="en-US"/>
              </w:rPr>
            </w:pPr>
            <w:r w:rsidRPr="00C61095">
              <w:rPr>
                <w:rStyle w:val="-"/>
                <w:rFonts w:ascii="Arial" w:hAnsi="Arial" w:cs="Arial"/>
                <w:b/>
                <w:sz w:val="18"/>
                <w:u w:val="none"/>
                <w:lang w:val="en-US"/>
              </w:rPr>
              <w:t>adpspatra@gmail.com</w:t>
            </w:r>
          </w:p>
          <w:p w:rsidR="00C61095" w:rsidRPr="00C61095" w:rsidRDefault="00C61095" w:rsidP="00447BBE">
            <w:pPr>
              <w:rPr>
                <w:rStyle w:val="-"/>
                <w:rFonts w:ascii="Arial" w:hAnsi="Arial" w:cs="Arial"/>
                <w:b/>
                <w:sz w:val="18"/>
                <w:u w:val="none"/>
                <w:lang w:val="en-US"/>
              </w:rPr>
            </w:pPr>
          </w:p>
          <w:p w:rsidR="00C61095" w:rsidRPr="00C61095" w:rsidRDefault="00C61095" w:rsidP="00447B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447BBE" w:rsidRPr="00111165" w:rsidRDefault="00447BBE" w:rsidP="00447BB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447BBE" w:rsidRPr="00111165" w:rsidRDefault="00447BBE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  <w:tc>
          <w:tcPr>
            <w:tcW w:w="2155" w:type="dxa"/>
            <w:vAlign w:val="center"/>
          </w:tcPr>
          <w:p w:rsidR="00447BBE" w:rsidRPr="00111165" w:rsidRDefault="00C61095" w:rsidP="00447BB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          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 321-276</w:t>
            </w:r>
          </w:p>
        </w:tc>
      </w:tr>
      <w:tr w:rsidR="00447BBE" w:rsidRPr="00111165" w:rsidTr="00FD12C6">
        <w:tc>
          <w:tcPr>
            <w:tcW w:w="3373" w:type="dxa"/>
            <w:vAlign w:val="center"/>
          </w:tcPr>
          <w:p w:rsidR="00E03089" w:rsidRDefault="00E03089" w:rsidP="00447B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7BBE" w:rsidRDefault="00447BBE" w:rsidP="00447B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095">
              <w:rPr>
                <w:rFonts w:ascii="Arial" w:hAnsi="Arial" w:cs="Arial"/>
                <w:b/>
                <w:sz w:val="20"/>
                <w:szCs w:val="20"/>
              </w:rPr>
              <w:t>Β΄ ΒΡΕΦΟΝΗΠΙΑΚΟΣ ΣΤΑΘΜΟΣ</w:t>
            </w:r>
          </w:p>
          <w:p w:rsidR="00C61095" w:rsidRDefault="00C61095" w:rsidP="00C6109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Διεύθυνση</w:t>
            </w:r>
          </w:p>
          <w:p w:rsidR="00C61095" w:rsidRDefault="00C61095" w:rsidP="00C61095">
            <w:pPr>
              <w:rPr>
                <w:rFonts w:ascii="Arial" w:hAnsi="Arial" w:cs="Arial"/>
                <w:sz w:val="18"/>
              </w:rPr>
            </w:pPr>
            <w:r w:rsidRPr="00C61095">
              <w:rPr>
                <w:rFonts w:ascii="Arial" w:hAnsi="Arial" w:cs="Arial"/>
                <w:sz w:val="18"/>
              </w:rPr>
              <w:t xml:space="preserve">Ανδρούτσου 27 Α - τέρμα  Ζαΐμη </w:t>
            </w:r>
            <w:r>
              <w:rPr>
                <w:rFonts w:ascii="Arial" w:hAnsi="Arial" w:cs="Arial"/>
                <w:sz w:val="18"/>
              </w:rPr>
              <w:t>–</w:t>
            </w:r>
            <w:r w:rsidRPr="00C61095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C61095">
              <w:rPr>
                <w:rFonts w:ascii="Arial" w:hAnsi="Arial" w:cs="Arial"/>
                <w:sz w:val="18"/>
              </w:rPr>
              <w:t>Βλατερό</w:t>
            </w:r>
            <w:proofErr w:type="spellEnd"/>
          </w:p>
          <w:p w:rsidR="00C61095" w:rsidRDefault="00C61095" w:rsidP="00C61095">
            <w:pPr>
              <w:rPr>
                <w:rFonts w:ascii="Arial" w:hAnsi="Arial" w:cs="Arial"/>
                <w:sz w:val="18"/>
              </w:rPr>
            </w:pPr>
            <w:r w:rsidRPr="00C61095">
              <w:rPr>
                <w:rFonts w:ascii="Arial" w:hAnsi="Arial" w:cs="Arial"/>
                <w:sz w:val="18"/>
              </w:rPr>
              <w:t>E-</w:t>
            </w:r>
            <w:proofErr w:type="spellStart"/>
            <w:r w:rsidRPr="00C61095">
              <w:rPr>
                <w:rFonts w:ascii="Arial" w:hAnsi="Arial" w:cs="Arial"/>
                <w:sz w:val="18"/>
              </w:rPr>
              <w:t>mail</w:t>
            </w:r>
            <w:proofErr w:type="spellEnd"/>
            <w:r>
              <w:rPr>
                <w:rFonts w:ascii="Arial" w:hAnsi="Arial" w:cs="Arial"/>
                <w:sz w:val="18"/>
              </w:rPr>
              <w:t>:</w:t>
            </w:r>
          </w:p>
          <w:p w:rsidR="00C61095" w:rsidRDefault="00C61095" w:rsidP="00C61095">
            <w:pPr>
              <w:rPr>
                <w:rFonts w:ascii="Arial" w:hAnsi="Arial" w:cs="Arial"/>
                <w:sz w:val="18"/>
              </w:rPr>
            </w:pPr>
          </w:p>
          <w:p w:rsidR="00C61095" w:rsidRPr="00C61095" w:rsidRDefault="00C61095" w:rsidP="00C61095">
            <w:pPr>
              <w:rPr>
                <w:rStyle w:val="-"/>
                <w:b/>
                <w:u w:val="none"/>
                <w:lang w:val="en-US"/>
              </w:rPr>
            </w:pPr>
            <w:r w:rsidRPr="00C61095">
              <w:rPr>
                <w:rStyle w:val="-"/>
                <w:b/>
                <w:sz w:val="18"/>
                <w:u w:val="none"/>
                <w:lang w:val="en-US"/>
              </w:rPr>
              <w:t>bdpspatra@gmail.com</w:t>
            </w:r>
          </w:p>
          <w:p w:rsidR="00C61095" w:rsidRPr="00C61095" w:rsidRDefault="00C61095" w:rsidP="00447B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447BBE" w:rsidRPr="00111165" w:rsidRDefault="00447BBE" w:rsidP="00447BB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447BBE" w:rsidRPr="00111165" w:rsidRDefault="00447BBE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  <w:tc>
          <w:tcPr>
            <w:tcW w:w="2155" w:type="dxa"/>
            <w:vAlign w:val="center"/>
          </w:tcPr>
          <w:p w:rsidR="00447BBE" w:rsidRPr="00111165" w:rsidRDefault="00C61095" w:rsidP="00447BB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           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 274-251</w:t>
            </w:r>
          </w:p>
        </w:tc>
      </w:tr>
      <w:tr w:rsidR="00447BBE" w:rsidRPr="00111165" w:rsidTr="00FD12C6">
        <w:tc>
          <w:tcPr>
            <w:tcW w:w="3373" w:type="dxa"/>
            <w:vAlign w:val="center"/>
          </w:tcPr>
          <w:p w:rsidR="00E03089" w:rsidRDefault="00E03089" w:rsidP="00447B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7BBE" w:rsidRDefault="00447BBE" w:rsidP="00447B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095">
              <w:rPr>
                <w:rFonts w:ascii="Arial" w:hAnsi="Arial" w:cs="Arial"/>
                <w:b/>
                <w:sz w:val="20"/>
                <w:szCs w:val="20"/>
              </w:rPr>
              <w:t>Γ΄ ΠΑΙΔΙΚΟΣ ΣΤΑΘΜΟΣ</w:t>
            </w:r>
          </w:p>
          <w:p w:rsidR="00C61095" w:rsidRDefault="00C61095" w:rsidP="00C6109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Διεύθυνση</w:t>
            </w:r>
          </w:p>
          <w:p w:rsidR="00C61095" w:rsidRDefault="00C61095" w:rsidP="00C6109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11165">
              <w:rPr>
                <w:rFonts w:ascii="Arial" w:hAnsi="Arial" w:cs="Arial"/>
                <w:sz w:val="22"/>
              </w:rPr>
              <w:t>Σουφλίου</w:t>
            </w:r>
            <w:proofErr w:type="spellEnd"/>
            <w:r w:rsidRPr="00111165">
              <w:rPr>
                <w:rFonts w:ascii="Arial" w:hAnsi="Arial" w:cs="Arial"/>
                <w:sz w:val="22"/>
              </w:rPr>
              <w:t xml:space="preserve"> 26 - </w:t>
            </w:r>
            <w:proofErr w:type="spellStart"/>
            <w:r w:rsidRPr="00111165">
              <w:rPr>
                <w:rFonts w:ascii="Arial" w:hAnsi="Arial" w:cs="Arial"/>
                <w:sz w:val="22"/>
              </w:rPr>
              <w:t>Ζαβλάνι</w:t>
            </w:r>
            <w:proofErr w:type="spellEnd"/>
          </w:p>
          <w:p w:rsidR="00C61095" w:rsidRDefault="00C61095" w:rsidP="00C61095">
            <w:pPr>
              <w:rPr>
                <w:rFonts w:ascii="Arial" w:hAnsi="Arial" w:cs="Arial"/>
                <w:sz w:val="18"/>
              </w:rPr>
            </w:pPr>
            <w:r w:rsidRPr="00C61095">
              <w:rPr>
                <w:rFonts w:ascii="Arial" w:hAnsi="Arial" w:cs="Arial"/>
                <w:sz w:val="18"/>
              </w:rPr>
              <w:t>E-</w:t>
            </w:r>
            <w:proofErr w:type="spellStart"/>
            <w:r w:rsidRPr="00C61095">
              <w:rPr>
                <w:rFonts w:ascii="Arial" w:hAnsi="Arial" w:cs="Arial"/>
                <w:sz w:val="18"/>
              </w:rPr>
              <w:t>mail</w:t>
            </w:r>
            <w:proofErr w:type="spellEnd"/>
            <w:r>
              <w:rPr>
                <w:rFonts w:ascii="Arial" w:hAnsi="Arial" w:cs="Arial"/>
                <w:sz w:val="18"/>
              </w:rPr>
              <w:t>:</w:t>
            </w:r>
          </w:p>
          <w:p w:rsidR="00C61095" w:rsidRPr="00C61095" w:rsidRDefault="00B8247A" w:rsidP="00447BB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8247A">
              <w:rPr>
                <w:rStyle w:val="-"/>
                <w:b/>
                <w:sz w:val="18"/>
                <w:u w:val="none"/>
                <w:lang w:val="en-US"/>
              </w:rPr>
              <w:t>gdpspatra</w:t>
            </w:r>
            <w:proofErr w:type="spellEnd"/>
            <w:r w:rsidRPr="00B8247A">
              <w:rPr>
                <w:rStyle w:val="-"/>
                <w:b/>
                <w:sz w:val="18"/>
                <w:u w:val="none"/>
              </w:rPr>
              <w:t>@</w:t>
            </w:r>
            <w:proofErr w:type="spellStart"/>
            <w:r w:rsidRPr="00B8247A">
              <w:rPr>
                <w:rStyle w:val="-"/>
                <w:b/>
                <w:sz w:val="18"/>
                <w:u w:val="none"/>
                <w:lang w:val="en-US"/>
              </w:rPr>
              <w:t>gmail</w:t>
            </w:r>
            <w:proofErr w:type="spellEnd"/>
            <w:r w:rsidRPr="00B8247A">
              <w:rPr>
                <w:rStyle w:val="-"/>
                <w:b/>
                <w:sz w:val="18"/>
                <w:u w:val="none"/>
              </w:rPr>
              <w:t>.</w:t>
            </w:r>
            <w:r w:rsidRPr="00B8247A">
              <w:rPr>
                <w:rStyle w:val="-"/>
                <w:b/>
                <w:sz w:val="18"/>
                <w:u w:val="none"/>
                <w:lang w:val="en-US"/>
              </w:rPr>
              <w:t>com</w:t>
            </w:r>
          </w:p>
        </w:tc>
        <w:tc>
          <w:tcPr>
            <w:tcW w:w="2977" w:type="dxa"/>
            <w:vAlign w:val="center"/>
          </w:tcPr>
          <w:p w:rsidR="00447BBE" w:rsidRPr="00111165" w:rsidRDefault="00447BBE" w:rsidP="00447BB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447BBE" w:rsidRPr="00111165" w:rsidRDefault="00447BBE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  <w:tc>
          <w:tcPr>
            <w:tcW w:w="2155" w:type="dxa"/>
            <w:vAlign w:val="center"/>
          </w:tcPr>
          <w:p w:rsidR="00447BBE" w:rsidRPr="00B8247A" w:rsidRDefault="00B8247A" w:rsidP="00447BBE">
            <w:pPr>
              <w:rPr>
                <w:rStyle w:val="-"/>
                <w:b/>
                <w:sz w:val="18"/>
                <w:u w:val="none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      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 423-781</w:t>
            </w:r>
          </w:p>
        </w:tc>
      </w:tr>
      <w:tr w:rsidR="00447BBE" w:rsidRPr="00111165" w:rsidTr="00FD12C6">
        <w:tc>
          <w:tcPr>
            <w:tcW w:w="3373" w:type="dxa"/>
            <w:vAlign w:val="center"/>
          </w:tcPr>
          <w:p w:rsidR="00E03089" w:rsidRDefault="00E03089" w:rsidP="00447B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7BBE" w:rsidRDefault="00447BBE" w:rsidP="00447B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095">
              <w:rPr>
                <w:rFonts w:ascii="Arial" w:hAnsi="Arial" w:cs="Arial"/>
                <w:b/>
                <w:sz w:val="20"/>
                <w:szCs w:val="20"/>
              </w:rPr>
              <w:t>Δ΄ ΠΑΙΔΙΚΟΣ ΣΤΑΘΜΟΣ</w:t>
            </w:r>
          </w:p>
          <w:p w:rsidR="00C61095" w:rsidRDefault="00C61095" w:rsidP="00C6109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Διεύθυνση</w:t>
            </w:r>
          </w:p>
          <w:p w:rsidR="00C61095" w:rsidRDefault="00C61095" w:rsidP="00C6109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11165">
              <w:rPr>
                <w:rFonts w:ascii="Arial" w:hAnsi="Arial" w:cs="Arial"/>
                <w:sz w:val="22"/>
              </w:rPr>
              <w:t>Μπιζανίου</w:t>
            </w:r>
            <w:proofErr w:type="spellEnd"/>
            <w:r w:rsidRPr="00111165">
              <w:rPr>
                <w:rFonts w:ascii="Arial" w:hAnsi="Arial" w:cs="Arial"/>
                <w:sz w:val="22"/>
              </w:rPr>
              <w:t xml:space="preserve"> 25</w:t>
            </w:r>
          </w:p>
          <w:p w:rsidR="00C61095" w:rsidRDefault="00C61095" w:rsidP="00C61095">
            <w:pPr>
              <w:rPr>
                <w:rFonts w:ascii="Arial" w:hAnsi="Arial" w:cs="Arial"/>
                <w:sz w:val="18"/>
              </w:rPr>
            </w:pPr>
            <w:r w:rsidRPr="00C61095">
              <w:rPr>
                <w:rFonts w:ascii="Arial" w:hAnsi="Arial" w:cs="Arial"/>
                <w:sz w:val="18"/>
              </w:rPr>
              <w:t>E-</w:t>
            </w:r>
            <w:proofErr w:type="spellStart"/>
            <w:r w:rsidRPr="00C61095">
              <w:rPr>
                <w:rFonts w:ascii="Arial" w:hAnsi="Arial" w:cs="Arial"/>
                <w:sz w:val="18"/>
              </w:rPr>
              <w:t>mail</w:t>
            </w:r>
            <w:proofErr w:type="spellEnd"/>
            <w:r>
              <w:rPr>
                <w:rFonts w:ascii="Arial" w:hAnsi="Arial" w:cs="Arial"/>
                <w:sz w:val="18"/>
              </w:rPr>
              <w:t>:</w:t>
            </w:r>
          </w:p>
          <w:p w:rsidR="00C61095" w:rsidRPr="00C61095" w:rsidRDefault="00B8247A" w:rsidP="00447BB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8247A">
              <w:rPr>
                <w:rStyle w:val="-"/>
                <w:b/>
                <w:sz w:val="18"/>
                <w:u w:val="none"/>
                <w:lang w:val="en-US"/>
              </w:rPr>
              <w:t>ddpspatra</w:t>
            </w:r>
            <w:proofErr w:type="spellEnd"/>
            <w:r w:rsidRPr="00B8247A">
              <w:rPr>
                <w:rStyle w:val="-"/>
                <w:b/>
                <w:sz w:val="18"/>
                <w:u w:val="none"/>
              </w:rPr>
              <w:t>@</w:t>
            </w:r>
            <w:proofErr w:type="spellStart"/>
            <w:r w:rsidRPr="00B8247A">
              <w:rPr>
                <w:rStyle w:val="-"/>
                <w:b/>
                <w:sz w:val="18"/>
                <w:u w:val="none"/>
                <w:lang w:val="en-US"/>
              </w:rPr>
              <w:t>gmail</w:t>
            </w:r>
            <w:proofErr w:type="spellEnd"/>
            <w:r w:rsidRPr="00B8247A">
              <w:rPr>
                <w:rStyle w:val="-"/>
                <w:b/>
                <w:sz w:val="18"/>
                <w:u w:val="none"/>
              </w:rPr>
              <w:t>.</w:t>
            </w:r>
            <w:r w:rsidRPr="00B8247A">
              <w:rPr>
                <w:rStyle w:val="-"/>
                <w:b/>
                <w:sz w:val="18"/>
                <w:u w:val="none"/>
                <w:lang w:val="en-US"/>
              </w:rPr>
              <w:t>com</w:t>
            </w:r>
          </w:p>
        </w:tc>
        <w:tc>
          <w:tcPr>
            <w:tcW w:w="2977" w:type="dxa"/>
            <w:vAlign w:val="center"/>
          </w:tcPr>
          <w:p w:rsidR="00447BBE" w:rsidRPr="00111165" w:rsidRDefault="00447BBE" w:rsidP="00447BB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447BBE" w:rsidRPr="00111165" w:rsidRDefault="00447BBE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  <w:tc>
          <w:tcPr>
            <w:tcW w:w="2155" w:type="dxa"/>
            <w:vAlign w:val="center"/>
          </w:tcPr>
          <w:p w:rsidR="00447BBE" w:rsidRPr="00B8247A" w:rsidRDefault="00B8247A" w:rsidP="00447BBE">
            <w:pPr>
              <w:rPr>
                <w:rStyle w:val="-"/>
                <w:b/>
                <w:sz w:val="18"/>
                <w:u w:val="none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       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 433-598</w:t>
            </w:r>
          </w:p>
        </w:tc>
      </w:tr>
      <w:tr w:rsidR="00447BBE" w:rsidRPr="00111165" w:rsidTr="00FD12C6">
        <w:tc>
          <w:tcPr>
            <w:tcW w:w="3373" w:type="dxa"/>
            <w:vAlign w:val="center"/>
          </w:tcPr>
          <w:p w:rsidR="00E03089" w:rsidRDefault="00E03089" w:rsidP="00447B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7BBE" w:rsidRDefault="00447BBE" w:rsidP="00447B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095">
              <w:rPr>
                <w:rFonts w:ascii="Arial" w:hAnsi="Arial" w:cs="Arial"/>
                <w:b/>
                <w:sz w:val="20"/>
                <w:szCs w:val="20"/>
              </w:rPr>
              <w:t>Ε΄ ΠΑΙΔΙΚΟΣ ΣΤΑΘΜΟΣ</w:t>
            </w:r>
          </w:p>
          <w:p w:rsidR="00C61095" w:rsidRDefault="00C61095" w:rsidP="00C6109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Διεύθυνση</w:t>
            </w:r>
          </w:p>
          <w:p w:rsidR="00802725" w:rsidRDefault="00802725" w:rsidP="00C6109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11165">
              <w:rPr>
                <w:rFonts w:ascii="Arial" w:hAnsi="Arial" w:cs="Arial"/>
                <w:sz w:val="22"/>
              </w:rPr>
              <w:t>Μεσσάτιδος</w:t>
            </w:r>
            <w:proofErr w:type="spellEnd"/>
            <w:r w:rsidRPr="00111165">
              <w:rPr>
                <w:rFonts w:ascii="Arial" w:hAnsi="Arial" w:cs="Arial"/>
                <w:sz w:val="22"/>
              </w:rPr>
              <w:t xml:space="preserve"> 18 - Αρόη</w:t>
            </w:r>
          </w:p>
          <w:p w:rsidR="00C61095" w:rsidRDefault="00C61095" w:rsidP="00C61095">
            <w:pPr>
              <w:rPr>
                <w:rFonts w:ascii="Arial" w:hAnsi="Arial" w:cs="Arial"/>
                <w:sz w:val="18"/>
              </w:rPr>
            </w:pPr>
            <w:r w:rsidRPr="00C61095">
              <w:rPr>
                <w:rFonts w:ascii="Arial" w:hAnsi="Arial" w:cs="Arial"/>
                <w:sz w:val="18"/>
              </w:rPr>
              <w:t>E-</w:t>
            </w:r>
            <w:proofErr w:type="spellStart"/>
            <w:r w:rsidRPr="00C61095">
              <w:rPr>
                <w:rFonts w:ascii="Arial" w:hAnsi="Arial" w:cs="Arial"/>
                <w:sz w:val="18"/>
              </w:rPr>
              <w:t>mail</w:t>
            </w:r>
            <w:proofErr w:type="spellEnd"/>
            <w:r>
              <w:rPr>
                <w:rFonts w:ascii="Arial" w:hAnsi="Arial" w:cs="Arial"/>
                <w:sz w:val="18"/>
              </w:rPr>
              <w:t>:</w:t>
            </w:r>
          </w:p>
          <w:p w:rsidR="00C61095" w:rsidRPr="00C61095" w:rsidRDefault="00B8247A" w:rsidP="00447BB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8247A">
              <w:rPr>
                <w:rStyle w:val="-"/>
                <w:b/>
                <w:sz w:val="18"/>
                <w:u w:val="none"/>
                <w:lang w:val="en-US"/>
              </w:rPr>
              <w:t>edpspatra</w:t>
            </w:r>
            <w:proofErr w:type="spellEnd"/>
            <w:r w:rsidRPr="00B8247A">
              <w:rPr>
                <w:rStyle w:val="-"/>
                <w:b/>
                <w:sz w:val="18"/>
                <w:u w:val="none"/>
              </w:rPr>
              <w:t>@</w:t>
            </w:r>
            <w:proofErr w:type="spellStart"/>
            <w:r w:rsidRPr="00B8247A">
              <w:rPr>
                <w:rStyle w:val="-"/>
                <w:b/>
                <w:sz w:val="18"/>
                <w:u w:val="none"/>
                <w:lang w:val="en-US"/>
              </w:rPr>
              <w:t>gmail</w:t>
            </w:r>
            <w:proofErr w:type="spellEnd"/>
            <w:r w:rsidRPr="00B8247A">
              <w:rPr>
                <w:rStyle w:val="-"/>
                <w:b/>
                <w:sz w:val="18"/>
                <w:u w:val="none"/>
              </w:rPr>
              <w:t>.</w:t>
            </w:r>
            <w:r w:rsidRPr="00B8247A">
              <w:rPr>
                <w:rStyle w:val="-"/>
                <w:b/>
                <w:sz w:val="18"/>
                <w:u w:val="none"/>
                <w:lang w:val="en-US"/>
              </w:rPr>
              <w:t>com</w:t>
            </w:r>
          </w:p>
        </w:tc>
        <w:tc>
          <w:tcPr>
            <w:tcW w:w="2977" w:type="dxa"/>
            <w:vAlign w:val="center"/>
          </w:tcPr>
          <w:p w:rsidR="00447BBE" w:rsidRPr="00111165" w:rsidRDefault="00447BBE" w:rsidP="00447BB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447BBE" w:rsidRPr="00111165" w:rsidRDefault="00447BBE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  <w:tc>
          <w:tcPr>
            <w:tcW w:w="2155" w:type="dxa"/>
            <w:vAlign w:val="center"/>
          </w:tcPr>
          <w:p w:rsidR="00447BBE" w:rsidRPr="00B8247A" w:rsidRDefault="00B8247A" w:rsidP="00447BBE">
            <w:pPr>
              <w:rPr>
                <w:rStyle w:val="-"/>
                <w:b/>
                <w:sz w:val="18"/>
                <w:u w:val="none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        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 275-146</w:t>
            </w:r>
          </w:p>
        </w:tc>
      </w:tr>
      <w:tr w:rsidR="00447BBE" w:rsidRPr="00111165" w:rsidTr="00FD12C6">
        <w:tc>
          <w:tcPr>
            <w:tcW w:w="3373" w:type="dxa"/>
            <w:vAlign w:val="center"/>
          </w:tcPr>
          <w:p w:rsidR="00E03089" w:rsidRDefault="00E03089" w:rsidP="00447B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7BBE" w:rsidRDefault="00447BBE" w:rsidP="00447B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095">
              <w:rPr>
                <w:rFonts w:ascii="Arial" w:hAnsi="Arial" w:cs="Arial"/>
                <w:b/>
                <w:sz w:val="20"/>
                <w:szCs w:val="20"/>
              </w:rPr>
              <w:t>ΣΤ΄ ΠΑΙΔΙΚΟΣ ΣΤΑΘΜΟΣ</w:t>
            </w:r>
          </w:p>
          <w:p w:rsidR="00C61095" w:rsidRPr="002A563B" w:rsidRDefault="00C61095" w:rsidP="00C61095">
            <w:pPr>
              <w:rPr>
                <w:rFonts w:ascii="Arial" w:hAnsi="Arial" w:cs="Arial"/>
                <w:sz w:val="18"/>
              </w:rPr>
            </w:pPr>
            <w:r w:rsidRPr="00B8247A">
              <w:rPr>
                <w:rFonts w:ascii="Arial" w:hAnsi="Arial" w:cs="Arial"/>
                <w:sz w:val="18"/>
                <w:lang w:val="en-US"/>
              </w:rPr>
              <w:t>E</w:t>
            </w:r>
            <w:r w:rsidRPr="002A563B">
              <w:rPr>
                <w:rFonts w:ascii="Arial" w:hAnsi="Arial" w:cs="Arial"/>
                <w:sz w:val="18"/>
              </w:rPr>
              <w:t>-</w:t>
            </w:r>
            <w:r w:rsidRPr="00B8247A">
              <w:rPr>
                <w:rFonts w:ascii="Arial" w:hAnsi="Arial" w:cs="Arial"/>
                <w:sz w:val="18"/>
                <w:lang w:val="en-US"/>
              </w:rPr>
              <w:t>mail</w:t>
            </w:r>
            <w:r w:rsidRPr="002A563B">
              <w:rPr>
                <w:rFonts w:ascii="Arial" w:hAnsi="Arial" w:cs="Arial"/>
                <w:sz w:val="18"/>
              </w:rPr>
              <w:t>:</w:t>
            </w:r>
          </w:p>
          <w:p w:rsidR="00802725" w:rsidRPr="002A563B" w:rsidRDefault="00802725" w:rsidP="00C61095">
            <w:pPr>
              <w:rPr>
                <w:rFonts w:ascii="Arial" w:hAnsi="Arial" w:cs="Arial"/>
                <w:sz w:val="18"/>
              </w:rPr>
            </w:pPr>
            <w:r w:rsidRPr="00111165">
              <w:rPr>
                <w:rFonts w:ascii="Arial" w:hAnsi="Arial" w:cs="Arial"/>
                <w:sz w:val="22"/>
              </w:rPr>
              <w:t>Κρύα</w:t>
            </w:r>
            <w:r w:rsidRPr="002A563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111165">
              <w:rPr>
                <w:rFonts w:ascii="Arial" w:hAnsi="Arial" w:cs="Arial"/>
                <w:sz w:val="22"/>
              </w:rPr>
              <w:t>Ιτεών</w:t>
            </w:r>
            <w:proofErr w:type="spellEnd"/>
          </w:p>
          <w:p w:rsidR="00C61095" w:rsidRPr="002A563B" w:rsidRDefault="00B8247A" w:rsidP="00C6109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Δ</w:t>
            </w:r>
            <w:r w:rsidR="00C61095">
              <w:rPr>
                <w:rFonts w:ascii="Arial" w:hAnsi="Arial" w:cs="Arial"/>
                <w:b/>
                <w:sz w:val="20"/>
                <w:szCs w:val="20"/>
              </w:rPr>
              <w:t>ιεύθυνση</w:t>
            </w:r>
          </w:p>
          <w:p w:rsidR="00B8247A" w:rsidRPr="002A563B" w:rsidRDefault="00FC65DB" w:rsidP="00B8247A">
            <w:pPr>
              <w:rPr>
                <w:rStyle w:val="-"/>
                <w:b/>
                <w:sz w:val="18"/>
                <w:u w:val="none"/>
              </w:rPr>
            </w:pPr>
            <w:hyperlink r:id="rId198" w:history="1">
              <w:r w:rsidR="00B8247A" w:rsidRPr="00B8247A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stdpspatra</w:t>
              </w:r>
              <w:r w:rsidR="00B8247A" w:rsidRPr="002A563B">
                <w:rPr>
                  <w:rStyle w:val="-"/>
                  <w:rFonts w:ascii="Arial" w:hAnsi="Arial" w:cs="Arial"/>
                  <w:b/>
                  <w:sz w:val="18"/>
                  <w:u w:val="none"/>
                </w:rPr>
                <w:t>@</w:t>
              </w:r>
              <w:r w:rsidR="00B8247A" w:rsidRPr="00B8247A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gmail</w:t>
              </w:r>
              <w:r w:rsidR="00B8247A" w:rsidRPr="002A563B">
                <w:rPr>
                  <w:rStyle w:val="-"/>
                  <w:rFonts w:ascii="Arial" w:hAnsi="Arial" w:cs="Arial"/>
                  <w:b/>
                  <w:sz w:val="18"/>
                  <w:u w:val="none"/>
                </w:rPr>
                <w:t>.</w:t>
              </w:r>
              <w:r w:rsidR="00B8247A" w:rsidRPr="00B8247A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com</w:t>
              </w:r>
            </w:hyperlink>
          </w:p>
          <w:p w:rsidR="00C61095" w:rsidRPr="002A563B" w:rsidRDefault="00C61095" w:rsidP="00447B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447BBE" w:rsidRPr="002A563B" w:rsidRDefault="00447BBE" w:rsidP="00447BB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447BBE" w:rsidRPr="00111165" w:rsidRDefault="00447BBE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  <w:tc>
          <w:tcPr>
            <w:tcW w:w="2155" w:type="dxa"/>
            <w:vAlign w:val="center"/>
          </w:tcPr>
          <w:p w:rsidR="00E35138" w:rsidRPr="00B8247A" w:rsidRDefault="00B8247A" w:rsidP="00B8247A">
            <w:pPr>
              <w:rPr>
                <w:rStyle w:val="-"/>
                <w:b/>
                <w:sz w:val="18"/>
                <w:u w:val="none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        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 526-257</w:t>
            </w:r>
          </w:p>
        </w:tc>
      </w:tr>
      <w:tr w:rsidR="00447BBE" w:rsidRPr="00111165" w:rsidTr="00FD12C6">
        <w:trPr>
          <w:trHeight w:val="230"/>
        </w:trPr>
        <w:tc>
          <w:tcPr>
            <w:tcW w:w="3373" w:type="dxa"/>
            <w:vAlign w:val="center"/>
          </w:tcPr>
          <w:p w:rsidR="00E03089" w:rsidRDefault="00E03089" w:rsidP="00447B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7BBE" w:rsidRDefault="00447BBE" w:rsidP="00447B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095">
              <w:rPr>
                <w:rFonts w:ascii="Arial" w:hAnsi="Arial" w:cs="Arial"/>
                <w:b/>
                <w:sz w:val="20"/>
                <w:szCs w:val="20"/>
              </w:rPr>
              <w:t xml:space="preserve">Ζ΄ ΒΡΕΦΟΝΗΠΙΑΚΟΣ ΣΤΑΘΜΟΣ </w:t>
            </w:r>
          </w:p>
          <w:p w:rsidR="00C61095" w:rsidRDefault="00C61095" w:rsidP="00C6109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Διεύθυνση</w:t>
            </w:r>
          </w:p>
          <w:p w:rsidR="00802725" w:rsidRDefault="00802725" w:rsidP="00C610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1165">
              <w:rPr>
                <w:rFonts w:ascii="Arial" w:hAnsi="Arial" w:cs="Arial"/>
                <w:sz w:val="22"/>
              </w:rPr>
              <w:t>Αμερικής 51 - Αγυιά</w:t>
            </w:r>
          </w:p>
          <w:p w:rsidR="00C61095" w:rsidRDefault="00C61095" w:rsidP="00C61095">
            <w:pPr>
              <w:rPr>
                <w:rFonts w:ascii="Arial" w:hAnsi="Arial" w:cs="Arial"/>
                <w:sz w:val="18"/>
              </w:rPr>
            </w:pPr>
            <w:r w:rsidRPr="00C61095">
              <w:rPr>
                <w:rFonts w:ascii="Arial" w:hAnsi="Arial" w:cs="Arial"/>
                <w:sz w:val="18"/>
              </w:rPr>
              <w:t>E-</w:t>
            </w:r>
            <w:proofErr w:type="spellStart"/>
            <w:r w:rsidRPr="00C61095">
              <w:rPr>
                <w:rFonts w:ascii="Arial" w:hAnsi="Arial" w:cs="Arial"/>
                <w:sz w:val="18"/>
              </w:rPr>
              <w:t>mail</w:t>
            </w:r>
            <w:proofErr w:type="spellEnd"/>
            <w:r>
              <w:rPr>
                <w:rFonts w:ascii="Arial" w:hAnsi="Arial" w:cs="Arial"/>
                <w:sz w:val="18"/>
              </w:rPr>
              <w:t>:</w:t>
            </w:r>
          </w:p>
          <w:p w:rsidR="00B8247A" w:rsidRPr="00B8247A" w:rsidRDefault="00FC65DB" w:rsidP="00B8247A">
            <w:pPr>
              <w:rPr>
                <w:rStyle w:val="-"/>
                <w:b/>
                <w:sz w:val="18"/>
                <w:u w:val="none"/>
              </w:rPr>
            </w:pPr>
            <w:hyperlink r:id="rId199" w:history="1">
              <w:r w:rsidR="00B8247A" w:rsidRPr="00B8247A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zdpspatra</w:t>
              </w:r>
              <w:r w:rsidR="00B8247A" w:rsidRPr="00B8247A">
                <w:rPr>
                  <w:rStyle w:val="-"/>
                  <w:rFonts w:ascii="Arial" w:hAnsi="Arial" w:cs="Arial"/>
                  <w:b/>
                  <w:sz w:val="18"/>
                  <w:u w:val="none"/>
                </w:rPr>
                <w:t>@</w:t>
              </w:r>
              <w:r w:rsidR="00B8247A" w:rsidRPr="00B8247A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gmail</w:t>
              </w:r>
              <w:r w:rsidR="00B8247A" w:rsidRPr="00B8247A">
                <w:rPr>
                  <w:rStyle w:val="-"/>
                  <w:rFonts w:ascii="Arial" w:hAnsi="Arial" w:cs="Arial"/>
                  <w:b/>
                  <w:sz w:val="18"/>
                  <w:u w:val="none"/>
                </w:rPr>
                <w:t>.</w:t>
              </w:r>
              <w:r w:rsidR="00B8247A" w:rsidRPr="00B8247A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com</w:t>
              </w:r>
            </w:hyperlink>
          </w:p>
          <w:p w:rsidR="00C61095" w:rsidRPr="00C61095" w:rsidRDefault="00C61095" w:rsidP="00447B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447BBE" w:rsidRPr="00111165" w:rsidRDefault="00447BBE" w:rsidP="00447BB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447BBE" w:rsidRPr="00111165" w:rsidRDefault="00447BBE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  <w:tc>
          <w:tcPr>
            <w:tcW w:w="2155" w:type="dxa"/>
            <w:vAlign w:val="center"/>
          </w:tcPr>
          <w:p w:rsidR="00E35138" w:rsidRPr="00B8247A" w:rsidRDefault="00B8247A" w:rsidP="00B8247A">
            <w:pPr>
              <w:rPr>
                <w:rStyle w:val="-"/>
                <w:b/>
                <w:sz w:val="18"/>
                <w:u w:val="none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       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 431-537</w:t>
            </w:r>
          </w:p>
        </w:tc>
      </w:tr>
      <w:tr w:rsidR="00447BBE" w:rsidRPr="00111165" w:rsidTr="00FD12C6">
        <w:tc>
          <w:tcPr>
            <w:tcW w:w="3373" w:type="dxa"/>
            <w:vAlign w:val="center"/>
          </w:tcPr>
          <w:p w:rsidR="00E03089" w:rsidRDefault="00E03089" w:rsidP="00447B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1095" w:rsidRPr="00C61095" w:rsidRDefault="00447BBE" w:rsidP="00447B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095">
              <w:rPr>
                <w:rFonts w:ascii="Arial" w:hAnsi="Arial" w:cs="Arial"/>
                <w:b/>
                <w:sz w:val="20"/>
                <w:szCs w:val="20"/>
              </w:rPr>
              <w:t>Η΄ ΒΡΕΦΟΝΗΠΙΑΚΟΣ ΣΤΑΘΜΟΣ</w:t>
            </w:r>
          </w:p>
          <w:p w:rsidR="00C61095" w:rsidRDefault="00447BBE" w:rsidP="00C610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09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61095">
              <w:rPr>
                <w:rFonts w:ascii="Arial" w:hAnsi="Arial" w:cs="Arial"/>
                <w:b/>
                <w:sz w:val="20"/>
                <w:szCs w:val="20"/>
              </w:rPr>
              <w:t>Διεύθυνση</w:t>
            </w:r>
          </w:p>
          <w:p w:rsidR="00802725" w:rsidRDefault="00802725" w:rsidP="00C610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1165">
              <w:rPr>
                <w:rFonts w:ascii="Arial" w:hAnsi="Arial" w:cs="Arial"/>
                <w:sz w:val="22"/>
              </w:rPr>
              <w:lastRenderedPageBreak/>
              <w:t>Γιαννοπούλου &amp; Χαλκηδόνος</w:t>
            </w:r>
          </w:p>
          <w:p w:rsidR="00C61095" w:rsidRDefault="00C61095" w:rsidP="00C61095">
            <w:pPr>
              <w:rPr>
                <w:rFonts w:ascii="Arial" w:hAnsi="Arial" w:cs="Arial"/>
                <w:sz w:val="18"/>
              </w:rPr>
            </w:pPr>
            <w:r w:rsidRPr="00C61095">
              <w:rPr>
                <w:rFonts w:ascii="Arial" w:hAnsi="Arial" w:cs="Arial"/>
                <w:sz w:val="18"/>
              </w:rPr>
              <w:t>E-</w:t>
            </w:r>
            <w:proofErr w:type="spellStart"/>
            <w:r w:rsidRPr="00C61095">
              <w:rPr>
                <w:rFonts w:ascii="Arial" w:hAnsi="Arial" w:cs="Arial"/>
                <w:sz w:val="18"/>
              </w:rPr>
              <w:t>mail</w:t>
            </w:r>
            <w:proofErr w:type="spellEnd"/>
            <w:r>
              <w:rPr>
                <w:rFonts w:ascii="Arial" w:hAnsi="Arial" w:cs="Arial"/>
                <w:sz w:val="18"/>
              </w:rPr>
              <w:t>:</w:t>
            </w:r>
          </w:p>
          <w:p w:rsidR="00B8247A" w:rsidRPr="00B8247A" w:rsidRDefault="00FC65DB" w:rsidP="00B8247A">
            <w:pPr>
              <w:rPr>
                <w:rStyle w:val="-"/>
                <w:b/>
                <w:sz w:val="18"/>
                <w:u w:val="none"/>
              </w:rPr>
            </w:pPr>
            <w:hyperlink r:id="rId200" w:history="1">
              <w:r w:rsidR="00B8247A" w:rsidRPr="00B8247A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hdpspatra</w:t>
              </w:r>
              <w:r w:rsidR="00B8247A" w:rsidRPr="00B8247A">
                <w:rPr>
                  <w:rStyle w:val="-"/>
                  <w:rFonts w:ascii="Arial" w:hAnsi="Arial" w:cs="Arial"/>
                  <w:b/>
                  <w:sz w:val="18"/>
                  <w:u w:val="none"/>
                </w:rPr>
                <w:t>@</w:t>
              </w:r>
              <w:r w:rsidR="00B8247A" w:rsidRPr="00B8247A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gmail</w:t>
              </w:r>
              <w:r w:rsidR="00B8247A" w:rsidRPr="00B8247A">
                <w:rPr>
                  <w:rStyle w:val="-"/>
                  <w:rFonts w:ascii="Arial" w:hAnsi="Arial" w:cs="Arial"/>
                  <w:b/>
                  <w:sz w:val="18"/>
                  <w:u w:val="none"/>
                </w:rPr>
                <w:t>.</w:t>
              </w:r>
              <w:r w:rsidR="00B8247A" w:rsidRPr="00B8247A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com</w:t>
              </w:r>
            </w:hyperlink>
          </w:p>
          <w:p w:rsidR="00447BBE" w:rsidRPr="00C61095" w:rsidRDefault="00447BBE" w:rsidP="00447B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447BBE" w:rsidRPr="00111165" w:rsidRDefault="00447BBE" w:rsidP="00447BB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447BBE" w:rsidRPr="00111165" w:rsidRDefault="00447BBE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  <w:tc>
          <w:tcPr>
            <w:tcW w:w="2155" w:type="dxa"/>
            <w:vAlign w:val="center"/>
          </w:tcPr>
          <w:p w:rsidR="00E35138" w:rsidRPr="00B8247A" w:rsidRDefault="00B8247A" w:rsidP="00B8247A">
            <w:pPr>
              <w:rPr>
                <w:rStyle w:val="-"/>
                <w:b/>
                <w:sz w:val="18"/>
                <w:u w:val="none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      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 270-747</w:t>
            </w:r>
          </w:p>
        </w:tc>
      </w:tr>
      <w:tr w:rsidR="00447BBE" w:rsidRPr="00111165" w:rsidTr="00FD12C6">
        <w:tc>
          <w:tcPr>
            <w:tcW w:w="3373" w:type="dxa"/>
            <w:vAlign w:val="center"/>
          </w:tcPr>
          <w:p w:rsidR="00E03089" w:rsidRDefault="00E03089" w:rsidP="00447B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7BBE" w:rsidRPr="00C61095" w:rsidRDefault="00447BBE" w:rsidP="00447B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095">
              <w:rPr>
                <w:rFonts w:ascii="Arial" w:hAnsi="Arial" w:cs="Arial"/>
                <w:b/>
                <w:sz w:val="20"/>
                <w:szCs w:val="20"/>
              </w:rPr>
              <w:t>Θ΄ ΠΑΙΔΙΚΟΣ ΣΤΑΘΜΟΣ</w:t>
            </w:r>
          </w:p>
          <w:p w:rsidR="00C61095" w:rsidRDefault="00C61095" w:rsidP="00C6109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Διεύθυνση</w:t>
            </w:r>
          </w:p>
          <w:p w:rsidR="00802725" w:rsidRDefault="00802725" w:rsidP="00C6109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11165">
              <w:rPr>
                <w:rFonts w:ascii="Arial" w:hAnsi="Arial" w:cs="Arial"/>
                <w:sz w:val="22"/>
              </w:rPr>
              <w:t>Ζυγοβιστίου</w:t>
            </w:r>
            <w:proofErr w:type="spellEnd"/>
            <w:r w:rsidRPr="00111165">
              <w:rPr>
                <w:rFonts w:ascii="Arial" w:hAnsi="Arial" w:cs="Arial"/>
                <w:sz w:val="22"/>
              </w:rPr>
              <w:t xml:space="preserve"> 8 Β</w:t>
            </w:r>
          </w:p>
          <w:p w:rsidR="00C61095" w:rsidRDefault="00C61095" w:rsidP="00C61095">
            <w:pPr>
              <w:rPr>
                <w:rFonts w:ascii="Arial" w:hAnsi="Arial" w:cs="Arial"/>
                <w:sz w:val="18"/>
              </w:rPr>
            </w:pPr>
            <w:r w:rsidRPr="00C61095">
              <w:rPr>
                <w:rFonts w:ascii="Arial" w:hAnsi="Arial" w:cs="Arial"/>
                <w:sz w:val="18"/>
              </w:rPr>
              <w:t>E-</w:t>
            </w:r>
            <w:proofErr w:type="spellStart"/>
            <w:r w:rsidRPr="00C61095">
              <w:rPr>
                <w:rFonts w:ascii="Arial" w:hAnsi="Arial" w:cs="Arial"/>
                <w:sz w:val="18"/>
              </w:rPr>
              <w:t>mail</w:t>
            </w:r>
            <w:proofErr w:type="spellEnd"/>
            <w:r>
              <w:rPr>
                <w:rFonts w:ascii="Arial" w:hAnsi="Arial" w:cs="Arial"/>
                <w:sz w:val="18"/>
              </w:rPr>
              <w:t>:</w:t>
            </w:r>
          </w:p>
          <w:p w:rsidR="00B8247A" w:rsidRPr="00B8247A" w:rsidRDefault="00FC65DB" w:rsidP="00B8247A">
            <w:pPr>
              <w:rPr>
                <w:rStyle w:val="-"/>
                <w:b/>
                <w:sz w:val="18"/>
                <w:u w:val="none"/>
              </w:rPr>
            </w:pPr>
            <w:hyperlink r:id="rId201" w:history="1">
              <w:r w:rsidR="00B8247A" w:rsidRPr="00B8247A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thdpspatra</w:t>
              </w:r>
              <w:r w:rsidR="00B8247A" w:rsidRPr="00B8247A">
                <w:rPr>
                  <w:rStyle w:val="-"/>
                  <w:rFonts w:ascii="Arial" w:hAnsi="Arial" w:cs="Arial"/>
                  <w:b/>
                  <w:sz w:val="18"/>
                  <w:u w:val="none"/>
                </w:rPr>
                <w:t>@</w:t>
              </w:r>
              <w:r w:rsidR="00B8247A" w:rsidRPr="00B8247A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gmail</w:t>
              </w:r>
              <w:r w:rsidR="00B8247A" w:rsidRPr="00B8247A">
                <w:rPr>
                  <w:rStyle w:val="-"/>
                  <w:rFonts w:ascii="Arial" w:hAnsi="Arial" w:cs="Arial"/>
                  <w:b/>
                  <w:sz w:val="18"/>
                  <w:u w:val="none"/>
                </w:rPr>
                <w:t>.</w:t>
              </w:r>
              <w:r w:rsidR="00B8247A" w:rsidRPr="00B8247A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com</w:t>
              </w:r>
            </w:hyperlink>
          </w:p>
          <w:p w:rsidR="00C61095" w:rsidRPr="00111165" w:rsidRDefault="00C61095" w:rsidP="00447BB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447BBE" w:rsidRDefault="00447BBE" w:rsidP="00447BBE">
            <w:pPr>
              <w:rPr>
                <w:rFonts w:ascii="Arial" w:hAnsi="Arial" w:cs="Arial"/>
                <w:sz w:val="22"/>
              </w:rPr>
            </w:pPr>
          </w:p>
          <w:p w:rsidR="00802725" w:rsidRPr="00111165" w:rsidRDefault="00802725" w:rsidP="00447BB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447BBE" w:rsidRPr="00111165" w:rsidRDefault="00447BBE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  <w:tc>
          <w:tcPr>
            <w:tcW w:w="2155" w:type="dxa"/>
            <w:vAlign w:val="center"/>
          </w:tcPr>
          <w:p w:rsidR="00E35138" w:rsidRPr="00B8247A" w:rsidRDefault="00B8247A" w:rsidP="00B8247A">
            <w:pPr>
              <w:rPr>
                <w:rStyle w:val="-"/>
                <w:b/>
                <w:sz w:val="18"/>
                <w:u w:val="none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     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 342-355</w:t>
            </w:r>
          </w:p>
        </w:tc>
      </w:tr>
      <w:tr w:rsidR="00447BBE" w:rsidRPr="00111165" w:rsidTr="00FD12C6">
        <w:tc>
          <w:tcPr>
            <w:tcW w:w="3373" w:type="dxa"/>
            <w:vAlign w:val="center"/>
          </w:tcPr>
          <w:p w:rsidR="00E03089" w:rsidRDefault="00E03089" w:rsidP="00447B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7BBE" w:rsidRPr="00C61095" w:rsidRDefault="00447BBE" w:rsidP="00447B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095">
              <w:rPr>
                <w:rFonts w:ascii="Arial" w:hAnsi="Arial" w:cs="Arial"/>
                <w:b/>
                <w:sz w:val="20"/>
                <w:szCs w:val="20"/>
              </w:rPr>
              <w:t>Ι΄ ΠΑΙΔΙΚΟΣ ΣΤΑΘΜΟΣ</w:t>
            </w:r>
          </w:p>
          <w:p w:rsidR="00C61095" w:rsidRDefault="00C61095" w:rsidP="00C6109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Διεύθυνση</w:t>
            </w:r>
          </w:p>
          <w:p w:rsidR="00B8247A" w:rsidRDefault="00B8247A" w:rsidP="00C610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1165">
              <w:rPr>
                <w:rFonts w:ascii="Arial" w:hAnsi="Arial" w:cs="Arial"/>
                <w:sz w:val="22"/>
              </w:rPr>
              <w:t>Κορυτσάς 109 &amp; Βύρωνος</w:t>
            </w:r>
          </w:p>
          <w:p w:rsidR="00C61095" w:rsidRDefault="00C61095" w:rsidP="00C61095">
            <w:pPr>
              <w:rPr>
                <w:rFonts w:ascii="Arial" w:hAnsi="Arial" w:cs="Arial"/>
                <w:sz w:val="18"/>
              </w:rPr>
            </w:pPr>
            <w:r w:rsidRPr="00C61095">
              <w:rPr>
                <w:rFonts w:ascii="Arial" w:hAnsi="Arial" w:cs="Arial"/>
                <w:sz w:val="18"/>
              </w:rPr>
              <w:t>E-</w:t>
            </w:r>
            <w:proofErr w:type="spellStart"/>
            <w:r w:rsidRPr="00C61095">
              <w:rPr>
                <w:rFonts w:ascii="Arial" w:hAnsi="Arial" w:cs="Arial"/>
                <w:sz w:val="18"/>
              </w:rPr>
              <w:t>mail</w:t>
            </w:r>
            <w:proofErr w:type="spellEnd"/>
            <w:r>
              <w:rPr>
                <w:rFonts w:ascii="Arial" w:hAnsi="Arial" w:cs="Arial"/>
                <w:sz w:val="18"/>
              </w:rPr>
              <w:t>:</w:t>
            </w:r>
          </w:p>
          <w:p w:rsidR="00B8247A" w:rsidRPr="00B8247A" w:rsidRDefault="00FC65DB" w:rsidP="00B8247A">
            <w:pPr>
              <w:rPr>
                <w:rStyle w:val="-"/>
                <w:b/>
                <w:sz w:val="18"/>
                <w:u w:val="none"/>
                <w:lang w:val="en-US"/>
              </w:rPr>
            </w:pPr>
            <w:hyperlink r:id="rId202" w:history="1">
              <w:r w:rsidR="00B8247A" w:rsidRPr="00B8247A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pdpspatra@gmail.com</w:t>
              </w:r>
            </w:hyperlink>
          </w:p>
          <w:p w:rsidR="00C61095" w:rsidRPr="00C61095" w:rsidRDefault="00C61095" w:rsidP="00447B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447BBE" w:rsidRPr="00111165" w:rsidRDefault="00447BBE" w:rsidP="00447BB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447BBE" w:rsidRPr="00111165" w:rsidRDefault="00447BBE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  <w:tc>
          <w:tcPr>
            <w:tcW w:w="2155" w:type="dxa"/>
            <w:vAlign w:val="center"/>
          </w:tcPr>
          <w:p w:rsidR="00E35138" w:rsidRPr="00B8247A" w:rsidRDefault="00B8247A" w:rsidP="00B8247A">
            <w:pPr>
              <w:rPr>
                <w:rStyle w:val="-"/>
                <w:b/>
                <w:sz w:val="18"/>
                <w:u w:val="none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       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 331-660</w:t>
            </w:r>
          </w:p>
        </w:tc>
      </w:tr>
      <w:tr w:rsidR="00447BBE" w:rsidRPr="00111165" w:rsidTr="00FD12C6">
        <w:tc>
          <w:tcPr>
            <w:tcW w:w="3373" w:type="dxa"/>
            <w:vAlign w:val="center"/>
          </w:tcPr>
          <w:p w:rsidR="00E03089" w:rsidRDefault="00E03089" w:rsidP="00447B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7BBE" w:rsidRPr="00C61095" w:rsidRDefault="00447BBE" w:rsidP="00447B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095">
              <w:rPr>
                <w:rFonts w:ascii="Arial" w:hAnsi="Arial" w:cs="Arial"/>
                <w:b/>
                <w:sz w:val="20"/>
                <w:szCs w:val="20"/>
              </w:rPr>
              <w:t>ΙΑ΄ ΠΑΙΔΙΚΟΣ ΣΤΑΘΜΟΣ</w:t>
            </w:r>
          </w:p>
          <w:p w:rsidR="00C61095" w:rsidRDefault="00C61095" w:rsidP="00C6109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Διεύθυνση</w:t>
            </w:r>
          </w:p>
          <w:p w:rsidR="00B8247A" w:rsidRDefault="00B8247A" w:rsidP="00C6109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11165">
              <w:rPr>
                <w:rFonts w:ascii="Arial" w:hAnsi="Arial" w:cs="Arial"/>
                <w:sz w:val="22"/>
              </w:rPr>
              <w:t>Ετεοκλέους</w:t>
            </w:r>
            <w:proofErr w:type="spellEnd"/>
            <w:r w:rsidRPr="00111165">
              <w:rPr>
                <w:rFonts w:ascii="Arial" w:hAnsi="Arial" w:cs="Arial"/>
                <w:sz w:val="22"/>
              </w:rPr>
              <w:t xml:space="preserve"> 17 - </w:t>
            </w:r>
            <w:proofErr w:type="spellStart"/>
            <w:r w:rsidRPr="00111165">
              <w:rPr>
                <w:rFonts w:ascii="Arial" w:hAnsi="Arial" w:cs="Arial"/>
                <w:sz w:val="22"/>
              </w:rPr>
              <w:t>Ζαρουχλέικα</w:t>
            </w:r>
            <w:proofErr w:type="spellEnd"/>
          </w:p>
          <w:p w:rsidR="00C61095" w:rsidRDefault="00C61095" w:rsidP="00C61095">
            <w:pPr>
              <w:rPr>
                <w:rFonts w:ascii="Arial" w:hAnsi="Arial" w:cs="Arial"/>
                <w:sz w:val="18"/>
              </w:rPr>
            </w:pPr>
            <w:r w:rsidRPr="00C61095">
              <w:rPr>
                <w:rFonts w:ascii="Arial" w:hAnsi="Arial" w:cs="Arial"/>
                <w:sz w:val="18"/>
              </w:rPr>
              <w:t>E-</w:t>
            </w:r>
            <w:proofErr w:type="spellStart"/>
            <w:r w:rsidRPr="00C61095">
              <w:rPr>
                <w:rFonts w:ascii="Arial" w:hAnsi="Arial" w:cs="Arial"/>
                <w:sz w:val="18"/>
              </w:rPr>
              <w:t>mail</w:t>
            </w:r>
            <w:proofErr w:type="spellEnd"/>
            <w:r>
              <w:rPr>
                <w:rFonts w:ascii="Arial" w:hAnsi="Arial" w:cs="Arial"/>
                <w:sz w:val="18"/>
              </w:rPr>
              <w:t>:</w:t>
            </w:r>
          </w:p>
          <w:p w:rsidR="00B8247A" w:rsidRPr="00B8247A" w:rsidRDefault="00FC65DB" w:rsidP="00B8247A">
            <w:pPr>
              <w:rPr>
                <w:rStyle w:val="-"/>
                <w:b/>
                <w:sz w:val="18"/>
                <w:u w:val="none"/>
              </w:rPr>
            </w:pPr>
            <w:hyperlink r:id="rId203" w:history="1">
              <w:r w:rsidR="00B8247A" w:rsidRPr="00B8247A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zardpspatra</w:t>
              </w:r>
              <w:r w:rsidR="00B8247A" w:rsidRPr="00B8247A">
                <w:rPr>
                  <w:rStyle w:val="-"/>
                  <w:rFonts w:ascii="Arial" w:hAnsi="Arial" w:cs="Arial"/>
                  <w:b/>
                  <w:sz w:val="18"/>
                  <w:u w:val="none"/>
                </w:rPr>
                <w:t>@</w:t>
              </w:r>
              <w:r w:rsidR="00B8247A" w:rsidRPr="00B8247A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gmail</w:t>
              </w:r>
              <w:r w:rsidR="00B8247A" w:rsidRPr="00B8247A">
                <w:rPr>
                  <w:rStyle w:val="-"/>
                  <w:rFonts w:ascii="Arial" w:hAnsi="Arial" w:cs="Arial"/>
                  <w:b/>
                  <w:sz w:val="18"/>
                  <w:u w:val="none"/>
                </w:rPr>
                <w:t>.</w:t>
              </w:r>
              <w:r w:rsidR="00B8247A" w:rsidRPr="00B8247A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com</w:t>
              </w:r>
            </w:hyperlink>
          </w:p>
          <w:p w:rsidR="00C61095" w:rsidRPr="00C61095" w:rsidRDefault="00C61095" w:rsidP="00447B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447BBE" w:rsidRPr="00111165" w:rsidRDefault="00447BBE" w:rsidP="00447BB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447BBE" w:rsidRPr="00111165" w:rsidRDefault="00447BBE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  <w:tc>
          <w:tcPr>
            <w:tcW w:w="2155" w:type="dxa"/>
            <w:vAlign w:val="center"/>
          </w:tcPr>
          <w:p w:rsidR="00E35138" w:rsidRPr="00B8247A" w:rsidRDefault="00B8247A" w:rsidP="00B8247A">
            <w:pPr>
              <w:rPr>
                <w:rStyle w:val="-"/>
                <w:b/>
                <w:sz w:val="18"/>
                <w:u w:val="none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       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 335-915</w:t>
            </w:r>
          </w:p>
        </w:tc>
      </w:tr>
      <w:tr w:rsidR="00447BBE" w:rsidRPr="00111165" w:rsidTr="00FD12C6">
        <w:tc>
          <w:tcPr>
            <w:tcW w:w="3373" w:type="dxa"/>
            <w:vAlign w:val="center"/>
          </w:tcPr>
          <w:p w:rsidR="00E03089" w:rsidRDefault="00E03089" w:rsidP="00447B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7BBE" w:rsidRPr="00C61095" w:rsidRDefault="00447BBE" w:rsidP="00447B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095">
              <w:rPr>
                <w:rFonts w:ascii="Arial" w:hAnsi="Arial" w:cs="Arial"/>
                <w:b/>
                <w:sz w:val="20"/>
                <w:szCs w:val="20"/>
              </w:rPr>
              <w:t>ΙΒ΄ ΠΑΙΔΙΚΟΣ ΣΤΑΘΜΟΣ</w:t>
            </w:r>
          </w:p>
          <w:p w:rsidR="00C61095" w:rsidRDefault="00C61095" w:rsidP="00C6109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Διεύθυνση</w:t>
            </w:r>
          </w:p>
          <w:p w:rsidR="00B8247A" w:rsidRDefault="00B8247A" w:rsidP="00C6109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11165">
              <w:rPr>
                <w:rFonts w:ascii="Arial" w:hAnsi="Arial" w:cs="Arial"/>
                <w:sz w:val="22"/>
              </w:rPr>
              <w:t>Εμπεδοκλέους</w:t>
            </w:r>
            <w:proofErr w:type="spellEnd"/>
            <w:r w:rsidRPr="00111165">
              <w:rPr>
                <w:rFonts w:ascii="Arial" w:hAnsi="Arial" w:cs="Arial"/>
                <w:sz w:val="22"/>
              </w:rPr>
              <w:t xml:space="preserve"> &amp; 25ης Μαρτίου - Νέο Σούλι</w:t>
            </w:r>
          </w:p>
          <w:p w:rsidR="00C61095" w:rsidRDefault="00C61095" w:rsidP="00C61095">
            <w:pPr>
              <w:rPr>
                <w:rFonts w:ascii="Arial" w:hAnsi="Arial" w:cs="Arial"/>
                <w:sz w:val="18"/>
              </w:rPr>
            </w:pPr>
            <w:r w:rsidRPr="00C61095">
              <w:rPr>
                <w:rFonts w:ascii="Arial" w:hAnsi="Arial" w:cs="Arial"/>
                <w:sz w:val="18"/>
              </w:rPr>
              <w:t>E-</w:t>
            </w:r>
            <w:proofErr w:type="spellStart"/>
            <w:r w:rsidRPr="00C61095">
              <w:rPr>
                <w:rFonts w:ascii="Arial" w:hAnsi="Arial" w:cs="Arial"/>
                <w:sz w:val="18"/>
              </w:rPr>
              <w:t>mail</w:t>
            </w:r>
            <w:proofErr w:type="spellEnd"/>
            <w:r>
              <w:rPr>
                <w:rFonts w:ascii="Arial" w:hAnsi="Arial" w:cs="Arial"/>
                <w:sz w:val="18"/>
              </w:rPr>
              <w:t>:</w:t>
            </w:r>
          </w:p>
          <w:p w:rsidR="00B8247A" w:rsidRPr="00B8247A" w:rsidRDefault="00FC65DB" w:rsidP="00B8247A">
            <w:pPr>
              <w:rPr>
                <w:rStyle w:val="-"/>
                <w:b/>
                <w:sz w:val="18"/>
                <w:u w:val="none"/>
              </w:rPr>
            </w:pPr>
            <w:hyperlink r:id="rId204" w:history="1">
              <w:r w:rsidR="00B8247A" w:rsidRPr="00B8247A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ibdpspatra</w:t>
              </w:r>
              <w:r w:rsidR="00B8247A" w:rsidRPr="00B8247A">
                <w:rPr>
                  <w:rStyle w:val="-"/>
                  <w:rFonts w:ascii="Arial" w:hAnsi="Arial" w:cs="Arial"/>
                  <w:b/>
                  <w:sz w:val="18"/>
                  <w:u w:val="none"/>
                </w:rPr>
                <w:t>@</w:t>
              </w:r>
              <w:r w:rsidR="00B8247A" w:rsidRPr="00B8247A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gmail</w:t>
              </w:r>
              <w:r w:rsidR="00B8247A" w:rsidRPr="00B8247A">
                <w:rPr>
                  <w:rStyle w:val="-"/>
                  <w:rFonts w:ascii="Arial" w:hAnsi="Arial" w:cs="Arial"/>
                  <w:b/>
                  <w:sz w:val="18"/>
                  <w:u w:val="none"/>
                </w:rPr>
                <w:t>.</w:t>
              </w:r>
              <w:r w:rsidR="00B8247A" w:rsidRPr="00B8247A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com</w:t>
              </w:r>
            </w:hyperlink>
          </w:p>
          <w:p w:rsidR="00C61095" w:rsidRPr="00C61095" w:rsidRDefault="00C61095" w:rsidP="00447B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447BBE" w:rsidRPr="00111165" w:rsidRDefault="00447BBE" w:rsidP="00447BB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447BBE" w:rsidRPr="00111165" w:rsidRDefault="00447BBE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  <w:tc>
          <w:tcPr>
            <w:tcW w:w="2155" w:type="dxa"/>
            <w:vAlign w:val="center"/>
          </w:tcPr>
          <w:p w:rsidR="00E35138" w:rsidRPr="00B8247A" w:rsidRDefault="00B8247A" w:rsidP="00B8247A">
            <w:pPr>
              <w:rPr>
                <w:rStyle w:val="-"/>
                <w:b/>
                <w:sz w:val="18"/>
                <w:u w:val="none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    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 644-057</w:t>
            </w:r>
          </w:p>
        </w:tc>
      </w:tr>
      <w:tr w:rsidR="00447BBE" w:rsidRPr="00111165" w:rsidTr="00FD12C6">
        <w:tc>
          <w:tcPr>
            <w:tcW w:w="3373" w:type="dxa"/>
            <w:vAlign w:val="center"/>
          </w:tcPr>
          <w:p w:rsidR="00E03089" w:rsidRDefault="00E03089" w:rsidP="00447B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7BBE" w:rsidRPr="00C61095" w:rsidRDefault="00447BBE" w:rsidP="00447B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095">
              <w:rPr>
                <w:rFonts w:ascii="Arial" w:hAnsi="Arial" w:cs="Arial"/>
                <w:b/>
                <w:sz w:val="20"/>
                <w:szCs w:val="20"/>
              </w:rPr>
              <w:t>ΙΓ΄ ΠΑΙΔΙΚΟΣ ΣΤΑΘΜΟΣ</w:t>
            </w:r>
          </w:p>
          <w:p w:rsidR="00C61095" w:rsidRDefault="00C61095" w:rsidP="00C6109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Διεύθυνση</w:t>
            </w:r>
          </w:p>
          <w:p w:rsidR="00B8247A" w:rsidRDefault="00B8247A" w:rsidP="00C610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1165">
              <w:rPr>
                <w:rFonts w:ascii="Arial" w:hAnsi="Arial" w:cs="Arial"/>
                <w:sz w:val="22"/>
              </w:rPr>
              <w:t xml:space="preserve">Μακρυγιάννη &amp; </w:t>
            </w:r>
            <w:proofErr w:type="spellStart"/>
            <w:r w:rsidRPr="00111165">
              <w:rPr>
                <w:rFonts w:ascii="Arial" w:hAnsi="Arial" w:cs="Arial"/>
                <w:sz w:val="22"/>
              </w:rPr>
              <w:t>Ούλεφ</w:t>
            </w:r>
            <w:proofErr w:type="spellEnd"/>
            <w:r w:rsidRPr="00111165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111165">
              <w:rPr>
                <w:rFonts w:ascii="Arial" w:hAnsi="Arial" w:cs="Arial"/>
                <w:sz w:val="22"/>
              </w:rPr>
              <w:t>Πάλμε</w:t>
            </w:r>
            <w:proofErr w:type="spellEnd"/>
            <w:r w:rsidRPr="00111165">
              <w:rPr>
                <w:rFonts w:ascii="Arial" w:hAnsi="Arial" w:cs="Arial"/>
                <w:sz w:val="22"/>
              </w:rPr>
              <w:t xml:space="preserve"> - </w:t>
            </w:r>
            <w:proofErr w:type="spellStart"/>
            <w:r w:rsidRPr="00111165">
              <w:rPr>
                <w:rFonts w:ascii="Arial" w:hAnsi="Arial" w:cs="Arial"/>
                <w:sz w:val="22"/>
              </w:rPr>
              <w:t>Δεμένικα</w:t>
            </w:r>
            <w:proofErr w:type="spellEnd"/>
          </w:p>
          <w:p w:rsidR="00C61095" w:rsidRDefault="00C61095" w:rsidP="00C61095">
            <w:pPr>
              <w:rPr>
                <w:rFonts w:ascii="Arial" w:hAnsi="Arial" w:cs="Arial"/>
                <w:sz w:val="18"/>
              </w:rPr>
            </w:pPr>
            <w:r w:rsidRPr="00C61095">
              <w:rPr>
                <w:rFonts w:ascii="Arial" w:hAnsi="Arial" w:cs="Arial"/>
                <w:sz w:val="18"/>
              </w:rPr>
              <w:t>E-</w:t>
            </w:r>
            <w:proofErr w:type="spellStart"/>
            <w:r w:rsidRPr="00C61095">
              <w:rPr>
                <w:rFonts w:ascii="Arial" w:hAnsi="Arial" w:cs="Arial"/>
                <w:sz w:val="18"/>
              </w:rPr>
              <w:t>mail</w:t>
            </w:r>
            <w:proofErr w:type="spellEnd"/>
            <w:r>
              <w:rPr>
                <w:rFonts w:ascii="Arial" w:hAnsi="Arial" w:cs="Arial"/>
                <w:sz w:val="18"/>
              </w:rPr>
              <w:t>:</w:t>
            </w:r>
          </w:p>
          <w:p w:rsidR="00B8247A" w:rsidRPr="00B8247A" w:rsidRDefault="00FC65DB" w:rsidP="00B8247A">
            <w:pPr>
              <w:rPr>
                <w:rStyle w:val="-"/>
                <w:b/>
                <w:sz w:val="18"/>
                <w:u w:val="none"/>
              </w:rPr>
            </w:pPr>
            <w:hyperlink r:id="rId205" w:history="1">
              <w:r w:rsidR="00B8247A" w:rsidRPr="00B8247A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icdpspatra</w:t>
              </w:r>
              <w:r w:rsidR="00B8247A" w:rsidRPr="00B8247A">
                <w:rPr>
                  <w:rStyle w:val="-"/>
                  <w:rFonts w:ascii="Arial" w:hAnsi="Arial" w:cs="Arial"/>
                  <w:b/>
                  <w:sz w:val="18"/>
                  <w:u w:val="none"/>
                </w:rPr>
                <w:t>@</w:t>
              </w:r>
              <w:r w:rsidR="00B8247A" w:rsidRPr="00B8247A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gmail</w:t>
              </w:r>
              <w:r w:rsidR="00B8247A" w:rsidRPr="00B8247A">
                <w:rPr>
                  <w:rStyle w:val="-"/>
                  <w:rFonts w:ascii="Arial" w:hAnsi="Arial" w:cs="Arial"/>
                  <w:b/>
                  <w:sz w:val="18"/>
                  <w:u w:val="none"/>
                </w:rPr>
                <w:t>.</w:t>
              </w:r>
              <w:r w:rsidR="00B8247A" w:rsidRPr="00B8247A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com</w:t>
              </w:r>
            </w:hyperlink>
          </w:p>
          <w:p w:rsidR="00C61095" w:rsidRPr="00C61095" w:rsidRDefault="00C61095" w:rsidP="00447B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447BBE" w:rsidRPr="00111165" w:rsidRDefault="00447BBE" w:rsidP="00447BB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447BBE" w:rsidRPr="00111165" w:rsidRDefault="00447BBE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  <w:tc>
          <w:tcPr>
            <w:tcW w:w="2155" w:type="dxa"/>
            <w:vAlign w:val="center"/>
          </w:tcPr>
          <w:p w:rsidR="00E35138" w:rsidRPr="00B8247A" w:rsidRDefault="00B8247A" w:rsidP="00B8247A">
            <w:pPr>
              <w:rPr>
                <w:rStyle w:val="-"/>
                <w:b/>
                <w:sz w:val="18"/>
                <w:u w:val="none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  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 525-101</w:t>
            </w:r>
          </w:p>
        </w:tc>
      </w:tr>
      <w:tr w:rsidR="00B8247A" w:rsidRPr="00111165" w:rsidTr="00FD12C6">
        <w:tc>
          <w:tcPr>
            <w:tcW w:w="3373" w:type="dxa"/>
            <w:vAlign w:val="center"/>
          </w:tcPr>
          <w:p w:rsidR="00B8247A" w:rsidRPr="00B8247A" w:rsidRDefault="00FC65DB" w:rsidP="00B8247A">
            <w:pPr>
              <w:rPr>
                <w:rStyle w:val="-"/>
                <w:b/>
                <w:sz w:val="18"/>
                <w:u w:val="none"/>
                <w:lang w:val="en-US"/>
              </w:rPr>
            </w:pPr>
            <w:hyperlink r:id="rId206" w:history="1">
              <w:r w:rsidR="00B8247A" w:rsidRPr="00B8247A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bnstathmosriou@yahoo.gr</w:t>
              </w:r>
            </w:hyperlink>
          </w:p>
          <w:p w:rsidR="00B8247A" w:rsidRPr="00B8247A" w:rsidRDefault="00B8247A" w:rsidP="00B8247A">
            <w:pPr>
              <w:rPr>
                <w:rStyle w:val="-"/>
                <w:b/>
                <w:sz w:val="18"/>
                <w:u w:val="none"/>
                <w:lang w:val="en-US"/>
              </w:rPr>
            </w:pPr>
          </w:p>
        </w:tc>
        <w:tc>
          <w:tcPr>
            <w:tcW w:w="2977" w:type="dxa"/>
            <w:vAlign w:val="center"/>
          </w:tcPr>
          <w:p w:rsidR="00B8247A" w:rsidRPr="00111165" w:rsidRDefault="00B8247A" w:rsidP="00B8247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B8247A" w:rsidRPr="00111165" w:rsidRDefault="00B8247A" w:rsidP="00B8247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  <w:tc>
          <w:tcPr>
            <w:tcW w:w="2155" w:type="dxa"/>
            <w:vAlign w:val="center"/>
          </w:tcPr>
          <w:p w:rsidR="00B8247A" w:rsidRPr="00B8247A" w:rsidRDefault="00B8247A" w:rsidP="00B8247A">
            <w:pPr>
              <w:rPr>
                <w:rStyle w:val="-"/>
                <w:b/>
                <w:sz w:val="18"/>
                <w:u w:val="none"/>
                <w:lang w:val="en-US"/>
              </w:rPr>
            </w:pPr>
          </w:p>
        </w:tc>
      </w:tr>
      <w:tr w:rsidR="00B8247A" w:rsidRPr="00111165" w:rsidTr="00FD12C6">
        <w:tc>
          <w:tcPr>
            <w:tcW w:w="3373" w:type="dxa"/>
            <w:vAlign w:val="center"/>
          </w:tcPr>
          <w:p w:rsidR="009503FE" w:rsidRDefault="009503FE" w:rsidP="00B824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247A" w:rsidRPr="00C61095" w:rsidRDefault="00B8247A" w:rsidP="00B824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095">
              <w:rPr>
                <w:rFonts w:ascii="Arial" w:hAnsi="Arial" w:cs="Arial"/>
                <w:b/>
                <w:sz w:val="20"/>
                <w:szCs w:val="20"/>
              </w:rPr>
              <w:t>ΙΕ΄ ΠΑΙΔΙΚΟΣ ΣΤΑΘΜΟΣ</w:t>
            </w:r>
          </w:p>
          <w:p w:rsidR="00B8247A" w:rsidRDefault="00B8247A" w:rsidP="00B8247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Διεύθυνση</w:t>
            </w:r>
          </w:p>
          <w:p w:rsidR="00B8247A" w:rsidRDefault="00B8247A" w:rsidP="00B824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1165">
              <w:rPr>
                <w:rFonts w:ascii="Arial" w:hAnsi="Arial" w:cs="Arial"/>
                <w:sz w:val="22"/>
              </w:rPr>
              <w:t xml:space="preserve">Πατρών-Πύργου </w:t>
            </w:r>
            <w:r w:rsidRPr="00B8247A">
              <w:rPr>
                <w:rFonts w:ascii="Arial" w:hAnsi="Arial" w:cs="Arial"/>
                <w:sz w:val="22"/>
              </w:rPr>
              <w:t xml:space="preserve">455 </w:t>
            </w:r>
            <w:proofErr w:type="spellStart"/>
            <w:r w:rsidRPr="00111165">
              <w:rPr>
                <w:rFonts w:ascii="Arial" w:hAnsi="Arial" w:cs="Arial"/>
                <w:sz w:val="22"/>
              </w:rPr>
              <w:t>Τσουκαλέικα</w:t>
            </w:r>
            <w:proofErr w:type="spellEnd"/>
          </w:p>
          <w:p w:rsidR="00B8247A" w:rsidRDefault="00B8247A" w:rsidP="00B8247A">
            <w:pPr>
              <w:rPr>
                <w:rFonts w:ascii="Arial" w:hAnsi="Arial" w:cs="Arial"/>
                <w:sz w:val="18"/>
              </w:rPr>
            </w:pPr>
            <w:r w:rsidRPr="00C61095">
              <w:rPr>
                <w:rFonts w:ascii="Arial" w:hAnsi="Arial" w:cs="Arial"/>
                <w:sz w:val="18"/>
              </w:rPr>
              <w:t>E-</w:t>
            </w:r>
            <w:proofErr w:type="spellStart"/>
            <w:r w:rsidRPr="00C61095">
              <w:rPr>
                <w:rFonts w:ascii="Arial" w:hAnsi="Arial" w:cs="Arial"/>
                <w:sz w:val="18"/>
              </w:rPr>
              <w:t>mail</w:t>
            </w:r>
            <w:proofErr w:type="spellEnd"/>
            <w:r>
              <w:rPr>
                <w:rFonts w:ascii="Arial" w:hAnsi="Arial" w:cs="Arial"/>
                <w:sz w:val="18"/>
              </w:rPr>
              <w:t>:</w:t>
            </w:r>
          </w:p>
          <w:p w:rsidR="00B8247A" w:rsidRPr="00B8247A" w:rsidRDefault="00FC65DB" w:rsidP="00B8247A">
            <w:pPr>
              <w:rPr>
                <w:rStyle w:val="-"/>
                <w:b/>
                <w:sz w:val="18"/>
                <w:u w:val="none"/>
              </w:rPr>
            </w:pPr>
            <w:hyperlink r:id="rId207" w:history="1">
              <w:r w:rsidR="00B8247A" w:rsidRPr="00B8247A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iedpspatra</w:t>
              </w:r>
              <w:r w:rsidR="00B8247A" w:rsidRPr="00B8247A">
                <w:rPr>
                  <w:rStyle w:val="-"/>
                  <w:rFonts w:ascii="Arial" w:hAnsi="Arial" w:cs="Arial"/>
                  <w:b/>
                  <w:sz w:val="18"/>
                  <w:u w:val="none"/>
                </w:rPr>
                <w:t>@</w:t>
              </w:r>
              <w:r w:rsidR="00B8247A" w:rsidRPr="00B8247A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gmail</w:t>
              </w:r>
              <w:r w:rsidR="00B8247A" w:rsidRPr="00B8247A">
                <w:rPr>
                  <w:rStyle w:val="-"/>
                  <w:rFonts w:ascii="Arial" w:hAnsi="Arial" w:cs="Arial"/>
                  <w:b/>
                  <w:sz w:val="18"/>
                  <w:u w:val="none"/>
                </w:rPr>
                <w:t>.</w:t>
              </w:r>
              <w:r w:rsidR="00B8247A" w:rsidRPr="00B8247A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com</w:t>
              </w:r>
            </w:hyperlink>
          </w:p>
          <w:p w:rsidR="00B8247A" w:rsidRPr="00C61095" w:rsidRDefault="00B8247A" w:rsidP="00B824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247A" w:rsidRPr="00111165" w:rsidRDefault="00B8247A" w:rsidP="00B8247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B8247A" w:rsidRPr="00111165" w:rsidRDefault="00B8247A" w:rsidP="00B8247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  <w:tc>
          <w:tcPr>
            <w:tcW w:w="2155" w:type="dxa"/>
            <w:vAlign w:val="center"/>
          </w:tcPr>
          <w:p w:rsidR="00B8247A" w:rsidRPr="00B8247A" w:rsidRDefault="00B8247A" w:rsidP="00B8247A">
            <w:pPr>
              <w:rPr>
                <w:rStyle w:val="-"/>
                <w:b/>
                <w:sz w:val="18"/>
                <w:u w:val="none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  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 671-973</w:t>
            </w:r>
          </w:p>
        </w:tc>
      </w:tr>
      <w:tr w:rsidR="00B8247A" w:rsidRPr="00111165" w:rsidTr="00FD12C6">
        <w:tc>
          <w:tcPr>
            <w:tcW w:w="3373" w:type="dxa"/>
            <w:vAlign w:val="center"/>
          </w:tcPr>
          <w:p w:rsidR="009503FE" w:rsidRDefault="009503FE" w:rsidP="00B824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247A" w:rsidRPr="00C61095" w:rsidRDefault="00B8247A" w:rsidP="00B824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095">
              <w:rPr>
                <w:rFonts w:ascii="Arial" w:hAnsi="Arial" w:cs="Arial"/>
                <w:b/>
                <w:sz w:val="20"/>
                <w:szCs w:val="20"/>
              </w:rPr>
              <w:t>ΙΣΤ΄ ΠΑΙΔΙΚΟΣ ΣΤΑΘΜΟΣ</w:t>
            </w:r>
          </w:p>
          <w:p w:rsidR="00B8247A" w:rsidRDefault="00B8247A" w:rsidP="00B8247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Διεύθυνση</w:t>
            </w:r>
          </w:p>
          <w:p w:rsidR="00B8247A" w:rsidRDefault="00B8247A" w:rsidP="00B824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1165">
              <w:rPr>
                <w:rFonts w:ascii="Arial" w:hAnsi="Arial" w:cs="Arial"/>
                <w:sz w:val="22"/>
              </w:rPr>
              <w:t>Λαοκόωντος 32</w:t>
            </w:r>
          </w:p>
          <w:p w:rsidR="00B8247A" w:rsidRDefault="00B8247A" w:rsidP="00B8247A">
            <w:pPr>
              <w:rPr>
                <w:rFonts w:ascii="Arial" w:hAnsi="Arial" w:cs="Arial"/>
                <w:sz w:val="18"/>
              </w:rPr>
            </w:pPr>
            <w:r w:rsidRPr="00C61095">
              <w:rPr>
                <w:rFonts w:ascii="Arial" w:hAnsi="Arial" w:cs="Arial"/>
                <w:sz w:val="18"/>
              </w:rPr>
              <w:t>E-</w:t>
            </w:r>
            <w:proofErr w:type="spellStart"/>
            <w:r w:rsidRPr="00C61095">
              <w:rPr>
                <w:rFonts w:ascii="Arial" w:hAnsi="Arial" w:cs="Arial"/>
                <w:sz w:val="18"/>
              </w:rPr>
              <w:t>mail</w:t>
            </w:r>
            <w:proofErr w:type="spellEnd"/>
            <w:r>
              <w:rPr>
                <w:rFonts w:ascii="Arial" w:hAnsi="Arial" w:cs="Arial"/>
                <w:sz w:val="18"/>
              </w:rPr>
              <w:t>:</w:t>
            </w:r>
          </w:p>
          <w:p w:rsidR="00B8247A" w:rsidRPr="00C61095" w:rsidRDefault="00FC65DB" w:rsidP="00B8247A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208" w:history="1">
              <w:r w:rsidR="00B8247A" w:rsidRPr="00B8247A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istdpspatra</w:t>
              </w:r>
              <w:r w:rsidR="00B8247A" w:rsidRPr="00B8247A">
                <w:rPr>
                  <w:rStyle w:val="-"/>
                  <w:rFonts w:ascii="Arial" w:hAnsi="Arial" w:cs="Arial"/>
                  <w:b/>
                  <w:sz w:val="18"/>
                  <w:u w:val="none"/>
                </w:rPr>
                <w:t>@</w:t>
              </w:r>
              <w:r w:rsidR="00B8247A" w:rsidRPr="00B8247A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gmail</w:t>
              </w:r>
              <w:r w:rsidR="00B8247A" w:rsidRPr="00B8247A">
                <w:rPr>
                  <w:rStyle w:val="-"/>
                  <w:rFonts w:ascii="Arial" w:hAnsi="Arial" w:cs="Arial"/>
                  <w:b/>
                  <w:sz w:val="18"/>
                  <w:u w:val="none"/>
                </w:rPr>
                <w:t>.</w:t>
              </w:r>
              <w:r w:rsidR="00B8247A" w:rsidRPr="00B8247A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com</w:t>
              </w:r>
            </w:hyperlink>
          </w:p>
        </w:tc>
        <w:tc>
          <w:tcPr>
            <w:tcW w:w="2977" w:type="dxa"/>
            <w:vAlign w:val="center"/>
          </w:tcPr>
          <w:p w:rsidR="00B8247A" w:rsidRPr="00111165" w:rsidRDefault="00B8247A" w:rsidP="00B8247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B8247A" w:rsidRPr="00111165" w:rsidRDefault="00B8247A" w:rsidP="00B8247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  <w:tc>
          <w:tcPr>
            <w:tcW w:w="2155" w:type="dxa"/>
            <w:vAlign w:val="center"/>
          </w:tcPr>
          <w:p w:rsidR="00B8247A" w:rsidRPr="00B8247A" w:rsidRDefault="00B8247A" w:rsidP="00B8247A">
            <w:pPr>
              <w:rPr>
                <w:rStyle w:val="-"/>
                <w:b/>
                <w:sz w:val="18"/>
                <w:u w:val="none"/>
              </w:rPr>
            </w:pPr>
            <w:r>
              <w:rPr>
                <w:rStyle w:val="-"/>
                <w:b/>
                <w:sz w:val="18"/>
                <w:u w:val="none"/>
              </w:rPr>
              <w:t xml:space="preserve">    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 335-074</w:t>
            </w:r>
          </w:p>
          <w:p w:rsidR="00B8247A" w:rsidRPr="00B8247A" w:rsidRDefault="00B8247A" w:rsidP="00B8247A">
            <w:pPr>
              <w:rPr>
                <w:rStyle w:val="-"/>
                <w:b/>
                <w:sz w:val="18"/>
                <w:u w:val="none"/>
                <w:lang w:val="en-US"/>
              </w:rPr>
            </w:pPr>
          </w:p>
        </w:tc>
      </w:tr>
    </w:tbl>
    <w:p w:rsidR="00C42285" w:rsidRPr="00111165" w:rsidRDefault="00C42285" w:rsidP="004C203F">
      <w:pPr>
        <w:jc w:val="center"/>
        <w:rPr>
          <w:rFonts w:ascii="Arial" w:hAnsi="Arial" w:cs="Arial"/>
        </w:rPr>
      </w:pPr>
    </w:p>
    <w:p w:rsidR="00E71A28" w:rsidRPr="00111165" w:rsidRDefault="00E71A28" w:rsidP="00FD12C6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tabs>
          <w:tab w:val="right" w:pos="8647"/>
        </w:tabs>
        <w:ind w:right="0" w:hanging="708"/>
        <w:outlineLvl w:val="0"/>
        <w:rPr>
          <w:rFonts w:ascii="Arial" w:hAnsi="Arial" w:cs="Arial"/>
          <w:spacing w:val="60"/>
          <w:sz w:val="24"/>
          <w:szCs w:val="24"/>
        </w:rPr>
      </w:pPr>
    </w:p>
    <w:p w:rsidR="00447BBE" w:rsidRPr="00111165" w:rsidRDefault="00447BBE" w:rsidP="00FD12C6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right="0" w:hanging="708"/>
        <w:outlineLvl w:val="0"/>
        <w:rPr>
          <w:rFonts w:ascii="Arial" w:hAnsi="Arial" w:cs="Arial"/>
          <w:spacing w:val="60"/>
          <w:sz w:val="24"/>
          <w:szCs w:val="24"/>
        </w:rPr>
      </w:pPr>
      <w:r w:rsidRPr="00111165">
        <w:rPr>
          <w:rFonts w:ascii="Arial" w:hAnsi="Arial" w:cs="Arial"/>
          <w:spacing w:val="60"/>
          <w:sz w:val="24"/>
          <w:szCs w:val="24"/>
        </w:rPr>
        <w:t>ΚΔΑΠ – ΚΔΑΠ ΜΕΑ -  ΘΕΡΙΝΑ ΚΔΑΠ</w:t>
      </w:r>
    </w:p>
    <w:p w:rsidR="00447BBE" w:rsidRPr="00111165" w:rsidRDefault="00447BBE" w:rsidP="00FD12C6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right="0" w:hanging="708"/>
        <w:outlineLvl w:val="0"/>
        <w:rPr>
          <w:rFonts w:ascii="Arial" w:hAnsi="Arial" w:cs="Arial"/>
          <w:spacing w:val="60"/>
        </w:rPr>
      </w:pPr>
    </w:p>
    <w:p w:rsidR="00441A7A" w:rsidRPr="00111165" w:rsidRDefault="00441A7A" w:rsidP="004C203F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3"/>
        <w:gridCol w:w="2528"/>
        <w:gridCol w:w="1701"/>
        <w:gridCol w:w="2290"/>
      </w:tblGrid>
      <w:tr w:rsidR="003431EF" w:rsidRPr="00111165" w:rsidTr="003431EF">
        <w:tc>
          <w:tcPr>
            <w:tcW w:w="4243" w:type="dxa"/>
            <w:shd w:val="clear" w:color="auto" w:fill="auto"/>
          </w:tcPr>
          <w:p w:rsidR="00447BBE" w:rsidRPr="00111165" w:rsidRDefault="00447BBE" w:rsidP="00447BBE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20"/>
              </w:rPr>
              <w:t>ΥΠΗΡΕΣΙΑ</w:t>
            </w:r>
          </w:p>
        </w:tc>
        <w:tc>
          <w:tcPr>
            <w:tcW w:w="2528" w:type="dxa"/>
            <w:shd w:val="clear" w:color="auto" w:fill="auto"/>
          </w:tcPr>
          <w:p w:rsidR="00447BBE" w:rsidRPr="00111165" w:rsidRDefault="00447BBE" w:rsidP="00447BBE">
            <w:pPr>
              <w:rPr>
                <w:rFonts w:ascii="Arial" w:hAnsi="Arial" w:cs="Arial"/>
                <w:b/>
                <w:sz w:val="20"/>
              </w:rPr>
            </w:pPr>
            <w:r w:rsidRPr="00111165">
              <w:rPr>
                <w:rFonts w:ascii="Arial" w:hAnsi="Arial" w:cs="Arial"/>
                <w:b/>
                <w:sz w:val="20"/>
              </w:rPr>
              <w:t>ΔΙΕΥΘΥΝΣΗ</w:t>
            </w:r>
          </w:p>
        </w:tc>
        <w:tc>
          <w:tcPr>
            <w:tcW w:w="1701" w:type="dxa"/>
            <w:shd w:val="clear" w:color="auto" w:fill="auto"/>
          </w:tcPr>
          <w:p w:rsidR="00447BBE" w:rsidRPr="00111165" w:rsidRDefault="00447BBE" w:rsidP="003431E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11165">
              <w:rPr>
                <w:rFonts w:ascii="Arial" w:hAnsi="Arial" w:cs="Arial"/>
                <w:b/>
                <w:sz w:val="20"/>
              </w:rPr>
              <w:t>ΤΗΛΕΦΩΝΑ</w:t>
            </w:r>
          </w:p>
        </w:tc>
        <w:tc>
          <w:tcPr>
            <w:tcW w:w="2290" w:type="dxa"/>
            <w:shd w:val="clear" w:color="auto" w:fill="auto"/>
          </w:tcPr>
          <w:p w:rsidR="00447BBE" w:rsidRPr="00111165" w:rsidRDefault="00447BBE" w:rsidP="003431EF">
            <w:pPr>
              <w:jc w:val="center"/>
              <w:rPr>
                <w:rFonts w:ascii="Arial" w:hAnsi="Arial" w:cs="Arial"/>
              </w:rPr>
            </w:pPr>
          </w:p>
        </w:tc>
      </w:tr>
      <w:tr w:rsidR="003431EF" w:rsidRPr="00111165" w:rsidTr="003431EF">
        <w:tc>
          <w:tcPr>
            <w:tcW w:w="4243" w:type="dxa"/>
            <w:shd w:val="clear" w:color="auto" w:fill="auto"/>
            <w:vAlign w:val="center"/>
          </w:tcPr>
          <w:p w:rsidR="007009BC" w:rsidRPr="00F6697D" w:rsidRDefault="00BF4C26" w:rsidP="007009BC">
            <w:pPr>
              <w:rPr>
                <w:rFonts w:ascii="Arial" w:hAnsi="Arial" w:cs="Arial"/>
                <w:sz w:val="20"/>
                <w:szCs w:val="20"/>
              </w:rPr>
            </w:pPr>
            <w:r w:rsidRPr="00F6697D">
              <w:rPr>
                <w:rFonts w:ascii="Arial" w:hAnsi="Arial" w:cs="Arial"/>
                <w:sz w:val="20"/>
                <w:szCs w:val="20"/>
              </w:rPr>
              <w:lastRenderedPageBreak/>
              <w:t xml:space="preserve">ΚΔΑΠ – </w:t>
            </w:r>
            <w:proofErr w:type="spellStart"/>
            <w:r w:rsidRPr="00F6697D">
              <w:rPr>
                <w:rFonts w:ascii="Arial" w:hAnsi="Arial" w:cs="Arial"/>
                <w:sz w:val="20"/>
                <w:szCs w:val="20"/>
              </w:rPr>
              <w:t>ΚΔΑΠΑμε</w:t>
            </w:r>
            <w:r w:rsidR="007009BC" w:rsidRPr="00F6697D">
              <w:rPr>
                <w:rFonts w:ascii="Arial" w:hAnsi="Arial" w:cs="Arial"/>
                <w:sz w:val="20"/>
                <w:szCs w:val="20"/>
              </w:rPr>
              <w:t>Α</w:t>
            </w:r>
            <w:proofErr w:type="spellEnd"/>
            <w:r w:rsidR="007009BC" w:rsidRPr="00F6697D">
              <w:rPr>
                <w:rFonts w:ascii="Arial" w:hAnsi="Arial" w:cs="Arial"/>
                <w:sz w:val="20"/>
                <w:szCs w:val="20"/>
              </w:rPr>
              <w:t xml:space="preserve"> – ΘΕΡΙΝΑ ΚΔΑΠ</w:t>
            </w:r>
          </w:p>
          <w:p w:rsidR="00C72027" w:rsidRPr="00635667" w:rsidRDefault="00FC65DB" w:rsidP="00C72027">
            <w:hyperlink r:id="rId209" w:tgtFrame="_blank" w:history="1">
              <w:r w:rsidR="00C72027" w:rsidRPr="00635667">
                <w:rPr>
                  <w:color w:val="1155CC"/>
                  <w:u w:val="single"/>
                </w:rPr>
                <w:t>tm.kdap@kodip.gr</w:t>
              </w:r>
            </w:hyperlink>
          </w:p>
          <w:p w:rsidR="00BF4C26" w:rsidRPr="00111165" w:rsidRDefault="00BF4C26" w:rsidP="007009BC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528" w:type="dxa"/>
            <w:shd w:val="clear" w:color="auto" w:fill="auto"/>
            <w:vAlign w:val="center"/>
          </w:tcPr>
          <w:p w:rsidR="007009BC" w:rsidRPr="00FA69B8" w:rsidRDefault="00BF4C26" w:rsidP="007009BC">
            <w:pPr>
              <w:rPr>
                <w:rFonts w:ascii="Arial" w:hAnsi="Arial" w:cs="Arial"/>
                <w:sz w:val="22"/>
                <w:szCs w:val="22"/>
              </w:rPr>
            </w:pPr>
            <w:r w:rsidRPr="00FA69B8">
              <w:rPr>
                <w:rFonts w:ascii="Arial" w:hAnsi="Arial" w:cs="Arial"/>
                <w:sz w:val="22"/>
                <w:szCs w:val="22"/>
              </w:rPr>
              <w:t>Κανελλοπούλου 106 και Μητροπούλου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09BC" w:rsidRPr="00111165" w:rsidRDefault="007009BC" w:rsidP="00BF4C26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2610 </w:t>
            </w:r>
            <w:r w:rsidR="00BF4C26">
              <w:rPr>
                <w:rFonts w:ascii="Arial" w:hAnsi="Arial" w:cs="Arial"/>
                <w:b/>
                <w:color w:val="0000FF"/>
                <w:sz w:val="18"/>
              </w:rPr>
              <w:t>329-490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BF4C26" w:rsidRPr="00FA69B8" w:rsidRDefault="00BF4C26" w:rsidP="00BF4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</w:rPr>
              <w:t> </w:t>
            </w:r>
            <w:r w:rsidRPr="00FA69B8">
              <w:rPr>
                <w:rFonts w:ascii="Arial" w:hAnsi="Arial" w:cs="Arial"/>
                <w:sz w:val="22"/>
                <w:szCs w:val="22"/>
              </w:rPr>
              <w:t>Νικολακοπούλου Αικατερίνη</w:t>
            </w:r>
          </w:p>
          <w:p w:rsidR="00BF4C26" w:rsidRDefault="00BF4C26" w:rsidP="00BF4C26">
            <w:pPr>
              <w:jc w:val="center"/>
              <w:rPr>
                <w:rFonts w:ascii="Calibri" w:hAnsi="Calibri" w:cs="Calibri"/>
              </w:rPr>
            </w:pPr>
            <w:r w:rsidRPr="00FA69B8">
              <w:rPr>
                <w:rFonts w:ascii="Arial" w:hAnsi="Arial" w:cs="Arial"/>
                <w:sz w:val="22"/>
                <w:szCs w:val="22"/>
              </w:rPr>
              <w:t>Προϊσταμένη</w:t>
            </w:r>
          </w:p>
          <w:p w:rsidR="007009BC" w:rsidRPr="00111165" w:rsidRDefault="007009BC" w:rsidP="003431EF">
            <w:pPr>
              <w:jc w:val="center"/>
              <w:rPr>
                <w:rFonts w:ascii="Arial" w:hAnsi="Arial" w:cs="Arial"/>
              </w:rPr>
            </w:pPr>
          </w:p>
        </w:tc>
      </w:tr>
      <w:tr w:rsidR="003431EF" w:rsidRPr="00111165" w:rsidTr="003431EF">
        <w:tc>
          <w:tcPr>
            <w:tcW w:w="4243" w:type="dxa"/>
            <w:shd w:val="clear" w:color="auto" w:fill="auto"/>
            <w:vAlign w:val="center"/>
          </w:tcPr>
          <w:p w:rsidR="009503FE" w:rsidRDefault="009503FE" w:rsidP="00BF4C26">
            <w:pPr>
              <w:rPr>
                <w:rFonts w:ascii="Arial" w:hAnsi="Arial" w:cs="Arial"/>
              </w:rPr>
            </w:pPr>
          </w:p>
          <w:p w:rsidR="00BF4C26" w:rsidRDefault="00BF4C26" w:rsidP="00BF4C26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</w:rPr>
              <w:t>ΓΡΑΦΕΙΟ ΑΜΕΑ</w:t>
            </w:r>
          </w:p>
          <w:p w:rsidR="00BF4C26" w:rsidRDefault="00BF4C26" w:rsidP="00BF4C26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</w:rPr>
              <w:t> </w:t>
            </w:r>
            <w:proofErr w:type="spellStart"/>
            <w:r>
              <w:rPr>
                <w:rFonts w:ascii="Arial" w:hAnsi="Arial" w:cs="Arial"/>
                <w:lang w:val="de-DE"/>
              </w:rPr>
              <w:t>e-mail</w:t>
            </w:r>
            <w:proofErr w:type="spellEnd"/>
            <w:r w:rsidRPr="00BF4C26">
              <w:rPr>
                <w:rFonts w:ascii="Arial" w:hAnsi="Arial" w:cs="Arial"/>
              </w:rPr>
              <w:t xml:space="preserve">: </w:t>
            </w:r>
            <w:hyperlink r:id="rId210" w:tgtFrame="_blank" w:history="1">
              <w:r>
                <w:rPr>
                  <w:rStyle w:val="-"/>
                  <w:rFonts w:ascii="Arial" w:hAnsi="Arial" w:cs="Arial"/>
                  <w:lang w:val="en-US"/>
                </w:rPr>
                <w:t>kodip</w:t>
              </w:r>
              <w:r w:rsidRPr="00BF4C26">
                <w:rPr>
                  <w:rStyle w:val="-"/>
                  <w:rFonts w:ascii="Arial" w:hAnsi="Arial" w:cs="Arial"/>
                </w:rPr>
                <w:t>.</w:t>
              </w:r>
              <w:r>
                <w:rPr>
                  <w:rStyle w:val="-"/>
                  <w:rFonts w:ascii="Arial" w:hAnsi="Arial" w:cs="Arial"/>
                  <w:lang w:val="en-US"/>
                </w:rPr>
                <w:t>grafeioamea</w:t>
              </w:r>
              <w:r w:rsidRPr="00BF4C26">
                <w:rPr>
                  <w:rStyle w:val="-"/>
                  <w:rFonts w:ascii="Arial" w:hAnsi="Arial" w:cs="Arial"/>
                </w:rPr>
                <w:t>@</w:t>
              </w:r>
              <w:r>
                <w:rPr>
                  <w:rStyle w:val="-"/>
                  <w:rFonts w:ascii="Arial" w:hAnsi="Arial" w:cs="Arial"/>
                  <w:lang w:val="en-US"/>
                </w:rPr>
                <w:t>gmail</w:t>
              </w:r>
              <w:r w:rsidRPr="00BF4C26">
                <w:rPr>
                  <w:rStyle w:val="-"/>
                  <w:rFonts w:ascii="Arial" w:hAnsi="Arial" w:cs="Arial"/>
                </w:rPr>
                <w:t>.</w:t>
              </w:r>
              <w:r>
                <w:rPr>
                  <w:rStyle w:val="-"/>
                  <w:rFonts w:ascii="Arial" w:hAnsi="Arial" w:cs="Arial"/>
                  <w:lang w:val="en-US"/>
                </w:rPr>
                <w:t>com</w:t>
              </w:r>
            </w:hyperlink>
          </w:p>
          <w:p w:rsidR="007009BC" w:rsidRPr="00111165" w:rsidRDefault="007009BC" w:rsidP="007009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528" w:type="dxa"/>
            <w:shd w:val="clear" w:color="auto" w:fill="auto"/>
            <w:vAlign w:val="center"/>
          </w:tcPr>
          <w:p w:rsidR="007009BC" w:rsidRPr="00111165" w:rsidRDefault="00BF4C26" w:rsidP="007009B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Αγορά Αργύρη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09BC" w:rsidRPr="00E50A32" w:rsidRDefault="00BF4C26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E50A32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2610433210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BF4C26" w:rsidRDefault="00BF4C26" w:rsidP="00BF4C2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</w:rPr>
              <w:t>Βασιλείου Γεωργία</w:t>
            </w:r>
          </w:p>
          <w:p w:rsidR="00BF4C26" w:rsidRDefault="00BF4C26" w:rsidP="00BF4C2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i/>
                <w:iCs/>
              </w:rPr>
              <w:t>Υπεύθυνη</w:t>
            </w:r>
          </w:p>
          <w:p w:rsidR="007009BC" w:rsidRPr="00111165" w:rsidRDefault="007009BC" w:rsidP="003431EF">
            <w:pPr>
              <w:jc w:val="center"/>
              <w:rPr>
                <w:rFonts w:ascii="Arial" w:hAnsi="Arial" w:cs="Arial"/>
              </w:rPr>
            </w:pPr>
          </w:p>
        </w:tc>
      </w:tr>
      <w:tr w:rsidR="003431EF" w:rsidRPr="00111165" w:rsidTr="003431EF">
        <w:tc>
          <w:tcPr>
            <w:tcW w:w="4243" w:type="dxa"/>
            <w:shd w:val="clear" w:color="auto" w:fill="auto"/>
            <w:vAlign w:val="center"/>
          </w:tcPr>
          <w:p w:rsidR="00BF4C26" w:rsidRDefault="00BF4C26" w:rsidP="00BF4C26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</w:rPr>
              <w:t>ΚΔΑΠ του ΚΟΔΗΠ (ΔΡΟΣΙΑΣ)</w:t>
            </w:r>
          </w:p>
          <w:p w:rsidR="007009BC" w:rsidRPr="00BF4C26" w:rsidRDefault="00BF4C26" w:rsidP="007009BC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Arial" w:hAnsi="Arial" w:cs="Arial"/>
                <w:lang w:val="de-DE"/>
              </w:rPr>
              <w:t>e-mail</w:t>
            </w:r>
            <w:proofErr w:type="spellEnd"/>
            <w:r w:rsidRPr="00BF4C26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lang w:val="en-US"/>
              </w:rPr>
              <w:t> </w:t>
            </w:r>
            <w:hyperlink r:id="rId211" w:tgtFrame="_blank" w:history="1">
              <w:r>
                <w:rPr>
                  <w:rStyle w:val="-"/>
                  <w:rFonts w:ascii="Arial" w:hAnsi="Arial" w:cs="Arial"/>
                  <w:lang w:val="en-US"/>
                </w:rPr>
                <w:t>kdapdrosia</w:t>
              </w:r>
              <w:r w:rsidRPr="00BF4C26">
                <w:rPr>
                  <w:rStyle w:val="-"/>
                  <w:rFonts w:ascii="Arial" w:hAnsi="Arial" w:cs="Arial"/>
                </w:rPr>
                <w:t>@</w:t>
              </w:r>
              <w:r>
                <w:rPr>
                  <w:rStyle w:val="-"/>
                  <w:rFonts w:ascii="Arial" w:hAnsi="Arial" w:cs="Arial"/>
                  <w:lang w:val="en-US"/>
                </w:rPr>
                <w:t>gmail</w:t>
              </w:r>
              <w:r w:rsidRPr="00BF4C26">
                <w:rPr>
                  <w:rStyle w:val="-"/>
                  <w:rFonts w:ascii="Arial" w:hAnsi="Arial" w:cs="Arial"/>
                </w:rPr>
                <w:t>.</w:t>
              </w:r>
              <w:r>
                <w:rPr>
                  <w:rStyle w:val="-"/>
                  <w:rFonts w:ascii="Arial" w:hAnsi="Arial" w:cs="Arial"/>
                  <w:lang w:val="en-US"/>
                </w:rPr>
                <w:t>com</w:t>
              </w:r>
            </w:hyperlink>
            <w:r w:rsidRPr="00BF4C2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BF4C26" w:rsidRDefault="00BF4C26" w:rsidP="00BF4C26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</w:rPr>
              <w:t xml:space="preserve">Καλαβρύτων &amp; </w:t>
            </w:r>
            <w:proofErr w:type="spellStart"/>
            <w:r>
              <w:rPr>
                <w:rFonts w:ascii="Arial" w:hAnsi="Arial" w:cs="Arial"/>
              </w:rPr>
              <w:t>Νικαίας</w:t>
            </w:r>
            <w:proofErr w:type="spellEnd"/>
          </w:p>
          <w:p w:rsidR="007009BC" w:rsidRPr="00BF4C26" w:rsidRDefault="00BF4C26" w:rsidP="00BF4C26">
            <w:pPr>
              <w:textAlignment w:val="baseline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color w:val="54595F"/>
                <w:bdr w:val="none" w:sz="0" w:space="0" w:color="auto" w:frame="1"/>
              </w:rPr>
              <w:t>(εντός15ου &amp; 16ου σχολείου Πατρών)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09BC" w:rsidRPr="00E50A32" w:rsidRDefault="00BF4C26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E50A32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2610 273-422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BF4C26" w:rsidRDefault="00BF4C26" w:rsidP="00BF4C26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Arial" w:hAnsi="Arial" w:cs="Arial"/>
              </w:rPr>
              <w:t>Μπουζαλάς</w:t>
            </w:r>
            <w:proofErr w:type="spellEnd"/>
            <w:r>
              <w:rPr>
                <w:rFonts w:ascii="Arial" w:hAnsi="Arial" w:cs="Arial"/>
              </w:rPr>
              <w:t xml:space="preserve"> Βασίλειος</w:t>
            </w:r>
          </w:p>
          <w:p w:rsidR="00BF4C26" w:rsidRDefault="00BF4C26" w:rsidP="00BF4C2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i/>
                <w:iCs/>
              </w:rPr>
              <w:t>Υπεύθυνος</w:t>
            </w:r>
          </w:p>
          <w:p w:rsidR="007009BC" w:rsidRPr="00111165" w:rsidRDefault="007009BC" w:rsidP="003431EF">
            <w:pPr>
              <w:jc w:val="center"/>
              <w:rPr>
                <w:rFonts w:ascii="Arial" w:hAnsi="Arial" w:cs="Arial"/>
              </w:rPr>
            </w:pPr>
          </w:p>
        </w:tc>
      </w:tr>
      <w:tr w:rsidR="003431EF" w:rsidRPr="00111165" w:rsidTr="003431EF">
        <w:tc>
          <w:tcPr>
            <w:tcW w:w="4243" w:type="dxa"/>
            <w:shd w:val="clear" w:color="auto" w:fill="auto"/>
            <w:vAlign w:val="center"/>
          </w:tcPr>
          <w:p w:rsidR="00BF4C26" w:rsidRDefault="00BF4C26" w:rsidP="00BF4C26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</w:rPr>
              <w:t>ΚΔΑΠ ΑΡΚΤΙΚΟΥ ΔΙΑΜΕΡΙΣΜΑΤΟΣ</w:t>
            </w:r>
          </w:p>
          <w:p w:rsidR="007009BC" w:rsidRPr="002A563B" w:rsidRDefault="00BF4C26" w:rsidP="007009BC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Arial" w:hAnsi="Arial" w:cs="Arial"/>
                <w:lang w:val="de-DE"/>
              </w:rPr>
              <w:t>e-mail</w:t>
            </w:r>
            <w:proofErr w:type="spellEnd"/>
            <w:r w:rsidRPr="002A563B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lang w:val="en-US"/>
              </w:rPr>
              <w:t> </w:t>
            </w:r>
            <w:r w:rsidRPr="002A563B">
              <w:rPr>
                <w:rFonts w:ascii="Arial" w:hAnsi="Arial" w:cs="Arial"/>
              </w:rPr>
              <w:t xml:space="preserve"> </w:t>
            </w:r>
            <w:hyperlink r:id="rId212" w:tgtFrame="_blank" w:history="1">
              <w:r>
                <w:rPr>
                  <w:rStyle w:val="-"/>
                  <w:rFonts w:ascii="Arial" w:hAnsi="Arial" w:cs="Arial"/>
                  <w:lang w:val="en-US"/>
                </w:rPr>
                <w:t>kdaparktikou</w:t>
              </w:r>
              <w:r w:rsidRPr="002A563B">
                <w:rPr>
                  <w:rStyle w:val="-"/>
                  <w:rFonts w:ascii="Arial" w:hAnsi="Arial" w:cs="Arial"/>
                </w:rPr>
                <w:t>@</w:t>
              </w:r>
              <w:r>
                <w:rPr>
                  <w:rStyle w:val="-"/>
                  <w:rFonts w:ascii="Arial" w:hAnsi="Arial" w:cs="Arial"/>
                  <w:lang w:val="en-US"/>
                </w:rPr>
                <w:t>gmail</w:t>
              </w:r>
              <w:r w:rsidRPr="002A563B">
                <w:rPr>
                  <w:rStyle w:val="-"/>
                  <w:rFonts w:ascii="Arial" w:hAnsi="Arial" w:cs="Arial"/>
                </w:rPr>
                <w:t>.</w:t>
              </w:r>
              <w:r>
                <w:rPr>
                  <w:rStyle w:val="-"/>
                  <w:rFonts w:ascii="Arial" w:hAnsi="Arial" w:cs="Arial"/>
                  <w:lang w:val="en-US"/>
                </w:rPr>
                <w:t>com</w:t>
              </w:r>
            </w:hyperlink>
            <w:r w:rsidRPr="002A563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7009BC" w:rsidRPr="00111165" w:rsidRDefault="00BF4C26" w:rsidP="007009B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Πανεπιστημίου 186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09BC" w:rsidRPr="00E50A32" w:rsidRDefault="00BF4C26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E50A32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2610 425-098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BF4C26" w:rsidRDefault="00BF4C26" w:rsidP="00BF4C2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</w:rPr>
              <w:t> </w:t>
            </w:r>
            <w:proofErr w:type="spellStart"/>
            <w:r>
              <w:rPr>
                <w:rFonts w:ascii="Arial" w:hAnsi="Arial" w:cs="Arial"/>
              </w:rPr>
              <w:t>Ντούνης</w:t>
            </w:r>
            <w:proofErr w:type="spellEnd"/>
            <w:r>
              <w:rPr>
                <w:rFonts w:ascii="Arial" w:hAnsi="Arial" w:cs="Arial"/>
              </w:rPr>
              <w:t xml:space="preserve"> Θεοφάνης</w:t>
            </w:r>
          </w:p>
          <w:p w:rsidR="00BF4C26" w:rsidRDefault="00BF4C26" w:rsidP="00BF4C2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i/>
                <w:iCs/>
              </w:rPr>
              <w:t>Υπεύθυνος</w:t>
            </w:r>
          </w:p>
          <w:p w:rsidR="007009BC" w:rsidRPr="00111165" w:rsidRDefault="007009BC" w:rsidP="003431EF">
            <w:pPr>
              <w:jc w:val="center"/>
              <w:rPr>
                <w:rFonts w:ascii="Arial" w:hAnsi="Arial" w:cs="Arial"/>
              </w:rPr>
            </w:pPr>
          </w:p>
        </w:tc>
      </w:tr>
      <w:tr w:rsidR="003431EF" w:rsidRPr="00111165" w:rsidTr="003431EF">
        <w:tc>
          <w:tcPr>
            <w:tcW w:w="4243" w:type="dxa"/>
            <w:shd w:val="clear" w:color="auto" w:fill="auto"/>
            <w:vAlign w:val="center"/>
          </w:tcPr>
          <w:p w:rsidR="007009BC" w:rsidRDefault="007009BC" w:rsidP="007009BC">
            <w:pPr>
              <w:rPr>
                <w:rFonts w:ascii="Arial" w:hAnsi="Arial" w:cs="Arial"/>
                <w:sz w:val="22"/>
              </w:rPr>
            </w:pPr>
            <w:r w:rsidRPr="00111165">
              <w:rPr>
                <w:rFonts w:ascii="Arial" w:hAnsi="Arial" w:cs="Arial"/>
                <w:sz w:val="22"/>
              </w:rPr>
              <w:t>ΚΔΑΠ Δ.Ε. ΒΡΑΧΝΑΙΙΚΩΝ</w:t>
            </w:r>
          </w:p>
          <w:p w:rsidR="00E50A32" w:rsidRPr="00111165" w:rsidRDefault="00FC65DB" w:rsidP="007009BC">
            <w:pPr>
              <w:rPr>
                <w:rFonts w:ascii="Arial" w:hAnsi="Arial" w:cs="Arial"/>
                <w:sz w:val="22"/>
              </w:rPr>
            </w:pPr>
            <w:hyperlink r:id="rId213" w:tgtFrame="_blank" w:history="1">
              <w:r w:rsidR="00E50A32">
                <w:rPr>
                  <w:rStyle w:val="-"/>
                  <w:rFonts w:ascii="Arial" w:hAnsi="Arial" w:cs="Arial"/>
                  <w:lang w:val="en-US"/>
                </w:rPr>
                <w:t>kdapvraxneika</w:t>
              </w:r>
              <w:r w:rsidR="00E50A32" w:rsidRPr="002A563B">
                <w:rPr>
                  <w:rStyle w:val="-"/>
                  <w:rFonts w:ascii="Arial" w:hAnsi="Arial" w:cs="Arial"/>
                </w:rPr>
                <w:t>@</w:t>
              </w:r>
              <w:r w:rsidR="00E50A32">
                <w:rPr>
                  <w:rStyle w:val="-"/>
                  <w:rFonts w:ascii="Arial" w:hAnsi="Arial" w:cs="Arial"/>
                  <w:lang w:val="en-US"/>
                </w:rPr>
                <w:t>gmail</w:t>
              </w:r>
              <w:r w:rsidR="00E50A32" w:rsidRPr="002A563B">
                <w:rPr>
                  <w:rStyle w:val="-"/>
                  <w:rFonts w:ascii="Arial" w:hAnsi="Arial" w:cs="Arial"/>
                </w:rPr>
                <w:t>.</w:t>
              </w:r>
              <w:r w:rsidR="00E50A32">
                <w:rPr>
                  <w:rStyle w:val="-"/>
                  <w:rFonts w:ascii="Arial" w:hAnsi="Arial" w:cs="Arial"/>
                  <w:lang w:val="en-US"/>
                </w:rPr>
                <w:t>com</w:t>
              </w:r>
            </w:hyperlink>
          </w:p>
        </w:tc>
        <w:tc>
          <w:tcPr>
            <w:tcW w:w="2528" w:type="dxa"/>
            <w:shd w:val="clear" w:color="auto" w:fill="auto"/>
            <w:vAlign w:val="center"/>
          </w:tcPr>
          <w:p w:rsidR="007009BC" w:rsidRPr="00111165" w:rsidRDefault="007009BC" w:rsidP="007009BC">
            <w:pPr>
              <w:rPr>
                <w:rFonts w:ascii="Arial" w:hAnsi="Arial" w:cs="Arial"/>
                <w:sz w:val="22"/>
              </w:rPr>
            </w:pPr>
            <w:r w:rsidRPr="00111165">
              <w:rPr>
                <w:rFonts w:ascii="Arial" w:hAnsi="Arial" w:cs="Arial"/>
                <w:sz w:val="22"/>
              </w:rPr>
              <w:t xml:space="preserve">Πατρών-Πύργου 455 </w:t>
            </w:r>
            <w:proofErr w:type="spellStart"/>
            <w:r w:rsidRPr="00111165">
              <w:rPr>
                <w:rFonts w:ascii="Arial" w:hAnsi="Arial" w:cs="Arial"/>
                <w:sz w:val="22"/>
              </w:rPr>
              <w:t>Τσουκαλέικα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7009BC" w:rsidRPr="00111165" w:rsidRDefault="007009BC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 671-973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50A32" w:rsidRDefault="00E50A32" w:rsidP="00E50A3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</w:rPr>
              <w:t>Νικολάου Βασιλική </w:t>
            </w:r>
          </w:p>
          <w:p w:rsidR="00E50A32" w:rsidRDefault="00E50A32" w:rsidP="00E50A3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i/>
                <w:iCs/>
              </w:rPr>
              <w:t>Υπεύθυνη</w:t>
            </w:r>
          </w:p>
          <w:p w:rsidR="007009BC" w:rsidRPr="00111165" w:rsidRDefault="007009BC" w:rsidP="003431EF">
            <w:pPr>
              <w:jc w:val="center"/>
              <w:rPr>
                <w:rFonts w:ascii="Arial" w:hAnsi="Arial" w:cs="Arial"/>
              </w:rPr>
            </w:pPr>
          </w:p>
        </w:tc>
      </w:tr>
      <w:tr w:rsidR="003431EF" w:rsidRPr="00111165" w:rsidTr="003431EF">
        <w:tc>
          <w:tcPr>
            <w:tcW w:w="4243" w:type="dxa"/>
            <w:shd w:val="clear" w:color="auto" w:fill="auto"/>
            <w:vAlign w:val="center"/>
          </w:tcPr>
          <w:p w:rsidR="007009BC" w:rsidRDefault="007009BC" w:rsidP="007009BC">
            <w:pPr>
              <w:rPr>
                <w:rFonts w:ascii="Arial" w:hAnsi="Arial" w:cs="Arial"/>
                <w:sz w:val="22"/>
              </w:rPr>
            </w:pPr>
            <w:r w:rsidRPr="00111165">
              <w:rPr>
                <w:rFonts w:ascii="Arial" w:hAnsi="Arial" w:cs="Arial"/>
                <w:sz w:val="22"/>
              </w:rPr>
              <w:t>ΚΔΑΠ ΜΕΑ ΑΜΠΕΤ ΧΑΣΜΑΝ</w:t>
            </w:r>
          </w:p>
          <w:p w:rsidR="00E50A32" w:rsidRPr="00111165" w:rsidRDefault="00FC65DB" w:rsidP="007009BC">
            <w:pPr>
              <w:rPr>
                <w:rFonts w:ascii="Arial" w:hAnsi="Arial" w:cs="Arial"/>
                <w:sz w:val="22"/>
              </w:rPr>
            </w:pPr>
            <w:hyperlink r:id="rId214" w:tgtFrame="_blank" w:history="1">
              <w:r w:rsidR="00E50A32">
                <w:rPr>
                  <w:rStyle w:val="-"/>
                  <w:rFonts w:ascii="Arial" w:hAnsi="Arial" w:cs="Arial"/>
                </w:rPr>
                <w:t>kdap_mea@yahoo.gr</w:t>
              </w:r>
            </w:hyperlink>
          </w:p>
        </w:tc>
        <w:tc>
          <w:tcPr>
            <w:tcW w:w="2528" w:type="dxa"/>
            <w:shd w:val="clear" w:color="auto" w:fill="auto"/>
            <w:vAlign w:val="center"/>
          </w:tcPr>
          <w:p w:rsidR="007009BC" w:rsidRPr="00111165" w:rsidRDefault="007009BC" w:rsidP="007009BC">
            <w:pPr>
              <w:rPr>
                <w:rFonts w:ascii="Arial" w:hAnsi="Arial" w:cs="Arial"/>
                <w:sz w:val="22"/>
              </w:rPr>
            </w:pPr>
            <w:proofErr w:type="spellStart"/>
            <w:r w:rsidRPr="00111165">
              <w:rPr>
                <w:rFonts w:ascii="Arial" w:hAnsi="Arial" w:cs="Arial"/>
                <w:sz w:val="22"/>
              </w:rPr>
              <w:t>Θουκυδίδου</w:t>
            </w:r>
            <w:proofErr w:type="spellEnd"/>
            <w:r w:rsidRPr="00111165">
              <w:rPr>
                <w:rFonts w:ascii="Arial" w:hAnsi="Arial" w:cs="Arial"/>
                <w:sz w:val="22"/>
              </w:rPr>
              <w:t xml:space="preserve"> 106 &amp; Μητροπούλου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09BC" w:rsidRPr="00111165" w:rsidRDefault="007009BC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 362-740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50A32" w:rsidRDefault="00E50A32" w:rsidP="00E50A32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Arial" w:hAnsi="Arial" w:cs="Arial"/>
              </w:rPr>
              <w:t>Μπούκλη</w:t>
            </w:r>
            <w:proofErr w:type="spellEnd"/>
            <w:r>
              <w:rPr>
                <w:rFonts w:ascii="Arial" w:hAnsi="Arial" w:cs="Arial"/>
              </w:rPr>
              <w:t xml:space="preserve"> Ελένη</w:t>
            </w:r>
          </w:p>
          <w:p w:rsidR="00E50A32" w:rsidRDefault="00E50A32" w:rsidP="00E50A3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i/>
                <w:iCs/>
              </w:rPr>
              <w:t>Υπεύθυνη</w:t>
            </w:r>
          </w:p>
          <w:p w:rsidR="007009BC" w:rsidRPr="00111165" w:rsidRDefault="007009BC" w:rsidP="003431EF">
            <w:pPr>
              <w:jc w:val="center"/>
              <w:rPr>
                <w:rFonts w:ascii="Arial" w:hAnsi="Arial" w:cs="Arial"/>
              </w:rPr>
            </w:pPr>
          </w:p>
        </w:tc>
      </w:tr>
      <w:tr w:rsidR="003431EF" w:rsidRPr="00111165" w:rsidTr="003431EF">
        <w:tc>
          <w:tcPr>
            <w:tcW w:w="4243" w:type="dxa"/>
            <w:shd w:val="clear" w:color="auto" w:fill="auto"/>
            <w:vAlign w:val="center"/>
          </w:tcPr>
          <w:p w:rsidR="007009BC" w:rsidRDefault="007009BC" w:rsidP="007009BC">
            <w:pPr>
              <w:rPr>
                <w:rFonts w:ascii="Arial" w:hAnsi="Arial" w:cs="Arial"/>
                <w:sz w:val="22"/>
              </w:rPr>
            </w:pPr>
            <w:r w:rsidRPr="00111165">
              <w:rPr>
                <w:rFonts w:ascii="Arial" w:hAnsi="Arial" w:cs="Arial"/>
                <w:sz w:val="22"/>
              </w:rPr>
              <w:t>ΚΔΑΠ ΜΕΑ ΚΟΜΑΙΘΩ</w:t>
            </w:r>
          </w:p>
          <w:p w:rsidR="00E50A32" w:rsidRPr="00111165" w:rsidRDefault="00FC65DB" w:rsidP="007009BC">
            <w:pPr>
              <w:rPr>
                <w:rFonts w:ascii="Arial" w:hAnsi="Arial" w:cs="Arial"/>
                <w:sz w:val="22"/>
              </w:rPr>
            </w:pPr>
            <w:hyperlink r:id="rId215" w:tgtFrame="_blank" w:history="1">
              <w:r w:rsidR="00E50A32">
                <w:rPr>
                  <w:rStyle w:val="-"/>
                  <w:rFonts w:ascii="Arial" w:hAnsi="Arial" w:cs="Arial"/>
                  <w:lang w:val="en-US"/>
                </w:rPr>
                <w:t>kdapmeakomaithw</w:t>
              </w:r>
              <w:r w:rsidR="00E50A32" w:rsidRPr="002A563B">
                <w:rPr>
                  <w:rStyle w:val="-"/>
                  <w:rFonts w:ascii="Arial" w:hAnsi="Arial" w:cs="Arial"/>
                </w:rPr>
                <w:t>@</w:t>
              </w:r>
              <w:r w:rsidR="00E50A32">
                <w:rPr>
                  <w:rStyle w:val="-"/>
                  <w:rFonts w:ascii="Arial" w:hAnsi="Arial" w:cs="Arial"/>
                  <w:lang w:val="en-US"/>
                </w:rPr>
                <w:t>gmail</w:t>
              </w:r>
              <w:r w:rsidR="00E50A32" w:rsidRPr="002A563B">
                <w:rPr>
                  <w:rStyle w:val="-"/>
                  <w:rFonts w:ascii="Arial" w:hAnsi="Arial" w:cs="Arial"/>
                </w:rPr>
                <w:t>.</w:t>
              </w:r>
              <w:r w:rsidR="00E50A32">
                <w:rPr>
                  <w:rStyle w:val="-"/>
                  <w:rFonts w:ascii="Arial" w:hAnsi="Arial" w:cs="Arial"/>
                  <w:lang w:val="en-US"/>
                </w:rPr>
                <w:t>com</w:t>
              </w:r>
            </w:hyperlink>
          </w:p>
        </w:tc>
        <w:tc>
          <w:tcPr>
            <w:tcW w:w="2528" w:type="dxa"/>
            <w:shd w:val="clear" w:color="auto" w:fill="auto"/>
            <w:vAlign w:val="center"/>
          </w:tcPr>
          <w:p w:rsidR="007009BC" w:rsidRPr="00111165" w:rsidRDefault="007009BC" w:rsidP="007009BC">
            <w:pPr>
              <w:rPr>
                <w:rFonts w:ascii="Arial" w:hAnsi="Arial" w:cs="Arial"/>
                <w:sz w:val="22"/>
              </w:rPr>
            </w:pPr>
            <w:r w:rsidRPr="00111165">
              <w:rPr>
                <w:rFonts w:ascii="Arial" w:hAnsi="Arial" w:cs="Arial"/>
                <w:sz w:val="22"/>
              </w:rPr>
              <w:t>Κανελλοπούλου 106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09BC" w:rsidRPr="00111165" w:rsidRDefault="007009BC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 329-490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50A32" w:rsidRDefault="00E50A32" w:rsidP="00E50A32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Arial" w:hAnsi="Arial" w:cs="Arial"/>
              </w:rPr>
              <w:t>Μενάγια</w:t>
            </w:r>
            <w:proofErr w:type="spellEnd"/>
            <w:r>
              <w:rPr>
                <w:rFonts w:ascii="Arial" w:hAnsi="Arial" w:cs="Arial"/>
              </w:rPr>
              <w:t xml:space="preserve"> Αικατερίνη</w:t>
            </w:r>
          </w:p>
          <w:p w:rsidR="00E50A32" w:rsidRDefault="00E50A32" w:rsidP="00E50A3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i/>
                <w:iCs/>
              </w:rPr>
              <w:t>Υπεύθυνη</w:t>
            </w:r>
          </w:p>
          <w:p w:rsidR="007009BC" w:rsidRPr="00111165" w:rsidRDefault="007009BC" w:rsidP="003431EF">
            <w:pPr>
              <w:jc w:val="center"/>
              <w:rPr>
                <w:rFonts w:ascii="Arial" w:hAnsi="Arial" w:cs="Arial"/>
              </w:rPr>
            </w:pPr>
          </w:p>
        </w:tc>
      </w:tr>
      <w:tr w:rsidR="003431EF" w:rsidRPr="00111165" w:rsidTr="003431EF">
        <w:tc>
          <w:tcPr>
            <w:tcW w:w="4243" w:type="dxa"/>
            <w:shd w:val="clear" w:color="auto" w:fill="auto"/>
            <w:vAlign w:val="center"/>
          </w:tcPr>
          <w:p w:rsidR="007009BC" w:rsidRPr="00111165" w:rsidRDefault="007009BC" w:rsidP="007009BC">
            <w:pPr>
              <w:rPr>
                <w:rFonts w:ascii="Arial" w:hAnsi="Arial" w:cs="Arial"/>
                <w:sz w:val="22"/>
              </w:rPr>
            </w:pPr>
            <w:r w:rsidRPr="00111165">
              <w:rPr>
                <w:rFonts w:ascii="Arial" w:hAnsi="Arial" w:cs="Arial"/>
                <w:sz w:val="22"/>
              </w:rPr>
              <w:t>5</w:t>
            </w:r>
            <w:r w:rsidRPr="00111165">
              <w:rPr>
                <w:rFonts w:ascii="Arial" w:hAnsi="Arial" w:cs="Arial"/>
                <w:sz w:val="22"/>
                <w:vertAlign w:val="superscript"/>
              </w:rPr>
              <w:t>ο</w:t>
            </w:r>
            <w:r w:rsidRPr="00111165">
              <w:rPr>
                <w:rFonts w:ascii="Arial" w:hAnsi="Arial" w:cs="Arial"/>
                <w:sz w:val="22"/>
              </w:rPr>
              <w:t xml:space="preserve"> ΘΕΡΙΝΟ ΚΔΑΠ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7009BC" w:rsidRPr="00111165" w:rsidRDefault="007009BC" w:rsidP="007009BC">
            <w:pPr>
              <w:rPr>
                <w:rFonts w:ascii="Arial" w:hAnsi="Arial" w:cs="Arial"/>
                <w:sz w:val="22"/>
              </w:rPr>
            </w:pPr>
            <w:r w:rsidRPr="00111165">
              <w:rPr>
                <w:rFonts w:ascii="Arial" w:hAnsi="Arial" w:cs="Arial"/>
                <w:sz w:val="22"/>
              </w:rPr>
              <w:t>Πλαζ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0A32" w:rsidRPr="00E50A32" w:rsidRDefault="00E50A32" w:rsidP="00E50A3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50A32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2610461511</w:t>
            </w:r>
          </w:p>
          <w:p w:rsidR="00E50A32" w:rsidRPr="00E50A32" w:rsidRDefault="00E50A32" w:rsidP="00E50A32">
            <w:pPr>
              <w:jc w:val="center"/>
              <w:rPr>
                <w:sz w:val="18"/>
                <w:szCs w:val="18"/>
              </w:rPr>
            </w:pPr>
            <w:r w:rsidRPr="00E50A32">
              <w:rPr>
                <w:sz w:val="18"/>
                <w:szCs w:val="18"/>
              </w:rPr>
              <w:t>(μόνο το καλοκαίρι)</w:t>
            </w:r>
          </w:p>
          <w:p w:rsidR="007009BC" w:rsidRPr="00111165" w:rsidRDefault="007009BC" w:rsidP="003431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7009BC" w:rsidRPr="00111165" w:rsidRDefault="007009BC" w:rsidP="003431EF">
            <w:pPr>
              <w:jc w:val="center"/>
              <w:rPr>
                <w:rFonts w:ascii="Arial" w:hAnsi="Arial" w:cs="Arial"/>
              </w:rPr>
            </w:pPr>
          </w:p>
        </w:tc>
      </w:tr>
      <w:tr w:rsidR="003431EF" w:rsidRPr="00111165" w:rsidTr="003431EF">
        <w:tc>
          <w:tcPr>
            <w:tcW w:w="4243" w:type="dxa"/>
            <w:shd w:val="clear" w:color="auto" w:fill="auto"/>
            <w:vAlign w:val="center"/>
          </w:tcPr>
          <w:p w:rsidR="007009BC" w:rsidRPr="00111165" w:rsidRDefault="007009BC" w:rsidP="007009BC">
            <w:pPr>
              <w:rPr>
                <w:rFonts w:ascii="Arial" w:hAnsi="Arial" w:cs="Arial"/>
                <w:sz w:val="22"/>
              </w:rPr>
            </w:pPr>
            <w:r w:rsidRPr="00111165">
              <w:rPr>
                <w:rFonts w:ascii="Arial" w:hAnsi="Arial" w:cs="Arial"/>
                <w:sz w:val="22"/>
              </w:rPr>
              <w:t>6</w:t>
            </w:r>
            <w:r w:rsidRPr="00111165">
              <w:rPr>
                <w:rFonts w:ascii="Arial" w:hAnsi="Arial" w:cs="Arial"/>
                <w:sz w:val="22"/>
                <w:vertAlign w:val="superscript"/>
              </w:rPr>
              <w:t>ο</w:t>
            </w:r>
            <w:r w:rsidRPr="00111165">
              <w:rPr>
                <w:rFonts w:ascii="Arial" w:hAnsi="Arial" w:cs="Arial"/>
                <w:sz w:val="22"/>
              </w:rPr>
              <w:t xml:space="preserve"> ΘΕΡΙΝΟ ΚΔΑΠ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7009BC" w:rsidRPr="00111165" w:rsidRDefault="007009BC" w:rsidP="007009BC">
            <w:pPr>
              <w:rPr>
                <w:rFonts w:ascii="Arial" w:hAnsi="Arial" w:cs="Arial"/>
                <w:sz w:val="22"/>
              </w:rPr>
            </w:pPr>
            <w:proofErr w:type="spellStart"/>
            <w:r w:rsidRPr="00111165">
              <w:rPr>
                <w:rFonts w:ascii="Arial" w:hAnsi="Arial" w:cs="Arial"/>
                <w:sz w:val="22"/>
              </w:rPr>
              <w:t>Ρο</w:t>
            </w:r>
            <w:r w:rsidR="00775F19" w:rsidRPr="00111165">
              <w:rPr>
                <w:rFonts w:ascii="Arial" w:hAnsi="Arial" w:cs="Arial"/>
                <w:sz w:val="22"/>
              </w:rPr>
              <w:t>ι</w:t>
            </w:r>
            <w:r w:rsidRPr="00111165">
              <w:rPr>
                <w:rFonts w:ascii="Arial" w:hAnsi="Arial" w:cs="Arial"/>
                <w:sz w:val="22"/>
              </w:rPr>
              <w:t>τικα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E50A32" w:rsidRPr="00E50A32" w:rsidRDefault="00E50A32" w:rsidP="00E50A3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50A32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2613600497</w:t>
            </w:r>
          </w:p>
          <w:p w:rsidR="00E50A32" w:rsidRPr="00E50A32" w:rsidRDefault="00E50A32" w:rsidP="00E50A32">
            <w:pPr>
              <w:jc w:val="center"/>
              <w:rPr>
                <w:sz w:val="18"/>
                <w:szCs w:val="18"/>
              </w:rPr>
            </w:pPr>
            <w:r w:rsidRPr="00E50A32">
              <w:rPr>
                <w:rFonts w:ascii="Arial" w:hAnsi="Arial" w:cs="Arial"/>
                <w:sz w:val="18"/>
                <w:szCs w:val="18"/>
              </w:rPr>
              <w:t>(</w:t>
            </w:r>
            <w:r w:rsidRPr="00E50A32">
              <w:rPr>
                <w:sz w:val="18"/>
                <w:szCs w:val="18"/>
              </w:rPr>
              <w:t>μόνο το καλοκαίρι)</w:t>
            </w:r>
          </w:p>
          <w:p w:rsidR="007009BC" w:rsidRPr="00111165" w:rsidRDefault="007009BC" w:rsidP="003431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7009BC" w:rsidRPr="00111165" w:rsidRDefault="007009BC" w:rsidP="003431E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41A7A" w:rsidRDefault="00441A7A" w:rsidP="004C203F">
      <w:pPr>
        <w:jc w:val="center"/>
        <w:rPr>
          <w:rFonts w:ascii="Arial" w:hAnsi="Arial" w:cs="Arial"/>
        </w:rPr>
      </w:pPr>
    </w:p>
    <w:p w:rsidR="008E18EB" w:rsidRDefault="008E18EB" w:rsidP="004C203F">
      <w:pPr>
        <w:jc w:val="center"/>
        <w:rPr>
          <w:rFonts w:ascii="Arial" w:hAnsi="Arial" w:cs="Arial"/>
        </w:rPr>
      </w:pPr>
    </w:p>
    <w:p w:rsidR="008E18EB" w:rsidRDefault="008E18EB" w:rsidP="004C203F">
      <w:pPr>
        <w:jc w:val="center"/>
        <w:rPr>
          <w:rFonts w:ascii="Arial" w:hAnsi="Arial" w:cs="Arial"/>
        </w:rPr>
      </w:pPr>
    </w:p>
    <w:p w:rsidR="008E18EB" w:rsidRDefault="008E18EB" w:rsidP="004C203F">
      <w:pPr>
        <w:jc w:val="center"/>
        <w:rPr>
          <w:rFonts w:ascii="Arial" w:hAnsi="Arial" w:cs="Arial"/>
        </w:rPr>
      </w:pPr>
    </w:p>
    <w:p w:rsidR="008E18EB" w:rsidRDefault="008E18EB" w:rsidP="004C203F">
      <w:pPr>
        <w:jc w:val="center"/>
        <w:rPr>
          <w:rFonts w:ascii="Arial" w:hAnsi="Arial" w:cs="Arial"/>
        </w:rPr>
      </w:pPr>
    </w:p>
    <w:p w:rsidR="008E18EB" w:rsidRPr="00111165" w:rsidRDefault="008E18EB" w:rsidP="004C203F">
      <w:pPr>
        <w:jc w:val="center"/>
        <w:rPr>
          <w:rFonts w:ascii="Arial" w:hAnsi="Arial" w:cs="Arial"/>
        </w:rPr>
      </w:pPr>
    </w:p>
    <w:p w:rsidR="00E71A28" w:rsidRPr="00111165" w:rsidRDefault="00E71A28" w:rsidP="00FD12C6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851" w:right="142" w:hanging="567"/>
        <w:rPr>
          <w:rFonts w:ascii="Arial" w:hAnsi="Arial" w:cs="Arial"/>
          <w:sz w:val="24"/>
          <w:szCs w:val="24"/>
        </w:rPr>
      </w:pPr>
    </w:p>
    <w:p w:rsidR="009C387E" w:rsidRPr="00111165" w:rsidRDefault="009C387E" w:rsidP="00FD12C6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851" w:right="142" w:hanging="567"/>
        <w:rPr>
          <w:rFonts w:ascii="Arial" w:hAnsi="Arial" w:cs="Arial"/>
          <w:sz w:val="24"/>
          <w:szCs w:val="24"/>
        </w:rPr>
      </w:pPr>
      <w:r w:rsidRPr="00111165">
        <w:rPr>
          <w:rFonts w:ascii="Arial" w:hAnsi="Arial" w:cs="Arial"/>
          <w:sz w:val="24"/>
          <w:szCs w:val="24"/>
        </w:rPr>
        <w:t xml:space="preserve">ΚΟΙΝΩΦΕΛΗΣ  ΕΠΙΧΕΙΡΗΣΗ ΚΑΡΝΑΒΑΛΙ ΠΑΤΡΑΣ </w:t>
      </w:r>
    </w:p>
    <w:p w:rsidR="009C387E" w:rsidRPr="003A7148" w:rsidRDefault="00751D1B" w:rsidP="00FD12C6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851" w:right="142" w:hanging="567"/>
        <w:outlineLvl w:val="0"/>
        <w:rPr>
          <w:rFonts w:ascii="Arial" w:hAnsi="Arial" w:cs="Arial"/>
          <w:b w:val="0"/>
          <w:sz w:val="18"/>
          <w:szCs w:val="18"/>
        </w:rPr>
      </w:pPr>
      <w:r w:rsidRPr="003A7148">
        <w:rPr>
          <w:rFonts w:ascii="Arial" w:hAnsi="Arial" w:cs="Arial"/>
          <w:b w:val="0"/>
          <w:sz w:val="18"/>
          <w:szCs w:val="18"/>
        </w:rPr>
        <w:t xml:space="preserve">ΑΚΤΗ ΔΥΜΑΙΩΝ </w:t>
      </w:r>
      <w:r w:rsidR="00AF75CA" w:rsidRPr="003A7148">
        <w:rPr>
          <w:rFonts w:ascii="Arial" w:hAnsi="Arial" w:cs="Arial"/>
          <w:b w:val="0"/>
          <w:sz w:val="18"/>
          <w:szCs w:val="18"/>
        </w:rPr>
        <w:t xml:space="preserve">84 </w:t>
      </w:r>
      <w:r w:rsidR="00AF75CA" w:rsidRPr="003A7148">
        <w:rPr>
          <w:rFonts w:ascii="Arial" w:hAnsi="Arial" w:cs="Arial"/>
          <w:b w:val="0"/>
          <w:sz w:val="18"/>
          <w:szCs w:val="18"/>
          <w:lang w:val="en-US"/>
        </w:rPr>
        <w:t>T</w:t>
      </w:r>
      <w:r w:rsidR="00AF75CA" w:rsidRPr="003A7148">
        <w:rPr>
          <w:rFonts w:ascii="Arial" w:hAnsi="Arial" w:cs="Arial"/>
          <w:b w:val="0"/>
          <w:sz w:val="18"/>
          <w:szCs w:val="18"/>
        </w:rPr>
        <w:t>.</w:t>
      </w:r>
      <w:r w:rsidR="00AF75CA" w:rsidRPr="003A7148">
        <w:rPr>
          <w:rFonts w:ascii="Arial" w:hAnsi="Arial" w:cs="Arial"/>
          <w:b w:val="0"/>
          <w:sz w:val="18"/>
          <w:szCs w:val="18"/>
          <w:lang w:val="en-US"/>
        </w:rPr>
        <w:t>K</w:t>
      </w:r>
      <w:r w:rsidR="00AF75CA" w:rsidRPr="003A7148">
        <w:rPr>
          <w:rFonts w:ascii="Arial" w:hAnsi="Arial" w:cs="Arial"/>
          <w:b w:val="0"/>
          <w:sz w:val="18"/>
          <w:szCs w:val="18"/>
        </w:rPr>
        <w:t xml:space="preserve">. 26333 </w:t>
      </w:r>
    </w:p>
    <w:p w:rsidR="00CE5D63" w:rsidRPr="003A7148" w:rsidRDefault="00CE5D63" w:rsidP="00FD12C6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851" w:right="142" w:hanging="567"/>
        <w:outlineLvl w:val="0"/>
        <w:rPr>
          <w:rFonts w:ascii="Arial" w:hAnsi="Arial" w:cs="Arial"/>
          <w:b w:val="0"/>
          <w:sz w:val="18"/>
          <w:szCs w:val="18"/>
        </w:rPr>
      </w:pPr>
      <w:proofErr w:type="spellStart"/>
      <w:r w:rsidRPr="003A7148">
        <w:rPr>
          <w:rFonts w:ascii="Arial" w:hAnsi="Arial" w:cs="Arial"/>
          <w:b w:val="0"/>
          <w:sz w:val="18"/>
          <w:szCs w:val="18"/>
        </w:rPr>
        <w:t>Τηλ</w:t>
      </w:r>
      <w:proofErr w:type="spellEnd"/>
      <w:r w:rsidRPr="003A7148">
        <w:rPr>
          <w:rFonts w:ascii="Arial" w:hAnsi="Arial" w:cs="Arial"/>
          <w:b w:val="0"/>
          <w:sz w:val="18"/>
          <w:szCs w:val="18"/>
        </w:rPr>
        <w:t>. 2610 361750 και 2610 390910</w:t>
      </w:r>
    </w:p>
    <w:p w:rsidR="00234113" w:rsidRPr="00111165" w:rsidRDefault="00234113" w:rsidP="00FD12C6">
      <w:pPr>
        <w:pStyle w:val="10"/>
        <w:pBdr>
          <w:bottom w:val="double" w:sz="12" w:space="0" w:color="auto"/>
        </w:pBdr>
        <w:shd w:val="clear" w:color="auto" w:fill="BDD6EE"/>
        <w:ind w:left="851" w:right="142" w:hanging="567"/>
        <w:outlineLvl w:val="0"/>
        <w:rPr>
          <w:rFonts w:ascii="Arial" w:hAnsi="Arial" w:cs="Arial"/>
          <w:b w:val="0"/>
          <w:sz w:val="24"/>
          <w:szCs w:val="24"/>
        </w:rPr>
      </w:pPr>
    </w:p>
    <w:tbl>
      <w:tblPr>
        <w:tblW w:w="106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8"/>
        <w:gridCol w:w="1763"/>
        <w:gridCol w:w="2017"/>
        <w:gridCol w:w="1820"/>
      </w:tblGrid>
      <w:tr w:rsidR="009C387E" w:rsidRPr="00111165" w:rsidTr="00F7233B">
        <w:tc>
          <w:tcPr>
            <w:tcW w:w="5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</w:tcPr>
          <w:p w:rsidR="009C387E" w:rsidRPr="00111165" w:rsidRDefault="009C387E" w:rsidP="00BF3B23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20"/>
              </w:rPr>
              <w:t>ΥΠΗΡΕΣΙΑ</w:t>
            </w:r>
          </w:p>
        </w:tc>
        <w:tc>
          <w:tcPr>
            <w:tcW w:w="1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</w:tcPr>
          <w:p w:rsidR="009C387E" w:rsidRPr="00111165" w:rsidRDefault="009C387E" w:rsidP="00BF3B2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</w:tcPr>
          <w:p w:rsidR="009C387E" w:rsidRPr="00111165" w:rsidRDefault="009C387E" w:rsidP="00BF3B2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</w:tcPr>
          <w:p w:rsidR="009C387E" w:rsidRPr="00111165" w:rsidRDefault="002B3D0C" w:rsidP="00BF3B2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11165">
              <w:rPr>
                <w:rFonts w:ascii="Arial" w:hAnsi="Arial" w:cs="Arial"/>
                <w:b/>
                <w:sz w:val="20"/>
                <w:szCs w:val="20"/>
              </w:rPr>
              <w:t>ΤΗΛ.</w:t>
            </w:r>
          </w:p>
        </w:tc>
      </w:tr>
      <w:tr w:rsidR="009C387E" w:rsidRPr="00111165" w:rsidTr="00F7233B">
        <w:tc>
          <w:tcPr>
            <w:tcW w:w="5008" w:type="dxa"/>
          </w:tcPr>
          <w:p w:rsidR="00D82A73" w:rsidRPr="00111165" w:rsidRDefault="00D82A73" w:rsidP="00BF3B23">
            <w:pPr>
              <w:ind w:left="34"/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9C387E" w:rsidRPr="00CE5D63" w:rsidRDefault="009C387E" w:rsidP="00BF3B23">
            <w:pPr>
              <w:ind w:left="34"/>
              <w:rPr>
                <w:rFonts w:ascii="Arial" w:hAnsi="Arial" w:cs="Arial"/>
                <w:sz w:val="18"/>
                <w:lang w:val="en-US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Πρόεδρος</w:t>
            </w:r>
            <w:r w:rsidR="00CE5D63" w:rsidRPr="00CE5D63">
              <w:rPr>
                <w:rFonts w:ascii="Arial" w:hAnsi="Arial" w:cs="Arial"/>
                <w:b/>
                <w:sz w:val="18"/>
                <w:lang w:val="en-US"/>
              </w:rPr>
              <w:t xml:space="preserve">: </w:t>
            </w:r>
          </w:p>
          <w:p w:rsidR="001964EA" w:rsidRPr="00111165" w:rsidRDefault="0084561F" w:rsidP="00BF3B23">
            <w:pPr>
              <w:ind w:left="34"/>
              <w:rPr>
                <w:rFonts w:ascii="Arial" w:hAnsi="Arial" w:cs="Arial"/>
                <w:b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s</w:t>
            </w:r>
            <w:r w:rsidR="00BC739C" w:rsidRPr="0084561F">
              <w:rPr>
                <w:rFonts w:ascii="Arial" w:hAnsi="Arial" w:cs="Arial"/>
                <w:sz w:val="18"/>
                <w:lang w:val="en-US"/>
              </w:rPr>
              <w:t>ite</w:t>
            </w:r>
            <w:r w:rsidR="00BC739C" w:rsidRPr="00CE5D63">
              <w:rPr>
                <w:rFonts w:ascii="Arial" w:hAnsi="Arial" w:cs="Arial"/>
                <w:sz w:val="18"/>
                <w:lang w:val="en-US"/>
              </w:rPr>
              <w:t>:</w:t>
            </w:r>
            <w:r w:rsidR="00BC739C" w:rsidRPr="00CE5D63">
              <w:rPr>
                <w:rFonts w:ascii="Arial" w:hAnsi="Arial" w:cs="Arial"/>
                <w:b/>
                <w:sz w:val="18"/>
                <w:lang w:val="en-US"/>
              </w:rPr>
              <w:t xml:space="preserve"> </w:t>
            </w:r>
            <w:r w:rsidR="00BC739C" w:rsidRPr="00A83E93"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>carnivalpatras.gr</w:t>
            </w:r>
            <w:r w:rsidR="00BC739C" w:rsidRPr="00111165">
              <w:rPr>
                <w:rFonts w:ascii="Arial" w:hAnsi="Arial" w:cs="Arial"/>
                <w:b/>
                <w:sz w:val="18"/>
                <w:lang w:val="en-US"/>
              </w:rPr>
              <w:t xml:space="preserve"> </w:t>
            </w:r>
          </w:p>
          <w:p w:rsidR="00FC6671" w:rsidRPr="00111165" w:rsidRDefault="00FC6671" w:rsidP="00BF3B23">
            <w:pPr>
              <w:ind w:left="34"/>
              <w:rPr>
                <w:rFonts w:ascii="Arial" w:hAnsi="Arial" w:cs="Arial"/>
                <w:lang w:val="en-GB"/>
              </w:rPr>
            </w:pPr>
            <w:r w:rsidRPr="0045539C">
              <w:rPr>
                <w:rFonts w:ascii="Arial" w:hAnsi="Arial" w:cs="Arial"/>
                <w:sz w:val="18"/>
                <w:szCs w:val="18"/>
                <w:lang w:val="en-US"/>
              </w:rPr>
              <w:t>e-mail</w:t>
            </w:r>
            <w:r w:rsidRPr="0045539C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  <w:r w:rsidRPr="00111165">
              <w:rPr>
                <w:rFonts w:ascii="Arial" w:hAnsi="Arial" w:cs="Arial"/>
                <w:lang w:val="en-US"/>
              </w:rPr>
              <w:t xml:space="preserve"> </w:t>
            </w:r>
            <w:r w:rsidRPr="00A83E93">
              <w:rPr>
                <w:rFonts w:ascii="Arial" w:hAnsi="Arial" w:cs="Arial"/>
                <w:b/>
                <w:color w:val="0000FF"/>
                <w:sz w:val="18"/>
                <w:szCs w:val="18"/>
                <w:lang w:val="en-GB"/>
              </w:rPr>
              <w:t>info@carnivalpatras.gr</w:t>
            </w:r>
            <w:r w:rsidRPr="00111165">
              <w:rPr>
                <w:rFonts w:ascii="Arial" w:hAnsi="Arial" w:cs="Arial"/>
                <w:lang w:val="en-GB"/>
              </w:rPr>
              <w:t xml:space="preserve">  </w:t>
            </w:r>
          </w:p>
          <w:p w:rsidR="00BC739C" w:rsidRPr="0045539C" w:rsidRDefault="00BC739C" w:rsidP="00AF75C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763" w:type="dxa"/>
          </w:tcPr>
          <w:p w:rsidR="0052441E" w:rsidRPr="002A563B" w:rsidRDefault="0052441E" w:rsidP="00907481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F7233B" w:rsidRPr="002A563B" w:rsidRDefault="00F7233B" w:rsidP="00907481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1964EA" w:rsidRPr="00111165" w:rsidRDefault="00824EF8" w:rsidP="0090748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Σκούρας </w:t>
            </w:r>
          </w:p>
        </w:tc>
        <w:tc>
          <w:tcPr>
            <w:tcW w:w="2017" w:type="dxa"/>
          </w:tcPr>
          <w:p w:rsidR="00F7233B" w:rsidRDefault="00F7233B" w:rsidP="00907481">
            <w:pPr>
              <w:rPr>
                <w:rFonts w:ascii="Arial" w:hAnsi="Arial" w:cs="Arial"/>
                <w:b/>
                <w:sz w:val="18"/>
              </w:rPr>
            </w:pPr>
          </w:p>
          <w:p w:rsidR="00F7233B" w:rsidRDefault="00F7233B" w:rsidP="00907481">
            <w:pPr>
              <w:rPr>
                <w:rFonts w:ascii="Arial" w:hAnsi="Arial" w:cs="Arial"/>
                <w:b/>
                <w:sz w:val="18"/>
              </w:rPr>
            </w:pPr>
          </w:p>
          <w:p w:rsidR="001964EA" w:rsidRPr="00111165" w:rsidRDefault="00824EF8" w:rsidP="0090748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Παύλος</w:t>
            </w:r>
          </w:p>
        </w:tc>
        <w:tc>
          <w:tcPr>
            <w:tcW w:w="1820" w:type="dxa"/>
          </w:tcPr>
          <w:p w:rsidR="00D82A73" w:rsidRPr="00111165" w:rsidRDefault="00D82A73" w:rsidP="00BF3B23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F7233B" w:rsidRDefault="00F7233B" w:rsidP="00BF3B23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C387E" w:rsidRPr="00AF75CA" w:rsidRDefault="00751D1B" w:rsidP="00BF3B23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39103A"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="00AF75CA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361750</w:t>
            </w:r>
          </w:p>
          <w:p w:rsidR="001964EA" w:rsidRPr="00111165" w:rsidRDefault="001964EA" w:rsidP="00BF3B23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BC739C" w:rsidRPr="00111165" w:rsidRDefault="00BC739C" w:rsidP="00CE5D63">
            <w:pPr>
              <w:jc w:val="center"/>
              <w:rPr>
                <w:rFonts w:ascii="Arial" w:hAnsi="Arial" w:cs="Arial"/>
                <w:b/>
                <w:color w:val="333333"/>
                <w:sz w:val="18"/>
                <w:lang w:val="en-US"/>
              </w:rPr>
            </w:pPr>
          </w:p>
        </w:tc>
      </w:tr>
      <w:tr w:rsidR="00AB76DD" w:rsidRPr="00111165" w:rsidTr="00F7233B">
        <w:tc>
          <w:tcPr>
            <w:tcW w:w="5008" w:type="dxa"/>
          </w:tcPr>
          <w:p w:rsidR="009503FE" w:rsidRDefault="009503FE" w:rsidP="00ED1702">
            <w:pPr>
              <w:rPr>
                <w:rFonts w:ascii="Arial" w:hAnsi="Arial" w:cs="Arial"/>
                <w:b/>
                <w:sz w:val="18"/>
              </w:rPr>
            </w:pPr>
          </w:p>
          <w:p w:rsidR="00AB76DD" w:rsidRPr="00111165" w:rsidRDefault="00CE5D63" w:rsidP="00ED170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Διευθύντρια</w:t>
            </w:r>
          </w:p>
        </w:tc>
        <w:tc>
          <w:tcPr>
            <w:tcW w:w="1763" w:type="dxa"/>
          </w:tcPr>
          <w:p w:rsidR="00AB76DD" w:rsidRPr="00111165" w:rsidRDefault="00F7233B" w:rsidP="00ED1702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Χρυσοπούλου</w:t>
            </w:r>
            <w:proofErr w:type="spellEnd"/>
          </w:p>
        </w:tc>
        <w:tc>
          <w:tcPr>
            <w:tcW w:w="2017" w:type="dxa"/>
          </w:tcPr>
          <w:p w:rsidR="00AB76DD" w:rsidRPr="00111165" w:rsidRDefault="00F7233B" w:rsidP="00ED170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Σοφία</w:t>
            </w:r>
          </w:p>
        </w:tc>
        <w:tc>
          <w:tcPr>
            <w:tcW w:w="1820" w:type="dxa"/>
          </w:tcPr>
          <w:p w:rsidR="00AB76DD" w:rsidRPr="00111165" w:rsidRDefault="00AB76DD" w:rsidP="00CE5D63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>2610</w:t>
            </w:r>
            <w:r w:rsidR="0039103A"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>390-9</w:t>
            </w:r>
            <w:r w:rsidR="00CE5D63">
              <w:rPr>
                <w:rFonts w:ascii="Arial" w:hAnsi="Arial" w:cs="Arial"/>
                <w:b/>
                <w:color w:val="0000FF"/>
                <w:sz w:val="18"/>
                <w:szCs w:val="18"/>
              </w:rPr>
              <w:t>10</w:t>
            </w:r>
          </w:p>
        </w:tc>
      </w:tr>
      <w:tr w:rsidR="00E61E48" w:rsidRPr="00111165" w:rsidTr="007376D7">
        <w:trPr>
          <w:trHeight w:val="3825"/>
        </w:trPr>
        <w:tc>
          <w:tcPr>
            <w:tcW w:w="5008" w:type="dxa"/>
            <w:tcBorders>
              <w:bottom w:val="double" w:sz="4" w:space="0" w:color="auto"/>
            </w:tcBorders>
          </w:tcPr>
          <w:p w:rsidR="00CE5D63" w:rsidRDefault="00CE5D63" w:rsidP="00BF3B23">
            <w:pPr>
              <w:ind w:left="34"/>
              <w:rPr>
                <w:rFonts w:ascii="Arial" w:hAnsi="Arial" w:cs="Arial"/>
                <w:b/>
                <w:sz w:val="18"/>
              </w:rPr>
            </w:pPr>
          </w:p>
          <w:p w:rsidR="00CE5D63" w:rsidRPr="00FA69B8" w:rsidRDefault="00CE5D63" w:rsidP="00CE5D63">
            <w:pPr>
              <w:rPr>
                <w:rFonts w:ascii="Arial" w:hAnsi="Arial" w:cs="Arial"/>
                <w:sz w:val="22"/>
              </w:rPr>
            </w:pPr>
            <w:r w:rsidRPr="00FA69B8">
              <w:rPr>
                <w:rFonts w:ascii="Arial" w:hAnsi="Arial" w:cs="Arial"/>
                <w:sz w:val="22"/>
              </w:rPr>
              <w:t>Κεντρική Γραμματεία</w:t>
            </w:r>
          </w:p>
          <w:p w:rsidR="00CE5D63" w:rsidRPr="00FA69B8" w:rsidRDefault="00CE5D63" w:rsidP="00CE5D63">
            <w:pPr>
              <w:rPr>
                <w:rFonts w:ascii="Arial" w:hAnsi="Arial" w:cs="Arial"/>
                <w:sz w:val="22"/>
              </w:rPr>
            </w:pPr>
          </w:p>
          <w:p w:rsidR="00CE5D63" w:rsidRDefault="00CE5D63" w:rsidP="00CE5D63">
            <w:pPr>
              <w:rPr>
                <w:rFonts w:ascii="Arial" w:hAnsi="Arial" w:cs="Arial"/>
                <w:b/>
                <w:sz w:val="18"/>
              </w:rPr>
            </w:pPr>
          </w:p>
          <w:p w:rsidR="00CE5D63" w:rsidRDefault="00CE5D63" w:rsidP="00CE5D6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Γραμματεία Δ.Σ. – Προβολή Καρναβαλιού</w:t>
            </w:r>
          </w:p>
          <w:p w:rsidR="00CE5D63" w:rsidRDefault="00CE5D63" w:rsidP="00BF3B23">
            <w:pPr>
              <w:ind w:left="34"/>
              <w:rPr>
                <w:rFonts w:ascii="Arial" w:hAnsi="Arial" w:cs="Arial"/>
                <w:b/>
                <w:sz w:val="18"/>
              </w:rPr>
            </w:pPr>
          </w:p>
          <w:p w:rsidR="00CE5D63" w:rsidRDefault="00CE5D63" w:rsidP="00BF3B23">
            <w:pPr>
              <w:ind w:left="34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Γραφείο Τύπου</w:t>
            </w:r>
          </w:p>
          <w:p w:rsidR="00BC739C" w:rsidRPr="00111165" w:rsidRDefault="00BC739C" w:rsidP="00AB76DD">
            <w:pPr>
              <w:rPr>
                <w:rFonts w:ascii="Arial" w:hAnsi="Arial" w:cs="Arial"/>
                <w:b/>
                <w:sz w:val="18"/>
              </w:rPr>
            </w:pPr>
          </w:p>
          <w:p w:rsidR="00BC739C" w:rsidRPr="00111165" w:rsidRDefault="00BC739C" w:rsidP="00AB76DD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Καρναβάλι Μικρών</w:t>
            </w:r>
          </w:p>
          <w:p w:rsidR="00BC739C" w:rsidRPr="00111165" w:rsidRDefault="00BC739C" w:rsidP="00AB76DD">
            <w:pPr>
              <w:rPr>
                <w:rFonts w:ascii="Arial" w:hAnsi="Arial" w:cs="Arial"/>
                <w:b/>
                <w:sz w:val="18"/>
              </w:rPr>
            </w:pPr>
          </w:p>
          <w:p w:rsidR="00BC739C" w:rsidRPr="00111165" w:rsidRDefault="00BC739C" w:rsidP="00AB76DD">
            <w:pPr>
              <w:rPr>
                <w:rFonts w:ascii="Arial" w:hAnsi="Arial" w:cs="Arial"/>
                <w:b/>
                <w:sz w:val="18"/>
              </w:rPr>
            </w:pPr>
          </w:p>
          <w:p w:rsidR="00BC739C" w:rsidRDefault="00BC739C" w:rsidP="00AB76DD">
            <w:pPr>
              <w:rPr>
                <w:rFonts w:ascii="Arial" w:hAnsi="Arial" w:cs="Arial"/>
                <w:b/>
                <w:color w:val="3366FF"/>
                <w:sz w:val="20"/>
                <w:szCs w:val="20"/>
              </w:rPr>
            </w:pPr>
            <w:r w:rsidRPr="00111165">
              <w:rPr>
                <w:rFonts w:ascii="Arial" w:hAnsi="Arial" w:cs="Arial"/>
                <w:b/>
                <w:color w:val="3366FF"/>
                <w:sz w:val="20"/>
                <w:szCs w:val="20"/>
              </w:rPr>
              <w:t>Οικονομικ</w:t>
            </w:r>
            <w:r w:rsidR="00CE5D63">
              <w:rPr>
                <w:rFonts w:ascii="Arial" w:hAnsi="Arial" w:cs="Arial"/>
                <w:b/>
                <w:color w:val="3366FF"/>
                <w:sz w:val="20"/>
                <w:szCs w:val="20"/>
              </w:rPr>
              <w:t>ές</w:t>
            </w:r>
            <w:r w:rsidRPr="00111165">
              <w:rPr>
                <w:rFonts w:ascii="Arial" w:hAnsi="Arial" w:cs="Arial"/>
                <w:b/>
                <w:color w:val="3366FF"/>
                <w:sz w:val="20"/>
                <w:szCs w:val="20"/>
              </w:rPr>
              <w:t xml:space="preserve"> </w:t>
            </w:r>
            <w:r w:rsidR="00CE5D63">
              <w:rPr>
                <w:rFonts w:ascii="Arial" w:hAnsi="Arial" w:cs="Arial"/>
                <w:b/>
                <w:color w:val="3366FF"/>
                <w:sz w:val="20"/>
                <w:szCs w:val="20"/>
              </w:rPr>
              <w:t>Υπηρεσίες</w:t>
            </w:r>
          </w:p>
          <w:p w:rsidR="00CE5D63" w:rsidRPr="00111165" w:rsidRDefault="00CE5D63" w:rsidP="00AB76DD">
            <w:pPr>
              <w:rPr>
                <w:rFonts w:ascii="Arial" w:hAnsi="Arial" w:cs="Arial"/>
                <w:b/>
                <w:color w:val="3366FF"/>
                <w:sz w:val="20"/>
                <w:szCs w:val="20"/>
              </w:rPr>
            </w:pPr>
          </w:p>
          <w:p w:rsidR="00CE5D63" w:rsidRDefault="00CE5D63" w:rsidP="00AB76D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Προϊσταμένη Οικονομικών Υπηρεσιών: </w:t>
            </w:r>
          </w:p>
          <w:p w:rsidR="00BC739C" w:rsidRDefault="00CE5D63" w:rsidP="00AB76D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Μαρία 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Μπέλεχα</w:t>
            </w:r>
            <w:proofErr w:type="spellEnd"/>
          </w:p>
          <w:p w:rsidR="00E22A7B" w:rsidRDefault="00E22A7B" w:rsidP="00AB76DD">
            <w:pPr>
              <w:rPr>
                <w:rFonts w:ascii="Arial" w:hAnsi="Arial" w:cs="Arial"/>
                <w:b/>
                <w:sz w:val="18"/>
              </w:rPr>
            </w:pPr>
          </w:p>
          <w:p w:rsidR="00E22A7B" w:rsidRDefault="00E22A7B" w:rsidP="00AB76D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Ταμείο</w:t>
            </w:r>
          </w:p>
          <w:p w:rsidR="00E22A7B" w:rsidRDefault="00E22A7B" w:rsidP="00AB76DD">
            <w:pPr>
              <w:rPr>
                <w:rFonts w:ascii="Arial" w:hAnsi="Arial" w:cs="Arial"/>
                <w:b/>
                <w:sz w:val="18"/>
              </w:rPr>
            </w:pPr>
          </w:p>
          <w:p w:rsidR="00E22A7B" w:rsidRPr="00111165" w:rsidRDefault="00E22A7B" w:rsidP="00AB76D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Υπεύθυνη Προσωπικού</w:t>
            </w:r>
          </w:p>
          <w:p w:rsidR="00CE5D63" w:rsidRDefault="00CE5D63" w:rsidP="00AB76DD">
            <w:pPr>
              <w:rPr>
                <w:rFonts w:ascii="Arial" w:hAnsi="Arial" w:cs="Arial"/>
                <w:b/>
                <w:sz w:val="18"/>
              </w:rPr>
            </w:pPr>
          </w:p>
          <w:p w:rsidR="00BC739C" w:rsidRPr="00111165" w:rsidRDefault="00E22A7B" w:rsidP="00AB76D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Λογιστήριο</w:t>
            </w:r>
          </w:p>
          <w:p w:rsidR="00BC739C" w:rsidRPr="00111165" w:rsidRDefault="00BC739C" w:rsidP="00AB76DD">
            <w:pPr>
              <w:rPr>
                <w:rFonts w:ascii="Arial" w:hAnsi="Arial" w:cs="Arial"/>
                <w:b/>
                <w:sz w:val="18"/>
              </w:rPr>
            </w:pPr>
          </w:p>
          <w:p w:rsidR="00E61E48" w:rsidRDefault="00E61E48" w:rsidP="00E22A7B">
            <w:pPr>
              <w:rPr>
                <w:rFonts w:ascii="Arial" w:hAnsi="Arial" w:cs="Arial"/>
                <w:b/>
                <w:sz w:val="18"/>
              </w:rPr>
            </w:pPr>
          </w:p>
          <w:p w:rsidR="007B50E8" w:rsidRDefault="007B50E8" w:rsidP="00E22A7B">
            <w:pPr>
              <w:rPr>
                <w:rFonts w:ascii="Arial" w:hAnsi="Arial" w:cs="Arial"/>
                <w:b/>
                <w:sz w:val="18"/>
              </w:rPr>
            </w:pPr>
          </w:p>
          <w:p w:rsidR="007B50E8" w:rsidRPr="0052441E" w:rsidRDefault="007B50E8" w:rsidP="007B50E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2441E">
              <w:rPr>
                <w:rFonts w:ascii="Calibri" w:hAnsi="Calibri" w:cs="Calibri"/>
                <w:b/>
                <w:sz w:val="20"/>
                <w:szCs w:val="20"/>
              </w:rPr>
              <w:t xml:space="preserve">Για την υλοποίηση του </w:t>
            </w:r>
            <w:proofErr w:type="spellStart"/>
            <w:r w:rsidRPr="0052441E">
              <w:rPr>
                <w:rFonts w:ascii="Calibri" w:hAnsi="Calibri" w:cs="Calibri"/>
                <w:b/>
                <w:sz w:val="20"/>
                <w:szCs w:val="20"/>
              </w:rPr>
              <w:t>Υποέργου</w:t>
            </w:r>
            <w:proofErr w:type="spellEnd"/>
            <w:r w:rsidRPr="0052441E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52441E">
              <w:rPr>
                <w:rFonts w:ascii="Calibri" w:hAnsi="Calibri" w:cs="Calibri"/>
                <w:b/>
                <w:sz w:val="20"/>
                <w:szCs w:val="20"/>
              </w:rPr>
              <w:t xml:space="preserve">2 «Προσωπικού λειτουργίας του κόμβου» της πράξης </w:t>
            </w:r>
            <w:r w:rsidRPr="0052441E">
              <w:rPr>
                <w:rFonts w:ascii="Calibri" w:hAnsi="Calibri" w:cs="Calibri"/>
                <w:b/>
                <w:bCs/>
                <w:i/>
                <w:iCs/>
                <w:color w:val="C00000"/>
                <w:sz w:val="20"/>
                <w:szCs w:val="20"/>
              </w:rPr>
              <w:t xml:space="preserve">«Δομή προώθησης Πολιτιστικής Κληρονομιάς Δήμου </w:t>
            </w:r>
            <w:proofErr w:type="spellStart"/>
            <w:r w:rsidRPr="0052441E">
              <w:rPr>
                <w:rFonts w:ascii="Calibri" w:hAnsi="Calibri" w:cs="Calibri"/>
                <w:b/>
                <w:bCs/>
                <w:i/>
                <w:iCs/>
                <w:color w:val="C00000"/>
                <w:sz w:val="20"/>
                <w:szCs w:val="20"/>
              </w:rPr>
              <w:t>Πατρέων</w:t>
            </w:r>
            <w:proofErr w:type="spellEnd"/>
            <w:r w:rsidRPr="0052441E">
              <w:rPr>
                <w:rFonts w:ascii="Calibri" w:hAnsi="Calibri" w:cs="Calibri"/>
                <w:b/>
                <w:bCs/>
                <w:i/>
                <w:iCs/>
                <w:color w:val="C00000"/>
                <w:sz w:val="20"/>
                <w:szCs w:val="20"/>
              </w:rPr>
              <w:t>»</w:t>
            </w:r>
            <w:r w:rsidRPr="0052441E">
              <w:rPr>
                <w:rFonts w:cs="Calibri"/>
                <w:b/>
                <w:bCs/>
                <w:i/>
                <w:iCs/>
                <w:color w:val="C00000"/>
                <w:sz w:val="20"/>
                <w:szCs w:val="20"/>
              </w:rPr>
              <w:t xml:space="preserve"> </w:t>
            </w:r>
            <w:r w:rsidRPr="0052441E">
              <w:rPr>
                <w:rFonts w:ascii="Calibri" w:hAnsi="Calibri" w:cs="Calibri"/>
                <w:b/>
                <w:sz w:val="20"/>
                <w:szCs w:val="20"/>
              </w:rPr>
              <w:t>του Ε.Π. Δυτική Ελλάδα 2014-2020,</w:t>
            </w:r>
            <w:r w:rsidRPr="0052441E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52441E">
              <w:rPr>
                <w:rFonts w:ascii="Calibri" w:hAnsi="Calibri" w:cs="Calibri"/>
                <w:b/>
                <w:sz w:val="20"/>
                <w:szCs w:val="20"/>
              </w:rPr>
              <w:t xml:space="preserve">ΑΞΟΝΑΣ ΠΡΟΤΕΡΑΙΟΤΗΤΑΣ 4 </w:t>
            </w:r>
            <w:r w:rsidRPr="0052441E">
              <w:rPr>
                <w:rFonts w:cs="Calibri"/>
                <w:b/>
                <w:sz w:val="20"/>
                <w:szCs w:val="20"/>
              </w:rPr>
              <w:t xml:space="preserve"> «Ανάπτυξη ανθρώπινου δυναμικού</w:t>
            </w:r>
            <w:r w:rsidRPr="0052441E">
              <w:rPr>
                <w:rFonts w:ascii="Calibri" w:hAnsi="Calibri" w:cs="Calibri"/>
                <w:b/>
                <w:sz w:val="20"/>
                <w:szCs w:val="20"/>
              </w:rPr>
              <w:t>,</w:t>
            </w:r>
            <w:r w:rsidRPr="0052441E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52441E">
              <w:rPr>
                <w:rFonts w:ascii="Calibri" w:hAnsi="Calibri" w:cs="Calibri"/>
                <w:b/>
                <w:sz w:val="20"/>
                <w:szCs w:val="20"/>
              </w:rPr>
              <w:t>προώθηση της κοινωνικής ένταξης και καταπολέμηση της φτώχειας και των διακρίσεων».</w:t>
            </w:r>
          </w:p>
          <w:p w:rsidR="007B50E8" w:rsidRDefault="007B50E8" w:rsidP="00E22A7B">
            <w:pPr>
              <w:rPr>
                <w:rFonts w:ascii="Arial" w:hAnsi="Arial" w:cs="Arial"/>
                <w:b/>
                <w:sz w:val="18"/>
              </w:rPr>
            </w:pPr>
          </w:p>
          <w:p w:rsidR="007B50E8" w:rsidRDefault="007B50E8" w:rsidP="00E22A7B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ΠΕ Αρχιτεκτόνων Μηχανικών </w:t>
            </w:r>
          </w:p>
          <w:p w:rsidR="007B50E8" w:rsidRDefault="007B50E8" w:rsidP="00E22A7B">
            <w:pPr>
              <w:rPr>
                <w:rFonts w:ascii="Arial" w:hAnsi="Arial" w:cs="Arial"/>
                <w:b/>
                <w:sz w:val="18"/>
              </w:rPr>
            </w:pPr>
          </w:p>
          <w:p w:rsidR="007B50E8" w:rsidRDefault="007B50E8" w:rsidP="00E22A7B">
            <w:pPr>
              <w:rPr>
                <w:rFonts w:ascii="Arial" w:hAnsi="Arial" w:cs="Arial"/>
                <w:b/>
                <w:sz w:val="18"/>
              </w:rPr>
            </w:pPr>
          </w:p>
          <w:p w:rsidR="007B50E8" w:rsidRDefault="007B50E8" w:rsidP="00E22A7B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ΠΕ Διοικητικού – Οικονομικού</w:t>
            </w:r>
          </w:p>
          <w:p w:rsidR="007B50E8" w:rsidRDefault="007B50E8" w:rsidP="00E22A7B">
            <w:pPr>
              <w:rPr>
                <w:rFonts w:ascii="Arial" w:hAnsi="Arial" w:cs="Arial"/>
                <w:b/>
                <w:sz w:val="18"/>
              </w:rPr>
            </w:pPr>
          </w:p>
          <w:p w:rsidR="007B50E8" w:rsidRDefault="007B50E8" w:rsidP="00E22A7B">
            <w:pPr>
              <w:rPr>
                <w:rFonts w:ascii="Arial" w:hAnsi="Arial" w:cs="Arial"/>
                <w:b/>
                <w:sz w:val="18"/>
              </w:rPr>
            </w:pPr>
          </w:p>
          <w:p w:rsidR="007B50E8" w:rsidRDefault="007B50E8" w:rsidP="00E22A7B">
            <w:pPr>
              <w:rPr>
                <w:rFonts w:ascii="Arial" w:hAnsi="Arial" w:cs="Arial"/>
                <w:b/>
                <w:sz w:val="18"/>
              </w:rPr>
            </w:pPr>
          </w:p>
          <w:p w:rsidR="007B50E8" w:rsidRDefault="007B50E8" w:rsidP="00E22A7B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ΠΕ 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Μουσειολογίας</w:t>
            </w:r>
            <w:proofErr w:type="spellEnd"/>
          </w:p>
          <w:p w:rsidR="007B50E8" w:rsidRPr="00111165" w:rsidRDefault="007B50E8" w:rsidP="00E22A7B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63" w:type="dxa"/>
            <w:tcBorders>
              <w:bottom w:val="double" w:sz="4" w:space="0" w:color="auto"/>
            </w:tcBorders>
          </w:tcPr>
          <w:p w:rsidR="00E61E48" w:rsidRDefault="00E61E48" w:rsidP="00472EEB">
            <w:pPr>
              <w:rPr>
                <w:rFonts w:ascii="Arial" w:hAnsi="Arial" w:cs="Arial"/>
                <w:sz w:val="18"/>
              </w:rPr>
            </w:pPr>
          </w:p>
          <w:p w:rsidR="007B50E8" w:rsidRDefault="007B50E8" w:rsidP="00472EEB">
            <w:pPr>
              <w:rPr>
                <w:rFonts w:ascii="Arial" w:hAnsi="Arial" w:cs="Arial"/>
                <w:sz w:val="18"/>
              </w:rPr>
            </w:pPr>
          </w:p>
          <w:p w:rsidR="007B50E8" w:rsidRDefault="007B50E8" w:rsidP="00472EEB">
            <w:pPr>
              <w:rPr>
                <w:rFonts w:ascii="Arial" w:hAnsi="Arial" w:cs="Arial"/>
                <w:sz w:val="18"/>
              </w:rPr>
            </w:pPr>
          </w:p>
          <w:p w:rsidR="007B50E8" w:rsidRDefault="007B50E8" w:rsidP="00472EEB">
            <w:pPr>
              <w:rPr>
                <w:rFonts w:ascii="Arial" w:hAnsi="Arial" w:cs="Arial"/>
                <w:sz w:val="18"/>
              </w:rPr>
            </w:pPr>
          </w:p>
          <w:p w:rsidR="007B50E8" w:rsidRDefault="007B50E8" w:rsidP="00472EEB">
            <w:pPr>
              <w:rPr>
                <w:rFonts w:ascii="Arial" w:hAnsi="Arial" w:cs="Arial"/>
                <w:sz w:val="18"/>
              </w:rPr>
            </w:pPr>
          </w:p>
          <w:p w:rsidR="007B50E8" w:rsidRDefault="007B50E8" w:rsidP="00472EEB">
            <w:pPr>
              <w:rPr>
                <w:rFonts w:ascii="Arial" w:hAnsi="Arial" w:cs="Arial"/>
                <w:sz w:val="18"/>
              </w:rPr>
            </w:pPr>
          </w:p>
          <w:p w:rsidR="007B50E8" w:rsidRDefault="007B50E8" w:rsidP="00472EEB">
            <w:pPr>
              <w:rPr>
                <w:rFonts w:ascii="Arial" w:hAnsi="Arial" w:cs="Arial"/>
                <w:sz w:val="18"/>
              </w:rPr>
            </w:pPr>
          </w:p>
          <w:p w:rsidR="007B50E8" w:rsidRDefault="007B50E8" w:rsidP="00472EEB">
            <w:pPr>
              <w:rPr>
                <w:rFonts w:ascii="Arial" w:hAnsi="Arial" w:cs="Arial"/>
                <w:sz w:val="18"/>
              </w:rPr>
            </w:pPr>
          </w:p>
          <w:p w:rsidR="007B50E8" w:rsidRDefault="007B50E8" w:rsidP="00472EEB">
            <w:pPr>
              <w:rPr>
                <w:rFonts w:ascii="Arial" w:hAnsi="Arial" w:cs="Arial"/>
                <w:sz w:val="18"/>
              </w:rPr>
            </w:pPr>
          </w:p>
          <w:p w:rsidR="007B50E8" w:rsidRDefault="007B50E8" w:rsidP="00472EEB">
            <w:pPr>
              <w:rPr>
                <w:rFonts w:ascii="Arial" w:hAnsi="Arial" w:cs="Arial"/>
                <w:sz w:val="18"/>
              </w:rPr>
            </w:pPr>
          </w:p>
          <w:p w:rsidR="007B50E8" w:rsidRDefault="007B50E8" w:rsidP="00472EEB">
            <w:pPr>
              <w:rPr>
                <w:rFonts w:ascii="Arial" w:hAnsi="Arial" w:cs="Arial"/>
                <w:sz w:val="18"/>
              </w:rPr>
            </w:pPr>
          </w:p>
          <w:p w:rsidR="007B50E8" w:rsidRDefault="007B50E8" w:rsidP="00472EEB">
            <w:pPr>
              <w:rPr>
                <w:rFonts w:ascii="Arial" w:hAnsi="Arial" w:cs="Arial"/>
                <w:sz w:val="18"/>
              </w:rPr>
            </w:pPr>
          </w:p>
          <w:p w:rsidR="007B50E8" w:rsidRDefault="007B50E8" w:rsidP="00472EEB">
            <w:pPr>
              <w:rPr>
                <w:rFonts w:ascii="Arial" w:hAnsi="Arial" w:cs="Arial"/>
                <w:sz w:val="18"/>
              </w:rPr>
            </w:pPr>
          </w:p>
          <w:p w:rsidR="007B50E8" w:rsidRDefault="007B50E8" w:rsidP="00472EEB">
            <w:pPr>
              <w:rPr>
                <w:rFonts w:ascii="Arial" w:hAnsi="Arial" w:cs="Arial"/>
                <w:sz w:val="18"/>
              </w:rPr>
            </w:pPr>
          </w:p>
          <w:p w:rsidR="007B50E8" w:rsidRDefault="007B50E8" w:rsidP="00472EEB">
            <w:pPr>
              <w:rPr>
                <w:rFonts w:ascii="Arial" w:hAnsi="Arial" w:cs="Arial"/>
                <w:sz w:val="18"/>
              </w:rPr>
            </w:pPr>
          </w:p>
          <w:p w:rsidR="007B50E8" w:rsidRDefault="007B50E8" w:rsidP="00472EEB">
            <w:pPr>
              <w:rPr>
                <w:rFonts w:ascii="Arial" w:hAnsi="Arial" w:cs="Arial"/>
                <w:sz w:val="18"/>
              </w:rPr>
            </w:pPr>
          </w:p>
          <w:p w:rsidR="007B50E8" w:rsidRDefault="007B50E8" w:rsidP="00472EEB">
            <w:pPr>
              <w:rPr>
                <w:rFonts w:ascii="Arial" w:hAnsi="Arial" w:cs="Arial"/>
                <w:sz w:val="18"/>
              </w:rPr>
            </w:pPr>
          </w:p>
          <w:p w:rsidR="007B50E8" w:rsidRDefault="007B50E8" w:rsidP="00472EEB">
            <w:pPr>
              <w:rPr>
                <w:rFonts w:ascii="Arial" w:hAnsi="Arial" w:cs="Arial"/>
                <w:sz w:val="18"/>
              </w:rPr>
            </w:pPr>
          </w:p>
          <w:p w:rsidR="007B50E8" w:rsidRDefault="007B50E8" w:rsidP="00472EEB">
            <w:pPr>
              <w:rPr>
                <w:rFonts w:ascii="Arial" w:hAnsi="Arial" w:cs="Arial"/>
                <w:sz w:val="18"/>
              </w:rPr>
            </w:pPr>
          </w:p>
          <w:p w:rsidR="007B50E8" w:rsidRDefault="007B50E8" w:rsidP="00472EEB">
            <w:pPr>
              <w:rPr>
                <w:rFonts w:ascii="Arial" w:hAnsi="Arial" w:cs="Arial"/>
                <w:sz w:val="18"/>
              </w:rPr>
            </w:pPr>
          </w:p>
          <w:p w:rsidR="007B50E8" w:rsidRDefault="007B50E8" w:rsidP="00472EEB">
            <w:pPr>
              <w:rPr>
                <w:rFonts w:ascii="Arial" w:hAnsi="Arial" w:cs="Arial"/>
                <w:sz w:val="18"/>
              </w:rPr>
            </w:pPr>
          </w:p>
          <w:p w:rsidR="007B50E8" w:rsidRDefault="007B50E8" w:rsidP="00472EEB">
            <w:pPr>
              <w:rPr>
                <w:rFonts w:ascii="Arial" w:hAnsi="Arial" w:cs="Arial"/>
                <w:sz w:val="18"/>
              </w:rPr>
            </w:pPr>
          </w:p>
          <w:p w:rsidR="007B50E8" w:rsidRDefault="007B50E8" w:rsidP="00472EEB">
            <w:pPr>
              <w:rPr>
                <w:rFonts w:ascii="Arial" w:hAnsi="Arial" w:cs="Arial"/>
                <w:sz w:val="18"/>
              </w:rPr>
            </w:pPr>
          </w:p>
          <w:p w:rsidR="007B50E8" w:rsidRDefault="007B50E8" w:rsidP="00472EEB">
            <w:pPr>
              <w:rPr>
                <w:rFonts w:ascii="Arial" w:hAnsi="Arial" w:cs="Arial"/>
                <w:sz w:val="18"/>
              </w:rPr>
            </w:pPr>
          </w:p>
          <w:p w:rsidR="007B50E8" w:rsidRDefault="007B50E8" w:rsidP="00472EEB">
            <w:pPr>
              <w:rPr>
                <w:rFonts w:ascii="Arial" w:hAnsi="Arial" w:cs="Arial"/>
                <w:sz w:val="18"/>
              </w:rPr>
            </w:pPr>
          </w:p>
          <w:p w:rsidR="007B50E8" w:rsidRDefault="007B50E8" w:rsidP="00472EEB">
            <w:pPr>
              <w:rPr>
                <w:rFonts w:ascii="Arial" w:hAnsi="Arial" w:cs="Arial"/>
                <w:sz w:val="18"/>
              </w:rPr>
            </w:pPr>
          </w:p>
          <w:p w:rsidR="007B50E8" w:rsidRDefault="007B50E8" w:rsidP="00472EEB">
            <w:pPr>
              <w:rPr>
                <w:rFonts w:ascii="Arial" w:hAnsi="Arial" w:cs="Arial"/>
                <w:sz w:val="18"/>
              </w:rPr>
            </w:pPr>
          </w:p>
          <w:p w:rsidR="007B50E8" w:rsidRDefault="007B50E8" w:rsidP="00472EEB">
            <w:pPr>
              <w:rPr>
                <w:rFonts w:ascii="Arial" w:hAnsi="Arial" w:cs="Arial"/>
                <w:sz w:val="18"/>
              </w:rPr>
            </w:pPr>
          </w:p>
          <w:p w:rsidR="007B50E8" w:rsidRDefault="007B50E8" w:rsidP="00472EEB">
            <w:pPr>
              <w:rPr>
                <w:rFonts w:ascii="Arial" w:hAnsi="Arial" w:cs="Arial"/>
                <w:sz w:val="18"/>
              </w:rPr>
            </w:pPr>
          </w:p>
          <w:p w:rsidR="007B50E8" w:rsidRDefault="007B50E8" w:rsidP="00472EEB">
            <w:pPr>
              <w:rPr>
                <w:rFonts w:ascii="Arial" w:hAnsi="Arial" w:cs="Arial"/>
                <w:sz w:val="18"/>
              </w:rPr>
            </w:pPr>
          </w:p>
          <w:p w:rsidR="007B50E8" w:rsidRDefault="007B50E8" w:rsidP="00472EEB">
            <w:pPr>
              <w:rPr>
                <w:rFonts w:ascii="Arial" w:hAnsi="Arial" w:cs="Arial"/>
                <w:sz w:val="18"/>
              </w:rPr>
            </w:pPr>
          </w:p>
          <w:p w:rsidR="007B50E8" w:rsidRDefault="007B50E8" w:rsidP="00472EEB">
            <w:pPr>
              <w:rPr>
                <w:rFonts w:ascii="Arial" w:hAnsi="Arial" w:cs="Arial"/>
                <w:sz w:val="18"/>
              </w:rPr>
            </w:pPr>
          </w:p>
          <w:p w:rsidR="007B50E8" w:rsidRDefault="007B50E8" w:rsidP="00472EEB">
            <w:pPr>
              <w:rPr>
                <w:rFonts w:ascii="Arial" w:hAnsi="Arial" w:cs="Arial"/>
                <w:sz w:val="18"/>
              </w:rPr>
            </w:pPr>
          </w:p>
          <w:p w:rsidR="007B50E8" w:rsidRDefault="007B50E8" w:rsidP="00472EEB">
            <w:pPr>
              <w:rPr>
                <w:rFonts w:ascii="Arial" w:hAnsi="Arial" w:cs="Arial"/>
                <w:sz w:val="18"/>
              </w:rPr>
            </w:pPr>
          </w:p>
          <w:p w:rsidR="007B50E8" w:rsidRDefault="007B50E8" w:rsidP="00472EEB">
            <w:pPr>
              <w:rPr>
                <w:rFonts w:ascii="Arial" w:hAnsi="Arial" w:cs="Arial"/>
                <w:sz w:val="18"/>
              </w:rPr>
            </w:pPr>
          </w:p>
          <w:p w:rsidR="007B50E8" w:rsidRDefault="007B50E8" w:rsidP="00472EEB">
            <w:pPr>
              <w:rPr>
                <w:rFonts w:ascii="Arial" w:hAnsi="Arial" w:cs="Arial"/>
                <w:sz w:val="18"/>
              </w:rPr>
            </w:pPr>
          </w:p>
          <w:p w:rsidR="007B50E8" w:rsidRDefault="007B50E8" w:rsidP="00472EEB">
            <w:pPr>
              <w:rPr>
                <w:rFonts w:ascii="Arial" w:hAnsi="Arial" w:cs="Arial"/>
                <w:sz w:val="18"/>
              </w:rPr>
            </w:pPr>
          </w:p>
          <w:p w:rsidR="007B50E8" w:rsidRDefault="007B50E8" w:rsidP="00472EEB">
            <w:pPr>
              <w:rPr>
                <w:rFonts w:ascii="Arial" w:hAnsi="Arial" w:cs="Arial"/>
                <w:sz w:val="18"/>
              </w:rPr>
            </w:pPr>
          </w:p>
          <w:p w:rsidR="007B50E8" w:rsidRDefault="007B50E8" w:rsidP="00472EEB">
            <w:pPr>
              <w:rPr>
                <w:rFonts w:ascii="Arial" w:hAnsi="Arial" w:cs="Arial"/>
                <w:sz w:val="18"/>
              </w:rPr>
            </w:pPr>
          </w:p>
          <w:p w:rsidR="007B50E8" w:rsidRPr="003253BF" w:rsidRDefault="007B50E8" w:rsidP="00472EE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53BF">
              <w:rPr>
                <w:rFonts w:ascii="Arial" w:hAnsi="Arial" w:cs="Arial"/>
                <w:b/>
                <w:sz w:val="18"/>
                <w:szCs w:val="18"/>
              </w:rPr>
              <w:t>Αλεξάκη Αρχοντία</w:t>
            </w:r>
          </w:p>
          <w:p w:rsidR="007B50E8" w:rsidRPr="003253BF" w:rsidRDefault="00FC65DB" w:rsidP="007B50E8">
            <w:pPr>
              <w:spacing w:after="160" w:line="259" w:lineRule="auto"/>
              <w:rPr>
                <w:rFonts w:ascii="Arial" w:hAnsi="Arial" w:cs="Arial"/>
                <w:b/>
                <w:color w:val="0563C1"/>
                <w:sz w:val="18"/>
                <w:szCs w:val="18"/>
              </w:rPr>
            </w:pPr>
            <w:hyperlink r:id="rId216" w:history="1">
              <w:r w:rsidR="007B50E8" w:rsidRPr="003253BF">
                <w:rPr>
                  <w:rFonts w:ascii="Arial" w:hAnsi="Arial" w:cs="Arial"/>
                  <w:b/>
                  <w:color w:val="0563C1"/>
                  <w:sz w:val="18"/>
                  <w:szCs w:val="18"/>
                </w:rPr>
                <w:t>alexakiar2@gmail.com</w:t>
              </w:r>
            </w:hyperlink>
          </w:p>
          <w:p w:rsidR="007B50E8" w:rsidRPr="003253BF" w:rsidRDefault="007B50E8" w:rsidP="00472EEB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253BF">
              <w:rPr>
                <w:rFonts w:ascii="Arial" w:hAnsi="Arial" w:cs="Arial"/>
                <w:b/>
                <w:sz w:val="18"/>
                <w:szCs w:val="18"/>
              </w:rPr>
              <w:t>Μπανιά</w:t>
            </w:r>
            <w:proofErr w:type="spellEnd"/>
            <w:r w:rsidRPr="003253BF">
              <w:rPr>
                <w:rFonts w:ascii="Arial" w:hAnsi="Arial" w:cs="Arial"/>
                <w:b/>
                <w:sz w:val="18"/>
                <w:szCs w:val="18"/>
              </w:rPr>
              <w:t xml:space="preserve"> Λαμπρινή</w:t>
            </w:r>
          </w:p>
          <w:p w:rsidR="007B50E8" w:rsidRPr="003253BF" w:rsidRDefault="00FC65DB" w:rsidP="00472EEB">
            <w:pPr>
              <w:rPr>
                <w:rFonts w:ascii="Arial" w:hAnsi="Arial" w:cs="Arial"/>
                <w:b/>
                <w:color w:val="365F91"/>
                <w:sz w:val="18"/>
                <w:szCs w:val="18"/>
              </w:rPr>
            </w:pPr>
            <w:hyperlink r:id="rId217" w:history="1">
              <w:r w:rsidR="007B50E8" w:rsidRPr="003253BF">
                <w:rPr>
                  <w:rStyle w:val="-"/>
                  <w:rFonts w:ascii="Arial" w:hAnsi="Arial" w:cs="Arial"/>
                  <w:b/>
                  <w:sz w:val="18"/>
                  <w:szCs w:val="18"/>
                  <w:u w:val="none"/>
                </w:rPr>
                <w:t>banialabrini@gmail.com</w:t>
              </w:r>
            </w:hyperlink>
          </w:p>
          <w:p w:rsidR="007B50E8" w:rsidRPr="003253BF" w:rsidRDefault="007B50E8" w:rsidP="00472EEB">
            <w:pPr>
              <w:rPr>
                <w:rFonts w:ascii="Arial" w:hAnsi="Arial" w:cs="Arial"/>
                <w:b/>
                <w:color w:val="365F91"/>
                <w:sz w:val="18"/>
                <w:szCs w:val="18"/>
                <w:u w:val="single"/>
              </w:rPr>
            </w:pPr>
          </w:p>
          <w:p w:rsidR="007B50E8" w:rsidRPr="003253BF" w:rsidRDefault="007B50E8" w:rsidP="00472EEB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253BF">
              <w:rPr>
                <w:rFonts w:ascii="Arial" w:hAnsi="Arial" w:cs="Arial"/>
                <w:b/>
                <w:sz w:val="18"/>
                <w:szCs w:val="18"/>
              </w:rPr>
              <w:t>Τσιόγκα</w:t>
            </w:r>
            <w:proofErr w:type="spellEnd"/>
            <w:r w:rsidRPr="003253BF">
              <w:rPr>
                <w:rFonts w:ascii="Arial" w:hAnsi="Arial" w:cs="Arial"/>
                <w:b/>
                <w:sz w:val="18"/>
                <w:szCs w:val="18"/>
              </w:rPr>
              <w:t xml:space="preserve"> Ελένη</w:t>
            </w:r>
          </w:p>
          <w:p w:rsidR="007B50E8" w:rsidRPr="00111165" w:rsidRDefault="00FC65DB" w:rsidP="007376D7">
            <w:pPr>
              <w:spacing w:after="160" w:line="259" w:lineRule="auto"/>
              <w:rPr>
                <w:rFonts w:ascii="Arial" w:hAnsi="Arial" w:cs="Arial"/>
                <w:sz w:val="18"/>
              </w:rPr>
            </w:pPr>
            <w:hyperlink r:id="rId218" w:history="1">
              <w:r w:rsidR="007B50E8" w:rsidRPr="003253BF">
                <w:rPr>
                  <w:rFonts w:ascii="Arial" w:hAnsi="Arial" w:cs="Arial"/>
                  <w:b/>
                  <w:color w:val="0563C1"/>
                  <w:sz w:val="18"/>
                  <w:szCs w:val="18"/>
                </w:rPr>
                <w:t>eleni_tsiogka@hotmail.gr</w:t>
              </w:r>
            </w:hyperlink>
          </w:p>
        </w:tc>
        <w:tc>
          <w:tcPr>
            <w:tcW w:w="2017" w:type="dxa"/>
            <w:tcBorders>
              <w:bottom w:val="double" w:sz="4" w:space="0" w:color="auto"/>
            </w:tcBorders>
          </w:tcPr>
          <w:p w:rsidR="00E61E48" w:rsidRPr="00111165" w:rsidRDefault="00E61E48" w:rsidP="00AB76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20" w:type="dxa"/>
            <w:tcBorders>
              <w:bottom w:val="double" w:sz="4" w:space="0" w:color="auto"/>
            </w:tcBorders>
          </w:tcPr>
          <w:p w:rsidR="00CE5D63" w:rsidRDefault="00CE5D63" w:rsidP="00BF3B23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AB76DD" w:rsidRDefault="00AB76DD" w:rsidP="00BF3B23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>2610</w:t>
            </w:r>
            <w:r w:rsidR="0039103A"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</w:t>
            </w:r>
            <w:r w:rsidR="00CE5D63">
              <w:rPr>
                <w:rFonts w:ascii="Arial" w:hAnsi="Arial" w:cs="Arial"/>
                <w:b/>
                <w:color w:val="0000FF"/>
                <w:sz w:val="18"/>
                <w:szCs w:val="18"/>
              </w:rPr>
              <w:t>361750</w:t>
            </w:r>
          </w:p>
          <w:p w:rsidR="00CE5D63" w:rsidRPr="00111165" w:rsidRDefault="00CE5D63" w:rsidP="00BF3B23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2610 390910</w:t>
            </w:r>
          </w:p>
          <w:p w:rsidR="00BC739C" w:rsidRPr="00111165" w:rsidRDefault="00BC739C" w:rsidP="00BF3B23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BC739C" w:rsidRPr="00111165" w:rsidRDefault="00CE5D63" w:rsidP="00CE5D63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    2610 390912</w:t>
            </w:r>
          </w:p>
          <w:p w:rsidR="00CE5D63" w:rsidRDefault="00CE5D63" w:rsidP="00CE5D63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BC739C" w:rsidRPr="00111165" w:rsidRDefault="00CE5D63" w:rsidP="00CE5D63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    </w:t>
            </w:r>
            <w:r w:rsidR="00BC739C"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>2610 39091</w: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1</w:t>
            </w:r>
          </w:p>
          <w:p w:rsidR="00BC739C" w:rsidRPr="00111165" w:rsidRDefault="00BC739C" w:rsidP="00BF3B23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BC739C" w:rsidRPr="00111165" w:rsidRDefault="00BC739C" w:rsidP="00BF3B23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2610 </w:t>
            </w:r>
            <w:r w:rsidR="00CE5D63">
              <w:rPr>
                <w:rFonts w:ascii="Arial" w:hAnsi="Arial" w:cs="Arial"/>
                <w:b/>
                <w:color w:val="0000FF"/>
                <w:sz w:val="18"/>
                <w:szCs w:val="18"/>
              </w:rPr>
              <w:t>390918</w:t>
            </w:r>
          </w:p>
          <w:p w:rsidR="00BC739C" w:rsidRPr="00111165" w:rsidRDefault="00BC739C" w:rsidP="00BF3B23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BC739C" w:rsidRPr="00111165" w:rsidRDefault="00BC739C" w:rsidP="00BF3B23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CE5D63" w:rsidRDefault="00CE5D63" w:rsidP="00BF3B23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CE5D63" w:rsidRDefault="00CE5D63" w:rsidP="00E22A7B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BC739C" w:rsidRPr="00111165" w:rsidRDefault="00BC739C" w:rsidP="00BF3B23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>2610 3909</w:t>
            </w:r>
            <w:r w:rsidR="00E22A7B">
              <w:rPr>
                <w:rFonts w:ascii="Arial" w:hAnsi="Arial" w:cs="Arial"/>
                <w:b/>
                <w:color w:val="0000FF"/>
                <w:sz w:val="18"/>
                <w:szCs w:val="18"/>
              </w:rPr>
              <w:t>17</w:t>
            </w:r>
          </w:p>
          <w:p w:rsidR="00BC739C" w:rsidRPr="00111165" w:rsidRDefault="00BC739C" w:rsidP="00BF3B23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BC739C" w:rsidRPr="00111165" w:rsidRDefault="00BC739C" w:rsidP="00BF3B23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2610 </w:t>
            </w:r>
            <w:r w:rsidR="00E22A7B">
              <w:rPr>
                <w:rFonts w:ascii="Arial" w:hAnsi="Arial" w:cs="Arial"/>
                <w:b/>
                <w:color w:val="0000FF"/>
                <w:sz w:val="18"/>
                <w:szCs w:val="18"/>
              </w:rPr>
              <w:t>361753</w:t>
            </w:r>
          </w:p>
          <w:p w:rsidR="00BC739C" w:rsidRPr="00111165" w:rsidRDefault="00BC739C" w:rsidP="00BF3B23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BC739C" w:rsidRPr="00111165" w:rsidRDefault="00E22A7B" w:rsidP="00E22A7B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    </w:t>
            </w:r>
            <w:r w:rsidR="00BC739C"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2610 </w: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361754</w:t>
            </w:r>
          </w:p>
          <w:p w:rsidR="00E22A7B" w:rsidRDefault="00E22A7B" w:rsidP="00BF3B23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BC739C" w:rsidRDefault="00BC739C" w:rsidP="00BF3B23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>2610 3909</w:t>
            </w:r>
            <w:r w:rsidR="00E22A7B">
              <w:rPr>
                <w:rFonts w:ascii="Arial" w:hAnsi="Arial" w:cs="Arial"/>
                <w:b/>
                <w:color w:val="0000FF"/>
                <w:sz w:val="18"/>
                <w:szCs w:val="18"/>
              </w:rPr>
              <w:t>15</w:t>
            </w:r>
          </w:p>
          <w:p w:rsidR="007B50E8" w:rsidRDefault="007B50E8" w:rsidP="00BF3B23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7B50E8" w:rsidRDefault="007B50E8" w:rsidP="00BF3B23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7B50E8" w:rsidRDefault="007B50E8" w:rsidP="00BF3B23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7B50E8" w:rsidRDefault="007B50E8" w:rsidP="00BF3B23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7B50E8" w:rsidRDefault="007B50E8" w:rsidP="00BF3B23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7B50E8" w:rsidRDefault="007B50E8" w:rsidP="00BF3B23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7B50E8" w:rsidRDefault="007B50E8" w:rsidP="00BF3B23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7B50E8" w:rsidRDefault="007B50E8" w:rsidP="00BF3B23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7B50E8" w:rsidRDefault="007B50E8" w:rsidP="00BF3B23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7B50E8" w:rsidRDefault="007B50E8" w:rsidP="00BF3B23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7B50E8" w:rsidRDefault="007B50E8" w:rsidP="00BF3B23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7B50E8" w:rsidRDefault="007B50E8" w:rsidP="00BF3B23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7B50E8" w:rsidRDefault="007B50E8" w:rsidP="00BF3B23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7B50E8" w:rsidRDefault="007B50E8" w:rsidP="00BF3B23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7B50E8" w:rsidRDefault="007B50E8" w:rsidP="00BF3B23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7B50E8" w:rsidRDefault="007B50E8" w:rsidP="00BF3B23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7B50E8" w:rsidRDefault="007B50E8" w:rsidP="00BF3B23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3253BF" w:rsidRDefault="003253BF" w:rsidP="00BF3B23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</w:pPr>
          </w:p>
          <w:p w:rsidR="003253BF" w:rsidRDefault="003253BF" w:rsidP="00BF3B23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</w:pPr>
          </w:p>
          <w:p w:rsidR="007B50E8" w:rsidRPr="003253BF" w:rsidRDefault="003253BF" w:rsidP="003253BF">
            <w:pPr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 xml:space="preserve">     </w:t>
            </w:r>
            <w:r w:rsidR="007B50E8">
              <w:rPr>
                <w:rFonts w:ascii="Arial" w:hAnsi="Arial" w:cs="Arial"/>
                <w:b/>
                <w:color w:val="0000FF"/>
                <w:sz w:val="18"/>
                <w:szCs w:val="18"/>
              </w:rPr>
              <w:t>2610361756</w:t>
            </w:r>
          </w:p>
          <w:p w:rsidR="007B50E8" w:rsidRDefault="007B50E8" w:rsidP="00BF3B23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7B50E8" w:rsidRDefault="007B50E8" w:rsidP="00BF3B23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</w:pPr>
          </w:p>
          <w:p w:rsidR="003253BF" w:rsidRPr="003253BF" w:rsidRDefault="003253BF" w:rsidP="00BF3B23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</w:pPr>
          </w:p>
          <w:p w:rsidR="003253BF" w:rsidRDefault="007B50E8" w:rsidP="007B50E8">
            <w:pPr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    </w:t>
            </w:r>
          </w:p>
          <w:p w:rsidR="007B50E8" w:rsidRDefault="003253BF" w:rsidP="007B50E8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 xml:space="preserve">     </w:t>
            </w:r>
            <w:r w:rsidR="007B50E8">
              <w:rPr>
                <w:rFonts w:ascii="Arial" w:hAnsi="Arial" w:cs="Arial"/>
                <w:b/>
                <w:color w:val="0000FF"/>
                <w:sz w:val="18"/>
                <w:szCs w:val="18"/>
              </w:rPr>
              <w:t>2610361755</w:t>
            </w:r>
          </w:p>
          <w:p w:rsidR="007B50E8" w:rsidRDefault="007B50E8" w:rsidP="007B50E8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7B50E8" w:rsidRDefault="007B50E8" w:rsidP="007B50E8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7B50E8" w:rsidRDefault="007B50E8" w:rsidP="007B50E8">
            <w:pPr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</w:pPr>
          </w:p>
          <w:p w:rsidR="003253BF" w:rsidRPr="003253BF" w:rsidRDefault="003253BF" w:rsidP="007B50E8">
            <w:pPr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</w:pPr>
          </w:p>
          <w:p w:rsidR="00AB13E9" w:rsidRPr="00111165" w:rsidRDefault="007B50E8" w:rsidP="007376D7">
            <w:pPr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    </w:t>
            </w:r>
            <w:r w:rsidR="003253BF"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2610390914</w:t>
            </w:r>
          </w:p>
        </w:tc>
      </w:tr>
      <w:tr w:rsidR="00AB13E9" w:rsidRPr="00111165" w:rsidTr="00F7233B">
        <w:trPr>
          <w:trHeight w:val="1530"/>
        </w:trPr>
        <w:tc>
          <w:tcPr>
            <w:tcW w:w="5008" w:type="dxa"/>
            <w:tcBorders>
              <w:top w:val="double" w:sz="4" w:space="0" w:color="auto"/>
            </w:tcBorders>
          </w:tcPr>
          <w:p w:rsidR="00F7233B" w:rsidRDefault="00F7233B" w:rsidP="00AB76D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B13E9" w:rsidRPr="00111165" w:rsidRDefault="00AB13E9" w:rsidP="00AB76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11165">
              <w:rPr>
                <w:rFonts w:ascii="Arial" w:hAnsi="Arial" w:cs="Arial"/>
                <w:b/>
                <w:sz w:val="22"/>
                <w:szCs w:val="22"/>
              </w:rPr>
              <w:t>ΚΑΡΝΑΒΑΛΙΚΟ ΕΡΓΑΣΤΗΡΙ</w:t>
            </w:r>
          </w:p>
          <w:p w:rsidR="00AB13E9" w:rsidRPr="00111165" w:rsidRDefault="00AB13E9" w:rsidP="00AB76DD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sz w:val="18"/>
              </w:rPr>
              <w:t xml:space="preserve"> </w:t>
            </w:r>
            <w:r w:rsidRPr="00111165">
              <w:rPr>
                <w:rFonts w:ascii="Arial" w:hAnsi="Arial" w:cs="Arial"/>
                <w:b/>
                <w:sz w:val="18"/>
              </w:rPr>
              <w:t>ΠΕΤΡΩΤΟ</w:t>
            </w:r>
          </w:p>
          <w:p w:rsidR="00AB13E9" w:rsidRPr="00111165" w:rsidRDefault="00AB13E9" w:rsidP="00E22A7B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63" w:type="dxa"/>
            <w:tcBorders>
              <w:top w:val="double" w:sz="4" w:space="0" w:color="auto"/>
            </w:tcBorders>
          </w:tcPr>
          <w:p w:rsidR="00AB13E9" w:rsidRPr="00111165" w:rsidRDefault="00AB13E9" w:rsidP="00472EE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17" w:type="dxa"/>
            <w:tcBorders>
              <w:top w:val="double" w:sz="4" w:space="0" w:color="auto"/>
            </w:tcBorders>
          </w:tcPr>
          <w:p w:rsidR="00AB13E9" w:rsidRPr="00111165" w:rsidRDefault="00AB13E9" w:rsidP="00AB76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20" w:type="dxa"/>
            <w:tcBorders>
              <w:top w:val="double" w:sz="4" w:space="0" w:color="auto"/>
            </w:tcBorders>
          </w:tcPr>
          <w:p w:rsidR="00F7233B" w:rsidRDefault="00F7233B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AB13E9" w:rsidRPr="00111165" w:rsidRDefault="00AB13E9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>2610 313004</w:t>
            </w:r>
          </w:p>
          <w:p w:rsidR="00AB13E9" w:rsidRPr="00111165" w:rsidRDefault="00AB13E9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>2610 313819</w:t>
            </w:r>
          </w:p>
          <w:p w:rsidR="00AB13E9" w:rsidRPr="00111165" w:rsidRDefault="00AB13E9" w:rsidP="009365C1">
            <w:pPr>
              <w:jc w:val="center"/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</w:p>
          <w:p w:rsidR="00AB13E9" w:rsidRPr="00111165" w:rsidRDefault="00AB13E9" w:rsidP="00E22A7B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</w:tc>
      </w:tr>
    </w:tbl>
    <w:p w:rsidR="00587581" w:rsidRPr="00111165" w:rsidRDefault="00587581" w:rsidP="00587581">
      <w:pPr>
        <w:jc w:val="center"/>
        <w:rPr>
          <w:rFonts w:ascii="Arial" w:hAnsi="Arial" w:cs="Arial"/>
        </w:rPr>
      </w:pPr>
    </w:p>
    <w:p w:rsidR="00587581" w:rsidRPr="00111165" w:rsidRDefault="00587581" w:rsidP="00587581">
      <w:pPr>
        <w:jc w:val="center"/>
        <w:rPr>
          <w:rFonts w:ascii="Arial" w:hAnsi="Arial" w:cs="Arial"/>
        </w:rPr>
      </w:pPr>
    </w:p>
    <w:p w:rsidR="00587581" w:rsidRPr="00111165" w:rsidRDefault="00587581" w:rsidP="00587581">
      <w:pPr>
        <w:jc w:val="center"/>
        <w:rPr>
          <w:rFonts w:ascii="Arial" w:hAnsi="Arial" w:cs="Arial"/>
        </w:rPr>
      </w:pPr>
    </w:p>
    <w:p w:rsidR="00924CED" w:rsidRPr="00111165" w:rsidRDefault="00924CED" w:rsidP="00587581">
      <w:pPr>
        <w:jc w:val="center"/>
        <w:rPr>
          <w:rFonts w:ascii="Arial" w:hAnsi="Arial" w:cs="Arial"/>
        </w:rPr>
      </w:pPr>
    </w:p>
    <w:p w:rsidR="00924CED" w:rsidRPr="00111165" w:rsidRDefault="00924CED" w:rsidP="00587581">
      <w:pPr>
        <w:jc w:val="center"/>
        <w:rPr>
          <w:rFonts w:ascii="Arial" w:hAnsi="Arial" w:cs="Arial"/>
        </w:rPr>
      </w:pPr>
    </w:p>
    <w:p w:rsidR="00924CED" w:rsidRPr="00111165" w:rsidRDefault="00924CED" w:rsidP="00587581">
      <w:pPr>
        <w:jc w:val="center"/>
        <w:rPr>
          <w:rFonts w:ascii="Arial" w:hAnsi="Arial" w:cs="Arial"/>
        </w:rPr>
      </w:pPr>
    </w:p>
    <w:sectPr w:rsidR="00924CED" w:rsidRPr="00111165" w:rsidSect="009F34CB">
      <w:footerReference w:type="even" r:id="rId219"/>
      <w:footerReference w:type="default" r:id="rId220"/>
      <w:type w:val="continuous"/>
      <w:pgSz w:w="11906" w:h="16838"/>
      <w:pgMar w:top="284" w:right="707" w:bottom="680" w:left="851" w:header="720" w:footer="720" w:gutter="0"/>
      <w:paperSrc w:first="15" w:other="15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5DB" w:rsidRDefault="00FC65DB">
      <w:r>
        <w:separator/>
      </w:r>
    </w:p>
  </w:endnote>
  <w:endnote w:type="continuationSeparator" w:id="0">
    <w:p w:rsidR="00FC65DB" w:rsidRDefault="00FC6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Bahnschrift">
    <w:panose1 w:val="020B0502040204020203"/>
    <w:charset w:val="A1"/>
    <w:family w:val="swiss"/>
    <w:pitch w:val="variable"/>
    <w:sig w:usb0="A00002C7" w:usb1="00000002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533" w:rsidRDefault="00CF353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36</w:t>
    </w:r>
    <w:r>
      <w:rPr>
        <w:rStyle w:val="a6"/>
      </w:rPr>
      <w:fldChar w:fldCharType="end"/>
    </w:r>
  </w:p>
  <w:p w:rsidR="00CF3533" w:rsidRDefault="00CF353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533" w:rsidRPr="00663F70" w:rsidRDefault="00CF3533">
    <w:pPr>
      <w:pStyle w:val="a4"/>
      <w:jc w:val="center"/>
      <w:rPr>
        <w:rFonts w:ascii="Arial" w:hAnsi="Arial" w:cs="Arial"/>
      </w:rPr>
    </w:pPr>
    <w:r w:rsidRPr="00663F70">
      <w:rPr>
        <w:rFonts w:ascii="Arial" w:hAnsi="Arial" w:cs="Arial"/>
      </w:rPr>
      <w:fldChar w:fldCharType="begin"/>
    </w:r>
    <w:r w:rsidRPr="00663F70">
      <w:rPr>
        <w:rFonts w:ascii="Arial" w:hAnsi="Arial" w:cs="Arial"/>
      </w:rPr>
      <w:instrText xml:space="preserve"> PAGE   \* MERGEFORMAT </w:instrText>
    </w:r>
    <w:r w:rsidRPr="00663F70">
      <w:rPr>
        <w:rFonts w:ascii="Arial" w:hAnsi="Arial" w:cs="Arial"/>
      </w:rPr>
      <w:fldChar w:fldCharType="separate"/>
    </w:r>
    <w:r w:rsidR="003D1695">
      <w:rPr>
        <w:rFonts w:ascii="Arial" w:hAnsi="Arial" w:cs="Arial"/>
        <w:noProof/>
      </w:rPr>
      <w:t>28</w:t>
    </w:r>
    <w:r w:rsidRPr="00663F70">
      <w:rPr>
        <w:rFonts w:ascii="Arial" w:hAnsi="Arial" w:cs="Arial"/>
      </w:rPr>
      <w:fldChar w:fldCharType="end"/>
    </w:r>
  </w:p>
  <w:p w:rsidR="00CF3533" w:rsidRDefault="00CF353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5DB" w:rsidRDefault="00FC65DB">
      <w:r>
        <w:separator/>
      </w:r>
    </w:p>
  </w:footnote>
  <w:footnote w:type="continuationSeparator" w:id="0">
    <w:p w:rsidR="00FC65DB" w:rsidRDefault="00FC6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815A2"/>
    <w:multiLevelType w:val="hybridMultilevel"/>
    <w:tmpl w:val="D690CE7A"/>
    <w:lvl w:ilvl="0" w:tplc="23CE22E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53353"/>
    <w:multiLevelType w:val="hybridMultilevel"/>
    <w:tmpl w:val="E48EBF1A"/>
    <w:lvl w:ilvl="0" w:tplc="8222D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95661"/>
    <w:multiLevelType w:val="hybridMultilevel"/>
    <w:tmpl w:val="0B5037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F6C9C"/>
    <w:multiLevelType w:val="hybridMultilevel"/>
    <w:tmpl w:val="4CF23012"/>
    <w:lvl w:ilvl="0" w:tplc="9D4ABD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E925B84"/>
    <w:multiLevelType w:val="hybridMultilevel"/>
    <w:tmpl w:val="9216C37C"/>
    <w:lvl w:ilvl="0" w:tplc="4776E26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8622A"/>
    <w:multiLevelType w:val="hybridMultilevel"/>
    <w:tmpl w:val="690A18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A606D9"/>
    <w:multiLevelType w:val="hybridMultilevel"/>
    <w:tmpl w:val="A914CD40"/>
    <w:lvl w:ilvl="0" w:tplc="C7BCFCC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 w15:restartNumberingAfterBreak="0">
    <w:nsid w:val="6682554E"/>
    <w:multiLevelType w:val="hybridMultilevel"/>
    <w:tmpl w:val="06A2B60E"/>
    <w:lvl w:ilvl="0" w:tplc="D2882300">
      <w:start w:val="26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D7597"/>
    <w:multiLevelType w:val="hybridMultilevel"/>
    <w:tmpl w:val="FC4A60FA"/>
    <w:lvl w:ilvl="0" w:tplc="CE3A304A">
      <w:start w:val="22"/>
      <w:numFmt w:val="bullet"/>
      <w:lvlText w:val="-"/>
      <w:lvlJc w:val="left"/>
      <w:pPr>
        <w:ind w:left="476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9" w15:restartNumberingAfterBreak="0">
    <w:nsid w:val="6F060DB6"/>
    <w:multiLevelType w:val="hybridMultilevel"/>
    <w:tmpl w:val="479CAA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A7803"/>
    <w:multiLevelType w:val="hybridMultilevel"/>
    <w:tmpl w:val="B01EF3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9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activeWritingStyle w:appName="MSWord" w:lang="de-DE" w:vendorID="64" w:dllVersion="131078" w:nlCheck="1" w:checkStyle="0"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8A5"/>
    <w:rsid w:val="000005AC"/>
    <w:rsid w:val="00000BC3"/>
    <w:rsid w:val="00001787"/>
    <w:rsid w:val="000019B5"/>
    <w:rsid w:val="00001FE2"/>
    <w:rsid w:val="00002733"/>
    <w:rsid w:val="000027A8"/>
    <w:rsid w:val="00002B44"/>
    <w:rsid w:val="00003636"/>
    <w:rsid w:val="00004649"/>
    <w:rsid w:val="00005047"/>
    <w:rsid w:val="000050E6"/>
    <w:rsid w:val="00005471"/>
    <w:rsid w:val="000079D6"/>
    <w:rsid w:val="00007B42"/>
    <w:rsid w:val="00007D05"/>
    <w:rsid w:val="000104A6"/>
    <w:rsid w:val="0001052D"/>
    <w:rsid w:val="0001061D"/>
    <w:rsid w:val="00010CF6"/>
    <w:rsid w:val="00010FA1"/>
    <w:rsid w:val="0001129E"/>
    <w:rsid w:val="000113F3"/>
    <w:rsid w:val="00013288"/>
    <w:rsid w:val="00014430"/>
    <w:rsid w:val="00014537"/>
    <w:rsid w:val="00014758"/>
    <w:rsid w:val="00014A7D"/>
    <w:rsid w:val="00014AE4"/>
    <w:rsid w:val="00014DF8"/>
    <w:rsid w:val="000152C6"/>
    <w:rsid w:val="00015837"/>
    <w:rsid w:val="000158C0"/>
    <w:rsid w:val="00015AC5"/>
    <w:rsid w:val="00015CB2"/>
    <w:rsid w:val="00016D91"/>
    <w:rsid w:val="000173C1"/>
    <w:rsid w:val="00017FFB"/>
    <w:rsid w:val="00020601"/>
    <w:rsid w:val="00020C60"/>
    <w:rsid w:val="000210EC"/>
    <w:rsid w:val="000220E0"/>
    <w:rsid w:val="00022BEA"/>
    <w:rsid w:val="00023341"/>
    <w:rsid w:val="0002342D"/>
    <w:rsid w:val="00023A48"/>
    <w:rsid w:val="00024116"/>
    <w:rsid w:val="00025053"/>
    <w:rsid w:val="000255C8"/>
    <w:rsid w:val="00025F62"/>
    <w:rsid w:val="00026D5D"/>
    <w:rsid w:val="00026EF2"/>
    <w:rsid w:val="00027C0A"/>
    <w:rsid w:val="00027C1B"/>
    <w:rsid w:val="00030974"/>
    <w:rsid w:val="0003227C"/>
    <w:rsid w:val="00032305"/>
    <w:rsid w:val="00034138"/>
    <w:rsid w:val="0003476A"/>
    <w:rsid w:val="000348ED"/>
    <w:rsid w:val="00034D1E"/>
    <w:rsid w:val="00035E10"/>
    <w:rsid w:val="000369C5"/>
    <w:rsid w:val="00036AAD"/>
    <w:rsid w:val="00036C86"/>
    <w:rsid w:val="000372B9"/>
    <w:rsid w:val="00037382"/>
    <w:rsid w:val="00037BEE"/>
    <w:rsid w:val="000401C7"/>
    <w:rsid w:val="00044679"/>
    <w:rsid w:val="00045219"/>
    <w:rsid w:val="00045FB5"/>
    <w:rsid w:val="00046719"/>
    <w:rsid w:val="000468CE"/>
    <w:rsid w:val="00046CEA"/>
    <w:rsid w:val="000470F6"/>
    <w:rsid w:val="000505A1"/>
    <w:rsid w:val="00050DDF"/>
    <w:rsid w:val="00051AB2"/>
    <w:rsid w:val="00051E59"/>
    <w:rsid w:val="0005206D"/>
    <w:rsid w:val="00052187"/>
    <w:rsid w:val="00052A49"/>
    <w:rsid w:val="00053223"/>
    <w:rsid w:val="000534BE"/>
    <w:rsid w:val="000534DA"/>
    <w:rsid w:val="00053557"/>
    <w:rsid w:val="00054089"/>
    <w:rsid w:val="00055224"/>
    <w:rsid w:val="00055A53"/>
    <w:rsid w:val="0005606F"/>
    <w:rsid w:val="00056262"/>
    <w:rsid w:val="00056D84"/>
    <w:rsid w:val="000607D1"/>
    <w:rsid w:val="00061034"/>
    <w:rsid w:val="00061F74"/>
    <w:rsid w:val="00064E2E"/>
    <w:rsid w:val="00065560"/>
    <w:rsid w:val="000661B0"/>
    <w:rsid w:val="00066AB3"/>
    <w:rsid w:val="00066BEC"/>
    <w:rsid w:val="00067DE2"/>
    <w:rsid w:val="000705E2"/>
    <w:rsid w:val="00071802"/>
    <w:rsid w:val="00072055"/>
    <w:rsid w:val="000723D6"/>
    <w:rsid w:val="00072879"/>
    <w:rsid w:val="000728E8"/>
    <w:rsid w:val="00073551"/>
    <w:rsid w:val="000738CC"/>
    <w:rsid w:val="000738EB"/>
    <w:rsid w:val="000749F0"/>
    <w:rsid w:val="000766A5"/>
    <w:rsid w:val="00077C9E"/>
    <w:rsid w:val="0008103D"/>
    <w:rsid w:val="000819D8"/>
    <w:rsid w:val="00082E15"/>
    <w:rsid w:val="00082F8E"/>
    <w:rsid w:val="000835B2"/>
    <w:rsid w:val="00083E51"/>
    <w:rsid w:val="000841D6"/>
    <w:rsid w:val="00084376"/>
    <w:rsid w:val="00084732"/>
    <w:rsid w:val="00085442"/>
    <w:rsid w:val="00085F45"/>
    <w:rsid w:val="0008686E"/>
    <w:rsid w:val="000868AF"/>
    <w:rsid w:val="0009071A"/>
    <w:rsid w:val="00090E75"/>
    <w:rsid w:val="000929CB"/>
    <w:rsid w:val="00092B37"/>
    <w:rsid w:val="00093022"/>
    <w:rsid w:val="00093297"/>
    <w:rsid w:val="00093AD9"/>
    <w:rsid w:val="00094069"/>
    <w:rsid w:val="00094FF4"/>
    <w:rsid w:val="00095511"/>
    <w:rsid w:val="00095CA8"/>
    <w:rsid w:val="00095F14"/>
    <w:rsid w:val="0009787F"/>
    <w:rsid w:val="000A020C"/>
    <w:rsid w:val="000A1133"/>
    <w:rsid w:val="000A1D09"/>
    <w:rsid w:val="000A2027"/>
    <w:rsid w:val="000A221A"/>
    <w:rsid w:val="000A3766"/>
    <w:rsid w:val="000A3A80"/>
    <w:rsid w:val="000A3DE7"/>
    <w:rsid w:val="000A3F29"/>
    <w:rsid w:val="000A462B"/>
    <w:rsid w:val="000A5DE2"/>
    <w:rsid w:val="000A6C45"/>
    <w:rsid w:val="000A74C2"/>
    <w:rsid w:val="000B024A"/>
    <w:rsid w:val="000B0793"/>
    <w:rsid w:val="000B1BC8"/>
    <w:rsid w:val="000B1D82"/>
    <w:rsid w:val="000B2141"/>
    <w:rsid w:val="000B2236"/>
    <w:rsid w:val="000B29F4"/>
    <w:rsid w:val="000B2A7D"/>
    <w:rsid w:val="000B3D60"/>
    <w:rsid w:val="000B406C"/>
    <w:rsid w:val="000B4703"/>
    <w:rsid w:val="000B495E"/>
    <w:rsid w:val="000B55DA"/>
    <w:rsid w:val="000B629C"/>
    <w:rsid w:val="000B6B8B"/>
    <w:rsid w:val="000B6CD6"/>
    <w:rsid w:val="000B73B2"/>
    <w:rsid w:val="000B777A"/>
    <w:rsid w:val="000B7864"/>
    <w:rsid w:val="000C03C8"/>
    <w:rsid w:val="000C1BF3"/>
    <w:rsid w:val="000C1C23"/>
    <w:rsid w:val="000C4FAF"/>
    <w:rsid w:val="000C556A"/>
    <w:rsid w:val="000C5928"/>
    <w:rsid w:val="000C6B3F"/>
    <w:rsid w:val="000C6F04"/>
    <w:rsid w:val="000C721F"/>
    <w:rsid w:val="000C7CFF"/>
    <w:rsid w:val="000C7E67"/>
    <w:rsid w:val="000C7EA1"/>
    <w:rsid w:val="000D0639"/>
    <w:rsid w:val="000D0B28"/>
    <w:rsid w:val="000D1E99"/>
    <w:rsid w:val="000D2697"/>
    <w:rsid w:val="000D3C35"/>
    <w:rsid w:val="000D3F1C"/>
    <w:rsid w:val="000D3FB6"/>
    <w:rsid w:val="000D4406"/>
    <w:rsid w:val="000D4652"/>
    <w:rsid w:val="000D5C32"/>
    <w:rsid w:val="000D5F23"/>
    <w:rsid w:val="000D6612"/>
    <w:rsid w:val="000D6B89"/>
    <w:rsid w:val="000D70AF"/>
    <w:rsid w:val="000D7FC9"/>
    <w:rsid w:val="000E0801"/>
    <w:rsid w:val="000E11E0"/>
    <w:rsid w:val="000E12BF"/>
    <w:rsid w:val="000E22E3"/>
    <w:rsid w:val="000E255B"/>
    <w:rsid w:val="000E2EF3"/>
    <w:rsid w:val="000E38C3"/>
    <w:rsid w:val="000E3906"/>
    <w:rsid w:val="000E3EDA"/>
    <w:rsid w:val="000E4500"/>
    <w:rsid w:val="000E4611"/>
    <w:rsid w:val="000E4751"/>
    <w:rsid w:val="000E6BB4"/>
    <w:rsid w:val="000E714B"/>
    <w:rsid w:val="000F0651"/>
    <w:rsid w:val="000F114A"/>
    <w:rsid w:val="000F3976"/>
    <w:rsid w:val="000F4EA8"/>
    <w:rsid w:val="000F4F59"/>
    <w:rsid w:val="000F5157"/>
    <w:rsid w:val="000F54CF"/>
    <w:rsid w:val="000F5DFF"/>
    <w:rsid w:val="000F5FD8"/>
    <w:rsid w:val="00100039"/>
    <w:rsid w:val="00101D2E"/>
    <w:rsid w:val="0010370E"/>
    <w:rsid w:val="00103C4E"/>
    <w:rsid w:val="00103ED2"/>
    <w:rsid w:val="001043C7"/>
    <w:rsid w:val="00105655"/>
    <w:rsid w:val="00105DAA"/>
    <w:rsid w:val="00105E05"/>
    <w:rsid w:val="001069C7"/>
    <w:rsid w:val="0010701C"/>
    <w:rsid w:val="0010762A"/>
    <w:rsid w:val="00107ACA"/>
    <w:rsid w:val="00110F25"/>
    <w:rsid w:val="00111165"/>
    <w:rsid w:val="001116BD"/>
    <w:rsid w:val="00112124"/>
    <w:rsid w:val="00112439"/>
    <w:rsid w:val="0011295E"/>
    <w:rsid w:val="00112FA7"/>
    <w:rsid w:val="00113003"/>
    <w:rsid w:val="0011360D"/>
    <w:rsid w:val="0011385C"/>
    <w:rsid w:val="00113872"/>
    <w:rsid w:val="00113E44"/>
    <w:rsid w:val="00114957"/>
    <w:rsid w:val="00114A4F"/>
    <w:rsid w:val="00115376"/>
    <w:rsid w:val="001169CC"/>
    <w:rsid w:val="00116EEF"/>
    <w:rsid w:val="001170A8"/>
    <w:rsid w:val="00117E5C"/>
    <w:rsid w:val="001207DA"/>
    <w:rsid w:val="00120E12"/>
    <w:rsid w:val="0012109F"/>
    <w:rsid w:val="0012165B"/>
    <w:rsid w:val="001220EE"/>
    <w:rsid w:val="001226CC"/>
    <w:rsid w:val="001227FC"/>
    <w:rsid w:val="0012391E"/>
    <w:rsid w:val="00124174"/>
    <w:rsid w:val="00124BCF"/>
    <w:rsid w:val="00125ABE"/>
    <w:rsid w:val="00125EFF"/>
    <w:rsid w:val="00126315"/>
    <w:rsid w:val="00126667"/>
    <w:rsid w:val="0012700C"/>
    <w:rsid w:val="001275CF"/>
    <w:rsid w:val="00127C6E"/>
    <w:rsid w:val="00130AE5"/>
    <w:rsid w:val="00131C76"/>
    <w:rsid w:val="00131CAE"/>
    <w:rsid w:val="00131FDF"/>
    <w:rsid w:val="00132A78"/>
    <w:rsid w:val="00132E3D"/>
    <w:rsid w:val="0013371A"/>
    <w:rsid w:val="0013430E"/>
    <w:rsid w:val="00134993"/>
    <w:rsid w:val="00134BA0"/>
    <w:rsid w:val="001352C9"/>
    <w:rsid w:val="001353DE"/>
    <w:rsid w:val="0013554C"/>
    <w:rsid w:val="00135A21"/>
    <w:rsid w:val="00136BD3"/>
    <w:rsid w:val="00137CFE"/>
    <w:rsid w:val="00137FB1"/>
    <w:rsid w:val="00140569"/>
    <w:rsid w:val="00140B3E"/>
    <w:rsid w:val="00141026"/>
    <w:rsid w:val="00141168"/>
    <w:rsid w:val="00141A17"/>
    <w:rsid w:val="001425D0"/>
    <w:rsid w:val="00142642"/>
    <w:rsid w:val="0014270C"/>
    <w:rsid w:val="00142AF8"/>
    <w:rsid w:val="00142C0D"/>
    <w:rsid w:val="001438BB"/>
    <w:rsid w:val="0014397D"/>
    <w:rsid w:val="0014398E"/>
    <w:rsid w:val="001441A8"/>
    <w:rsid w:val="0014459C"/>
    <w:rsid w:val="001448F5"/>
    <w:rsid w:val="00144CBA"/>
    <w:rsid w:val="001461BA"/>
    <w:rsid w:val="001464E4"/>
    <w:rsid w:val="00147A73"/>
    <w:rsid w:val="00153A4C"/>
    <w:rsid w:val="00154A2A"/>
    <w:rsid w:val="0015551B"/>
    <w:rsid w:val="00157333"/>
    <w:rsid w:val="001574B3"/>
    <w:rsid w:val="00157568"/>
    <w:rsid w:val="00157F8B"/>
    <w:rsid w:val="00160194"/>
    <w:rsid w:val="001610A4"/>
    <w:rsid w:val="001629FF"/>
    <w:rsid w:val="00162B3A"/>
    <w:rsid w:val="001632CB"/>
    <w:rsid w:val="001651AD"/>
    <w:rsid w:val="0016573B"/>
    <w:rsid w:val="00166787"/>
    <w:rsid w:val="00166FEA"/>
    <w:rsid w:val="00167CAF"/>
    <w:rsid w:val="00167D82"/>
    <w:rsid w:val="00170352"/>
    <w:rsid w:val="00170A39"/>
    <w:rsid w:val="00171D64"/>
    <w:rsid w:val="00171F73"/>
    <w:rsid w:val="00172A28"/>
    <w:rsid w:val="00172FC3"/>
    <w:rsid w:val="00173663"/>
    <w:rsid w:val="001747E2"/>
    <w:rsid w:val="00175184"/>
    <w:rsid w:val="00177025"/>
    <w:rsid w:val="00177710"/>
    <w:rsid w:val="0017797B"/>
    <w:rsid w:val="001801B3"/>
    <w:rsid w:val="00181AB9"/>
    <w:rsid w:val="00181B6B"/>
    <w:rsid w:val="00181CF0"/>
    <w:rsid w:val="0018208D"/>
    <w:rsid w:val="001826B6"/>
    <w:rsid w:val="00182796"/>
    <w:rsid w:val="00182D35"/>
    <w:rsid w:val="00184B60"/>
    <w:rsid w:val="00184E61"/>
    <w:rsid w:val="00186460"/>
    <w:rsid w:val="00187810"/>
    <w:rsid w:val="00187E9B"/>
    <w:rsid w:val="00190C29"/>
    <w:rsid w:val="00191AE1"/>
    <w:rsid w:val="0019207B"/>
    <w:rsid w:val="001925C9"/>
    <w:rsid w:val="00193281"/>
    <w:rsid w:val="00193354"/>
    <w:rsid w:val="001939F8"/>
    <w:rsid w:val="00193B0D"/>
    <w:rsid w:val="001964EA"/>
    <w:rsid w:val="001A08A2"/>
    <w:rsid w:val="001A0D56"/>
    <w:rsid w:val="001A223A"/>
    <w:rsid w:val="001A22DC"/>
    <w:rsid w:val="001A2C22"/>
    <w:rsid w:val="001A31D0"/>
    <w:rsid w:val="001A3CC5"/>
    <w:rsid w:val="001A46C4"/>
    <w:rsid w:val="001A575B"/>
    <w:rsid w:val="001A60D6"/>
    <w:rsid w:val="001A65B0"/>
    <w:rsid w:val="001A6AE4"/>
    <w:rsid w:val="001A6F6A"/>
    <w:rsid w:val="001A7A44"/>
    <w:rsid w:val="001A7C15"/>
    <w:rsid w:val="001A7E63"/>
    <w:rsid w:val="001B0F93"/>
    <w:rsid w:val="001B1DF7"/>
    <w:rsid w:val="001B29E5"/>
    <w:rsid w:val="001B44E6"/>
    <w:rsid w:val="001B4740"/>
    <w:rsid w:val="001B50E0"/>
    <w:rsid w:val="001B517E"/>
    <w:rsid w:val="001B5B38"/>
    <w:rsid w:val="001B607C"/>
    <w:rsid w:val="001B6C98"/>
    <w:rsid w:val="001B79B3"/>
    <w:rsid w:val="001C0717"/>
    <w:rsid w:val="001C08A6"/>
    <w:rsid w:val="001C15C8"/>
    <w:rsid w:val="001C1AF4"/>
    <w:rsid w:val="001C2357"/>
    <w:rsid w:val="001C2A08"/>
    <w:rsid w:val="001C3051"/>
    <w:rsid w:val="001C3F1E"/>
    <w:rsid w:val="001C3FA3"/>
    <w:rsid w:val="001C47FB"/>
    <w:rsid w:val="001C785B"/>
    <w:rsid w:val="001D143E"/>
    <w:rsid w:val="001D1562"/>
    <w:rsid w:val="001D22FB"/>
    <w:rsid w:val="001D26F9"/>
    <w:rsid w:val="001D2B32"/>
    <w:rsid w:val="001D371C"/>
    <w:rsid w:val="001D3D19"/>
    <w:rsid w:val="001D4E4B"/>
    <w:rsid w:val="001D55DE"/>
    <w:rsid w:val="001D5B65"/>
    <w:rsid w:val="001D5E60"/>
    <w:rsid w:val="001D680D"/>
    <w:rsid w:val="001D6A3B"/>
    <w:rsid w:val="001D70F9"/>
    <w:rsid w:val="001D72D8"/>
    <w:rsid w:val="001E153B"/>
    <w:rsid w:val="001E19E4"/>
    <w:rsid w:val="001E246D"/>
    <w:rsid w:val="001E3FAE"/>
    <w:rsid w:val="001E46D3"/>
    <w:rsid w:val="001E476A"/>
    <w:rsid w:val="001E4CF2"/>
    <w:rsid w:val="001E5B8D"/>
    <w:rsid w:val="001E7040"/>
    <w:rsid w:val="001E7ECD"/>
    <w:rsid w:val="001F02DE"/>
    <w:rsid w:val="001F0760"/>
    <w:rsid w:val="001F0A54"/>
    <w:rsid w:val="001F13DD"/>
    <w:rsid w:val="001F2422"/>
    <w:rsid w:val="001F2E5A"/>
    <w:rsid w:val="001F315C"/>
    <w:rsid w:val="001F3668"/>
    <w:rsid w:val="001F3DE6"/>
    <w:rsid w:val="001F4855"/>
    <w:rsid w:val="001F5001"/>
    <w:rsid w:val="001F51CA"/>
    <w:rsid w:val="001F5279"/>
    <w:rsid w:val="001F56C5"/>
    <w:rsid w:val="001F5C24"/>
    <w:rsid w:val="001F6159"/>
    <w:rsid w:val="001F68E4"/>
    <w:rsid w:val="002002BA"/>
    <w:rsid w:val="00200A78"/>
    <w:rsid w:val="00200EB8"/>
    <w:rsid w:val="00201A27"/>
    <w:rsid w:val="002022A7"/>
    <w:rsid w:val="002023F4"/>
    <w:rsid w:val="00203142"/>
    <w:rsid w:val="00203498"/>
    <w:rsid w:val="00203D3B"/>
    <w:rsid w:val="00203F2D"/>
    <w:rsid w:val="00204B8A"/>
    <w:rsid w:val="00204E62"/>
    <w:rsid w:val="00205029"/>
    <w:rsid w:val="00205927"/>
    <w:rsid w:val="00207DDD"/>
    <w:rsid w:val="00210593"/>
    <w:rsid w:val="00212783"/>
    <w:rsid w:val="00212C43"/>
    <w:rsid w:val="002137A0"/>
    <w:rsid w:val="00213B5B"/>
    <w:rsid w:val="00213F1E"/>
    <w:rsid w:val="002142C1"/>
    <w:rsid w:val="00214A93"/>
    <w:rsid w:val="00214D49"/>
    <w:rsid w:val="00214EE2"/>
    <w:rsid w:val="00214F9E"/>
    <w:rsid w:val="00215217"/>
    <w:rsid w:val="0021579D"/>
    <w:rsid w:val="0021587A"/>
    <w:rsid w:val="00215B2E"/>
    <w:rsid w:val="00215D87"/>
    <w:rsid w:val="0021632E"/>
    <w:rsid w:val="002172F8"/>
    <w:rsid w:val="0021749D"/>
    <w:rsid w:val="00217793"/>
    <w:rsid w:val="0021796E"/>
    <w:rsid w:val="00217BB3"/>
    <w:rsid w:val="00217DCD"/>
    <w:rsid w:val="00217F6C"/>
    <w:rsid w:val="00220F3C"/>
    <w:rsid w:val="00221F0D"/>
    <w:rsid w:val="00222863"/>
    <w:rsid w:val="0022292E"/>
    <w:rsid w:val="002239B3"/>
    <w:rsid w:val="00224CB2"/>
    <w:rsid w:val="00225D9A"/>
    <w:rsid w:val="00225E08"/>
    <w:rsid w:val="002265E2"/>
    <w:rsid w:val="00226F3A"/>
    <w:rsid w:val="0023068B"/>
    <w:rsid w:val="002313BF"/>
    <w:rsid w:val="00231643"/>
    <w:rsid w:val="00232ADF"/>
    <w:rsid w:val="00232D2F"/>
    <w:rsid w:val="00234113"/>
    <w:rsid w:val="00234823"/>
    <w:rsid w:val="00234FD5"/>
    <w:rsid w:val="00236B4B"/>
    <w:rsid w:val="00237383"/>
    <w:rsid w:val="002375B0"/>
    <w:rsid w:val="0023783D"/>
    <w:rsid w:val="0024142B"/>
    <w:rsid w:val="002415F5"/>
    <w:rsid w:val="00241D4D"/>
    <w:rsid w:val="00241D7C"/>
    <w:rsid w:val="00242432"/>
    <w:rsid w:val="0024379C"/>
    <w:rsid w:val="00243AF3"/>
    <w:rsid w:val="00243C0A"/>
    <w:rsid w:val="00243FA1"/>
    <w:rsid w:val="00244675"/>
    <w:rsid w:val="00250982"/>
    <w:rsid w:val="00251529"/>
    <w:rsid w:val="002522CC"/>
    <w:rsid w:val="00252A6B"/>
    <w:rsid w:val="00253E28"/>
    <w:rsid w:val="00253F70"/>
    <w:rsid w:val="00253FFB"/>
    <w:rsid w:val="002544E4"/>
    <w:rsid w:val="002548BD"/>
    <w:rsid w:val="00254FC9"/>
    <w:rsid w:val="00255768"/>
    <w:rsid w:val="00255CCF"/>
    <w:rsid w:val="00256368"/>
    <w:rsid w:val="00256DD5"/>
    <w:rsid w:val="00256FEB"/>
    <w:rsid w:val="00257B1D"/>
    <w:rsid w:val="00257FF9"/>
    <w:rsid w:val="0026008E"/>
    <w:rsid w:val="002603E1"/>
    <w:rsid w:val="00260747"/>
    <w:rsid w:val="00260DDA"/>
    <w:rsid w:val="00261EEA"/>
    <w:rsid w:val="002624E0"/>
    <w:rsid w:val="00262B9B"/>
    <w:rsid w:val="00262FC6"/>
    <w:rsid w:val="002630EF"/>
    <w:rsid w:val="00264669"/>
    <w:rsid w:val="00266084"/>
    <w:rsid w:val="0026610B"/>
    <w:rsid w:val="002669AA"/>
    <w:rsid w:val="00267934"/>
    <w:rsid w:val="00267CB6"/>
    <w:rsid w:val="00267CE7"/>
    <w:rsid w:val="002706D0"/>
    <w:rsid w:val="00270B61"/>
    <w:rsid w:val="00270F07"/>
    <w:rsid w:val="00271763"/>
    <w:rsid w:val="0027177E"/>
    <w:rsid w:val="002718FD"/>
    <w:rsid w:val="00271DA0"/>
    <w:rsid w:val="00272A17"/>
    <w:rsid w:val="00272A67"/>
    <w:rsid w:val="00272B41"/>
    <w:rsid w:val="00272DA4"/>
    <w:rsid w:val="00273609"/>
    <w:rsid w:val="0027376F"/>
    <w:rsid w:val="00273A7B"/>
    <w:rsid w:val="00273FEB"/>
    <w:rsid w:val="00274671"/>
    <w:rsid w:val="00275016"/>
    <w:rsid w:val="002750C7"/>
    <w:rsid w:val="00277454"/>
    <w:rsid w:val="00277B78"/>
    <w:rsid w:val="00280F98"/>
    <w:rsid w:val="00281145"/>
    <w:rsid w:val="00281E70"/>
    <w:rsid w:val="00282640"/>
    <w:rsid w:val="00283053"/>
    <w:rsid w:val="002836BE"/>
    <w:rsid w:val="00284268"/>
    <w:rsid w:val="0028444B"/>
    <w:rsid w:val="0028467D"/>
    <w:rsid w:val="0028475A"/>
    <w:rsid w:val="002865EF"/>
    <w:rsid w:val="00286B16"/>
    <w:rsid w:val="0028759C"/>
    <w:rsid w:val="00287604"/>
    <w:rsid w:val="00287704"/>
    <w:rsid w:val="002877AB"/>
    <w:rsid w:val="002903C9"/>
    <w:rsid w:val="002906D1"/>
    <w:rsid w:val="00290B18"/>
    <w:rsid w:val="00290EA9"/>
    <w:rsid w:val="0029103B"/>
    <w:rsid w:val="00291581"/>
    <w:rsid w:val="00291639"/>
    <w:rsid w:val="00292651"/>
    <w:rsid w:val="00293F15"/>
    <w:rsid w:val="00293FDF"/>
    <w:rsid w:val="00294F14"/>
    <w:rsid w:val="00295463"/>
    <w:rsid w:val="0029557C"/>
    <w:rsid w:val="00295FDD"/>
    <w:rsid w:val="002A0A7B"/>
    <w:rsid w:val="002A10FB"/>
    <w:rsid w:val="002A123D"/>
    <w:rsid w:val="002A164E"/>
    <w:rsid w:val="002A28ED"/>
    <w:rsid w:val="002A2973"/>
    <w:rsid w:val="002A3433"/>
    <w:rsid w:val="002A36FD"/>
    <w:rsid w:val="002A3F95"/>
    <w:rsid w:val="002A4A19"/>
    <w:rsid w:val="002A563B"/>
    <w:rsid w:val="002A582D"/>
    <w:rsid w:val="002A6966"/>
    <w:rsid w:val="002A7A97"/>
    <w:rsid w:val="002B02C0"/>
    <w:rsid w:val="002B0702"/>
    <w:rsid w:val="002B1876"/>
    <w:rsid w:val="002B1B84"/>
    <w:rsid w:val="002B1F48"/>
    <w:rsid w:val="002B25FD"/>
    <w:rsid w:val="002B2758"/>
    <w:rsid w:val="002B2AA7"/>
    <w:rsid w:val="002B3116"/>
    <w:rsid w:val="002B312D"/>
    <w:rsid w:val="002B3D0C"/>
    <w:rsid w:val="002B3F07"/>
    <w:rsid w:val="002B42E4"/>
    <w:rsid w:val="002B4392"/>
    <w:rsid w:val="002B499C"/>
    <w:rsid w:val="002B5342"/>
    <w:rsid w:val="002B573C"/>
    <w:rsid w:val="002B6DA5"/>
    <w:rsid w:val="002B7BB3"/>
    <w:rsid w:val="002B7D51"/>
    <w:rsid w:val="002B7F15"/>
    <w:rsid w:val="002C1206"/>
    <w:rsid w:val="002C1759"/>
    <w:rsid w:val="002C2079"/>
    <w:rsid w:val="002C246D"/>
    <w:rsid w:val="002C2C14"/>
    <w:rsid w:val="002C3267"/>
    <w:rsid w:val="002C4EA6"/>
    <w:rsid w:val="002C532A"/>
    <w:rsid w:val="002C56A5"/>
    <w:rsid w:val="002C6A19"/>
    <w:rsid w:val="002C6B30"/>
    <w:rsid w:val="002C739E"/>
    <w:rsid w:val="002C7996"/>
    <w:rsid w:val="002C7DC3"/>
    <w:rsid w:val="002D071B"/>
    <w:rsid w:val="002D08D9"/>
    <w:rsid w:val="002D09B1"/>
    <w:rsid w:val="002D0C68"/>
    <w:rsid w:val="002D0E37"/>
    <w:rsid w:val="002D107D"/>
    <w:rsid w:val="002D1EB9"/>
    <w:rsid w:val="002D3368"/>
    <w:rsid w:val="002D34FA"/>
    <w:rsid w:val="002D385F"/>
    <w:rsid w:val="002D3E4F"/>
    <w:rsid w:val="002D42D8"/>
    <w:rsid w:val="002D43EA"/>
    <w:rsid w:val="002D6577"/>
    <w:rsid w:val="002D7BE5"/>
    <w:rsid w:val="002E045F"/>
    <w:rsid w:val="002E0AAF"/>
    <w:rsid w:val="002E16FC"/>
    <w:rsid w:val="002E1F8D"/>
    <w:rsid w:val="002E2CFA"/>
    <w:rsid w:val="002E3FB7"/>
    <w:rsid w:val="002E4CEE"/>
    <w:rsid w:val="002F0F59"/>
    <w:rsid w:val="002F119D"/>
    <w:rsid w:val="002F1303"/>
    <w:rsid w:val="002F19D7"/>
    <w:rsid w:val="002F1A51"/>
    <w:rsid w:val="002F2435"/>
    <w:rsid w:val="002F24B5"/>
    <w:rsid w:val="002F2DB7"/>
    <w:rsid w:val="002F4455"/>
    <w:rsid w:val="002F5241"/>
    <w:rsid w:val="002F5E18"/>
    <w:rsid w:val="002F742A"/>
    <w:rsid w:val="00300693"/>
    <w:rsid w:val="00300D00"/>
    <w:rsid w:val="00301753"/>
    <w:rsid w:val="00301DA7"/>
    <w:rsid w:val="003026AB"/>
    <w:rsid w:val="0030285F"/>
    <w:rsid w:val="00302B64"/>
    <w:rsid w:val="003031FD"/>
    <w:rsid w:val="0030343C"/>
    <w:rsid w:val="003039E0"/>
    <w:rsid w:val="00303BC6"/>
    <w:rsid w:val="0030506E"/>
    <w:rsid w:val="0030529E"/>
    <w:rsid w:val="00305544"/>
    <w:rsid w:val="00305A9C"/>
    <w:rsid w:val="003062B0"/>
    <w:rsid w:val="00307B2A"/>
    <w:rsid w:val="00307E40"/>
    <w:rsid w:val="003105C7"/>
    <w:rsid w:val="00310AB0"/>
    <w:rsid w:val="00310AD9"/>
    <w:rsid w:val="003113CD"/>
    <w:rsid w:val="003116AF"/>
    <w:rsid w:val="00311C14"/>
    <w:rsid w:val="00311D23"/>
    <w:rsid w:val="00311E08"/>
    <w:rsid w:val="0031451D"/>
    <w:rsid w:val="003146A9"/>
    <w:rsid w:val="00315411"/>
    <w:rsid w:val="003159D2"/>
    <w:rsid w:val="00315E7C"/>
    <w:rsid w:val="00315EC8"/>
    <w:rsid w:val="00316442"/>
    <w:rsid w:val="003177E9"/>
    <w:rsid w:val="00320335"/>
    <w:rsid w:val="003205C8"/>
    <w:rsid w:val="00320A80"/>
    <w:rsid w:val="00320C3A"/>
    <w:rsid w:val="003212BE"/>
    <w:rsid w:val="00321310"/>
    <w:rsid w:val="00321554"/>
    <w:rsid w:val="00321874"/>
    <w:rsid w:val="00321A62"/>
    <w:rsid w:val="00321C25"/>
    <w:rsid w:val="00322609"/>
    <w:rsid w:val="00322E6C"/>
    <w:rsid w:val="00323724"/>
    <w:rsid w:val="00324420"/>
    <w:rsid w:val="00324834"/>
    <w:rsid w:val="0032525D"/>
    <w:rsid w:val="003253BF"/>
    <w:rsid w:val="003254F9"/>
    <w:rsid w:val="00325659"/>
    <w:rsid w:val="003266D6"/>
    <w:rsid w:val="003275D8"/>
    <w:rsid w:val="0033044D"/>
    <w:rsid w:val="003305DA"/>
    <w:rsid w:val="003309A4"/>
    <w:rsid w:val="00330C2B"/>
    <w:rsid w:val="00330D4C"/>
    <w:rsid w:val="00332CC3"/>
    <w:rsid w:val="00334A78"/>
    <w:rsid w:val="00334A7F"/>
    <w:rsid w:val="00334A8F"/>
    <w:rsid w:val="003359C8"/>
    <w:rsid w:val="00335BBE"/>
    <w:rsid w:val="00336A05"/>
    <w:rsid w:val="003370AD"/>
    <w:rsid w:val="003372F1"/>
    <w:rsid w:val="003379B2"/>
    <w:rsid w:val="0034052E"/>
    <w:rsid w:val="00341123"/>
    <w:rsid w:val="003431EF"/>
    <w:rsid w:val="00344BB1"/>
    <w:rsid w:val="00344E5A"/>
    <w:rsid w:val="0034593F"/>
    <w:rsid w:val="003467D1"/>
    <w:rsid w:val="0034690D"/>
    <w:rsid w:val="00346AAA"/>
    <w:rsid w:val="00346B3A"/>
    <w:rsid w:val="00347D96"/>
    <w:rsid w:val="00352610"/>
    <w:rsid w:val="00352E2A"/>
    <w:rsid w:val="00352FF1"/>
    <w:rsid w:val="00353250"/>
    <w:rsid w:val="003538DB"/>
    <w:rsid w:val="00353A34"/>
    <w:rsid w:val="00353E28"/>
    <w:rsid w:val="00354219"/>
    <w:rsid w:val="00354832"/>
    <w:rsid w:val="00354D08"/>
    <w:rsid w:val="00354D15"/>
    <w:rsid w:val="0035648F"/>
    <w:rsid w:val="00356606"/>
    <w:rsid w:val="00357761"/>
    <w:rsid w:val="0036066D"/>
    <w:rsid w:val="003607AE"/>
    <w:rsid w:val="00361B4E"/>
    <w:rsid w:val="0036281A"/>
    <w:rsid w:val="00362E71"/>
    <w:rsid w:val="0036420F"/>
    <w:rsid w:val="00364494"/>
    <w:rsid w:val="003649FB"/>
    <w:rsid w:val="00365476"/>
    <w:rsid w:val="003656D5"/>
    <w:rsid w:val="00365885"/>
    <w:rsid w:val="00365B05"/>
    <w:rsid w:val="00366B27"/>
    <w:rsid w:val="00366B59"/>
    <w:rsid w:val="00366BB0"/>
    <w:rsid w:val="00366D54"/>
    <w:rsid w:val="0036753D"/>
    <w:rsid w:val="003677DC"/>
    <w:rsid w:val="00367B17"/>
    <w:rsid w:val="00371271"/>
    <w:rsid w:val="0037154E"/>
    <w:rsid w:val="0037161E"/>
    <w:rsid w:val="003720BA"/>
    <w:rsid w:val="00373F3B"/>
    <w:rsid w:val="00374031"/>
    <w:rsid w:val="0037493C"/>
    <w:rsid w:val="00374F51"/>
    <w:rsid w:val="0037512B"/>
    <w:rsid w:val="0037580C"/>
    <w:rsid w:val="0037599E"/>
    <w:rsid w:val="00375E5B"/>
    <w:rsid w:val="00376341"/>
    <w:rsid w:val="00376BD4"/>
    <w:rsid w:val="00376D1E"/>
    <w:rsid w:val="00376D32"/>
    <w:rsid w:val="0037758E"/>
    <w:rsid w:val="00377FCE"/>
    <w:rsid w:val="0038053A"/>
    <w:rsid w:val="00380938"/>
    <w:rsid w:val="003810A3"/>
    <w:rsid w:val="003812F7"/>
    <w:rsid w:val="0038290A"/>
    <w:rsid w:val="00383131"/>
    <w:rsid w:val="00383728"/>
    <w:rsid w:val="00383832"/>
    <w:rsid w:val="0038543E"/>
    <w:rsid w:val="00385C3B"/>
    <w:rsid w:val="003864B1"/>
    <w:rsid w:val="0038762F"/>
    <w:rsid w:val="00387B7E"/>
    <w:rsid w:val="00390E85"/>
    <w:rsid w:val="0039103A"/>
    <w:rsid w:val="0039156A"/>
    <w:rsid w:val="00392161"/>
    <w:rsid w:val="0039244E"/>
    <w:rsid w:val="00393137"/>
    <w:rsid w:val="0039492A"/>
    <w:rsid w:val="00394EC1"/>
    <w:rsid w:val="003956A1"/>
    <w:rsid w:val="0039576E"/>
    <w:rsid w:val="0039749A"/>
    <w:rsid w:val="0039775F"/>
    <w:rsid w:val="00397A0E"/>
    <w:rsid w:val="00397D07"/>
    <w:rsid w:val="003A1734"/>
    <w:rsid w:val="003A2B46"/>
    <w:rsid w:val="003A3911"/>
    <w:rsid w:val="003A4350"/>
    <w:rsid w:val="003A47D6"/>
    <w:rsid w:val="003A495B"/>
    <w:rsid w:val="003A4F00"/>
    <w:rsid w:val="003A6256"/>
    <w:rsid w:val="003A7148"/>
    <w:rsid w:val="003A7FD0"/>
    <w:rsid w:val="003B03E8"/>
    <w:rsid w:val="003B1522"/>
    <w:rsid w:val="003B17AF"/>
    <w:rsid w:val="003B1935"/>
    <w:rsid w:val="003B1D79"/>
    <w:rsid w:val="003B27B6"/>
    <w:rsid w:val="003B2EB3"/>
    <w:rsid w:val="003B3D90"/>
    <w:rsid w:val="003B4056"/>
    <w:rsid w:val="003B475A"/>
    <w:rsid w:val="003B4FB3"/>
    <w:rsid w:val="003B548E"/>
    <w:rsid w:val="003B54FD"/>
    <w:rsid w:val="003B5E73"/>
    <w:rsid w:val="003B61FF"/>
    <w:rsid w:val="003B6956"/>
    <w:rsid w:val="003B6E87"/>
    <w:rsid w:val="003B73D3"/>
    <w:rsid w:val="003B756A"/>
    <w:rsid w:val="003C111A"/>
    <w:rsid w:val="003C112D"/>
    <w:rsid w:val="003C2475"/>
    <w:rsid w:val="003C286D"/>
    <w:rsid w:val="003C2C2E"/>
    <w:rsid w:val="003C40D0"/>
    <w:rsid w:val="003C42F5"/>
    <w:rsid w:val="003C492C"/>
    <w:rsid w:val="003C4B4D"/>
    <w:rsid w:val="003C52CF"/>
    <w:rsid w:val="003C5728"/>
    <w:rsid w:val="003C6BA2"/>
    <w:rsid w:val="003D01F2"/>
    <w:rsid w:val="003D0413"/>
    <w:rsid w:val="003D0904"/>
    <w:rsid w:val="003D0B5F"/>
    <w:rsid w:val="003D1381"/>
    <w:rsid w:val="003D1695"/>
    <w:rsid w:val="003D2BDE"/>
    <w:rsid w:val="003D3058"/>
    <w:rsid w:val="003D4530"/>
    <w:rsid w:val="003D5449"/>
    <w:rsid w:val="003D61CC"/>
    <w:rsid w:val="003D6ED3"/>
    <w:rsid w:val="003D7324"/>
    <w:rsid w:val="003D732F"/>
    <w:rsid w:val="003E0199"/>
    <w:rsid w:val="003E126C"/>
    <w:rsid w:val="003E1C8B"/>
    <w:rsid w:val="003E272D"/>
    <w:rsid w:val="003E35C5"/>
    <w:rsid w:val="003E3788"/>
    <w:rsid w:val="003E4442"/>
    <w:rsid w:val="003E4E5E"/>
    <w:rsid w:val="003E587E"/>
    <w:rsid w:val="003E6842"/>
    <w:rsid w:val="003E6846"/>
    <w:rsid w:val="003E6872"/>
    <w:rsid w:val="003E6A48"/>
    <w:rsid w:val="003E6DD2"/>
    <w:rsid w:val="003F0022"/>
    <w:rsid w:val="003F0385"/>
    <w:rsid w:val="003F0395"/>
    <w:rsid w:val="003F154B"/>
    <w:rsid w:val="003F1DCC"/>
    <w:rsid w:val="003F1E63"/>
    <w:rsid w:val="003F320D"/>
    <w:rsid w:val="003F46C1"/>
    <w:rsid w:val="003F63A2"/>
    <w:rsid w:val="003F68C0"/>
    <w:rsid w:val="003F6FDB"/>
    <w:rsid w:val="003F7F65"/>
    <w:rsid w:val="0040016E"/>
    <w:rsid w:val="004003D2"/>
    <w:rsid w:val="004006A2"/>
    <w:rsid w:val="00400A05"/>
    <w:rsid w:val="0040122B"/>
    <w:rsid w:val="0040156D"/>
    <w:rsid w:val="00401F41"/>
    <w:rsid w:val="004027FF"/>
    <w:rsid w:val="0040329A"/>
    <w:rsid w:val="004032FD"/>
    <w:rsid w:val="00403E52"/>
    <w:rsid w:val="00404964"/>
    <w:rsid w:val="00404D7F"/>
    <w:rsid w:val="0040504E"/>
    <w:rsid w:val="004058FC"/>
    <w:rsid w:val="004063C7"/>
    <w:rsid w:val="00406C01"/>
    <w:rsid w:val="004078F9"/>
    <w:rsid w:val="004130EF"/>
    <w:rsid w:val="0041347D"/>
    <w:rsid w:val="00414BCF"/>
    <w:rsid w:val="00414D7C"/>
    <w:rsid w:val="00414FD5"/>
    <w:rsid w:val="0041501B"/>
    <w:rsid w:val="00415B82"/>
    <w:rsid w:val="00415E59"/>
    <w:rsid w:val="0041729E"/>
    <w:rsid w:val="004209F9"/>
    <w:rsid w:val="004238F2"/>
    <w:rsid w:val="00424560"/>
    <w:rsid w:val="00425500"/>
    <w:rsid w:val="00425719"/>
    <w:rsid w:val="0042637B"/>
    <w:rsid w:val="00426509"/>
    <w:rsid w:val="00427BCA"/>
    <w:rsid w:val="00430658"/>
    <w:rsid w:val="004307AC"/>
    <w:rsid w:val="004307D8"/>
    <w:rsid w:val="004315E8"/>
    <w:rsid w:val="00431E09"/>
    <w:rsid w:val="00432CED"/>
    <w:rsid w:val="0043321C"/>
    <w:rsid w:val="00434CA9"/>
    <w:rsid w:val="00436F07"/>
    <w:rsid w:val="00440B54"/>
    <w:rsid w:val="00441120"/>
    <w:rsid w:val="004419A0"/>
    <w:rsid w:val="00441A7A"/>
    <w:rsid w:val="004426C5"/>
    <w:rsid w:val="00442CAF"/>
    <w:rsid w:val="00442D87"/>
    <w:rsid w:val="00443042"/>
    <w:rsid w:val="004435E9"/>
    <w:rsid w:val="00444D80"/>
    <w:rsid w:val="00445798"/>
    <w:rsid w:val="00445CCC"/>
    <w:rsid w:val="00446983"/>
    <w:rsid w:val="00446E8A"/>
    <w:rsid w:val="00447BBE"/>
    <w:rsid w:val="00451208"/>
    <w:rsid w:val="00452DE8"/>
    <w:rsid w:val="0045342E"/>
    <w:rsid w:val="00453449"/>
    <w:rsid w:val="00453EFF"/>
    <w:rsid w:val="0045539C"/>
    <w:rsid w:val="004556BA"/>
    <w:rsid w:val="00455874"/>
    <w:rsid w:val="00456670"/>
    <w:rsid w:val="00456781"/>
    <w:rsid w:val="004572F0"/>
    <w:rsid w:val="0046032B"/>
    <w:rsid w:val="004606A8"/>
    <w:rsid w:val="004613DC"/>
    <w:rsid w:val="00462B77"/>
    <w:rsid w:val="00462E0E"/>
    <w:rsid w:val="0046329D"/>
    <w:rsid w:val="004639F0"/>
    <w:rsid w:val="00463DD9"/>
    <w:rsid w:val="00464840"/>
    <w:rsid w:val="00464A87"/>
    <w:rsid w:val="00464F3B"/>
    <w:rsid w:val="004652E1"/>
    <w:rsid w:val="004653D0"/>
    <w:rsid w:val="00465908"/>
    <w:rsid w:val="00466CA6"/>
    <w:rsid w:val="004671C2"/>
    <w:rsid w:val="00470A62"/>
    <w:rsid w:val="00470BD1"/>
    <w:rsid w:val="0047189A"/>
    <w:rsid w:val="004723C5"/>
    <w:rsid w:val="00472C8D"/>
    <w:rsid w:val="00472EEB"/>
    <w:rsid w:val="0047348C"/>
    <w:rsid w:val="00473A2A"/>
    <w:rsid w:val="00473EDA"/>
    <w:rsid w:val="004746CB"/>
    <w:rsid w:val="004749F6"/>
    <w:rsid w:val="00474CA1"/>
    <w:rsid w:val="00475BFA"/>
    <w:rsid w:val="004760F1"/>
    <w:rsid w:val="004768AF"/>
    <w:rsid w:val="00477AAC"/>
    <w:rsid w:val="004800A6"/>
    <w:rsid w:val="004804D1"/>
    <w:rsid w:val="00482874"/>
    <w:rsid w:val="00482C0E"/>
    <w:rsid w:val="004835F5"/>
    <w:rsid w:val="004845AB"/>
    <w:rsid w:val="00485AAE"/>
    <w:rsid w:val="00485BDF"/>
    <w:rsid w:val="00486585"/>
    <w:rsid w:val="00486C5E"/>
    <w:rsid w:val="00487FF0"/>
    <w:rsid w:val="004902A0"/>
    <w:rsid w:val="00490BFB"/>
    <w:rsid w:val="004914EC"/>
    <w:rsid w:val="00491E4E"/>
    <w:rsid w:val="00491F44"/>
    <w:rsid w:val="0049282D"/>
    <w:rsid w:val="004934C6"/>
    <w:rsid w:val="0049369F"/>
    <w:rsid w:val="00493EBE"/>
    <w:rsid w:val="0049496C"/>
    <w:rsid w:val="0049538D"/>
    <w:rsid w:val="00496640"/>
    <w:rsid w:val="004A0647"/>
    <w:rsid w:val="004A0AFE"/>
    <w:rsid w:val="004A0F7F"/>
    <w:rsid w:val="004A150D"/>
    <w:rsid w:val="004A16F5"/>
    <w:rsid w:val="004A1A8D"/>
    <w:rsid w:val="004A1AE5"/>
    <w:rsid w:val="004A37B4"/>
    <w:rsid w:val="004A39D3"/>
    <w:rsid w:val="004A3DA6"/>
    <w:rsid w:val="004A4434"/>
    <w:rsid w:val="004A4C5D"/>
    <w:rsid w:val="004A5696"/>
    <w:rsid w:val="004A5838"/>
    <w:rsid w:val="004A5D22"/>
    <w:rsid w:val="004A65A3"/>
    <w:rsid w:val="004A66C1"/>
    <w:rsid w:val="004A6BE3"/>
    <w:rsid w:val="004A776C"/>
    <w:rsid w:val="004A7B68"/>
    <w:rsid w:val="004B1F8B"/>
    <w:rsid w:val="004B23DD"/>
    <w:rsid w:val="004B2489"/>
    <w:rsid w:val="004B3E7D"/>
    <w:rsid w:val="004B42FB"/>
    <w:rsid w:val="004B44AF"/>
    <w:rsid w:val="004B4A65"/>
    <w:rsid w:val="004B4AD2"/>
    <w:rsid w:val="004B5F15"/>
    <w:rsid w:val="004B6A4E"/>
    <w:rsid w:val="004C0361"/>
    <w:rsid w:val="004C0988"/>
    <w:rsid w:val="004C0E12"/>
    <w:rsid w:val="004C1096"/>
    <w:rsid w:val="004C1AF2"/>
    <w:rsid w:val="004C203F"/>
    <w:rsid w:val="004C3036"/>
    <w:rsid w:val="004C3E17"/>
    <w:rsid w:val="004C45B4"/>
    <w:rsid w:val="004C523E"/>
    <w:rsid w:val="004C61B9"/>
    <w:rsid w:val="004C63AD"/>
    <w:rsid w:val="004C6A86"/>
    <w:rsid w:val="004C6A89"/>
    <w:rsid w:val="004C794F"/>
    <w:rsid w:val="004D03C2"/>
    <w:rsid w:val="004D0476"/>
    <w:rsid w:val="004D07A7"/>
    <w:rsid w:val="004D1024"/>
    <w:rsid w:val="004D1CD2"/>
    <w:rsid w:val="004D1EC7"/>
    <w:rsid w:val="004D206C"/>
    <w:rsid w:val="004D21FB"/>
    <w:rsid w:val="004D28FC"/>
    <w:rsid w:val="004D3588"/>
    <w:rsid w:val="004D3CDE"/>
    <w:rsid w:val="004D470C"/>
    <w:rsid w:val="004D4FD2"/>
    <w:rsid w:val="004D577D"/>
    <w:rsid w:val="004D5BEE"/>
    <w:rsid w:val="004D5F22"/>
    <w:rsid w:val="004D633D"/>
    <w:rsid w:val="004D643E"/>
    <w:rsid w:val="004D7090"/>
    <w:rsid w:val="004D70BF"/>
    <w:rsid w:val="004D76D5"/>
    <w:rsid w:val="004E0077"/>
    <w:rsid w:val="004E16B3"/>
    <w:rsid w:val="004E292F"/>
    <w:rsid w:val="004E3902"/>
    <w:rsid w:val="004E4282"/>
    <w:rsid w:val="004E4674"/>
    <w:rsid w:val="004E4B8D"/>
    <w:rsid w:val="004E4BB1"/>
    <w:rsid w:val="004E590E"/>
    <w:rsid w:val="004E5AC1"/>
    <w:rsid w:val="004E6510"/>
    <w:rsid w:val="004E7E78"/>
    <w:rsid w:val="004F0286"/>
    <w:rsid w:val="004F1081"/>
    <w:rsid w:val="004F1A00"/>
    <w:rsid w:val="004F214C"/>
    <w:rsid w:val="004F2771"/>
    <w:rsid w:val="004F2C26"/>
    <w:rsid w:val="004F31CC"/>
    <w:rsid w:val="004F3786"/>
    <w:rsid w:val="004F3AAE"/>
    <w:rsid w:val="004F595C"/>
    <w:rsid w:val="004F67B4"/>
    <w:rsid w:val="004F6F30"/>
    <w:rsid w:val="004F747B"/>
    <w:rsid w:val="004F7601"/>
    <w:rsid w:val="004F7821"/>
    <w:rsid w:val="004F7CAF"/>
    <w:rsid w:val="005017EB"/>
    <w:rsid w:val="00502495"/>
    <w:rsid w:val="00502612"/>
    <w:rsid w:val="00502749"/>
    <w:rsid w:val="00502977"/>
    <w:rsid w:val="00503B88"/>
    <w:rsid w:val="00503D4E"/>
    <w:rsid w:val="00503E0B"/>
    <w:rsid w:val="0050465E"/>
    <w:rsid w:val="005048F7"/>
    <w:rsid w:val="0050636D"/>
    <w:rsid w:val="005067A6"/>
    <w:rsid w:val="00506970"/>
    <w:rsid w:val="00506D79"/>
    <w:rsid w:val="005075CF"/>
    <w:rsid w:val="005079BF"/>
    <w:rsid w:val="00510247"/>
    <w:rsid w:val="00511435"/>
    <w:rsid w:val="0051193F"/>
    <w:rsid w:val="00511A6F"/>
    <w:rsid w:val="00511E08"/>
    <w:rsid w:val="00511EBE"/>
    <w:rsid w:val="0051261C"/>
    <w:rsid w:val="00512988"/>
    <w:rsid w:val="00512AC4"/>
    <w:rsid w:val="00513891"/>
    <w:rsid w:val="0051499A"/>
    <w:rsid w:val="005149AA"/>
    <w:rsid w:val="005149E4"/>
    <w:rsid w:val="00514E8C"/>
    <w:rsid w:val="00514F38"/>
    <w:rsid w:val="005150F7"/>
    <w:rsid w:val="0051575B"/>
    <w:rsid w:val="00515D8C"/>
    <w:rsid w:val="00515DC1"/>
    <w:rsid w:val="00515EB1"/>
    <w:rsid w:val="005163B5"/>
    <w:rsid w:val="005170AD"/>
    <w:rsid w:val="0051759C"/>
    <w:rsid w:val="005176BB"/>
    <w:rsid w:val="00520897"/>
    <w:rsid w:val="00520A86"/>
    <w:rsid w:val="00520DDF"/>
    <w:rsid w:val="00521204"/>
    <w:rsid w:val="00521AB7"/>
    <w:rsid w:val="00523497"/>
    <w:rsid w:val="0052441E"/>
    <w:rsid w:val="0052457A"/>
    <w:rsid w:val="005257DB"/>
    <w:rsid w:val="005269C0"/>
    <w:rsid w:val="00526AF6"/>
    <w:rsid w:val="00527855"/>
    <w:rsid w:val="00530E11"/>
    <w:rsid w:val="00530FBB"/>
    <w:rsid w:val="00531046"/>
    <w:rsid w:val="0053223B"/>
    <w:rsid w:val="00532BA6"/>
    <w:rsid w:val="00532C0C"/>
    <w:rsid w:val="00532DBA"/>
    <w:rsid w:val="00534232"/>
    <w:rsid w:val="00534609"/>
    <w:rsid w:val="00534D64"/>
    <w:rsid w:val="005358C1"/>
    <w:rsid w:val="00535B23"/>
    <w:rsid w:val="00535DE8"/>
    <w:rsid w:val="00536266"/>
    <w:rsid w:val="00536467"/>
    <w:rsid w:val="00536D3E"/>
    <w:rsid w:val="00540342"/>
    <w:rsid w:val="00540654"/>
    <w:rsid w:val="00542127"/>
    <w:rsid w:val="00542604"/>
    <w:rsid w:val="00542A4B"/>
    <w:rsid w:val="00543504"/>
    <w:rsid w:val="005463E4"/>
    <w:rsid w:val="00546654"/>
    <w:rsid w:val="005476F6"/>
    <w:rsid w:val="00547EFE"/>
    <w:rsid w:val="0055024E"/>
    <w:rsid w:val="00550A6C"/>
    <w:rsid w:val="0055120F"/>
    <w:rsid w:val="00551BBF"/>
    <w:rsid w:val="00551EB4"/>
    <w:rsid w:val="005520A0"/>
    <w:rsid w:val="0055398C"/>
    <w:rsid w:val="0055461C"/>
    <w:rsid w:val="0055572A"/>
    <w:rsid w:val="00556E41"/>
    <w:rsid w:val="00556F07"/>
    <w:rsid w:val="0055715B"/>
    <w:rsid w:val="00557362"/>
    <w:rsid w:val="00557EA3"/>
    <w:rsid w:val="0056021F"/>
    <w:rsid w:val="00560E49"/>
    <w:rsid w:val="00560FE5"/>
    <w:rsid w:val="0056160C"/>
    <w:rsid w:val="0056165B"/>
    <w:rsid w:val="00562046"/>
    <w:rsid w:val="00562326"/>
    <w:rsid w:val="00562DDE"/>
    <w:rsid w:val="00562EDA"/>
    <w:rsid w:val="005633B4"/>
    <w:rsid w:val="005648CD"/>
    <w:rsid w:val="0056637B"/>
    <w:rsid w:val="00567F1B"/>
    <w:rsid w:val="00570778"/>
    <w:rsid w:val="00570809"/>
    <w:rsid w:val="00571DE2"/>
    <w:rsid w:val="005720EF"/>
    <w:rsid w:val="005732C6"/>
    <w:rsid w:val="00574AA6"/>
    <w:rsid w:val="005750B1"/>
    <w:rsid w:val="0057574B"/>
    <w:rsid w:val="005772AD"/>
    <w:rsid w:val="0057777B"/>
    <w:rsid w:val="0058162F"/>
    <w:rsid w:val="005822CD"/>
    <w:rsid w:val="005823F1"/>
    <w:rsid w:val="005825E1"/>
    <w:rsid w:val="005834F3"/>
    <w:rsid w:val="005836EC"/>
    <w:rsid w:val="00583DB0"/>
    <w:rsid w:val="005842B4"/>
    <w:rsid w:val="0058449F"/>
    <w:rsid w:val="00584E8C"/>
    <w:rsid w:val="00584FEB"/>
    <w:rsid w:val="00585193"/>
    <w:rsid w:val="005860DD"/>
    <w:rsid w:val="00586719"/>
    <w:rsid w:val="0058678C"/>
    <w:rsid w:val="00587581"/>
    <w:rsid w:val="00587A7A"/>
    <w:rsid w:val="00587C97"/>
    <w:rsid w:val="005904C6"/>
    <w:rsid w:val="00592B21"/>
    <w:rsid w:val="00592D75"/>
    <w:rsid w:val="0059323B"/>
    <w:rsid w:val="00593A4F"/>
    <w:rsid w:val="00594322"/>
    <w:rsid w:val="00594C7B"/>
    <w:rsid w:val="00595CCB"/>
    <w:rsid w:val="0059639E"/>
    <w:rsid w:val="00597DEA"/>
    <w:rsid w:val="005A100A"/>
    <w:rsid w:val="005A1C5E"/>
    <w:rsid w:val="005A24F7"/>
    <w:rsid w:val="005A26C1"/>
    <w:rsid w:val="005A350B"/>
    <w:rsid w:val="005A3FC3"/>
    <w:rsid w:val="005A40CB"/>
    <w:rsid w:val="005A4BEE"/>
    <w:rsid w:val="005A556F"/>
    <w:rsid w:val="005A57AE"/>
    <w:rsid w:val="005A627A"/>
    <w:rsid w:val="005A751D"/>
    <w:rsid w:val="005A77A8"/>
    <w:rsid w:val="005A7AA1"/>
    <w:rsid w:val="005B00F0"/>
    <w:rsid w:val="005B03F4"/>
    <w:rsid w:val="005B0BBF"/>
    <w:rsid w:val="005B1825"/>
    <w:rsid w:val="005B2694"/>
    <w:rsid w:val="005B2A2D"/>
    <w:rsid w:val="005B363F"/>
    <w:rsid w:val="005B40FC"/>
    <w:rsid w:val="005B45CB"/>
    <w:rsid w:val="005B476F"/>
    <w:rsid w:val="005B48CF"/>
    <w:rsid w:val="005B4CA2"/>
    <w:rsid w:val="005B5731"/>
    <w:rsid w:val="005B5F3E"/>
    <w:rsid w:val="005B7353"/>
    <w:rsid w:val="005B7B95"/>
    <w:rsid w:val="005C080D"/>
    <w:rsid w:val="005C11FA"/>
    <w:rsid w:val="005C14DA"/>
    <w:rsid w:val="005C15AA"/>
    <w:rsid w:val="005C1668"/>
    <w:rsid w:val="005C1CA0"/>
    <w:rsid w:val="005C285E"/>
    <w:rsid w:val="005C2DEA"/>
    <w:rsid w:val="005C3DE8"/>
    <w:rsid w:val="005C47A8"/>
    <w:rsid w:val="005C5450"/>
    <w:rsid w:val="005C591F"/>
    <w:rsid w:val="005C61AD"/>
    <w:rsid w:val="005C6472"/>
    <w:rsid w:val="005C6CEE"/>
    <w:rsid w:val="005D002F"/>
    <w:rsid w:val="005D04CB"/>
    <w:rsid w:val="005D0A5C"/>
    <w:rsid w:val="005D1767"/>
    <w:rsid w:val="005D240B"/>
    <w:rsid w:val="005D24FA"/>
    <w:rsid w:val="005D2ACA"/>
    <w:rsid w:val="005D2F05"/>
    <w:rsid w:val="005D338D"/>
    <w:rsid w:val="005D3A28"/>
    <w:rsid w:val="005D3DE6"/>
    <w:rsid w:val="005D3EB2"/>
    <w:rsid w:val="005D3F21"/>
    <w:rsid w:val="005D42E8"/>
    <w:rsid w:val="005D468F"/>
    <w:rsid w:val="005D5D33"/>
    <w:rsid w:val="005D6911"/>
    <w:rsid w:val="005D6D45"/>
    <w:rsid w:val="005E08DF"/>
    <w:rsid w:val="005E125B"/>
    <w:rsid w:val="005E234E"/>
    <w:rsid w:val="005E2C3D"/>
    <w:rsid w:val="005E2D4C"/>
    <w:rsid w:val="005E30A4"/>
    <w:rsid w:val="005E3F26"/>
    <w:rsid w:val="005E4962"/>
    <w:rsid w:val="005E497D"/>
    <w:rsid w:val="005E53FF"/>
    <w:rsid w:val="005E5CCD"/>
    <w:rsid w:val="005E6B05"/>
    <w:rsid w:val="005E6BA7"/>
    <w:rsid w:val="005E7074"/>
    <w:rsid w:val="005E7549"/>
    <w:rsid w:val="005F03BF"/>
    <w:rsid w:val="005F19E9"/>
    <w:rsid w:val="005F344A"/>
    <w:rsid w:val="005F48CB"/>
    <w:rsid w:val="005F50CA"/>
    <w:rsid w:val="005F528E"/>
    <w:rsid w:val="005F53F9"/>
    <w:rsid w:val="005F5D2B"/>
    <w:rsid w:val="005F5E72"/>
    <w:rsid w:val="005F5ECE"/>
    <w:rsid w:val="005F5FCE"/>
    <w:rsid w:val="005F6AE3"/>
    <w:rsid w:val="005F6F36"/>
    <w:rsid w:val="005F7151"/>
    <w:rsid w:val="005F717E"/>
    <w:rsid w:val="005F72CE"/>
    <w:rsid w:val="005F7C0D"/>
    <w:rsid w:val="005F7C47"/>
    <w:rsid w:val="00600139"/>
    <w:rsid w:val="00601F5C"/>
    <w:rsid w:val="00601F72"/>
    <w:rsid w:val="00602069"/>
    <w:rsid w:val="006020BD"/>
    <w:rsid w:val="00604344"/>
    <w:rsid w:val="0060440A"/>
    <w:rsid w:val="00604AB5"/>
    <w:rsid w:val="00604ACF"/>
    <w:rsid w:val="00604AF6"/>
    <w:rsid w:val="006051EB"/>
    <w:rsid w:val="0060550B"/>
    <w:rsid w:val="0060620A"/>
    <w:rsid w:val="006064AF"/>
    <w:rsid w:val="00610504"/>
    <w:rsid w:val="0061050A"/>
    <w:rsid w:val="0061051D"/>
    <w:rsid w:val="006118A4"/>
    <w:rsid w:val="006128FB"/>
    <w:rsid w:val="00612B8A"/>
    <w:rsid w:val="0061320E"/>
    <w:rsid w:val="00614012"/>
    <w:rsid w:val="0061482E"/>
    <w:rsid w:val="00614934"/>
    <w:rsid w:val="0061496F"/>
    <w:rsid w:val="00614CE0"/>
    <w:rsid w:val="006154A7"/>
    <w:rsid w:val="0061589C"/>
    <w:rsid w:val="00617A23"/>
    <w:rsid w:val="00620FA2"/>
    <w:rsid w:val="006213C1"/>
    <w:rsid w:val="00622045"/>
    <w:rsid w:val="006220B1"/>
    <w:rsid w:val="006224BA"/>
    <w:rsid w:val="00622FE2"/>
    <w:rsid w:val="0062316C"/>
    <w:rsid w:val="00623D37"/>
    <w:rsid w:val="00623E5F"/>
    <w:rsid w:val="006240A1"/>
    <w:rsid w:val="00624B56"/>
    <w:rsid w:val="00625363"/>
    <w:rsid w:val="00625D2D"/>
    <w:rsid w:val="006265B0"/>
    <w:rsid w:val="00626836"/>
    <w:rsid w:val="00626E81"/>
    <w:rsid w:val="00627297"/>
    <w:rsid w:val="006300DD"/>
    <w:rsid w:val="00630188"/>
    <w:rsid w:val="00630E9D"/>
    <w:rsid w:val="006311FF"/>
    <w:rsid w:val="00631A9C"/>
    <w:rsid w:val="00631DF7"/>
    <w:rsid w:val="00634168"/>
    <w:rsid w:val="006357B9"/>
    <w:rsid w:val="00635D13"/>
    <w:rsid w:val="00636426"/>
    <w:rsid w:val="00636FA8"/>
    <w:rsid w:val="0064008A"/>
    <w:rsid w:val="00640E9D"/>
    <w:rsid w:val="00641340"/>
    <w:rsid w:val="00641C7E"/>
    <w:rsid w:val="006431CA"/>
    <w:rsid w:val="006436D7"/>
    <w:rsid w:val="00643F10"/>
    <w:rsid w:val="00645071"/>
    <w:rsid w:val="006452E4"/>
    <w:rsid w:val="006462FC"/>
    <w:rsid w:val="0064729E"/>
    <w:rsid w:val="006479FC"/>
    <w:rsid w:val="00647D1E"/>
    <w:rsid w:val="00650005"/>
    <w:rsid w:val="006503E1"/>
    <w:rsid w:val="00650BFE"/>
    <w:rsid w:val="006517F7"/>
    <w:rsid w:val="00651E3E"/>
    <w:rsid w:val="00651FDB"/>
    <w:rsid w:val="00652404"/>
    <w:rsid w:val="00654FF4"/>
    <w:rsid w:val="0065544F"/>
    <w:rsid w:val="00655974"/>
    <w:rsid w:val="00655A36"/>
    <w:rsid w:val="00655E19"/>
    <w:rsid w:val="00655ECA"/>
    <w:rsid w:val="00655ED8"/>
    <w:rsid w:val="00656C36"/>
    <w:rsid w:val="006570F1"/>
    <w:rsid w:val="00657601"/>
    <w:rsid w:val="0066005A"/>
    <w:rsid w:val="00660879"/>
    <w:rsid w:val="00661135"/>
    <w:rsid w:val="00663B3F"/>
    <w:rsid w:val="00663F70"/>
    <w:rsid w:val="006642FF"/>
    <w:rsid w:val="00664AA4"/>
    <w:rsid w:val="00664C36"/>
    <w:rsid w:val="006654A9"/>
    <w:rsid w:val="00665EE2"/>
    <w:rsid w:val="006660B0"/>
    <w:rsid w:val="00666118"/>
    <w:rsid w:val="006661AE"/>
    <w:rsid w:val="006673D9"/>
    <w:rsid w:val="0066755A"/>
    <w:rsid w:val="006676E2"/>
    <w:rsid w:val="00667BA2"/>
    <w:rsid w:val="00667FCB"/>
    <w:rsid w:val="00671478"/>
    <w:rsid w:val="00671E1B"/>
    <w:rsid w:val="00671E28"/>
    <w:rsid w:val="006728DA"/>
    <w:rsid w:val="0067304C"/>
    <w:rsid w:val="00673184"/>
    <w:rsid w:val="00673190"/>
    <w:rsid w:val="0067500F"/>
    <w:rsid w:val="0067670D"/>
    <w:rsid w:val="006767AC"/>
    <w:rsid w:val="00677D36"/>
    <w:rsid w:val="006829B8"/>
    <w:rsid w:val="00684403"/>
    <w:rsid w:val="00685009"/>
    <w:rsid w:val="006873BF"/>
    <w:rsid w:val="0068743B"/>
    <w:rsid w:val="00687DC5"/>
    <w:rsid w:val="00690491"/>
    <w:rsid w:val="00691292"/>
    <w:rsid w:val="00691996"/>
    <w:rsid w:val="006926A8"/>
    <w:rsid w:val="0069347B"/>
    <w:rsid w:val="00694173"/>
    <w:rsid w:val="00695AEB"/>
    <w:rsid w:val="0069606F"/>
    <w:rsid w:val="006960D8"/>
    <w:rsid w:val="00697126"/>
    <w:rsid w:val="006A01BA"/>
    <w:rsid w:val="006A060A"/>
    <w:rsid w:val="006A0B47"/>
    <w:rsid w:val="006A0D5F"/>
    <w:rsid w:val="006A3663"/>
    <w:rsid w:val="006A412F"/>
    <w:rsid w:val="006A4564"/>
    <w:rsid w:val="006A47D9"/>
    <w:rsid w:val="006A4E8D"/>
    <w:rsid w:val="006A55E7"/>
    <w:rsid w:val="006A740E"/>
    <w:rsid w:val="006A7646"/>
    <w:rsid w:val="006B11CA"/>
    <w:rsid w:val="006B1BF4"/>
    <w:rsid w:val="006B23F9"/>
    <w:rsid w:val="006B276F"/>
    <w:rsid w:val="006B2A29"/>
    <w:rsid w:val="006B2CB1"/>
    <w:rsid w:val="006B311F"/>
    <w:rsid w:val="006B36C0"/>
    <w:rsid w:val="006B3FD6"/>
    <w:rsid w:val="006B42AD"/>
    <w:rsid w:val="006B476B"/>
    <w:rsid w:val="006B4EEF"/>
    <w:rsid w:val="006B5621"/>
    <w:rsid w:val="006B5829"/>
    <w:rsid w:val="006B5C4D"/>
    <w:rsid w:val="006B5E39"/>
    <w:rsid w:val="006C08A4"/>
    <w:rsid w:val="006C1460"/>
    <w:rsid w:val="006C204D"/>
    <w:rsid w:val="006C2B9B"/>
    <w:rsid w:val="006C2F96"/>
    <w:rsid w:val="006C32A6"/>
    <w:rsid w:val="006C380B"/>
    <w:rsid w:val="006C489C"/>
    <w:rsid w:val="006C48FB"/>
    <w:rsid w:val="006C49B7"/>
    <w:rsid w:val="006C4F80"/>
    <w:rsid w:val="006C6C69"/>
    <w:rsid w:val="006C76EF"/>
    <w:rsid w:val="006C79B7"/>
    <w:rsid w:val="006C7B25"/>
    <w:rsid w:val="006D00AC"/>
    <w:rsid w:val="006D0523"/>
    <w:rsid w:val="006D0D7D"/>
    <w:rsid w:val="006D2247"/>
    <w:rsid w:val="006D22F6"/>
    <w:rsid w:val="006D2F8C"/>
    <w:rsid w:val="006D3D6E"/>
    <w:rsid w:val="006D4B7F"/>
    <w:rsid w:val="006D59C2"/>
    <w:rsid w:val="006D5C51"/>
    <w:rsid w:val="006D5CFB"/>
    <w:rsid w:val="006D6119"/>
    <w:rsid w:val="006D615A"/>
    <w:rsid w:val="006D6AC0"/>
    <w:rsid w:val="006D70AE"/>
    <w:rsid w:val="006D7494"/>
    <w:rsid w:val="006D7E63"/>
    <w:rsid w:val="006E08D7"/>
    <w:rsid w:val="006E1C37"/>
    <w:rsid w:val="006E297F"/>
    <w:rsid w:val="006E2B21"/>
    <w:rsid w:val="006E399F"/>
    <w:rsid w:val="006E3ED4"/>
    <w:rsid w:val="006E4AEE"/>
    <w:rsid w:val="006E4D7E"/>
    <w:rsid w:val="006E5124"/>
    <w:rsid w:val="006E579F"/>
    <w:rsid w:val="006E5A8B"/>
    <w:rsid w:val="006E5D09"/>
    <w:rsid w:val="006E66F9"/>
    <w:rsid w:val="006E6CB5"/>
    <w:rsid w:val="006E702F"/>
    <w:rsid w:val="006E729A"/>
    <w:rsid w:val="006E7F3B"/>
    <w:rsid w:val="006E7F75"/>
    <w:rsid w:val="006F00A1"/>
    <w:rsid w:val="006F0331"/>
    <w:rsid w:val="006F1388"/>
    <w:rsid w:val="006F1FE2"/>
    <w:rsid w:val="006F231C"/>
    <w:rsid w:val="006F252A"/>
    <w:rsid w:val="006F2BEE"/>
    <w:rsid w:val="006F3065"/>
    <w:rsid w:val="006F40C4"/>
    <w:rsid w:val="006F416E"/>
    <w:rsid w:val="006F56A9"/>
    <w:rsid w:val="006F5FA3"/>
    <w:rsid w:val="006F644A"/>
    <w:rsid w:val="007002CC"/>
    <w:rsid w:val="007009BC"/>
    <w:rsid w:val="007012C8"/>
    <w:rsid w:val="00701915"/>
    <w:rsid w:val="00701ACE"/>
    <w:rsid w:val="00701F29"/>
    <w:rsid w:val="007041DB"/>
    <w:rsid w:val="00705E6C"/>
    <w:rsid w:val="0071030B"/>
    <w:rsid w:val="00710747"/>
    <w:rsid w:val="007109AF"/>
    <w:rsid w:val="00711879"/>
    <w:rsid w:val="00711F53"/>
    <w:rsid w:val="007127D6"/>
    <w:rsid w:val="00712A5D"/>
    <w:rsid w:val="00712A60"/>
    <w:rsid w:val="00713FEA"/>
    <w:rsid w:val="007157AC"/>
    <w:rsid w:val="00715B35"/>
    <w:rsid w:val="00715C1A"/>
    <w:rsid w:val="007163F9"/>
    <w:rsid w:val="007167F9"/>
    <w:rsid w:val="00716897"/>
    <w:rsid w:val="00716B88"/>
    <w:rsid w:val="00716C97"/>
    <w:rsid w:val="007200FC"/>
    <w:rsid w:val="00720550"/>
    <w:rsid w:val="00720615"/>
    <w:rsid w:val="00720D75"/>
    <w:rsid w:val="007216EE"/>
    <w:rsid w:val="00721A04"/>
    <w:rsid w:val="00721B22"/>
    <w:rsid w:val="0072200F"/>
    <w:rsid w:val="00724B74"/>
    <w:rsid w:val="00724C8E"/>
    <w:rsid w:val="007252D1"/>
    <w:rsid w:val="0072559C"/>
    <w:rsid w:val="007265CB"/>
    <w:rsid w:val="007267EA"/>
    <w:rsid w:val="0072784B"/>
    <w:rsid w:val="00727FF3"/>
    <w:rsid w:val="00730345"/>
    <w:rsid w:val="007304C3"/>
    <w:rsid w:val="007317C5"/>
    <w:rsid w:val="007325E0"/>
    <w:rsid w:val="0073403E"/>
    <w:rsid w:val="00734083"/>
    <w:rsid w:val="00734471"/>
    <w:rsid w:val="00734719"/>
    <w:rsid w:val="0073519B"/>
    <w:rsid w:val="00735ADA"/>
    <w:rsid w:val="00735C8E"/>
    <w:rsid w:val="00736E4A"/>
    <w:rsid w:val="00737527"/>
    <w:rsid w:val="00737568"/>
    <w:rsid w:val="007376D7"/>
    <w:rsid w:val="00740F3F"/>
    <w:rsid w:val="00740F43"/>
    <w:rsid w:val="00741601"/>
    <w:rsid w:val="0074258C"/>
    <w:rsid w:val="00743997"/>
    <w:rsid w:val="00743A06"/>
    <w:rsid w:val="007440C8"/>
    <w:rsid w:val="00744123"/>
    <w:rsid w:val="007443E2"/>
    <w:rsid w:val="00745ACF"/>
    <w:rsid w:val="00746A70"/>
    <w:rsid w:val="00746BD4"/>
    <w:rsid w:val="00747A80"/>
    <w:rsid w:val="00747C70"/>
    <w:rsid w:val="00750576"/>
    <w:rsid w:val="00750AF2"/>
    <w:rsid w:val="007510D4"/>
    <w:rsid w:val="007511EE"/>
    <w:rsid w:val="00751D1B"/>
    <w:rsid w:val="00752524"/>
    <w:rsid w:val="007534F1"/>
    <w:rsid w:val="0075353B"/>
    <w:rsid w:val="00753C89"/>
    <w:rsid w:val="00753F7D"/>
    <w:rsid w:val="00754160"/>
    <w:rsid w:val="007542F9"/>
    <w:rsid w:val="00755266"/>
    <w:rsid w:val="0075554C"/>
    <w:rsid w:val="00755F3F"/>
    <w:rsid w:val="00756DDB"/>
    <w:rsid w:val="0075741E"/>
    <w:rsid w:val="0075775E"/>
    <w:rsid w:val="007578D5"/>
    <w:rsid w:val="00760FC5"/>
    <w:rsid w:val="00761E66"/>
    <w:rsid w:val="00763720"/>
    <w:rsid w:val="00764591"/>
    <w:rsid w:val="00764CE4"/>
    <w:rsid w:val="00765295"/>
    <w:rsid w:val="00767457"/>
    <w:rsid w:val="00767A07"/>
    <w:rsid w:val="00767B05"/>
    <w:rsid w:val="00771762"/>
    <w:rsid w:val="00771956"/>
    <w:rsid w:val="00772230"/>
    <w:rsid w:val="007725FB"/>
    <w:rsid w:val="007728DD"/>
    <w:rsid w:val="00773587"/>
    <w:rsid w:val="00773B63"/>
    <w:rsid w:val="00773CBA"/>
    <w:rsid w:val="007755A3"/>
    <w:rsid w:val="00775F19"/>
    <w:rsid w:val="007771B3"/>
    <w:rsid w:val="007777D2"/>
    <w:rsid w:val="00777A92"/>
    <w:rsid w:val="00780B05"/>
    <w:rsid w:val="00784AD0"/>
    <w:rsid w:val="00784EBC"/>
    <w:rsid w:val="00785174"/>
    <w:rsid w:val="0078537B"/>
    <w:rsid w:val="00786736"/>
    <w:rsid w:val="00786F64"/>
    <w:rsid w:val="0078791C"/>
    <w:rsid w:val="007916D9"/>
    <w:rsid w:val="00791A4E"/>
    <w:rsid w:val="00791E11"/>
    <w:rsid w:val="00791F10"/>
    <w:rsid w:val="007921E4"/>
    <w:rsid w:val="0079328E"/>
    <w:rsid w:val="00793394"/>
    <w:rsid w:val="00793E16"/>
    <w:rsid w:val="00794053"/>
    <w:rsid w:val="007940FE"/>
    <w:rsid w:val="0079427A"/>
    <w:rsid w:val="00795915"/>
    <w:rsid w:val="00795BF9"/>
    <w:rsid w:val="00795C1C"/>
    <w:rsid w:val="00795D29"/>
    <w:rsid w:val="00795E1B"/>
    <w:rsid w:val="007965F8"/>
    <w:rsid w:val="00796D19"/>
    <w:rsid w:val="007A00F4"/>
    <w:rsid w:val="007A02E0"/>
    <w:rsid w:val="007A1445"/>
    <w:rsid w:val="007A1CC9"/>
    <w:rsid w:val="007A2031"/>
    <w:rsid w:val="007A37A2"/>
    <w:rsid w:val="007A5939"/>
    <w:rsid w:val="007A5A87"/>
    <w:rsid w:val="007A5DD2"/>
    <w:rsid w:val="007A675A"/>
    <w:rsid w:val="007A6871"/>
    <w:rsid w:val="007A6B16"/>
    <w:rsid w:val="007A6B2C"/>
    <w:rsid w:val="007A7F68"/>
    <w:rsid w:val="007B087D"/>
    <w:rsid w:val="007B1146"/>
    <w:rsid w:val="007B25D2"/>
    <w:rsid w:val="007B26AF"/>
    <w:rsid w:val="007B2CCD"/>
    <w:rsid w:val="007B35BA"/>
    <w:rsid w:val="007B3723"/>
    <w:rsid w:val="007B41C8"/>
    <w:rsid w:val="007B4303"/>
    <w:rsid w:val="007B4616"/>
    <w:rsid w:val="007B4BFA"/>
    <w:rsid w:val="007B50E8"/>
    <w:rsid w:val="007B5A11"/>
    <w:rsid w:val="007B5D59"/>
    <w:rsid w:val="007B6000"/>
    <w:rsid w:val="007B61F0"/>
    <w:rsid w:val="007C068A"/>
    <w:rsid w:val="007C0DD8"/>
    <w:rsid w:val="007C1343"/>
    <w:rsid w:val="007C14DA"/>
    <w:rsid w:val="007C2565"/>
    <w:rsid w:val="007C2901"/>
    <w:rsid w:val="007C2D91"/>
    <w:rsid w:val="007C3500"/>
    <w:rsid w:val="007C3C21"/>
    <w:rsid w:val="007C3CDD"/>
    <w:rsid w:val="007C49AE"/>
    <w:rsid w:val="007C4A70"/>
    <w:rsid w:val="007C529E"/>
    <w:rsid w:val="007C543B"/>
    <w:rsid w:val="007C5AE7"/>
    <w:rsid w:val="007C6115"/>
    <w:rsid w:val="007C6704"/>
    <w:rsid w:val="007C6BB4"/>
    <w:rsid w:val="007C6C09"/>
    <w:rsid w:val="007D00AA"/>
    <w:rsid w:val="007D08E0"/>
    <w:rsid w:val="007D0D4C"/>
    <w:rsid w:val="007D1491"/>
    <w:rsid w:val="007D272E"/>
    <w:rsid w:val="007D30B1"/>
    <w:rsid w:val="007D3863"/>
    <w:rsid w:val="007D3B63"/>
    <w:rsid w:val="007D3D3D"/>
    <w:rsid w:val="007D3E5D"/>
    <w:rsid w:val="007D46EA"/>
    <w:rsid w:val="007D51D5"/>
    <w:rsid w:val="007D57A3"/>
    <w:rsid w:val="007D6A3A"/>
    <w:rsid w:val="007D6C6B"/>
    <w:rsid w:val="007E0D72"/>
    <w:rsid w:val="007E0E66"/>
    <w:rsid w:val="007E1FB4"/>
    <w:rsid w:val="007E1FDF"/>
    <w:rsid w:val="007E220D"/>
    <w:rsid w:val="007E2482"/>
    <w:rsid w:val="007E256B"/>
    <w:rsid w:val="007E2D66"/>
    <w:rsid w:val="007E328F"/>
    <w:rsid w:val="007E3C47"/>
    <w:rsid w:val="007E41E3"/>
    <w:rsid w:val="007E4652"/>
    <w:rsid w:val="007E5258"/>
    <w:rsid w:val="007E56E0"/>
    <w:rsid w:val="007E6997"/>
    <w:rsid w:val="007E69F2"/>
    <w:rsid w:val="007E786C"/>
    <w:rsid w:val="007E7BB8"/>
    <w:rsid w:val="007F0007"/>
    <w:rsid w:val="007F0386"/>
    <w:rsid w:val="007F0914"/>
    <w:rsid w:val="007F0C31"/>
    <w:rsid w:val="007F2BA2"/>
    <w:rsid w:val="007F3574"/>
    <w:rsid w:val="007F3A78"/>
    <w:rsid w:val="007F4667"/>
    <w:rsid w:val="007F4840"/>
    <w:rsid w:val="007F48AE"/>
    <w:rsid w:val="007F4C35"/>
    <w:rsid w:val="007F5BC3"/>
    <w:rsid w:val="007F5EE6"/>
    <w:rsid w:val="007F6118"/>
    <w:rsid w:val="007F67C7"/>
    <w:rsid w:val="007F68A9"/>
    <w:rsid w:val="007F7197"/>
    <w:rsid w:val="008010B0"/>
    <w:rsid w:val="00801565"/>
    <w:rsid w:val="008020A8"/>
    <w:rsid w:val="00802725"/>
    <w:rsid w:val="00802E39"/>
    <w:rsid w:val="00802F8D"/>
    <w:rsid w:val="008033DE"/>
    <w:rsid w:val="00803409"/>
    <w:rsid w:val="0080402E"/>
    <w:rsid w:val="0080441D"/>
    <w:rsid w:val="008047AA"/>
    <w:rsid w:val="00804E74"/>
    <w:rsid w:val="00805138"/>
    <w:rsid w:val="0080587E"/>
    <w:rsid w:val="00806D8D"/>
    <w:rsid w:val="00807661"/>
    <w:rsid w:val="00807940"/>
    <w:rsid w:val="00807C16"/>
    <w:rsid w:val="00807F05"/>
    <w:rsid w:val="00810109"/>
    <w:rsid w:val="0081057E"/>
    <w:rsid w:val="008114A2"/>
    <w:rsid w:val="008118AD"/>
    <w:rsid w:val="0081211D"/>
    <w:rsid w:val="00812708"/>
    <w:rsid w:val="00813342"/>
    <w:rsid w:val="0081378D"/>
    <w:rsid w:val="00813D00"/>
    <w:rsid w:val="0081418C"/>
    <w:rsid w:val="00814450"/>
    <w:rsid w:val="00815029"/>
    <w:rsid w:val="0081521E"/>
    <w:rsid w:val="00815AEB"/>
    <w:rsid w:val="008177C5"/>
    <w:rsid w:val="008177FD"/>
    <w:rsid w:val="00817A88"/>
    <w:rsid w:val="00817DB4"/>
    <w:rsid w:val="008209F6"/>
    <w:rsid w:val="00821DE8"/>
    <w:rsid w:val="00821E1E"/>
    <w:rsid w:val="00821E47"/>
    <w:rsid w:val="00822E07"/>
    <w:rsid w:val="00823884"/>
    <w:rsid w:val="00824EF8"/>
    <w:rsid w:val="00826695"/>
    <w:rsid w:val="0082686C"/>
    <w:rsid w:val="00827065"/>
    <w:rsid w:val="00827149"/>
    <w:rsid w:val="008272A2"/>
    <w:rsid w:val="008275A7"/>
    <w:rsid w:val="00827C90"/>
    <w:rsid w:val="00830836"/>
    <w:rsid w:val="00830B26"/>
    <w:rsid w:val="00830FAA"/>
    <w:rsid w:val="00831045"/>
    <w:rsid w:val="00831252"/>
    <w:rsid w:val="008318EE"/>
    <w:rsid w:val="008319D7"/>
    <w:rsid w:val="00831B28"/>
    <w:rsid w:val="00833321"/>
    <w:rsid w:val="00833494"/>
    <w:rsid w:val="00834724"/>
    <w:rsid w:val="00835B93"/>
    <w:rsid w:val="00835C44"/>
    <w:rsid w:val="0083628B"/>
    <w:rsid w:val="008400FE"/>
    <w:rsid w:val="00840B53"/>
    <w:rsid w:val="008410F8"/>
    <w:rsid w:val="008412E2"/>
    <w:rsid w:val="00841969"/>
    <w:rsid w:val="008424A2"/>
    <w:rsid w:val="00843570"/>
    <w:rsid w:val="008440BD"/>
    <w:rsid w:val="008444D7"/>
    <w:rsid w:val="00844719"/>
    <w:rsid w:val="008448DA"/>
    <w:rsid w:val="0084503C"/>
    <w:rsid w:val="0084561F"/>
    <w:rsid w:val="00845A30"/>
    <w:rsid w:val="00845EF9"/>
    <w:rsid w:val="00846A6D"/>
    <w:rsid w:val="008477D9"/>
    <w:rsid w:val="008479F2"/>
    <w:rsid w:val="00850655"/>
    <w:rsid w:val="0085183F"/>
    <w:rsid w:val="00851947"/>
    <w:rsid w:val="00851F1B"/>
    <w:rsid w:val="00852E54"/>
    <w:rsid w:val="00852EEB"/>
    <w:rsid w:val="008534D2"/>
    <w:rsid w:val="00854613"/>
    <w:rsid w:val="00855175"/>
    <w:rsid w:val="00855F9B"/>
    <w:rsid w:val="008567E1"/>
    <w:rsid w:val="00856B9B"/>
    <w:rsid w:val="00856D93"/>
    <w:rsid w:val="00861271"/>
    <w:rsid w:val="00862305"/>
    <w:rsid w:val="008623AA"/>
    <w:rsid w:val="00862450"/>
    <w:rsid w:val="00862502"/>
    <w:rsid w:val="00863824"/>
    <w:rsid w:val="00863D49"/>
    <w:rsid w:val="00864FC4"/>
    <w:rsid w:val="00865D17"/>
    <w:rsid w:val="00866788"/>
    <w:rsid w:val="00866859"/>
    <w:rsid w:val="00866A85"/>
    <w:rsid w:val="00867128"/>
    <w:rsid w:val="00867A2B"/>
    <w:rsid w:val="0087096D"/>
    <w:rsid w:val="008710BB"/>
    <w:rsid w:val="008713D2"/>
    <w:rsid w:val="00871558"/>
    <w:rsid w:val="00871646"/>
    <w:rsid w:val="00872095"/>
    <w:rsid w:val="00873F00"/>
    <w:rsid w:val="0087445C"/>
    <w:rsid w:val="008747EE"/>
    <w:rsid w:val="00874CF5"/>
    <w:rsid w:val="00874D3D"/>
    <w:rsid w:val="00875371"/>
    <w:rsid w:val="00880117"/>
    <w:rsid w:val="008841BB"/>
    <w:rsid w:val="00884D13"/>
    <w:rsid w:val="00884D81"/>
    <w:rsid w:val="0088587F"/>
    <w:rsid w:val="008866D0"/>
    <w:rsid w:val="008873BF"/>
    <w:rsid w:val="00887ACB"/>
    <w:rsid w:val="008914CD"/>
    <w:rsid w:val="0089236D"/>
    <w:rsid w:val="00892807"/>
    <w:rsid w:val="00893070"/>
    <w:rsid w:val="008939E2"/>
    <w:rsid w:val="00894770"/>
    <w:rsid w:val="008947CC"/>
    <w:rsid w:val="00894AAF"/>
    <w:rsid w:val="0089540C"/>
    <w:rsid w:val="00895C25"/>
    <w:rsid w:val="0089672C"/>
    <w:rsid w:val="00896F8F"/>
    <w:rsid w:val="008970D1"/>
    <w:rsid w:val="008A0F4D"/>
    <w:rsid w:val="008A1C07"/>
    <w:rsid w:val="008A1D7A"/>
    <w:rsid w:val="008A41DE"/>
    <w:rsid w:val="008A4217"/>
    <w:rsid w:val="008A4497"/>
    <w:rsid w:val="008A5366"/>
    <w:rsid w:val="008A5C9B"/>
    <w:rsid w:val="008A5F9F"/>
    <w:rsid w:val="008A6931"/>
    <w:rsid w:val="008A6CE5"/>
    <w:rsid w:val="008A7C68"/>
    <w:rsid w:val="008A7F42"/>
    <w:rsid w:val="008B06EF"/>
    <w:rsid w:val="008B0844"/>
    <w:rsid w:val="008B0A95"/>
    <w:rsid w:val="008B18CC"/>
    <w:rsid w:val="008B1ADD"/>
    <w:rsid w:val="008B2199"/>
    <w:rsid w:val="008B5134"/>
    <w:rsid w:val="008B6206"/>
    <w:rsid w:val="008B692D"/>
    <w:rsid w:val="008B6C0F"/>
    <w:rsid w:val="008B6D55"/>
    <w:rsid w:val="008B71C7"/>
    <w:rsid w:val="008B792D"/>
    <w:rsid w:val="008B79F7"/>
    <w:rsid w:val="008C0ADF"/>
    <w:rsid w:val="008C0F73"/>
    <w:rsid w:val="008C15FA"/>
    <w:rsid w:val="008C17F3"/>
    <w:rsid w:val="008C1AF9"/>
    <w:rsid w:val="008C25D0"/>
    <w:rsid w:val="008C2D6E"/>
    <w:rsid w:val="008C3C9E"/>
    <w:rsid w:val="008C4967"/>
    <w:rsid w:val="008C4B95"/>
    <w:rsid w:val="008C5211"/>
    <w:rsid w:val="008C56EC"/>
    <w:rsid w:val="008C5E84"/>
    <w:rsid w:val="008C6FC7"/>
    <w:rsid w:val="008C767A"/>
    <w:rsid w:val="008C76C0"/>
    <w:rsid w:val="008D0BE3"/>
    <w:rsid w:val="008D0D6A"/>
    <w:rsid w:val="008D11AE"/>
    <w:rsid w:val="008D2E60"/>
    <w:rsid w:val="008D3317"/>
    <w:rsid w:val="008D43FC"/>
    <w:rsid w:val="008D4BBD"/>
    <w:rsid w:val="008D5341"/>
    <w:rsid w:val="008D65A7"/>
    <w:rsid w:val="008D753A"/>
    <w:rsid w:val="008E058C"/>
    <w:rsid w:val="008E1008"/>
    <w:rsid w:val="008E18EB"/>
    <w:rsid w:val="008E1A08"/>
    <w:rsid w:val="008E3DD7"/>
    <w:rsid w:val="008E4133"/>
    <w:rsid w:val="008E43FE"/>
    <w:rsid w:val="008E4E0A"/>
    <w:rsid w:val="008E53AA"/>
    <w:rsid w:val="008E5B6C"/>
    <w:rsid w:val="008E6CB6"/>
    <w:rsid w:val="008E709E"/>
    <w:rsid w:val="008E7D6E"/>
    <w:rsid w:val="008F01A7"/>
    <w:rsid w:val="008F11B9"/>
    <w:rsid w:val="008F183F"/>
    <w:rsid w:val="008F2B6C"/>
    <w:rsid w:val="008F2BEE"/>
    <w:rsid w:val="008F32C4"/>
    <w:rsid w:val="008F33AA"/>
    <w:rsid w:val="008F411F"/>
    <w:rsid w:val="008F4C37"/>
    <w:rsid w:val="008F4D32"/>
    <w:rsid w:val="008F52A3"/>
    <w:rsid w:val="008F574F"/>
    <w:rsid w:val="008F583A"/>
    <w:rsid w:val="008F6027"/>
    <w:rsid w:val="008F6B4F"/>
    <w:rsid w:val="008F70DA"/>
    <w:rsid w:val="008F7C31"/>
    <w:rsid w:val="008F7F07"/>
    <w:rsid w:val="008F7F37"/>
    <w:rsid w:val="00900310"/>
    <w:rsid w:val="0090289A"/>
    <w:rsid w:val="00902DD2"/>
    <w:rsid w:val="00903FBE"/>
    <w:rsid w:val="00904F0B"/>
    <w:rsid w:val="0090502C"/>
    <w:rsid w:val="0090613E"/>
    <w:rsid w:val="00907481"/>
    <w:rsid w:val="009078BD"/>
    <w:rsid w:val="00907B9B"/>
    <w:rsid w:val="00907E00"/>
    <w:rsid w:val="0091036D"/>
    <w:rsid w:val="00910BB3"/>
    <w:rsid w:val="009111E8"/>
    <w:rsid w:val="009114F0"/>
    <w:rsid w:val="00913827"/>
    <w:rsid w:val="00916A93"/>
    <w:rsid w:val="00917B00"/>
    <w:rsid w:val="00920EB0"/>
    <w:rsid w:val="00921012"/>
    <w:rsid w:val="00921459"/>
    <w:rsid w:val="009218B9"/>
    <w:rsid w:val="0092248D"/>
    <w:rsid w:val="00922BF5"/>
    <w:rsid w:val="00922CDD"/>
    <w:rsid w:val="00923309"/>
    <w:rsid w:val="00923B90"/>
    <w:rsid w:val="00924CED"/>
    <w:rsid w:val="00925CE3"/>
    <w:rsid w:val="00926915"/>
    <w:rsid w:val="009269E0"/>
    <w:rsid w:val="009278EC"/>
    <w:rsid w:val="00930A84"/>
    <w:rsid w:val="00932670"/>
    <w:rsid w:val="0093383F"/>
    <w:rsid w:val="0093612B"/>
    <w:rsid w:val="00936263"/>
    <w:rsid w:val="009365C1"/>
    <w:rsid w:val="009371CB"/>
    <w:rsid w:val="009406DC"/>
    <w:rsid w:val="009409E0"/>
    <w:rsid w:val="0094111B"/>
    <w:rsid w:val="00941720"/>
    <w:rsid w:val="00943429"/>
    <w:rsid w:val="009440A2"/>
    <w:rsid w:val="0094417E"/>
    <w:rsid w:val="0094445C"/>
    <w:rsid w:val="00945C47"/>
    <w:rsid w:val="00945D87"/>
    <w:rsid w:val="00946D9C"/>
    <w:rsid w:val="00946DDF"/>
    <w:rsid w:val="009503FE"/>
    <w:rsid w:val="00950B57"/>
    <w:rsid w:val="0095229A"/>
    <w:rsid w:val="00953412"/>
    <w:rsid w:val="00953443"/>
    <w:rsid w:val="00953C62"/>
    <w:rsid w:val="009547F6"/>
    <w:rsid w:val="009549F6"/>
    <w:rsid w:val="00956020"/>
    <w:rsid w:val="00956DAF"/>
    <w:rsid w:val="009571CC"/>
    <w:rsid w:val="009573FD"/>
    <w:rsid w:val="0096074E"/>
    <w:rsid w:val="00960878"/>
    <w:rsid w:val="00960956"/>
    <w:rsid w:val="00961051"/>
    <w:rsid w:val="00961203"/>
    <w:rsid w:val="009613CE"/>
    <w:rsid w:val="0096168C"/>
    <w:rsid w:val="00961752"/>
    <w:rsid w:val="00961E00"/>
    <w:rsid w:val="009631EA"/>
    <w:rsid w:val="0096417B"/>
    <w:rsid w:val="00964690"/>
    <w:rsid w:val="00964C56"/>
    <w:rsid w:val="00964DCA"/>
    <w:rsid w:val="00965797"/>
    <w:rsid w:val="00965B84"/>
    <w:rsid w:val="00965F66"/>
    <w:rsid w:val="00966C17"/>
    <w:rsid w:val="009671EC"/>
    <w:rsid w:val="00970736"/>
    <w:rsid w:val="00970D68"/>
    <w:rsid w:val="0097213C"/>
    <w:rsid w:val="009726E0"/>
    <w:rsid w:val="00972EE6"/>
    <w:rsid w:val="009736B6"/>
    <w:rsid w:val="00973BDF"/>
    <w:rsid w:val="00973E8B"/>
    <w:rsid w:val="0097471F"/>
    <w:rsid w:val="00975251"/>
    <w:rsid w:val="009764A2"/>
    <w:rsid w:val="009767FE"/>
    <w:rsid w:val="00976CA4"/>
    <w:rsid w:val="0097715F"/>
    <w:rsid w:val="009778F7"/>
    <w:rsid w:val="0097796E"/>
    <w:rsid w:val="0098034C"/>
    <w:rsid w:val="00982614"/>
    <w:rsid w:val="009833C6"/>
    <w:rsid w:val="00983755"/>
    <w:rsid w:val="009839F2"/>
    <w:rsid w:val="009857EE"/>
    <w:rsid w:val="00985B7D"/>
    <w:rsid w:val="009860EA"/>
    <w:rsid w:val="00986651"/>
    <w:rsid w:val="009868D8"/>
    <w:rsid w:val="0098720C"/>
    <w:rsid w:val="0099013E"/>
    <w:rsid w:val="00990248"/>
    <w:rsid w:val="00991149"/>
    <w:rsid w:val="00991DE7"/>
    <w:rsid w:val="0099210E"/>
    <w:rsid w:val="009922B2"/>
    <w:rsid w:val="00992919"/>
    <w:rsid w:val="00993467"/>
    <w:rsid w:val="009938D0"/>
    <w:rsid w:val="009945DD"/>
    <w:rsid w:val="009946D9"/>
    <w:rsid w:val="009954B6"/>
    <w:rsid w:val="00995A1E"/>
    <w:rsid w:val="009963C6"/>
    <w:rsid w:val="00996439"/>
    <w:rsid w:val="0099792B"/>
    <w:rsid w:val="00997EE0"/>
    <w:rsid w:val="009A07A2"/>
    <w:rsid w:val="009A0DA0"/>
    <w:rsid w:val="009A118F"/>
    <w:rsid w:val="009A1684"/>
    <w:rsid w:val="009A264C"/>
    <w:rsid w:val="009A27FE"/>
    <w:rsid w:val="009A2C3B"/>
    <w:rsid w:val="009A3570"/>
    <w:rsid w:val="009A5138"/>
    <w:rsid w:val="009A54C2"/>
    <w:rsid w:val="009A5A34"/>
    <w:rsid w:val="009A61AB"/>
    <w:rsid w:val="009A6AD4"/>
    <w:rsid w:val="009A7388"/>
    <w:rsid w:val="009A7493"/>
    <w:rsid w:val="009A755F"/>
    <w:rsid w:val="009A7A90"/>
    <w:rsid w:val="009B1018"/>
    <w:rsid w:val="009B1164"/>
    <w:rsid w:val="009B2D42"/>
    <w:rsid w:val="009B2E32"/>
    <w:rsid w:val="009B3367"/>
    <w:rsid w:val="009B34D1"/>
    <w:rsid w:val="009B42AC"/>
    <w:rsid w:val="009B45A0"/>
    <w:rsid w:val="009B4616"/>
    <w:rsid w:val="009B540D"/>
    <w:rsid w:val="009B578F"/>
    <w:rsid w:val="009B5A07"/>
    <w:rsid w:val="009B7957"/>
    <w:rsid w:val="009B7C17"/>
    <w:rsid w:val="009C201A"/>
    <w:rsid w:val="009C2C04"/>
    <w:rsid w:val="009C318A"/>
    <w:rsid w:val="009C381E"/>
    <w:rsid w:val="009C3862"/>
    <w:rsid w:val="009C387E"/>
    <w:rsid w:val="009C3F1C"/>
    <w:rsid w:val="009C404D"/>
    <w:rsid w:val="009C4FD4"/>
    <w:rsid w:val="009C5205"/>
    <w:rsid w:val="009C526F"/>
    <w:rsid w:val="009C533E"/>
    <w:rsid w:val="009C557F"/>
    <w:rsid w:val="009C5D25"/>
    <w:rsid w:val="009C648A"/>
    <w:rsid w:val="009C6D87"/>
    <w:rsid w:val="009C6DBE"/>
    <w:rsid w:val="009C6E51"/>
    <w:rsid w:val="009C7E67"/>
    <w:rsid w:val="009D0DE7"/>
    <w:rsid w:val="009D1268"/>
    <w:rsid w:val="009D21D5"/>
    <w:rsid w:val="009D4B25"/>
    <w:rsid w:val="009D54E7"/>
    <w:rsid w:val="009D5D4B"/>
    <w:rsid w:val="009D649F"/>
    <w:rsid w:val="009D7AD6"/>
    <w:rsid w:val="009D7F96"/>
    <w:rsid w:val="009E0176"/>
    <w:rsid w:val="009E2D83"/>
    <w:rsid w:val="009E3C16"/>
    <w:rsid w:val="009E3CC1"/>
    <w:rsid w:val="009E4DEB"/>
    <w:rsid w:val="009E5BEA"/>
    <w:rsid w:val="009E5C7E"/>
    <w:rsid w:val="009E5E28"/>
    <w:rsid w:val="009E6B44"/>
    <w:rsid w:val="009F071E"/>
    <w:rsid w:val="009F0A61"/>
    <w:rsid w:val="009F133E"/>
    <w:rsid w:val="009F233A"/>
    <w:rsid w:val="009F2DB0"/>
    <w:rsid w:val="009F34CB"/>
    <w:rsid w:val="009F3B2B"/>
    <w:rsid w:val="009F3CEE"/>
    <w:rsid w:val="009F3F14"/>
    <w:rsid w:val="009F45BC"/>
    <w:rsid w:val="009F4821"/>
    <w:rsid w:val="009F48D6"/>
    <w:rsid w:val="009F4D05"/>
    <w:rsid w:val="009F5605"/>
    <w:rsid w:val="009F58FE"/>
    <w:rsid w:val="009F6046"/>
    <w:rsid w:val="009F63C0"/>
    <w:rsid w:val="009F66D7"/>
    <w:rsid w:val="009F6941"/>
    <w:rsid w:val="009F6DB3"/>
    <w:rsid w:val="009F6EFF"/>
    <w:rsid w:val="00A0002A"/>
    <w:rsid w:val="00A00B20"/>
    <w:rsid w:val="00A02B75"/>
    <w:rsid w:val="00A0363C"/>
    <w:rsid w:val="00A036FC"/>
    <w:rsid w:val="00A04034"/>
    <w:rsid w:val="00A04BB1"/>
    <w:rsid w:val="00A04F02"/>
    <w:rsid w:val="00A05538"/>
    <w:rsid w:val="00A05D68"/>
    <w:rsid w:val="00A05D72"/>
    <w:rsid w:val="00A06040"/>
    <w:rsid w:val="00A064E0"/>
    <w:rsid w:val="00A06F05"/>
    <w:rsid w:val="00A071FE"/>
    <w:rsid w:val="00A10403"/>
    <w:rsid w:val="00A10C2A"/>
    <w:rsid w:val="00A10E59"/>
    <w:rsid w:val="00A10EDF"/>
    <w:rsid w:val="00A11BD2"/>
    <w:rsid w:val="00A11DD8"/>
    <w:rsid w:val="00A12649"/>
    <w:rsid w:val="00A1281C"/>
    <w:rsid w:val="00A12E4B"/>
    <w:rsid w:val="00A14D6C"/>
    <w:rsid w:val="00A15AFB"/>
    <w:rsid w:val="00A17533"/>
    <w:rsid w:val="00A2008C"/>
    <w:rsid w:val="00A219A5"/>
    <w:rsid w:val="00A21C9C"/>
    <w:rsid w:val="00A21F55"/>
    <w:rsid w:val="00A22E55"/>
    <w:rsid w:val="00A232AF"/>
    <w:rsid w:val="00A244FA"/>
    <w:rsid w:val="00A2536A"/>
    <w:rsid w:val="00A25EB4"/>
    <w:rsid w:val="00A26BEC"/>
    <w:rsid w:val="00A279DA"/>
    <w:rsid w:val="00A31650"/>
    <w:rsid w:val="00A31A03"/>
    <w:rsid w:val="00A31EB2"/>
    <w:rsid w:val="00A32CE1"/>
    <w:rsid w:val="00A32DB0"/>
    <w:rsid w:val="00A34198"/>
    <w:rsid w:val="00A34491"/>
    <w:rsid w:val="00A34862"/>
    <w:rsid w:val="00A365E5"/>
    <w:rsid w:val="00A36F6D"/>
    <w:rsid w:val="00A36F82"/>
    <w:rsid w:val="00A378CA"/>
    <w:rsid w:val="00A40120"/>
    <w:rsid w:val="00A405A9"/>
    <w:rsid w:val="00A41A8D"/>
    <w:rsid w:val="00A41B4B"/>
    <w:rsid w:val="00A41E30"/>
    <w:rsid w:val="00A42F4F"/>
    <w:rsid w:val="00A42F5F"/>
    <w:rsid w:val="00A43065"/>
    <w:rsid w:val="00A43AFB"/>
    <w:rsid w:val="00A44082"/>
    <w:rsid w:val="00A440F5"/>
    <w:rsid w:val="00A44AC6"/>
    <w:rsid w:val="00A45072"/>
    <w:rsid w:val="00A45622"/>
    <w:rsid w:val="00A46496"/>
    <w:rsid w:val="00A46AD2"/>
    <w:rsid w:val="00A50D44"/>
    <w:rsid w:val="00A517CF"/>
    <w:rsid w:val="00A5217D"/>
    <w:rsid w:val="00A525E1"/>
    <w:rsid w:val="00A52951"/>
    <w:rsid w:val="00A53E77"/>
    <w:rsid w:val="00A53F98"/>
    <w:rsid w:val="00A54523"/>
    <w:rsid w:val="00A55C58"/>
    <w:rsid w:val="00A56E44"/>
    <w:rsid w:val="00A5702F"/>
    <w:rsid w:val="00A577AD"/>
    <w:rsid w:val="00A577CD"/>
    <w:rsid w:val="00A57A91"/>
    <w:rsid w:val="00A57C61"/>
    <w:rsid w:val="00A60CA3"/>
    <w:rsid w:val="00A62075"/>
    <w:rsid w:val="00A62C3F"/>
    <w:rsid w:val="00A64637"/>
    <w:rsid w:val="00A67B54"/>
    <w:rsid w:val="00A67DA6"/>
    <w:rsid w:val="00A703AE"/>
    <w:rsid w:val="00A711AA"/>
    <w:rsid w:val="00A72761"/>
    <w:rsid w:val="00A72783"/>
    <w:rsid w:val="00A73075"/>
    <w:rsid w:val="00A732DE"/>
    <w:rsid w:val="00A73E3E"/>
    <w:rsid w:val="00A73F2E"/>
    <w:rsid w:val="00A74410"/>
    <w:rsid w:val="00A74F3F"/>
    <w:rsid w:val="00A76D67"/>
    <w:rsid w:val="00A776D2"/>
    <w:rsid w:val="00A80F53"/>
    <w:rsid w:val="00A80F78"/>
    <w:rsid w:val="00A8101F"/>
    <w:rsid w:val="00A81245"/>
    <w:rsid w:val="00A82F2E"/>
    <w:rsid w:val="00A837E4"/>
    <w:rsid w:val="00A83E93"/>
    <w:rsid w:val="00A85272"/>
    <w:rsid w:val="00A854EE"/>
    <w:rsid w:val="00A862EC"/>
    <w:rsid w:val="00A87337"/>
    <w:rsid w:val="00A877C2"/>
    <w:rsid w:val="00A87F85"/>
    <w:rsid w:val="00A902DF"/>
    <w:rsid w:val="00A90E1F"/>
    <w:rsid w:val="00A92B52"/>
    <w:rsid w:val="00A9394E"/>
    <w:rsid w:val="00A93D6F"/>
    <w:rsid w:val="00A944C5"/>
    <w:rsid w:val="00A9534B"/>
    <w:rsid w:val="00A9545D"/>
    <w:rsid w:val="00A962EA"/>
    <w:rsid w:val="00A96359"/>
    <w:rsid w:val="00A96C37"/>
    <w:rsid w:val="00A972CF"/>
    <w:rsid w:val="00A97696"/>
    <w:rsid w:val="00A979D9"/>
    <w:rsid w:val="00A97D03"/>
    <w:rsid w:val="00A97E35"/>
    <w:rsid w:val="00AA0439"/>
    <w:rsid w:val="00AA0912"/>
    <w:rsid w:val="00AA1C24"/>
    <w:rsid w:val="00AA1D62"/>
    <w:rsid w:val="00AA2021"/>
    <w:rsid w:val="00AA49E3"/>
    <w:rsid w:val="00AA5847"/>
    <w:rsid w:val="00AA673E"/>
    <w:rsid w:val="00AA6F53"/>
    <w:rsid w:val="00AA7176"/>
    <w:rsid w:val="00AA7C48"/>
    <w:rsid w:val="00AB0D26"/>
    <w:rsid w:val="00AB13E9"/>
    <w:rsid w:val="00AB19F3"/>
    <w:rsid w:val="00AB1A35"/>
    <w:rsid w:val="00AB270F"/>
    <w:rsid w:val="00AB3F99"/>
    <w:rsid w:val="00AB4AED"/>
    <w:rsid w:val="00AB4CA5"/>
    <w:rsid w:val="00AB5491"/>
    <w:rsid w:val="00AB5589"/>
    <w:rsid w:val="00AB68B0"/>
    <w:rsid w:val="00AB6A2F"/>
    <w:rsid w:val="00AB7239"/>
    <w:rsid w:val="00AB76DD"/>
    <w:rsid w:val="00AB7E17"/>
    <w:rsid w:val="00AC0469"/>
    <w:rsid w:val="00AC05E8"/>
    <w:rsid w:val="00AC0DCF"/>
    <w:rsid w:val="00AC1828"/>
    <w:rsid w:val="00AC22BE"/>
    <w:rsid w:val="00AC2675"/>
    <w:rsid w:val="00AC2D5D"/>
    <w:rsid w:val="00AC2F3F"/>
    <w:rsid w:val="00AC3ED7"/>
    <w:rsid w:val="00AC4FD0"/>
    <w:rsid w:val="00AC5222"/>
    <w:rsid w:val="00AC6386"/>
    <w:rsid w:val="00AC7492"/>
    <w:rsid w:val="00AC75F5"/>
    <w:rsid w:val="00AC76DB"/>
    <w:rsid w:val="00AC7E4F"/>
    <w:rsid w:val="00AD07BF"/>
    <w:rsid w:val="00AD1EA5"/>
    <w:rsid w:val="00AD1FE3"/>
    <w:rsid w:val="00AD2027"/>
    <w:rsid w:val="00AD23C0"/>
    <w:rsid w:val="00AD36C9"/>
    <w:rsid w:val="00AD594D"/>
    <w:rsid w:val="00AD761A"/>
    <w:rsid w:val="00AE01A2"/>
    <w:rsid w:val="00AE10DC"/>
    <w:rsid w:val="00AE15D3"/>
    <w:rsid w:val="00AE2F80"/>
    <w:rsid w:val="00AE3325"/>
    <w:rsid w:val="00AE3631"/>
    <w:rsid w:val="00AE4162"/>
    <w:rsid w:val="00AE512D"/>
    <w:rsid w:val="00AE5984"/>
    <w:rsid w:val="00AE5BD2"/>
    <w:rsid w:val="00AE5EA5"/>
    <w:rsid w:val="00AE6FCF"/>
    <w:rsid w:val="00AE74EC"/>
    <w:rsid w:val="00AE78DB"/>
    <w:rsid w:val="00AF012A"/>
    <w:rsid w:val="00AF14E4"/>
    <w:rsid w:val="00AF172F"/>
    <w:rsid w:val="00AF18A0"/>
    <w:rsid w:val="00AF1962"/>
    <w:rsid w:val="00AF2B4C"/>
    <w:rsid w:val="00AF3AF1"/>
    <w:rsid w:val="00AF47BC"/>
    <w:rsid w:val="00AF5317"/>
    <w:rsid w:val="00AF5325"/>
    <w:rsid w:val="00AF5775"/>
    <w:rsid w:val="00AF5C0B"/>
    <w:rsid w:val="00AF5FDB"/>
    <w:rsid w:val="00AF626E"/>
    <w:rsid w:val="00AF686E"/>
    <w:rsid w:val="00AF73D2"/>
    <w:rsid w:val="00AF75CA"/>
    <w:rsid w:val="00B00440"/>
    <w:rsid w:val="00B00898"/>
    <w:rsid w:val="00B01AFA"/>
    <w:rsid w:val="00B02856"/>
    <w:rsid w:val="00B03DDE"/>
    <w:rsid w:val="00B0430A"/>
    <w:rsid w:val="00B059A8"/>
    <w:rsid w:val="00B05B38"/>
    <w:rsid w:val="00B05CAF"/>
    <w:rsid w:val="00B07A31"/>
    <w:rsid w:val="00B108DF"/>
    <w:rsid w:val="00B10B42"/>
    <w:rsid w:val="00B116E5"/>
    <w:rsid w:val="00B14882"/>
    <w:rsid w:val="00B1606D"/>
    <w:rsid w:val="00B16A7C"/>
    <w:rsid w:val="00B1716F"/>
    <w:rsid w:val="00B17247"/>
    <w:rsid w:val="00B17CC6"/>
    <w:rsid w:val="00B2015C"/>
    <w:rsid w:val="00B21F86"/>
    <w:rsid w:val="00B2294D"/>
    <w:rsid w:val="00B22EEE"/>
    <w:rsid w:val="00B235D6"/>
    <w:rsid w:val="00B23E9E"/>
    <w:rsid w:val="00B241CA"/>
    <w:rsid w:val="00B24CC2"/>
    <w:rsid w:val="00B25EB3"/>
    <w:rsid w:val="00B2744D"/>
    <w:rsid w:val="00B2798A"/>
    <w:rsid w:val="00B27EDF"/>
    <w:rsid w:val="00B30095"/>
    <w:rsid w:val="00B301F9"/>
    <w:rsid w:val="00B31308"/>
    <w:rsid w:val="00B31951"/>
    <w:rsid w:val="00B31DCE"/>
    <w:rsid w:val="00B3268E"/>
    <w:rsid w:val="00B32A39"/>
    <w:rsid w:val="00B33759"/>
    <w:rsid w:val="00B33E7C"/>
    <w:rsid w:val="00B34992"/>
    <w:rsid w:val="00B34C6A"/>
    <w:rsid w:val="00B34CFC"/>
    <w:rsid w:val="00B377C5"/>
    <w:rsid w:val="00B404B4"/>
    <w:rsid w:val="00B413C6"/>
    <w:rsid w:val="00B41640"/>
    <w:rsid w:val="00B43E19"/>
    <w:rsid w:val="00B451AB"/>
    <w:rsid w:val="00B45724"/>
    <w:rsid w:val="00B45904"/>
    <w:rsid w:val="00B4597E"/>
    <w:rsid w:val="00B45CBB"/>
    <w:rsid w:val="00B46316"/>
    <w:rsid w:val="00B464B0"/>
    <w:rsid w:val="00B4673E"/>
    <w:rsid w:val="00B4769B"/>
    <w:rsid w:val="00B507AF"/>
    <w:rsid w:val="00B50CD3"/>
    <w:rsid w:val="00B51BDA"/>
    <w:rsid w:val="00B52328"/>
    <w:rsid w:val="00B523CD"/>
    <w:rsid w:val="00B526EB"/>
    <w:rsid w:val="00B52AA0"/>
    <w:rsid w:val="00B52C5E"/>
    <w:rsid w:val="00B52CA3"/>
    <w:rsid w:val="00B53C85"/>
    <w:rsid w:val="00B55113"/>
    <w:rsid w:val="00B557F4"/>
    <w:rsid w:val="00B559A0"/>
    <w:rsid w:val="00B56346"/>
    <w:rsid w:val="00B570BA"/>
    <w:rsid w:val="00B6022E"/>
    <w:rsid w:val="00B606FF"/>
    <w:rsid w:val="00B60EB4"/>
    <w:rsid w:val="00B612ED"/>
    <w:rsid w:val="00B61D69"/>
    <w:rsid w:val="00B61E1A"/>
    <w:rsid w:val="00B62D0B"/>
    <w:rsid w:val="00B64A50"/>
    <w:rsid w:val="00B64F97"/>
    <w:rsid w:val="00B65132"/>
    <w:rsid w:val="00B652AD"/>
    <w:rsid w:val="00B65345"/>
    <w:rsid w:val="00B655E1"/>
    <w:rsid w:val="00B65997"/>
    <w:rsid w:val="00B66084"/>
    <w:rsid w:val="00B6683A"/>
    <w:rsid w:val="00B6725F"/>
    <w:rsid w:val="00B678B0"/>
    <w:rsid w:val="00B70D21"/>
    <w:rsid w:val="00B70DDA"/>
    <w:rsid w:val="00B70E2C"/>
    <w:rsid w:val="00B711C6"/>
    <w:rsid w:val="00B7362F"/>
    <w:rsid w:val="00B73BFA"/>
    <w:rsid w:val="00B73D4B"/>
    <w:rsid w:val="00B74218"/>
    <w:rsid w:val="00B752B6"/>
    <w:rsid w:val="00B75C2E"/>
    <w:rsid w:val="00B76282"/>
    <w:rsid w:val="00B7636D"/>
    <w:rsid w:val="00B76571"/>
    <w:rsid w:val="00B773BA"/>
    <w:rsid w:val="00B77978"/>
    <w:rsid w:val="00B8070F"/>
    <w:rsid w:val="00B820CE"/>
    <w:rsid w:val="00B8247A"/>
    <w:rsid w:val="00B82A0E"/>
    <w:rsid w:val="00B83213"/>
    <w:rsid w:val="00B83478"/>
    <w:rsid w:val="00B83AB4"/>
    <w:rsid w:val="00B83C27"/>
    <w:rsid w:val="00B855A7"/>
    <w:rsid w:val="00B85D5F"/>
    <w:rsid w:val="00B87870"/>
    <w:rsid w:val="00B90768"/>
    <w:rsid w:val="00B90EFE"/>
    <w:rsid w:val="00B911AB"/>
    <w:rsid w:val="00B92A17"/>
    <w:rsid w:val="00B92BF6"/>
    <w:rsid w:val="00B92D90"/>
    <w:rsid w:val="00B937E4"/>
    <w:rsid w:val="00B93A62"/>
    <w:rsid w:val="00B93FD6"/>
    <w:rsid w:val="00B94A38"/>
    <w:rsid w:val="00B9608A"/>
    <w:rsid w:val="00B96907"/>
    <w:rsid w:val="00BA0338"/>
    <w:rsid w:val="00BA0C36"/>
    <w:rsid w:val="00BA0DF7"/>
    <w:rsid w:val="00BA1771"/>
    <w:rsid w:val="00BA1A75"/>
    <w:rsid w:val="00BA20DF"/>
    <w:rsid w:val="00BA214C"/>
    <w:rsid w:val="00BA3794"/>
    <w:rsid w:val="00BA37CE"/>
    <w:rsid w:val="00BA3EE3"/>
    <w:rsid w:val="00BA4287"/>
    <w:rsid w:val="00BA434D"/>
    <w:rsid w:val="00BA46EE"/>
    <w:rsid w:val="00BA5017"/>
    <w:rsid w:val="00BA51A4"/>
    <w:rsid w:val="00BA58FC"/>
    <w:rsid w:val="00BA5942"/>
    <w:rsid w:val="00BA6308"/>
    <w:rsid w:val="00BA6860"/>
    <w:rsid w:val="00BA75E4"/>
    <w:rsid w:val="00BB0CF5"/>
    <w:rsid w:val="00BB1FE9"/>
    <w:rsid w:val="00BB22ED"/>
    <w:rsid w:val="00BB4664"/>
    <w:rsid w:val="00BB65DB"/>
    <w:rsid w:val="00BB79E6"/>
    <w:rsid w:val="00BC0D72"/>
    <w:rsid w:val="00BC2670"/>
    <w:rsid w:val="00BC29F2"/>
    <w:rsid w:val="00BC2A8A"/>
    <w:rsid w:val="00BC2C43"/>
    <w:rsid w:val="00BC3599"/>
    <w:rsid w:val="00BC4FFA"/>
    <w:rsid w:val="00BC51B3"/>
    <w:rsid w:val="00BC52C1"/>
    <w:rsid w:val="00BC5F43"/>
    <w:rsid w:val="00BC657F"/>
    <w:rsid w:val="00BC6E96"/>
    <w:rsid w:val="00BC739C"/>
    <w:rsid w:val="00BC789B"/>
    <w:rsid w:val="00BD067C"/>
    <w:rsid w:val="00BD1DD3"/>
    <w:rsid w:val="00BD1FA1"/>
    <w:rsid w:val="00BD2282"/>
    <w:rsid w:val="00BD3200"/>
    <w:rsid w:val="00BD45B0"/>
    <w:rsid w:val="00BD4618"/>
    <w:rsid w:val="00BD4989"/>
    <w:rsid w:val="00BD4E82"/>
    <w:rsid w:val="00BD60FC"/>
    <w:rsid w:val="00BD7C56"/>
    <w:rsid w:val="00BE0662"/>
    <w:rsid w:val="00BE12C2"/>
    <w:rsid w:val="00BE18F7"/>
    <w:rsid w:val="00BE1DDA"/>
    <w:rsid w:val="00BE303E"/>
    <w:rsid w:val="00BE3928"/>
    <w:rsid w:val="00BE3B9F"/>
    <w:rsid w:val="00BE5C9F"/>
    <w:rsid w:val="00BE6070"/>
    <w:rsid w:val="00BE6234"/>
    <w:rsid w:val="00BE66CF"/>
    <w:rsid w:val="00BE6EFD"/>
    <w:rsid w:val="00BE7526"/>
    <w:rsid w:val="00BE7E2A"/>
    <w:rsid w:val="00BF04AA"/>
    <w:rsid w:val="00BF13DE"/>
    <w:rsid w:val="00BF1889"/>
    <w:rsid w:val="00BF2009"/>
    <w:rsid w:val="00BF31F4"/>
    <w:rsid w:val="00BF3371"/>
    <w:rsid w:val="00BF3A3E"/>
    <w:rsid w:val="00BF3B23"/>
    <w:rsid w:val="00BF3FD7"/>
    <w:rsid w:val="00BF459F"/>
    <w:rsid w:val="00BF4C26"/>
    <w:rsid w:val="00BF50B8"/>
    <w:rsid w:val="00BF55E5"/>
    <w:rsid w:val="00BF6EF7"/>
    <w:rsid w:val="00BF796E"/>
    <w:rsid w:val="00C00CA6"/>
    <w:rsid w:val="00C012DE"/>
    <w:rsid w:val="00C039F3"/>
    <w:rsid w:val="00C063D7"/>
    <w:rsid w:val="00C06681"/>
    <w:rsid w:val="00C067CB"/>
    <w:rsid w:val="00C0724A"/>
    <w:rsid w:val="00C074BC"/>
    <w:rsid w:val="00C10182"/>
    <w:rsid w:val="00C11D1E"/>
    <w:rsid w:val="00C1237A"/>
    <w:rsid w:val="00C13316"/>
    <w:rsid w:val="00C13557"/>
    <w:rsid w:val="00C13AED"/>
    <w:rsid w:val="00C13BEF"/>
    <w:rsid w:val="00C13C0F"/>
    <w:rsid w:val="00C13D77"/>
    <w:rsid w:val="00C14460"/>
    <w:rsid w:val="00C164C7"/>
    <w:rsid w:val="00C16EDF"/>
    <w:rsid w:val="00C201D7"/>
    <w:rsid w:val="00C210E5"/>
    <w:rsid w:val="00C21567"/>
    <w:rsid w:val="00C22EC4"/>
    <w:rsid w:val="00C2354D"/>
    <w:rsid w:val="00C243A1"/>
    <w:rsid w:val="00C24D18"/>
    <w:rsid w:val="00C26C81"/>
    <w:rsid w:val="00C27C18"/>
    <w:rsid w:val="00C30018"/>
    <w:rsid w:val="00C30166"/>
    <w:rsid w:val="00C308DB"/>
    <w:rsid w:val="00C30F56"/>
    <w:rsid w:val="00C3254A"/>
    <w:rsid w:val="00C32593"/>
    <w:rsid w:val="00C325D1"/>
    <w:rsid w:val="00C32AFE"/>
    <w:rsid w:val="00C33333"/>
    <w:rsid w:val="00C34E71"/>
    <w:rsid w:val="00C3523E"/>
    <w:rsid w:val="00C36595"/>
    <w:rsid w:val="00C36861"/>
    <w:rsid w:val="00C37A86"/>
    <w:rsid w:val="00C405B3"/>
    <w:rsid w:val="00C40961"/>
    <w:rsid w:val="00C4108A"/>
    <w:rsid w:val="00C418D9"/>
    <w:rsid w:val="00C41F60"/>
    <w:rsid w:val="00C42285"/>
    <w:rsid w:val="00C42690"/>
    <w:rsid w:val="00C4280B"/>
    <w:rsid w:val="00C42D5B"/>
    <w:rsid w:val="00C43A70"/>
    <w:rsid w:val="00C4565D"/>
    <w:rsid w:val="00C45ECA"/>
    <w:rsid w:val="00C477F9"/>
    <w:rsid w:val="00C47B06"/>
    <w:rsid w:val="00C50623"/>
    <w:rsid w:val="00C509FE"/>
    <w:rsid w:val="00C50FA7"/>
    <w:rsid w:val="00C51A30"/>
    <w:rsid w:val="00C52A7F"/>
    <w:rsid w:val="00C52D68"/>
    <w:rsid w:val="00C53282"/>
    <w:rsid w:val="00C53AC9"/>
    <w:rsid w:val="00C54475"/>
    <w:rsid w:val="00C54E85"/>
    <w:rsid w:val="00C5548E"/>
    <w:rsid w:val="00C55B42"/>
    <w:rsid w:val="00C5684D"/>
    <w:rsid w:val="00C56DB5"/>
    <w:rsid w:val="00C570FF"/>
    <w:rsid w:val="00C571A3"/>
    <w:rsid w:val="00C576FB"/>
    <w:rsid w:val="00C57FAA"/>
    <w:rsid w:val="00C6108B"/>
    <w:rsid w:val="00C61095"/>
    <w:rsid w:val="00C61D5C"/>
    <w:rsid w:val="00C6212D"/>
    <w:rsid w:val="00C63336"/>
    <w:rsid w:val="00C63AAF"/>
    <w:rsid w:val="00C63B88"/>
    <w:rsid w:val="00C63CD6"/>
    <w:rsid w:val="00C63D3D"/>
    <w:rsid w:val="00C63E01"/>
    <w:rsid w:val="00C63EDF"/>
    <w:rsid w:val="00C642D8"/>
    <w:rsid w:val="00C6465D"/>
    <w:rsid w:val="00C646A2"/>
    <w:rsid w:val="00C649F2"/>
    <w:rsid w:val="00C64AD9"/>
    <w:rsid w:val="00C64DB9"/>
    <w:rsid w:val="00C654B9"/>
    <w:rsid w:val="00C65B12"/>
    <w:rsid w:val="00C66560"/>
    <w:rsid w:val="00C66A25"/>
    <w:rsid w:val="00C66E25"/>
    <w:rsid w:val="00C66EA1"/>
    <w:rsid w:val="00C67049"/>
    <w:rsid w:val="00C67457"/>
    <w:rsid w:val="00C6778C"/>
    <w:rsid w:val="00C67CD6"/>
    <w:rsid w:val="00C70854"/>
    <w:rsid w:val="00C70EA0"/>
    <w:rsid w:val="00C70EDE"/>
    <w:rsid w:val="00C71929"/>
    <w:rsid w:val="00C71A7E"/>
    <w:rsid w:val="00C72027"/>
    <w:rsid w:val="00C724C5"/>
    <w:rsid w:val="00C73444"/>
    <w:rsid w:val="00C7423B"/>
    <w:rsid w:val="00C74328"/>
    <w:rsid w:val="00C7658B"/>
    <w:rsid w:val="00C77B22"/>
    <w:rsid w:val="00C81189"/>
    <w:rsid w:val="00C8257A"/>
    <w:rsid w:val="00C83774"/>
    <w:rsid w:val="00C8382B"/>
    <w:rsid w:val="00C84C64"/>
    <w:rsid w:val="00C84FA0"/>
    <w:rsid w:val="00C8504D"/>
    <w:rsid w:val="00C85843"/>
    <w:rsid w:val="00C872A9"/>
    <w:rsid w:val="00C876C7"/>
    <w:rsid w:val="00C87A4A"/>
    <w:rsid w:val="00C90745"/>
    <w:rsid w:val="00C925B1"/>
    <w:rsid w:val="00C92D38"/>
    <w:rsid w:val="00C939B1"/>
    <w:rsid w:val="00C941ED"/>
    <w:rsid w:val="00C944D6"/>
    <w:rsid w:val="00C9556D"/>
    <w:rsid w:val="00C966E5"/>
    <w:rsid w:val="00C96A46"/>
    <w:rsid w:val="00C97286"/>
    <w:rsid w:val="00C97723"/>
    <w:rsid w:val="00C97C31"/>
    <w:rsid w:val="00C97CA6"/>
    <w:rsid w:val="00CA0207"/>
    <w:rsid w:val="00CA0856"/>
    <w:rsid w:val="00CA2A4C"/>
    <w:rsid w:val="00CA2A98"/>
    <w:rsid w:val="00CA2D92"/>
    <w:rsid w:val="00CA3A6C"/>
    <w:rsid w:val="00CA3B5E"/>
    <w:rsid w:val="00CA3C16"/>
    <w:rsid w:val="00CA4276"/>
    <w:rsid w:val="00CA5229"/>
    <w:rsid w:val="00CA5549"/>
    <w:rsid w:val="00CA6423"/>
    <w:rsid w:val="00CB11FC"/>
    <w:rsid w:val="00CB2133"/>
    <w:rsid w:val="00CB22D4"/>
    <w:rsid w:val="00CB257A"/>
    <w:rsid w:val="00CB3B32"/>
    <w:rsid w:val="00CB4766"/>
    <w:rsid w:val="00CB50AB"/>
    <w:rsid w:val="00CB6762"/>
    <w:rsid w:val="00CB7067"/>
    <w:rsid w:val="00CB71DB"/>
    <w:rsid w:val="00CB74A7"/>
    <w:rsid w:val="00CB7B8D"/>
    <w:rsid w:val="00CC12D0"/>
    <w:rsid w:val="00CC1D8C"/>
    <w:rsid w:val="00CC24F8"/>
    <w:rsid w:val="00CC26DE"/>
    <w:rsid w:val="00CC3399"/>
    <w:rsid w:val="00CC3774"/>
    <w:rsid w:val="00CC47F8"/>
    <w:rsid w:val="00CC4D11"/>
    <w:rsid w:val="00CC4F99"/>
    <w:rsid w:val="00CC5BB5"/>
    <w:rsid w:val="00CC6AF2"/>
    <w:rsid w:val="00CC6D25"/>
    <w:rsid w:val="00CC734F"/>
    <w:rsid w:val="00CD00F2"/>
    <w:rsid w:val="00CD0E78"/>
    <w:rsid w:val="00CD2C51"/>
    <w:rsid w:val="00CD33DA"/>
    <w:rsid w:val="00CD38E4"/>
    <w:rsid w:val="00CD3A17"/>
    <w:rsid w:val="00CD3A23"/>
    <w:rsid w:val="00CD3FB3"/>
    <w:rsid w:val="00CD4685"/>
    <w:rsid w:val="00CE0E22"/>
    <w:rsid w:val="00CE176E"/>
    <w:rsid w:val="00CE1851"/>
    <w:rsid w:val="00CE2007"/>
    <w:rsid w:val="00CE32E0"/>
    <w:rsid w:val="00CE363D"/>
    <w:rsid w:val="00CE4B89"/>
    <w:rsid w:val="00CE52AB"/>
    <w:rsid w:val="00CE53BB"/>
    <w:rsid w:val="00CE58F6"/>
    <w:rsid w:val="00CE59D0"/>
    <w:rsid w:val="00CE5B04"/>
    <w:rsid w:val="00CE5D63"/>
    <w:rsid w:val="00CE7F0E"/>
    <w:rsid w:val="00CF0AC9"/>
    <w:rsid w:val="00CF0EA5"/>
    <w:rsid w:val="00CF25A0"/>
    <w:rsid w:val="00CF2A55"/>
    <w:rsid w:val="00CF2BF0"/>
    <w:rsid w:val="00CF314D"/>
    <w:rsid w:val="00CF3533"/>
    <w:rsid w:val="00CF3767"/>
    <w:rsid w:val="00CF4330"/>
    <w:rsid w:val="00CF4775"/>
    <w:rsid w:val="00CF4BE6"/>
    <w:rsid w:val="00CF50A8"/>
    <w:rsid w:val="00CF69CB"/>
    <w:rsid w:val="00CF6C95"/>
    <w:rsid w:val="00CF6EA0"/>
    <w:rsid w:val="00CF72EE"/>
    <w:rsid w:val="00D00DA6"/>
    <w:rsid w:val="00D00E26"/>
    <w:rsid w:val="00D01E83"/>
    <w:rsid w:val="00D02804"/>
    <w:rsid w:val="00D02AD5"/>
    <w:rsid w:val="00D0335B"/>
    <w:rsid w:val="00D0470C"/>
    <w:rsid w:val="00D04E0D"/>
    <w:rsid w:val="00D04FAC"/>
    <w:rsid w:val="00D05889"/>
    <w:rsid w:val="00D05E35"/>
    <w:rsid w:val="00D0608F"/>
    <w:rsid w:val="00D0748C"/>
    <w:rsid w:val="00D07626"/>
    <w:rsid w:val="00D11A8F"/>
    <w:rsid w:val="00D12140"/>
    <w:rsid w:val="00D129E9"/>
    <w:rsid w:val="00D131B1"/>
    <w:rsid w:val="00D13CBF"/>
    <w:rsid w:val="00D14992"/>
    <w:rsid w:val="00D14A0F"/>
    <w:rsid w:val="00D14AE6"/>
    <w:rsid w:val="00D14B54"/>
    <w:rsid w:val="00D156A5"/>
    <w:rsid w:val="00D15AEA"/>
    <w:rsid w:val="00D165B8"/>
    <w:rsid w:val="00D16FD5"/>
    <w:rsid w:val="00D17EE4"/>
    <w:rsid w:val="00D20248"/>
    <w:rsid w:val="00D204DD"/>
    <w:rsid w:val="00D216A6"/>
    <w:rsid w:val="00D217AA"/>
    <w:rsid w:val="00D22D17"/>
    <w:rsid w:val="00D24886"/>
    <w:rsid w:val="00D249F0"/>
    <w:rsid w:val="00D25FC1"/>
    <w:rsid w:val="00D265E8"/>
    <w:rsid w:val="00D268B9"/>
    <w:rsid w:val="00D26A6A"/>
    <w:rsid w:val="00D26C9F"/>
    <w:rsid w:val="00D305CC"/>
    <w:rsid w:val="00D30FCB"/>
    <w:rsid w:val="00D312AA"/>
    <w:rsid w:val="00D31928"/>
    <w:rsid w:val="00D32358"/>
    <w:rsid w:val="00D32A43"/>
    <w:rsid w:val="00D331F1"/>
    <w:rsid w:val="00D3363D"/>
    <w:rsid w:val="00D33A8D"/>
    <w:rsid w:val="00D34AEC"/>
    <w:rsid w:val="00D34EAA"/>
    <w:rsid w:val="00D34EB1"/>
    <w:rsid w:val="00D35AC0"/>
    <w:rsid w:val="00D36DEE"/>
    <w:rsid w:val="00D372DD"/>
    <w:rsid w:val="00D373B4"/>
    <w:rsid w:val="00D404CD"/>
    <w:rsid w:val="00D4060A"/>
    <w:rsid w:val="00D416C8"/>
    <w:rsid w:val="00D41858"/>
    <w:rsid w:val="00D42AEB"/>
    <w:rsid w:val="00D43FFF"/>
    <w:rsid w:val="00D44152"/>
    <w:rsid w:val="00D443F7"/>
    <w:rsid w:val="00D44E6D"/>
    <w:rsid w:val="00D47234"/>
    <w:rsid w:val="00D4754C"/>
    <w:rsid w:val="00D500C0"/>
    <w:rsid w:val="00D50A0D"/>
    <w:rsid w:val="00D50E21"/>
    <w:rsid w:val="00D514B3"/>
    <w:rsid w:val="00D52F99"/>
    <w:rsid w:val="00D53395"/>
    <w:rsid w:val="00D539DB"/>
    <w:rsid w:val="00D53F20"/>
    <w:rsid w:val="00D552A2"/>
    <w:rsid w:val="00D55D57"/>
    <w:rsid w:val="00D56E0E"/>
    <w:rsid w:val="00D575EE"/>
    <w:rsid w:val="00D57818"/>
    <w:rsid w:val="00D604C5"/>
    <w:rsid w:val="00D60F2F"/>
    <w:rsid w:val="00D6199A"/>
    <w:rsid w:val="00D61E98"/>
    <w:rsid w:val="00D62307"/>
    <w:rsid w:val="00D62949"/>
    <w:rsid w:val="00D62BD8"/>
    <w:rsid w:val="00D63012"/>
    <w:rsid w:val="00D63770"/>
    <w:rsid w:val="00D6388D"/>
    <w:rsid w:val="00D63BAA"/>
    <w:rsid w:val="00D646B7"/>
    <w:rsid w:val="00D6537E"/>
    <w:rsid w:val="00D657AE"/>
    <w:rsid w:val="00D661CF"/>
    <w:rsid w:val="00D6651F"/>
    <w:rsid w:val="00D711CD"/>
    <w:rsid w:val="00D71CC3"/>
    <w:rsid w:val="00D73811"/>
    <w:rsid w:val="00D75D4B"/>
    <w:rsid w:val="00D763A1"/>
    <w:rsid w:val="00D77871"/>
    <w:rsid w:val="00D77AB7"/>
    <w:rsid w:val="00D803F6"/>
    <w:rsid w:val="00D810A6"/>
    <w:rsid w:val="00D814E1"/>
    <w:rsid w:val="00D82A73"/>
    <w:rsid w:val="00D82C3E"/>
    <w:rsid w:val="00D83E1F"/>
    <w:rsid w:val="00D83E37"/>
    <w:rsid w:val="00D857CE"/>
    <w:rsid w:val="00D862A3"/>
    <w:rsid w:val="00D8695F"/>
    <w:rsid w:val="00D90760"/>
    <w:rsid w:val="00D92987"/>
    <w:rsid w:val="00D9301D"/>
    <w:rsid w:val="00D93165"/>
    <w:rsid w:val="00D93ABB"/>
    <w:rsid w:val="00D93B1C"/>
    <w:rsid w:val="00D94339"/>
    <w:rsid w:val="00D94632"/>
    <w:rsid w:val="00D951FF"/>
    <w:rsid w:val="00D953E8"/>
    <w:rsid w:val="00D95A84"/>
    <w:rsid w:val="00D961E3"/>
    <w:rsid w:val="00DA01F7"/>
    <w:rsid w:val="00DA09E8"/>
    <w:rsid w:val="00DA35F6"/>
    <w:rsid w:val="00DA45EA"/>
    <w:rsid w:val="00DA488B"/>
    <w:rsid w:val="00DA4E14"/>
    <w:rsid w:val="00DA4E34"/>
    <w:rsid w:val="00DA5CE8"/>
    <w:rsid w:val="00DA640D"/>
    <w:rsid w:val="00DA6AF1"/>
    <w:rsid w:val="00DA70C2"/>
    <w:rsid w:val="00DA799E"/>
    <w:rsid w:val="00DB0114"/>
    <w:rsid w:val="00DB05AC"/>
    <w:rsid w:val="00DB0687"/>
    <w:rsid w:val="00DB0A13"/>
    <w:rsid w:val="00DB2647"/>
    <w:rsid w:val="00DB40D1"/>
    <w:rsid w:val="00DB4A27"/>
    <w:rsid w:val="00DB4C90"/>
    <w:rsid w:val="00DB5285"/>
    <w:rsid w:val="00DB5B86"/>
    <w:rsid w:val="00DB5D79"/>
    <w:rsid w:val="00DB64DA"/>
    <w:rsid w:val="00DB69B1"/>
    <w:rsid w:val="00DB6FD9"/>
    <w:rsid w:val="00DB70C9"/>
    <w:rsid w:val="00DB733B"/>
    <w:rsid w:val="00DB7947"/>
    <w:rsid w:val="00DB7FBC"/>
    <w:rsid w:val="00DC0813"/>
    <w:rsid w:val="00DC0EC2"/>
    <w:rsid w:val="00DC0F20"/>
    <w:rsid w:val="00DC0FCA"/>
    <w:rsid w:val="00DC1DEE"/>
    <w:rsid w:val="00DC1E81"/>
    <w:rsid w:val="00DC2C91"/>
    <w:rsid w:val="00DC2CE8"/>
    <w:rsid w:val="00DC31AA"/>
    <w:rsid w:val="00DC41F2"/>
    <w:rsid w:val="00DC51C7"/>
    <w:rsid w:val="00DC5649"/>
    <w:rsid w:val="00DC603B"/>
    <w:rsid w:val="00DC6266"/>
    <w:rsid w:val="00DC7100"/>
    <w:rsid w:val="00DC7983"/>
    <w:rsid w:val="00DD075A"/>
    <w:rsid w:val="00DD0873"/>
    <w:rsid w:val="00DD0F05"/>
    <w:rsid w:val="00DD1BE1"/>
    <w:rsid w:val="00DD24FD"/>
    <w:rsid w:val="00DD3419"/>
    <w:rsid w:val="00DD3924"/>
    <w:rsid w:val="00DD43E2"/>
    <w:rsid w:val="00DD478C"/>
    <w:rsid w:val="00DD49F5"/>
    <w:rsid w:val="00DD4BFB"/>
    <w:rsid w:val="00DD5B2E"/>
    <w:rsid w:val="00DD62B1"/>
    <w:rsid w:val="00DD65FA"/>
    <w:rsid w:val="00DD7017"/>
    <w:rsid w:val="00DD745F"/>
    <w:rsid w:val="00DD7C6D"/>
    <w:rsid w:val="00DD7E51"/>
    <w:rsid w:val="00DE03BC"/>
    <w:rsid w:val="00DE0A6A"/>
    <w:rsid w:val="00DE266D"/>
    <w:rsid w:val="00DE2829"/>
    <w:rsid w:val="00DE2B9E"/>
    <w:rsid w:val="00DE2CE5"/>
    <w:rsid w:val="00DE5B6B"/>
    <w:rsid w:val="00DE6EED"/>
    <w:rsid w:val="00DE6F77"/>
    <w:rsid w:val="00DE73F3"/>
    <w:rsid w:val="00DE7950"/>
    <w:rsid w:val="00DE7C4E"/>
    <w:rsid w:val="00DE7C6C"/>
    <w:rsid w:val="00DF01DB"/>
    <w:rsid w:val="00DF0485"/>
    <w:rsid w:val="00DF0925"/>
    <w:rsid w:val="00DF0DCB"/>
    <w:rsid w:val="00DF146C"/>
    <w:rsid w:val="00DF210D"/>
    <w:rsid w:val="00DF3789"/>
    <w:rsid w:val="00DF39FD"/>
    <w:rsid w:val="00DF3FB8"/>
    <w:rsid w:val="00DF43F8"/>
    <w:rsid w:val="00DF446C"/>
    <w:rsid w:val="00DF4AA4"/>
    <w:rsid w:val="00DF4CA3"/>
    <w:rsid w:val="00DF53A7"/>
    <w:rsid w:val="00DF5BF6"/>
    <w:rsid w:val="00DF5D23"/>
    <w:rsid w:val="00DF5D54"/>
    <w:rsid w:val="00DF6485"/>
    <w:rsid w:val="00DF68C7"/>
    <w:rsid w:val="00DF74CC"/>
    <w:rsid w:val="00DF79B4"/>
    <w:rsid w:val="00DF7E61"/>
    <w:rsid w:val="00E00062"/>
    <w:rsid w:val="00E016AA"/>
    <w:rsid w:val="00E01FAE"/>
    <w:rsid w:val="00E03089"/>
    <w:rsid w:val="00E03428"/>
    <w:rsid w:val="00E03804"/>
    <w:rsid w:val="00E03B2E"/>
    <w:rsid w:val="00E059A3"/>
    <w:rsid w:val="00E07DE2"/>
    <w:rsid w:val="00E07F1C"/>
    <w:rsid w:val="00E10D91"/>
    <w:rsid w:val="00E10E50"/>
    <w:rsid w:val="00E1142A"/>
    <w:rsid w:val="00E13159"/>
    <w:rsid w:val="00E13BE3"/>
    <w:rsid w:val="00E13C1E"/>
    <w:rsid w:val="00E144DA"/>
    <w:rsid w:val="00E16404"/>
    <w:rsid w:val="00E16993"/>
    <w:rsid w:val="00E17E8D"/>
    <w:rsid w:val="00E200B8"/>
    <w:rsid w:val="00E203AB"/>
    <w:rsid w:val="00E20754"/>
    <w:rsid w:val="00E207B5"/>
    <w:rsid w:val="00E2262D"/>
    <w:rsid w:val="00E226AD"/>
    <w:rsid w:val="00E22A7B"/>
    <w:rsid w:val="00E237CA"/>
    <w:rsid w:val="00E239BC"/>
    <w:rsid w:val="00E239E1"/>
    <w:rsid w:val="00E24016"/>
    <w:rsid w:val="00E2451B"/>
    <w:rsid w:val="00E24A94"/>
    <w:rsid w:val="00E25186"/>
    <w:rsid w:val="00E2650D"/>
    <w:rsid w:val="00E277F9"/>
    <w:rsid w:val="00E3037C"/>
    <w:rsid w:val="00E304C1"/>
    <w:rsid w:val="00E30960"/>
    <w:rsid w:val="00E30B49"/>
    <w:rsid w:val="00E32265"/>
    <w:rsid w:val="00E32ED3"/>
    <w:rsid w:val="00E33750"/>
    <w:rsid w:val="00E35138"/>
    <w:rsid w:val="00E3585D"/>
    <w:rsid w:val="00E37ADD"/>
    <w:rsid w:val="00E40497"/>
    <w:rsid w:val="00E4209B"/>
    <w:rsid w:val="00E42425"/>
    <w:rsid w:val="00E42B8A"/>
    <w:rsid w:val="00E431C6"/>
    <w:rsid w:val="00E44A4D"/>
    <w:rsid w:val="00E44BCC"/>
    <w:rsid w:val="00E45A87"/>
    <w:rsid w:val="00E45F8E"/>
    <w:rsid w:val="00E50A32"/>
    <w:rsid w:val="00E52915"/>
    <w:rsid w:val="00E52F67"/>
    <w:rsid w:val="00E53034"/>
    <w:rsid w:val="00E5304E"/>
    <w:rsid w:val="00E53A08"/>
    <w:rsid w:val="00E54017"/>
    <w:rsid w:val="00E548C9"/>
    <w:rsid w:val="00E553C5"/>
    <w:rsid w:val="00E5643D"/>
    <w:rsid w:val="00E5671C"/>
    <w:rsid w:val="00E56CDB"/>
    <w:rsid w:val="00E5706E"/>
    <w:rsid w:val="00E57D68"/>
    <w:rsid w:val="00E609A6"/>
    <w:rsid w:val="00E60B1B"/>
    <w:rsid w:val="00E60D21"/>
    <w:rsid w:val="00E61036"/>
    <w:rsid w:val="00E612AF"/>
    <w:rsid w:val="00E61656"/>
    <w:rsid w:val="00E617F3"/>
    <w:rsid w:val="00E61994"/>
    <w:rsid w:val="00E61CCF"/>
    <w:rsid w:val="00E61E48"/>
    <w:rsid w:val="00E62B88"/>
    <w:rsid w:val="00E631C3"/>
    <w:rsid w:val="00E639B6"/>
    <w:rsid w:val="00E63B21"/>
    <w:rsid w:val="00E640B0"/>
    <w:rsid w:val="00E6651F"/>
    <w:rsid w:val="00E66EBE"/>
    <w:rsid w:val="00E67E5C"/>
    <w:rsid w:val="00E70E96"/>
    <w:rsid w:val="00E7193A"/>
    <w:rsid w:val="00E71A28"/>
    <w:rsid w:val="00E74023"/>
    <w:rsid w:val="00E74C2B"/>
    <w:rsid w:val="00E74C56"/>
    <w:rsid w:val="00E754F4"/>
    <w:rsid w:val="00E755E2"/>
    <w:rsid w:val="00E75621"/>
    <w:rsid w:val="00E75EFF"/>
    <w:rsid w:val="00E76ABF"/>
    <w:rsid w:val="00E76CD3"/>
    <w:rsid w:val="00E77341"/>
    <w:rsid w:val="00E8015D"/>
    <w:rsid w:val="00E80F56"/>
    <w:rsid w:val="00E813D7"/>
    <w:rsid w:val="00E81939"/>
    <w:rsid w:val="00E82BB9"/>
    <w:rsid w:val="00E830FA"/>
    <w:rsid w:val="00E83F2A"/>
    <w:rsid w:val="00E84BEA"/>
    <w:rsid w:val="00E85A92"/>
    <w:rsid w:val="00E85E6B"/>
    <w:rsid w:val="00E86C5C"/>
    <w:rsid w:val="00E86CB9"/>
    <w:rsid w:val="00E87B35"/>
    <w:rsid w:val="00E87BC9"/>
    <w:rsid w:val="00E92CED"/>
    <w:rsid w:val="00E9385F"/>
    <w:rsid w:val="00E94B1E"/>
    <w:rsid w:val="00E95CCF"/>
    <w:rsid w:val="00E95F86"/>
    <w:rsid w:val="00E963EC"/>
    <w:rsid w:val="00E978DB"/>
    <w:rsid w:val="00EA027F"/>
    <w:rsid w:val="00EA10B6"/>
    <w:rsid w:val="00EA145A"/>
    <w:rsid w:val="00EA19AB"/>
    <w:rsid w:val="00EA3060"/>
    <w:rsid w:val="00EA351F"/>
    <w:rsid w:val="00EA4120"/>
    <w:rsid w:val="00EA531F"/>
    <w:rsid w:val="00EA78CB"/>
    <w:rsid w:val="00EB2D57"/>
    <w:rsid w:val="00EB302D"/>
    <w:rsid w:val="00EB4CEC"/>
    <w:rsid w:val="00EB55DB"/>
    <w:rsid w:val="00EB5BAE"/>
    <w:rsid w:val="00EB71F7"/>
    <w:rsid w:val="00EC0B2B"/>
    <w:rsid w:val="00EC0E60"/>
    <w:rsid w:val="00EC0E7C"/>
    <w:rsid w:val="00EC1355"/>
    <w:rsid w:val="00EC18D1"/>
    <w:rsid w:val="00EC21BB"/>
    <w:rsid w:val="00EC2B89"/>
    <w:rsid w:val="00EC2BCF"/>
    <w:rsid w:val="00EC3390"/>
    <w:rsid w:val="00EC4AA6"/>
    <w:rsid w:val="00EC73EF"/>
    <w:rsid w:val="00EC7616"/>
    <w:rsid w:val="00ED0D90"/>
    <w:rsid w:val="00ED1702"/>
    <w:rsid w:val="00ED1BC5"/>
    <w:rsid w:val="00ED206C"/>
    <w:rsid w:val="00ED23F3"/>
    <w:rsid w:val="00ED24EA"/>
    <w:rsid w:val="00ED29B1"/>
    <w:rsid w:val="00ED43AC"/>
    <w:rsid w:val="00ED4E2B"/>
    <w:rsid w:val="00ED54AF"/>
    <w:rsid w:val="00ED64EF"/>
    <w:rsid w:val="00ED70F8"/>
    <w:rsid w:val="00EE16FD"/>
    <w:rsid w:val="00EE1B9D"/>
    <w:rsid w:val="00EE20DE"/>
    <w:rsid w:val="00EE2709"/>
    <w:rsid w:val="00EE380B"/>
    <w:rsid w:val="00EE3F12"/>
    <w:rsid w:val="00EE46BB"/>
    <w:rsid w:val="00EE5BD9"/>
    <w:rsid w:val="00EE5D1F"/>
    <w:rsid w:val="00EE5DB8"/>
    <w:rsid w:val="00EE5EEE"/>
    <w:rsid w:val="00EE608A"/>
    <w:rsid w:val="00EE66A4"/>
    <w:rsid w:val="00EE6F4E"/>
    <w:rsid w:val="00EF0132"/>
    <w:rsid w:val="00EF01D7"/>
    <w:rsid w:val="00EF166C"/>
    <w:rsid w:val="00EF1841"/>
    <w:rsid w:val="00EF2276"/>
    <w:rsid w:val="00EF2D45"/>
    <w:rsid w:val="00EF2E56"/>
    <w:rsid w:val="00EF36EB"/>
    <w:rsid w:val="00EF3CCE"/>
    <w:rsid w:val="00EF411D"/>
    <w:rsid w:val="00EF45C8"/>
    <w:rsid w:val="00EF49DC"/>
    <w:rsid w:val="00EF594D"/>
    <w:rsid w:val="00EF5CA6"/>
    <w:rsid w:val="00EF60C1"/>
    <w:rsid w:val="00EF6315"/>
    <w:rsid w:val="00EF70B0"/>
    <w:rsid w:val="00F003FF"/>
    <w:rsid w:val="00F010E1"/>
    <w:rsid w:val="00F048DF"/>
    <w:rsid w:val="00F04C10"/>
    <w:rsid w:val="00F058D1"/>
    <w:rsid w:val="00F0693A"/>
    <w:rsid w:val="00F07FF8"/>
    <w:rsid w:val="00F1025A"/>
    <w:rsid w:val="00F12133"/>
    <w:rsid w:val="00F12AB0"/>
    <w:rsid w:val="00F13487"/>
    <w:rsid w:val="00F13F8A"/>
    <w:rsid w:val="00F15F7D"/>
    <w:rsid w:val="00F1677A"/>
    <w:rsid w:val="00F16E2C"/>
    <w:rsid w:val="00F176F3"/>
    <w:rsid w:val="00F214EF"/>
    <w:rsid w:val="00F21778"/>
    <w:rsid w:val="00F230AB"/>
    <w:rsid w:val="00F23373"/>
    <w:rsid w:val="00F236FC"/>
    <w:rsid w:val="00F239A3"/>
    <w:rsid w:val="00F24909"/>
    <w:rsid w:val="00F24C22"/>
    <w:rsid w:val="00F266CC"/>
    <w:rsid w:val="00F268DE"/>
    <w:rsid w:val="00F275EE"/>
    <w:rsid w:val="00F27A46"/>
    <w:rsid w:val="00F27BE6"/>
    <w:rsid w:val="00F3102B"/>
    <w:rsid w:val="00F313AC"/>
    <w:rsid w:val="00F31869"/>
    <w:rsid w:val="00F31E7F"/>
    <w:rsid w:val="00F3274F"/>
    <w:rsid w:val="00F34311"/>
    <w:rsid w:val="00F34833"/>
    <w:rsid w:val="00F34F76"/>
    <w:rsid w:val="00F353CE"/>
    <w:rsid w:val="00F354E1"/>
    <w:rsid w:val="00F35769"/>
    <w:rsid w:val="00F359FF"/>
    <w:rsid w:val="00F35B12"/>
    <w:rsid w:val="00F36479"/>
    <w:rsid w:val="00F3675E"/>
    <w:rsid w:val="00F36CE0"/>
    <w:rsid w:val="00F403F3"/>
    <w:rsid w:val="00F408BD"/>
    <w:rsid w:val="00F40F77"/>
    <w:rsid w:val="00F4149C"/>
    <w:rsid w:val="00F42D9E"/>
    <w:rsid w:val="00F42FB3"/>
    <w:rsid w:val="00F44CF6"/>
    <w:rsid w:val="00F45B3D"/>
    <w:rsid w:val="00F47D39"/>
    <w:rsid w:val="00F5011A"/>
    <w:rsid w:val="00F502A6"/>
    <w:rsid w:val="00F509FB"/>
    <w:rsid w:val="00F50BDB"/>
    <w:rsid w:val="00F52DFA"/>
    <w:rsid w:val="00F5310F"/>
    <w:rsid w:val="00F535F4"/>
    <w:rsid w:val="00F549A0"/>
    <w:rsid w:val="00F54BA2"/>
    <w:rsid w:val="00F56F7B"/>
    <w:rsid w:val="00F56F7E"/>
    <w:rsid w:val="00F573BD"/>
    <w:rsid w:val="00F574ED"/>
    <w:rsid w:val="00F57D31"/>
    <w:rsid w:val="00F61108"/>
    <w:rsid w:val="00F61924"/>
    <w:rsid w:val="00F6319F"/>
    <w:rsid w:val="00F64ED0"/>
    <w:rsid w:val="00F65111"/>
    <w:rsid w:val="00F65B04"/>
    <w:rsid w:val="00F66853"/>
    <w:rsid w:val="00F6697D"/>
    <w:rsid w:val="00F66CFB"/>
    <w:rsid w:val="00F6780A"/>
    <w:rsid w:val="00F67B6A"/>
    <w:rsid w:val="00F706A5"/>
    <w:rsid w:val="00F70867"/>
    <w:rsid w:val="00F708D4"/>
    <w:rsid w:val="00F708DE"/>
    <w:rsid w:val="00F7091F"/>
    <w:rsid w:val="00F70D97"/>
    <w:rsid w:val="00F711FF"/>
    <w:rsid w:val="00F71726"/>
    <w:rsid w:val="00F71A39"/>
    <w:rsid w:val="00F7233B"/>
    <w:rsid w:val="00F72850"/>
    <w:rsid w:val="00F735E8"/>
    <w:rsid w:val="00F73ACE"/>
    <w:rsid w:val="00F7406F"/>
    <w:rsid w:val="00F74C8C"/>
    <w:rsid w:val="00F76F11"/>
    <w:rsid w:val="00F777B4"/>
    <w:rsid w:val="00F8033A"/>
    <w:rsid w:val="00F8085E"/>
    <w:rsid w:val="00F81422"/>
    <w:rsid w:val="00F81D9D"/>
    <w:rsid w:val="00F81E77"/>
    <w:rsid w:val="00F824F2"/>
    <w:rsid w:val="00F82C26"/>
    <w:rsid w:val="00F82EB5"/>
    <w:rsid w:val="00F835C1"/>
    <w:rsid w:val="00F83668"/>
    <w:rsid w:val="00F8418A"/>
    <w:rsid w:val="00F85663"/>
    <w:rsid w:val="00F85F10"/>
    <w:rsid w:val="00F86069"/>
    <w:rsid w:val="00F860B6"/>
    <w:rsid w:val="00F862CA"/>
    <w:rsid w:val="00F86742"/>
    <w:rsid w:val="00F86AD7"/>
    <w:rsid w:val="00F87BCD"/>
    <w:rsid w:val="00F87C97"/>
    <w:rsid w:val="00F87E48"/>
    <w:rsid w:val="00F87E68"/>
    <w:rsid w:val="00F91A2E"/>
    <w:rsid w:val="00F92CB0"/>
    <w:rsid w:val="00F92EED"/>
    <w:rsid w:val="00F93411"/>
    <w:rsid w:val="00F93521"/>
    <w:rsid w:val="00F94310"/>
    <w:rsid w:val="00F94ACD"/>
    <w:rsid w:val="00F94B6F"/>
    <w:rsid w:val="00F9500B"/>
    <w:rsid w:val="00F951AE"/>
    <w:rsid w:val="00F959CE"/>
    <w:rsid w:val="00F95A41"/>
    <w:rsid w:val="00F965D0"/>
    <w:rsid w:val="00F967FD"/>
    <w:rsid w:val="00F97285"/>
    <w:rsid w:val="00FA0136"/>
    <w:rsid w:val="00FA0CBA"/>
    <w:rsid w:val="00FA0CE2"/>
    <w:rsid w:val="00FA1942"/>
    <w:rsid w:val="00FA28B7"/>
    <w:rsid w:val="00FA2C5D"/>
    <w:rsid w:val="00FA4B9E"/>
    <w:rsid w:val="00FA5112"/>
    <w:rsid w:val="00FA518E"/>
    <w:rsid w:val="00FA5DFF"/>
    <w:rsid w:val="00FA69B8"/>
    <w:rsid w:val="00FA6A9C"/>
    <w:rsid w:val="00FA716F"/>
    <w:rsid w:val="00FB054C"/>
    <w:rsid w:val="00FB0610"/>
    <w:rsid w:val="00FB0DE7"/>
    <w:rsid w:val="00FB10AD"/>
    <w:rsid w:val="00FB1B1B"/>
    <w:rsid w:val="00FB1D74"/>
    <w:rsid w:val="00FB2E59"/>
    <w:rsid w:val="00FB341B"/>
    <w:rsid w:val="00FB42DD"/>
    <w:rsid w:val="00FB47E3"/>
    <w:rsid w:val="00FB491C"/>
    <w:rsid w:val="00FB4B4E"/>
    <w:rsid w:val="00FB6336"/>
    <w:rsid w:val="00FB64ED"/>
    <w:rsid w:val="00FB64F3"/>
    <w:rsid w:val="00FB68D8"/>
    <w:rsid w:val="00FB7AD3"/>
    <w:rsid w:val="00FC0457"/>
    <w:rsid w:val="00FC0678"/>
    <w:rsid w:val="00FC0B32"/>
    <w:rsid w:val="00FC113D"/>
    <w:rsid w:val="00FC2AF0"/>
    <w:rsid w:val="00FC3074"/>
    <w:rsid w:val="00FC401C"/>
    <w:rsid w:val="00FC4683"/>
    <w:rsid w:val="00FC5069"/>
    <w:rsid w:val="00FC52CC"/>
    <w:rsid w:val="00FC5E5F"/>
    <w:rsid w:val="00FC65DB"/>
    <w:rsid w:val="00FC6671"/>
    <w:rsid w:val="00FC7312"/>
    <w:rsid w:val="00FC7478"/>
    <w:rsid w:val="00FD00A3"/>
    <w:rsid w:val="00FD02BE"/>
    <w:rsid w:val="00FD0FA9"/>
    <w:rsid w:val="00FD10DA"/>
    <w:rsid w:val="00FD12C6"/>
    <w:rsid w:val="00FD15B4"/>
    <w:rsid w:val="00FD1C35"/>
    <w:rsid w:val="00FD245D"/>
    <w:rsid w:val="00FD2CCF"/>
    <w:rsid w:val="00FD365F"/>
    <w:rsid w:val="00FD4BE1"/>
    <w:rsid w:val="00FD4DAE"/>
    <w:rsid w:val="00FD4E33"/>
    <w:rsid w:val="00FD65BC"/>
    <w:rsid w:val="00FD68A5"/>
    <w:rsid w:val="00FD68D3"/>
    <w:rsid w:val="00FD6EE5"/>
    <w:rsid w:val="00FD750F"/>
    <w:rsid w:val="00FD7B86"/>
    <w:rsid w:val="00FE092F"/>
    <w:rsid w:val="00FE0B91"/>
    <w:rsid w:val="00FE0FC3"/>
    <w:rsid w:val="00FE18EC"/>
    <w:rsid w:val="00FE19D6"/>
    <w:rsid w:val="00FE20CA"/>
    <w:rsid w:val="00FE2DB1"/>
    <w:rsid w:val="00FE2DF6"/>
    <w:rsid w:val="00FE3366"/>
    <w:rsid w:val="00FE4BA9"/>
    <w:rsid w:val="00FE50E4"/>
    <w:rsid w:val="00FE51F8"/>
    <w:rsid w:val="00FE5513"/>
    <w:rsid w:val="00FE5A9D"/>
    <w:rsid w:val="00FE6037"/>
    <w:rsid w:val="00FE6A2E"/>
    <w:rsid w:val="00FE7A98"/>
    <w:rsid w:val="00FE7B8E"/>
    <w:rsid w:val="00FE7C74"/>
    <w:rsid w:val="00FF0A05"/>
    <w:rsid w:val="00FF1411"/>
    <w:rsid w:val="00FF171A"/>
    <w:rsid w:val="00FF19FE"/>
    <w:rsid w:val="00FF2932"/>
    <w:rsid w:val="00FF32B5"/>
    <w:rsid w:val="00FF32CA"/>
    <w:rsid w:val="00FF3D9D"/>
    <w:rsid w:val="00FF4BD7"/>
    <w:rsid w:val="00FF4E6E"/>
    <w:rsid w:val="00FF579F"/>
    <w:rsid w:val="00FF5936"/>
    <w:rsid w:val="00FF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ff,#e7ffff,#f7ffff"/>
    </o:shapedefaults>
    <o:shapelayout v:ext="edit">
      <o:idmap v:ext="edit" data="1"/>
    </o:shapelayout>
  </w:shapeDefaults>
  <w:decimalSymbol w:val=","/>
  <w:listSeparator w:val=";"/>
  <w14:docId w14:val="65D0E533"/>
  <w15:chartTrackingRefBased/>
  <w15:docId w15:val="{92392DCA-1D8F-4BC9-960F-B5357C05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EE6"/>
    <w:rPr>
      <w:sz w:val="24"/>
      <w:szCs w:val="24"/>
    </w:rPr>
  </w:style>
  <w:style w:type="paragraph" w:styleId="1">
    <w:name w:val="heading 1"/>
    <w:basedOn w:val="a"/>
    <w:next w:val="a"/>
    <w:qFormat/>
    <w:rsid w:val="00972EE6"/>
    <w:pPr>
      <w:keepNext/>
      <w:ind w:left="34"/>
      <w:outlineLvl w:val="0"/>
    </w:pPr>
    <w:rPr>
      <w:rFonts w:ascii="Lucida Sans Unicode" w:hAnsi="Lucida Sans Unicode"/>
      <w:bCs/>
      <w:sz w:val="19"/>
      <w:u w:val="single"/>
    </w:rPr>
  </w:style>
  <w:style w:type="paragraph" w:styleId="2">
    <w:name w:val="heading 2"/>
    <w:basedOn w:val="a"/>
    <w:next w:val="a"/>
    <w:qFormat/>
    <w:rsid w:val="00972E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72EE6"/>
    <w:pPr>
      <w:keepNext/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972E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72EE6"/>
    <w:pPr>
      <w:keepNext/>
      <w:framePr w:hSpace="180" w:wrap="around" w:vAnchor="text" w:hAnchor="text" w:y="1"/>
      <w:suppressOverlap/>
      <w:outlineLvl w:val="4"/>
    </w:pPr>
    <w:rPr>
      <w:rFonts w:ascii="Lucida Sans Unicode" w:hAnsi="Lucida Sans Unicode"/>
      <w:sz w:val="18"/>
      <w:u w:val="single"/>
    </w:rPr>
  </w:style>
  <w:style w:type="paragraph" w:styleId="6">
    <w:name w:val="heading 6"/>
    <w:basedOn w:val="a"/>
    <w:next w:val="a"/>
    <w:qFormat/>
    <w:rsid w:val="00972EE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72EE6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2EE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972EE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ζχ1"/>
    <w:basedOn w:val="a"/>
    <w:rsid w:val="00972EE6"/>
    <w:pPr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shd w:val="pct20" w:color="auto" w:fill="auto"/>
      <w:ind w:left="1134" w:right="1134"/>
      <w:jc w:val="center"/>
    </w:pPr>
    <w:rPr>
      <w:b/>
      <w:sz w:val="28"/>
      <w:szCs w:val="20"/>
    </w:rPr>
  </w:style>
  <w:style w:type="paragraph" w:customStyle="1" w:styleId="20">
    <w:name w:val="Σ2"/>
    <w:basedOn w:val="a"/>
    <w:rsid w:val="00972EE6"/>
    <w:rPr>
      <w:b/>
      <w:sz w:val="22"/>
      <w:szCs w:val="20"/>
    </w:rPr>
  </w:style>
  <w:style w:type="paragraph" w:customStyle="1" w:styleId="11">
    <w:name w:val="Ρ1"/>
    <w:basedOn w:val="a"/>
    <w:rsid w:val="00972EE6"/>
    <w:pPr>
      <w:jc w:val="center"/>
    </w:pPr>
    <w:rPr>
      <w:b/>
      <w:sz w:val="28"/>
      <w:szCs w:val="20"/>
    </w:rPr>
  </w:style>
  <w:style w:type="paragraph" w:customStyle="1" w:styleId="12">
    <w:name w:val="Π1"/>
    <w:basedOn w:val="a"/>
    <w:rsid w:val="00972EE6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pct20" w:color="auto" w:fill="auto"/>
    </w:pPr>
    <w:rPr>
      <w:b/>
      <w:sz w:val="20"/>
      <w:szCs w:val="20"/>
    </w:rPr>
  </w:style>
  <w:style w:type="paragraph" w:styleId="a3">
    <w:name w:val="header"/>
    <w:basedOn w:val="a"/>
    <w:rsid w:val="00972EE6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972EE6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Body Text"/>
    <w:basedOn w:val="a"/>
    <w:rsid w:val="00972EE6"/>
    <w:rPr>
      <w:rFonts w:ascii="Lucida Sans Unicode" w:hAnsi="Lucida Sans Unicode"/>
      <w:b/>
      <w:sz w:val="18"/>
      <w:szCs w:val="20"/>
    </w:rPr>
  </w:style>
  <w:style w:type="character" w:styleId="-">
    <w:name w:val="Hyperlink"/>
    <w:uiPriority w:val="99"/>
    <w:rsid w:val="00972EE6"/>
    <w:rPr>
      <w:color w:val="0000FF"/>
      <w:u w:val="single"/>
    </w:rPr>
  </w:style>
  <w:style w:type="character" w:styleId="a6">
    <w:name w:val="page number"/>
    <w:basedOn w:val="a0"/>
    <w:rsid w:val="00972EE6"/>
  </w:style>
  <w:style w:type="paragraph" w:styleId="21">
    <w:name w:val="Body Text 2"/>
    <w:basedOn w:val="a"/>
    <w:rsid w:val="00972EE6"/>
    <w:rPr>
      <w:rFonts w:ascii="Lucida Sans Unicode" w:hAnsi="Lucida Sans Unicode"/>
      <w:bCs/>
      <w:sz w:val="18"/>
    </w:rPr>
  </w:style>
  <w:style w:type="character" w:styleId="-0">
    <w:name w:val="FollowedHyperlink"/>
    <w:rsid w:val="00972EE6"/>
    <w:rPr>
      <w:color w:val="800080"/>
      <w:u w:val="single"/>
    </w:rPr>
  </w:style>
  <w:style w:type="paragraph" w:styleId="a7">
    <w:name w:val="Body Text Indent"/>
    <w:basedOn w:val="a"/>
    <w:rsid w:val="00972EE6"/>
    <w:pPr>
      <w:ind w:left="34"/>
    </w:pPr>
    <w:rPr>
      <w:rFonts w:ascii="Lucida Sans Unicode" w:hAnsi="Lucida Sans Unicode"/>
      <w:b/>
      <w:sz w:val="18"/>
    </w:rPr>
  </w:style>
  <w:style w:type="paragraph" w:styleId="a8">
    <w:name w:val="Balloon Text"/>
    <w:basedOn w:val="a"/>
    <w:semiHidden/>
    <w:rsid w:val="003B548E"/>
    <w:rPr>
      <w:rFonts w:ascii="Tahoma" w:hAnsi="Tahoma" w:cs="Tahoma"/>
      <w:sz w:val="16"/>
      <w:szCs w:val="16"/>
    </w:rPr>
  </w:style>
  <w:style w:type="paragraph" w:customStyle="1" w:styleId="13">
    <w:name w:val="Παράγραφος λίστας1"/>
    <w:basedOn w:val="a"/>
    <w:qFormat/>
    <w:rsid w:val="004B23DD"/>
    <w:pPr>
      <w:ind w:left="720"/>
      <w:contextualSpacing/>
    </w:pPr>
  </w:style>
  <w:style w:type="table" w:styleId="a9">
    <w:name w:val="Table Grid"/>
    <w:basedOn w:val="a1"/>
    <w:rsid w:val="004B2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">
    <w:name w:val="go"/>
    <w:basedOn w:val="a0"/>
    <w:rsid w:val="00132A78"/>
  </w:style>
  <w:style w:type="character" w:styleId="HTML">
    <w:name w:val="HTML Cite"/>
    <w:rsid w:val="008F4C37"/>
    <w:rPr>
      <w:i/>
      <w:iCs/>
    </w:rPr>
  </w:style>
  <w:style w:type="paragraph" w:styleId="Web">
    <w:name w:val="Normal (Web)"/>
    <w:basedOn w:val="a"/>
    <w:uiPriority w:val="99"/>
    <w:rsid w:val="00FE4BA9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FE4BA9"/>
    <w:rPr>
      <w:b/>
      <w:bCs/>
    </w:rPr>
  </w:style>
  <w:style w:type="character" w:customStyle="1" w:styleId="Char">
    <w:name w:val="Υποσέλιδο Char"/>
    <w:link w:val="a4"/>
    <w:uiPriority w:val="99"/>
    <w:rsid w:val="00663F70"/>
    <w:rPr>
      <w:sz w:val="24"/>
      <w:szCs w:val="24"/>
    </w:rPr>
  </w:style>
  <w:style w:type="character" w:customStyle="1" w:styleId="m-7094885616223635960gmail-msohyperlink">
    <w:name w:val="m_-7094885616223635960gmail-msohyperlink"/>
    <w:basedOn w:val="a0"/>
    <w:rsid w:val="009F63C0"/>
  </w:style>
  <w:style w:type="character" w:customStyle="1" w:styleId="UnresolvedMention">
    <w:name w:val="Unresolved Mention"/>
    <w:uiPriority w:val="99"/>
    <w:semiHidden/>
    <w:unhideWhenUsed/>
    <w:rsid w:val="00C45ECA"/>
    <w:rPr>
      <w:color w:val="605E5C"/>
      <w:shd w:val="clear" w:color="auto" w:fill="E1DFDD"/>
    </w:rPr>
  </w:style>
  <w:style w:type="character" w:customStyle="1" w:styleId="elementor-icon-list-text">
    <w:name w:val="elementor-icon-list-text"/>
    <w:rsid w:val="000A5DE2"/>
  </w:style>
  <w:style w:type="paragraph" w:styleId="ab">
    <w:name w:val="List Paragraph"/>
    <w:basedOn w:val="a"/>
    <w:uiPriority w:val="34"/>
    <w:qFormat/>
    <w:rsid w:val="008127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link w:val="Char0"/>
    <w:uiPriority w:val="1"/>
    <w:qFormat/>
    <w:rsid w:val="00DB7FBC"/>
    <w:rPr>
      <w:rFonts w:ascii="Calibri" w:hAnsi="Calibri"/>
      <w:sz w:val="22"/>
      <w:szCs w:val="22"/>
    </w:rPr>
  </w:style>
  <w:style w:type="character" w:customStyle="1" w:styleId="Char0">
    <w:name w:val="Χωρίς διάστιχο Char"/>
    <w:link w:val="ac"/>
    <w:uiPriority w:val="1"/>
    <w:rsid w:val="00DB7FBC"/>
    <w:rPr>
      <w:rFonts w:ascii="Calibri" w:hAnsi="Calibr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53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1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8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23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42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9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4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7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5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9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21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36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0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7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5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14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49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8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9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03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07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0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4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9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2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97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5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63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2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0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syn.ktirion@patras.gr" TargetMode="External"/><Relationship Id="rId21" Type="http://schemas.openxmlformats.org/officeDocument/2006/relationships/hyperlink" Target="mailto:pganos@patras.gr" TargetMode="External"/><Relationship Id="rId42" Type="http://schemas.openxmlformats.org/officeDocument/2006/relationships/hyperlink" Target="mailto:mariakarabelia@patras.gr" TargetMode="External"/><Relationship Id="rId63" Type="http://schemas.openxmlformats.org/officeDocument/2006/relationships/hyperlink" Target="mailto:mel.kathar@patras.gr" TargetMode="External"/><Relationship Id="rId84" Type="http://schemas.openxmlformats.org/officeDocument/2006/relationships/hyperlink" Target="mailto:ch.salamaliki@patras.gr" TargetMode="External"/><Relationship Id="rId138" Type="http://schemas.openxmlformats.org/officeDocument/2006/relationships/hyperlink" Target="mailto:anastasia.mpirli@gmail.com" TargetMode="External"/><Relationship Id="rId159" Type="http://schemas.openxmlformats.org/officeDocument/2006/relationships/hyperlink" Target="mailto:tkantzaris@gmail.com" TargetMode="External"/><Relationship Id="rId170" Type="http://schemas.openxmlformats.org/officeDocument/2006/relationships/hyperlink" Target="http://www.deyaponline.gr" TargetMode="External"/><Relationship Id="rId191" Type="http://schemas.openxmlformats.org/officeDocument/2006/relationships/hyperlink" Target="mailto:tm.eo@kodip.gr" TargetMode="External"/><Relationship Id="rId205" Type="http://schemas.openxmlformats.org/officeDocument/2006/relationships/hyperlink" Target="mailto:icdpspatra@gmail.com" TargetMode="External"/><Relationship Id="rId107" Type="http://schemas.openxmlformats.org/officeDocument/2006/relationships/hyperlink" Target="mailto:dptap@patras.gr" TargetMode="External"/><Relationship Id="rId11" Type="http://schemas.openxmlformats.org/officeDocument/2006/relationships/hyperlink" Target="mailto:antoikonomikon@gmail.com" TargetMode="External"/><Relationship Id="rId32" Type="http://schemas.openxmlformats.org/officeDocument/2006/relationships/hyperlink" Target="mailto:andr.karampela@patras.gr" TargetMode="External"/><Relationship Id="rId53" Type="http://schemas.openxmlformats.org/officeDocument/2006/relationships/hyperlink" Target="mailto:k.anastasop@patras.gr" TargetMode="External"/><Relationship Id="rId74" Type="http://schemas.openxmlformats.org/officeDocument/2006/relationships/hyperlink" Target="mailto:logistirio@patras.gr" TargetMode="External"/><Relationship Id="rId128" Type="http://schemas.openxmlformats.org/officeDocument/2006/relationships/hyperlink" Target="mailto:dim.mousiki@patras.gr" TargetMode="External"/><Relationship Id="rId149" Type="http://schemas.openxmlformats.org/officeDocument/2006/relationships/hyperlink" Target="mailto:baskoutasandreas@gmail.com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dpaideias@patras.gr" TargetMode="External"/><Relationship Id="rId95" Type="http://schemas.openxmlformats.org/officeDocument/2006/relationships/hyperlink" Target="mailto:pronoiapatras@gmail.com" TargetMode="External"/><Relationship Id="rId160" Type="http://schemas.openxmlformats.org/officeDocument/2006/relationships/hyperlink" Target="mailto:nkatsaros0@gmail.com" TargetMode="External"/><Relationship Id="rId165" Type="http://schemas.openxmlformats.org/officeDocument/2006/relationships/hyperlink" Target="mailto:andreaskol2011@hotmail.com" TargetMode="External"/><Relationship Id="rId181" Type="http://schemas.openxmlformats.org/officeDocument/2006/relationships/hyperlink" Target="mailto:g.logistirio@kodip.gr" TargetMode="External"/><Relationship Id="rId186" Type="http://schemas.openxmlformats.org/officeDocument/2006/relationships/hyperlink" Target="mailto:vlaves@kodip.gr" TargetMode="External"/><Relationship Id="rId216" Type="http://schemas.openxmlformats.org/officeDocument/2006/relationships/hyperlink" Target="mailto:alexakiar2@gmail.com" TargetMode="External"/><Relationship Id="rId211" Type="http://schemas.openxmlformats.org/officeDocument/2006/relationships/hyperlink" Target="mailto:kdapdrosia@gmail.com" TargetMode="External"/><Relationship Id="rId22" Type="http://schemas.openxmlformats.org/officeDocument/2006/relationships/hyperlink" Target="mailto:pliroforiki@patras.gr" TargetMode="External"/><Relationship Id="rId27" Type="http://schemas.openxmlformats.org/officeDocument/2006/relationships/hyperlink" Target="mailto:dp-poleo@otenet.gr" TargetMode="External"/><Relationship Id="rId43" Type="http://schemas.openxmlformats.org/officeDocument/2006/relationships/hyperlink" Target="mailto:p.liakou@patras.gr" TargetMode="External"/><Relationship Id="rId48" Type="http://schemas.openxmlformats.org/officeDocument/2006/relationships/hyperlink" Target="mailto:a.spirop@patras.gr" TargetMode="External"/><Relationship Id="rId64" Type="http://schemas.openxmlformats.org/officeDocument/2006/relationships/hyperlink" Target="mailto:dperivallon@gmail.com" TargetMode="External"/><Relationship Id="rId69" Type="http://schemas.openxmlformats.org/officeDocument/2006/relationships/hyperlink" Target="mailto:nomiki@patras.gr" TargetMode="External"/><Relationship Id="rId113" Type="http://schemas.openxmlformats.org/officeDocument/2006/relationships/hyperlink" Target="mailto:patrasmarina@gmail.com" TargetMode="External"/><Relationship Id="rId118" Type="http://schemas.openxmlformats.org/officeDocument/2006/relationships/hyperlink" Target="http://patras.gr/" TargetMode="External"/><Relationship Id="rId134" Type="http://schemas.openxmlformats.org/officeDocument/2006/relationships/hyperlink" Target="mailto:arktikos_tomeas@yahoo.gr" TargetMode="External"/><Relationship Id="rId139" Type="http://schemas.openxmlformats.org/officeDocument/2006/relationships/hyperlink" Target="mailto:papachronopoulosg@gmail.com" TargetMode="External"/><Relationship Id="rId80" Type="http://schemas.openxmlformats.org/officeDocument/2006/relationships/hyperlink" Target="mailto:prom@patras.gr" TargetMode="External"/><Relationship Id="rId85" Type="http://schemas.openxmlformats.org/officeDocument/2006/relationships/hyperlink" Target="mailto:d.fouseki@patras.gr" TargetMode="External"/><Relationship Id="rId150" Type="http://schemas.openxmlformats.org/officeDocument/2006/relationships/hyperlink" Target="mailto:stavropoulostrans@gmail.com" TargetMode="External"/><Relationship Id="rId155" Type="http://schemas.openxmlformats.org/officeDocument/2006/relationships/hyperlink" Target="mailto:tsamisal69@gmail.com" TargetMode="External"/><Relationship Id="rId171" Type="http://schemas.openxmlformats.org/officeDocument/2006/relationships/hyperlink" Target="mailto:info@deyap.gr" TargetMode="External"/><Relationship Id="rId176" Type="http://schemas.openxmlformats.org/officeDocument/2006/relationships/hyperlink" Target="mailto:gg@kodip.gr" TargetMode="External"/><Relationship Id="rId192" Type="http://schemas.openxmlformats.org/officeDocument/2006/relationships/hyperlink" Target="mailto:tm.th@kodip.gr" TargetMode="External"/><Relationship Id="rId197" Type="http://schemas.openxmlformats.org/officeDocument/2006/relationships/hyperlink" Target="mailto:ds@kodip.gr" TargetMode="External"/><Relationship Id="rId206" Type="http://schemas.openxmlformats.org/officeDocument/2006/relationships/hyperlink" Target="mailto:bnstathmosriou@yahoo.gr" TargetMode="External"/><Relationship Id="rId201" Type="http://schemas.openxmlformats.org/officeDocument/2006/relationships/hyperlink" Target="mailto:thdpspatra@gmail.com" TargetMode="External"/><Relationship Id="rId222" Type="http://schemas.openxmlformats.org/officeDocument/2006/relationships/theme" Target="theme/theme1.xml"/><Relationship Id="rId12" Type="http://schemas.openxmlformats.org/officeDocument/2006/relationships/hyperlink" Target="mailto:antergon.patras@gmail.com" TargetMode="External"/><Relationship Id="rId17" Type="http://schemas.openxmlformats.org/officeDocument/2006/relationships/hyperlink" Target="mailto:a.togio@patras.gr" TargetMode="External"/><Relationship Id="rId33" Type="http://schemas.openxmlformats.org/officeDocument/2006/relationships/hyperlink" Target="mailto:io.papatsoris@patras.gr" TargetMode="External"/><Relationship Id="rId38" Type="http://schemas.openxmlformats.org/officeDocument/2006/relationships/hyperlink" Target="mailto:p.spathi@patras.gr" TargetMode="External"/><Relationship Id="rId59" Type="http://schemas.openxmlformats.org/officeDocument/2006/relationships/hyperlink" Target="mailto:io.mantzouranis@patras.gr" TargetMode="External"/><Relationship Id="rId103" Type="http://schemas.openxmlformats.org/officeDocument/2006/relationships/hyperlink" Target="mailto:b.georgantopoulou@patras.gr" TargetMode="External"/><Relationship Id="rId108" Type="http://schemas.openxmlformats.org/officeDocument/2006/relationships/hyperlink" Target="mailto:dpkliseis@patras.gr" TargetMode="External"/><Relationship Id="rId124" Type="http://schemas.openxmlformats.org/officeDocument/2006/relationships/hyperlink" Target="mailto:dim.odio@patras.gr" TargetMode="External"/><Relationship Id="rId129" Type="http://schemas.openxmlformats.org/officeDocument/2006/relationships/hyperlink" Target="mailto:pinakothiki@patras.gr" TargetMode="External"/><Relationship Id="rId54" Type="http://schemas.openxmlformats.org/officeDocument/2006/relationships/hyperlink" Target="mailto:e.syropoulou@patras.gr" TargetMode="External"/><Relationship Id="rId70" Type="http://schemas.openxmlformats.org/officeDocument/2006/relationships/hyperlink" Target="mailto:proedros.patras@gmail.com" TargetMode="External"/><Relationship Id="rId75" Type="http://schemas.openxmlformats.org/officeDocument/2006/relationships/hyperlink" Target="mailto:doikon@patras.gr" TargetMode="External"/><Relationship Id="rId91" Type="http://schemas.openxmlformats.org/officeDocument/2006/relationships/hyperlink" Target="mailto:pampeloponisiakostadio@gmail.com" TargetMode="External"/><Relationship Id="rId96" Type="http://schemas.openxmlformats.org/officeDocument/2006/relationships/hyperlink" Target="mailto:ethelodespatras@gmail.com" TargetMode="External"/><Relationship Id="rId140" Type="http://schemas.openxmlformats.org/officeDocument/2006/relationships/hyperlink" Target="mailto:panantono13@gmail.com" TargetMode="External"/><Relationship Id="rId145" Type="http://schemas.openxmlformats.org/officeDocument/2006/relationships/hyperlink" Target="mailto:aktaiotk@gmail.com" TargetMode="External"/><Relationship Id="rId161" Type="http://schemas.openxmlformats.org/officeDocument/2006/relationships/hyperlink" Target="mailto:dkroitikon@gmail.com" TargetMode="External"/><Relationship Id="rId166" Type="http://schemas.openxmlformats.org/officeDocument/2006/relationships/hyperlink" Target="mailto:soulipatras@gmail.com" TargetMode="External"/><Relationship Id="rId182" Type="http://schemas.openxmlformats.org/officeDocument/2006/relationships/hyperlink" Target="mailto:g.promitheies@kodip.gr" TargetMode="External"/><Relationship Id="rId187" Type="http://schemas.openxmlformats.org/officeDocument/2006/relationships/hyperlink" Target="mailto:tm.di@kodip.gr" TargetMode="External"/><Relationship Id="rId217" Type="http://schemas.openxmlformats.org/officeDocument/2006/relationships/hyperlink" Target="mailto:banialabrini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mailto:kdaparktikou@gmail.com" TargetMode="External"/><Relationship Id="rId23" Type="http://schemas.openxmlformats.org/officeDocument/2006/relationships/hyperlink" Target="mailto:pol_prostasia@patras.gr" TargetMode="External"/><Relationship Id="rId28" Type="http://schemas.openxmlformats.org/officeDocument/2006/relationships/hyperlink" Target="mailto:chris.fallieros@patras.gr" TargetMode="External"/><Relationship Id="rId49" Type="http://schemas.openxmlformats.org/officeDocument/2006/relationships/hyperlink" Target="mailto:d.stamato@patras.gr" TargetMode="External"/><Relationship Id="rId114" Type="http://schemas.openxmlformats.org/officeDocument/2006/relationships/hyperlink" Target="mailto:Tm_koinoxriston_xoron@patras.gr" TargetMode="External"/><Relationship Id="rId119" Type="http://schemas.openxmlformats.org/officeDocument/2006/relationships/hyperlink" Target="mailto:ilektrofotismos@yahoo.gr" TargetMode="External"/><Relationship Id="rId44" Type="http://schemas.openxmlformats.org/officeDocument/2006/relationships/hyperlink" Target="mailto:e.menounou@patras.gr" TargetMode="External"/><Relationship Id="rId60" Type="http://schemas.openxmlformats.org/officeDocument/2006/relationships/hyperlink" Target="mailto:e.manou@patras.gr" TargetMode="External"/><Relationship Id="rId65" Type="http://schemas.openxmlformats.org/officeDocument/2006/relationships/hyperlink" Target="mailto:prasinopatra@gmail.com" TargetMode="External"/><Relationship Id="rId81" Type="http://schemas.openxmlformats.org/officeDocument/2006/relationships/hyperlink" Target="mailto:prom@patras.gr" TargetMode="External"/><Relationship Id="rId86" Type="http://schemas.openxmlformats.org/officeDocument/2006/relationships/hyperlink" Target="mailto:i.mavra@patras.gr" TargetMode="External"/><Relationship Id="rId130" Type="http://schemas.openxmlformats.org/officeDocument/2006/relationships/hyperlink" Target="mailto:lhx_rio@patras.gr" TargetMode="External"/><Relationship Id="rId135" Type="http://schemas.openxmlformats.org/officeDocument/2006/relationships/hyperlink" Target="mailto:mpousiasdemetres@gmail.com" TargetMode="External"/><Relationship Id="rId151" Type="http://schemas.openxmlformats.org/officeDocument/2006/relationships/hyperlink" Target="mailto:theodoros_alexopoulos@yahoo.gr" TargetMode="External"/><Relationship Id="rId156" Type="http://schemas.openxmlformats.org/officeDocument/2006/relationships/hyperlink" Target="mailto:g.tzouramanis1964@gmail.com" TargetMode="External"/><Relationship Id="rId177" Type="http://schemas.openxmlformats.org/officeDocument/2006/relationships/hyperlink" Target="mailto:gd@kodip.gr" TargetMode="External"/><Relationship Id="rId198" Type="http://schemas.openxmlformats.org/officeDocument/2006/relationships/hyperlink" Target="mailto:stdpspatra@gmail.com" TargetMode="External"/><Relationship Id="rId172" Type="http://schemas.openxmlformats.org/officeDocument/2006/relationships/hyperlink" Target="mailto:secretary@deyap.gr" TargetMode="External"/><Relationship Id="rId193" Type="http://schemas.openxmlformats.org/officeDocument/2006/relationships/hyperlink" Target="mailto:th@kodip.gr" TargetMode="External"/><Relationship Id="rId202" Type="http://schemas.openxmlformats.org/officeDocument/2006/relationships/hyperlink" Target="mailto:pdpspatra@gmail.com" TargetMode="External"/><Relationship Id="rId207" Type="http://schemas.openxmlformats.org/officeDocument/2006/relationships/hyperlink" Target="mailto:iedpspatra@gmail.com" TargetMode="External"/><Relationship Id="rId13" Type="http://schemas.openxmlformats.org/officeDocument/2006/relationships/hyperlink" Target="mailto:k.simou@patras.gr" TargetMode="External"/><Relationship Id="rId18" Type="http://schemas.openxmlformats.org/officeDocument/2006/relationships/hyperlink" Target="mailto:antculture@patras.gr" TargetMode="External"/><Relationship Id="rId39" Type="http://schemas.openxmlformats.org/officeDocument/2006/relationships/hyperlink" Target="mailto:d.xantzi@patras.gr" TargetMode="External"/><Relationship Id="rId109" Type="http://schemas.openxmlformats.org/officeDocument/2006/relationships/hyperlink" Target="mailto:05dp@patras.gr" TargetMode="External"/><Relationship Id="rId34" Type="http://schemas.openxmlformats.org/officeDocument/2006/relationships/hyperlink" Target="mailto:m.pita@patras.gr" TargetMode="External"/><Relationship Id="rId50" Type="http://schemas.openxmlformats.org/officeDocument/2006/relationships/hyperlink" Target="mailto:kon.tritsi@patras.gr" TargetMode="External"/><Relationship Id="rId55" Type="http://schemas.openxmlformats.org/officeDocument/2006/relationships/hyperlink" Target="mailto:s.stamatiou@patras.gr" TargetMode="External"/><Relationship Id="rId76" Type="http://schemas.openxmlformats.org/officeDocument/2006/relationships/hyperlink" Target="mailto:dapanes@patras.gr" TargetMode="External"/><Relationship Id="rId97" Type="http://schemas.openxmlformats.org/officeDocument/2006/relationships/hyperlink" Target="mailto:m.golfino@patras.gr" TargetMode="External"/><Relationship Id="rId104" Type="http://schemas.openxmlformats.org/officeDocument/2006/relationships/hyperlink" Target="mailto:a.madelou@patras.gr" TargetMode="External"/><Relationship Id="rId120" Type="http://schemas.openxmlformats.org/officeDocument/2006/relationships/hyperlink" Target="mailto:m.agiotatou@patras.gr" TargetMode="External"/><Relationship Id="rId125" Type="http://schemas.openxmlformats.org/officeDocument/2006/relationships/hyperlink" Target="mailto:art.patras@patras.gr" TargetMode="External"/><Relationship Id="rId141" Type="http://schemas.openxmlformats.org/officeDocument/2006/relationships/hyperlink" Target="mailto:14aggeliki@gmail.com" TargetMode="External"/><Relationship Id="rId146" Type="http://schemas.openxmlformats.org/officeDocument/2006/relationships/hyperlink" Target="mailto:ant.giannakopoulos@gmail.com" TargetMode="External"/><Relationship Id="rId167" Type="http://schemas.openxmlformats.org/officeDocument/2006/relationships/hyperlink" Target="mailto:jpanitsas@gmail.com" TargetMode="External"/><Relationship Id="rId188" Type="http://schemas.openxmlformats.org/officeDocument/2006/relationships/hyperlink" Target="mailto:g.prosopiko@kodip.gr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kdpatras@gmail.com" TargetMode="External"/><Relationship Id="rId92" Type="http://schemas.openxmlformats.org/officeDocument/2006/relationships/hyperlink" Target="mailto:stadio64@yahoo.gr" TargetMode="External"/><Relationship Id="rId162" Type="http://schemas.openxmlformats.org/officeDocument/2006/relationships/hyperlink" Target="mailto:filarg18@gmail.com" TargetMode="External"/><Relationship Id="rId183" Type="http://schemas.openxmlformats.org/officeDocument/2006/relationships/hyperlink" Target="mailto:g.tameio@kodip.gr" TargetMode="External"/><Relationship Id="rId213" Type="http://schemas.openxmlformats.org/officeDocument/2006/relationships/hyperlink" Target="mailto:kdapvraxneika@gmail.com" TargetMode="External"/><Relationship Id="rId218" Type="http://schemas.openxmlformats.org/officeDocument/2006/relationships/hyperlink" Target="mailto:eleni_tsiogka@hotmail.gr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m.karagrigori@patras.gr" TargetMode="External"/><Relationship Id="rId24" Type="http://schemas.openxmlformats.org/officeDocument/2006/relationships/hyperlink" Target="mailto:g.Kasoumi@gmail.com" TargetMode="External"/><Relationship Id="rId40" Type="http://schemas.openxmlformats.org/officeDocument/2006/relationships/hyperlink" Target="mailto:ar.alexaki@patras.gr" TargetMode="External"/><Relationship Id="rId45" Type="http://schemas.openxmlformats.org/officeDocument/2006/relationships/hyperlink" Target="mailto:g.mpardoutsou@patras.gr" TargetMode="External"/><Relationship Id="rId66" Type="http://schemas.openxmlformats.org/officeDocument/2006/relationships/hyperlink" Target="mailto:protodp@patras.gr" TargetMode="External"/><Relationship Id="rId87" Type="http://schemas.openxmlformats.org/officeDocument/2006/relationships/hyperlink" Target="mailto:rasouli@3224.syzefxis.gov.gr" TargetMode="External"/><Relationship Id="rId110" Type="http://schemas.openxmlformats.org/officeDocument/2006/relationships/hyperlink" Target="mailto:periousia@patras.gr" TargetMode="External"/><Relationship Id="rId115" Type="http://schemas.openxmlformats.org/officeDocument/2006/relationships/hyperlink" Target="mailto:dptopikis@gmail.com" TargetMode="External"/><Relationship Id="rId131" Type="http://schemas.openxmlformats.org/officeDocument/2006/relationships/hyperlink" Target="mailto:lixparal@patras.gr" TargetMode="External"/><Relationship Id="rId136" Type="http://schemas.openxmlformats.org/officeDocument/2006/relationships/hyperlink" Target="mailto:aggelopoulos.georgios@gmail.com" TargetMode="External"/><Relationship Id="rId157" Type="http://schemas.openxmlformats.org/officeDocument/2006/relationships/hyperlink" Target="mailto:giankozioris@gmail.com" TargetMode="External"/><Relationship Id="rId178" Type="http://schemas.openxmlformats.org/officeDocument/2006/relationships/hyperlink" Target="mailto:tm.di@kodip.gr" TargetMode="External"/><Relationship Id="rId61" Type="http://schemas.openxmlformats.org/officeDocument/2006/relationships/hyperlink" Target="mailto:g.sipsas@patras.gr" TargetMode="External"/><Relationship Id="rId82" Type="http://schemas.openxmlformats.org/officeDocument/2006/relationships/hyperlink" Target="mailto:katsari@patras.gr" TargetMode="External"/><Relationship Id="rId152" Type="http://schemas.openxmlformats.org/officeDocument/2006/relationships/hyperlink" Target="mailto:gathanasopoulos63@gmail.com" TargetMode="External"/><Relationship Id="rId173" Type="http://schemas.openxmlformats.org/officeDocument/2006/relationships/hyperlink" Target="mailto:vrefokopatras@hotmail.com" TargetMode="External"/><Relationship Id="rId194" Type="http://schemas.openxmlformats.org/officeDocument/2006/relationships/hyperlink" Target="mailto:kapipatras@gmail.com" TargetMode="External"/><Relationship Id="rId199" Type="http://schemas.openxmlformats.org/officeDocument/2006/relationships/hyperlink" Target="mailto:zdpspatra@gmail.com" TargetMode="External"/><Relationship Id="rId203" Type="http://schemas.openxmlformats.org/officeDocument/2006/relationships/hyperlink" Target="mailto:zardpspatra@gmail.com" TargetMode="External"/><Relationship Id="rId208" Type="http://schemas.openxmlformats.org/officeDocument/2006/relationships/hyperlink" Target="mailto:istdpspatra@gmail.com" TargetMode="External"/><Relationship Id="rId19" Type="http://schemas.openxmlformats.org/officeDocument/2006/relationships/hyperlink" Target="mailto:s.doudoumi@patras.gr" TargetMode="External"/><Relationship Id="rId14" Type="http://schemas.openxmlformats.org/officeDocument/2006/relationships/hyperlink" Target="mailto:antenvironment.patras@gmail.com" TargetMode="External"/><Relationship Id="rId30" Type="http://schemas.openxmlformats.org/officeDocument/2006/relationships/hyperlink" Target="mailto:f.politou@patras.gr" TargetMode="External"/><Relationship Id="rId35" Type="http://schemas.openxmlformats.org/officeDocument/2006/relationships/hyperlink" Target="mailto:x.mila@patras.gr" TargetMode="External"/><Relationship Id="rId56" Type="http://schemas.openxmlformats.org/officeDocument/2006/relationships/hyperlink" Target="mailto:a.vasilaki@patras.gr" TargetMode="External"/><Relationship Id="rId77" Type="http://schemas.openxmlformats.org/officeDocument/2006/relationships/hyperlink" Target="mailto:mistho.patras@gmail.com" TargetMode="External"/><Relationship Id="rId100" Type="http://schemas.openxmlformats.org/officeDocument/2006/relationships/hyperlink" Target="mailto:bbspatras@gmail.com" TargetMode="External"/><Relationship Id="rId105" Type="http://schemas.openxmlformats.org/officeDocument/2006/relationships/hyperlink" Target="mailto:e.zisimopoulou@patras.gr" TargetMode="External"/><Relationship Id="rId126" Type="http://schemas.openxmlformats.org/officeDocument/2006/relationships/hyperlink" Target="mailto:info@xoreutiko-dimou-patras.gr" TargetMode="External"/><Relationship Id="rId147" Type="http://schemas.openxmlformats.org/officeDocument/2006/relationships/hyperlink" Target="mailto:xixi19nina@gmail.com" TargetMode="External"/><Relationship Id="rId168" Type="http://schemas.openxmlformats.org/officeDocument/2006/relationships/hyperlink" Target="mailto:xristospap77@gmail.com" TargetMode="External"/><Relationship Id="rId8" Type="http://schemas.openxmlformats.org/officeDocument/2006/relationships/image" Target="media/image1.jpeg"/><Relationship Id="rId51" Type="http://schemas.openxmlformats.org/officeDocument/2006/relationships/hyperlink" Target="mailto:g.filippo@patras.gr" TargetMode="External"/><Relationship Id="rId72" Type="http://schemas.openxmlformats.org/officeDocument/2006/relationships/hyperlink" Target="mailto:lixiarx@patras.gr" TargetMode="External"/><Relationship Id="rId93" Type="http://schemas.openxmlformats.org/officeDocument/2006/relationships/hyperlink" Target="mailto:dkprostasiaspatras@gmail.com" TargetMode="External"/><Relationship Id="rId98" Type="http://schemas.openxmlformats.org/officeDocument/2006/relationships/hyperlink" Target="mailto:bbspatras@gmail.com" TargetMode="External"/><Relationship Id="rId121" Type="http://schemas.openxmlformats.org/officeDocument/2006/relationships/hyperlink" Target="mailto:pressculture@patras.gr" TargetMode="External"/><Relationship Id="rId142" Type="http://schemas.openxmlformats.org/officeDocument/2006/relationships/hyperlink" Target="mailto:zografospanagiotis@gmail.com" TargetMode="External"/><Relationship Id="rId163" Type="http://schemas.openxmlformats.org/officeDocument/2006/relationships/hyperlink" Target="mailto:koukis1974@gmail.com" TargetMode="External"/><Relationship Id="rId184" Type="http://schemas.openxmlformats.org/officeDocument/2006/relationships/hyperlink" Target="mailto:tm.mm@kodip.gr" TargetMode="External"/><Relationship Id="rId189" Type="http://schemas.openxmlformats.org/officeDocument/2006/relationships/hyperlink" Target="mailto:g.protokolo@kodip.gr" TargetMode="External"/><Relationship Id="rId219" Type="http://schemas.openxmlformats.org/officeDocument/2006/relationships/footer" Target="footer1.xml"/><Relationship Id="rId3" Type="http://schemas.openxmlformats.org/officeDocument/2006/relationships/styles" Target="styles.xml"/><Relationship Id="rId214" Type="http://schemas.openxmlformats.org/officeDocument/2006/relationships/hyperlink" Target="mailto:kdap_mea@yahoo.gr" TargetMode="External"/><Relationship Id="rId25" Type="http://schemas.openxmlformats.org/officeDocument/2006/relationships/hyperlink" Target="mailto:xarapapak@yahoo.gr" TargetMode="External"/><Relationship Id="rId46" Type="http://schemas.openxmlformats.org/officeDocument/2006/relationships/hyperlink" Target="mailto:teo.papad@patras.gr" TargetMode="External"/><Relationship Id="rId67" Type="http://schemas.openxmlformats.org/officeDocument/2006/relationships/hyperlink" Target="mailto:prosopdp@patras.gr" TargetMode="External"/><Relationship Id="rId116" Type="http://schemas.openxmlformats.org/officeDocument/2006/relationships/hyperlink" Target="mailto:d.aftepistasias@patras.gr" TargetMode="External"/><Relationship Id="rId137" Type="http://schemas.openxmlformats.org/officeDocument/2006/relationships/hyperlink" Target="mailto:anastasia.mpirli@gmail.com" TargetMode="External"/><Relationship Id="rId158" Type="http://schemas.openxmlformats.org/officeDocument/2006/relationships/hyperlink" Target="mailto:kelaris2@hotmail.com" TargetMode="External"/><Relationship Id="rId20" Type="http://schemas.openxmlformats.org/officeDocument/2006/relationships/hyperlink" Target="mailto:gep@patras.gr" TargetMode="External"/><Relationship Id="rId41" Type="http://schemas.openxmlformats.org/officeDocument/2006/relationships/hyperlink" Target="mailto:g.antonel@patras.gr" TargetMode="External"/><Relationship Id="rId62" Type="http://schemas.openxmlformats.org/officeDocument/2006/relationships/hyperlink" Target="mailto:dpkathar@patras.gr" TargetMode="External"/><Relationship Id="rId83" Type="http://schemas.openxmlformats.org/officeDocument/2006/relationships/hyperlink" Target="mailto:j.tritaris@patras.gr" TargetMode="External"/><Relationship Id="rId88" Type="http://schemas.openxmlformats.org/officeDocument/2006/relationships/hyperlink" Target="mailto:apothiki@patras.gr" TargetMode="External"/><Relationship Id="rId111" Type="http://schemas.openxmlformats.org/officeDocument/2006/relationships/hyperlink" Target="mailto:agoraargiri@gmail.com" TargetMode="External"/><Relationship Id="rId132" Type="http://schemas.openxmlformats.org/officeDocument/2006/relationships/hyperlink" Target="mailto:paralia@patras.gr" TargetMode="External"/><Relationship Id="rId153" Type="http://schemas.openxmlformats.org/officeDocument/2006/relationships/hyperlink" Target="mailto:aggelosgkoutanis@gmail.com" TargetMode="External"/><Relationship Id="rId174" Type="http://schemas.openxmlformats.org/officeDocument/2006/relationships/hyperlink" Target="http://www.kodip.gr" TargetMode="External"/><Relationship Id="rId179" Type="http://schemas.openxmlformats.org/officeDocument/2006/relationships/hyperlink" Target="mailto:tm.oikonomiko@kodip.gr" TargetMode="External"/><Relationship Id="rId195" Type="http://schemas.openxmlformats.org/officeDocument/2006/relationships/hyperlink" Target="mailto:kapipatras@gmail.com" TargetMode="External"/><Relationship Id="rId209" Type="http://schemas.openxmlformats.org/officeDocument/2006/relationships/hyperlink" Target="mailto:tm.kdap@kodip.gr" TargetMode="External"/><Relationship Id="rId190" Type="http://schemas.openxmlformats.org/officeDocument/2006/relationships/hyperlink" Target="mailto:g.adeies@kodip.gr" TargetMode="External"/><Relationship Id="rId204" Type="http://schemas.openxmlformats.org/officeDocument/2006/relationships/hyperlink" Target="mailto:ibdpspatra@gmail.com" TargetMode="External"/><Relationship Id="rId220" Type="http://schemas.openxmlformats.org/officeDocument/2006/relationships/footer" Target="footer2.xml"/><Relationship Id="rId15" Type="http://schemas.openxmlformats.org/officeDocument/2006/relationships/hyperlink" Target="mailto:antcivilprotection.patras@gmail.com" TargetMode="External"/><Relationship Id="rId36" Type="http://schemas.openxmlformats.org/officeDocument/2006/relationships/hyperlink" Target="mailto:m.voulgari@patras.gr" TargetMode="External"/><Relationship Id="rId57" Type="http://schemas.openxmlformats.org/officeDocument/2006/relationships/hyperlink" Target="mailto:alaskarid@patras.gr" TargetMode="External"/><Relationship Id="rId106" Type="http://schemas.openxmlformats.org/officeDocument/2006/relationships/hyperlink" Target="mailto:dprosod@patras.gr" TargetMode="External"/><Relationship Id="rId127" Type="http://schemas.openxmlformats.org/officeDocument/2006/relationships/hyperlink" Target="http://www.xoreutiko-dimou-patras.gr" TargetMode="External"/><Relationship Id="rId10" Type="http://schemas.openxmlformats.org/officeDocument/2006/relationships/hyperlink" Target="mailto:proedrosdspatron@gmail.com" TargetMode="External"/><Relationship Id="rId31" Type="http://schemas.openxmlformats.org/officeDocument/2006/relationships/hyperlink" Target="mailto:irini.iskou@patras.gr" TargetMode="External"/><Relationship Id="rId52" Type="http://schemas.openxmlformats.org/officeDocument/2006/relationships/hyperlink" Target="mailto:kataleks@1475.syzefxis.gov.gr" TargetMode="External"/><Relationship Id="rId73" Type="http://schemas.openxmlformats.org/officeDocument/2006/relationships/hyperlink" Target="mailto:dimot&#959;l@patras.gr" TargetMode="External"/><Relationship Id="rId78" Type="http://schemas.openxmlformats.org/officeDocument/2006/relationships/hyperlink" Target="mailto:tamdp@patras.gr" TargetMode="External"/><Relationship Id="rId94" Type="http://schemas.openxmlformats.org/officeDocument/2006/relationships/hyperlink" Target="mailto:ameapronoia@patras.gr" TargetMode="External"/><Relationship Id="rId99" Type="http://schemas.openxmlformats.org/officeDocument/2006/relationships/hyperlink" Target="mailto:b.tsikriti@patras.gr" TargetMode="External"/><Relationship Id="rId101" Type="http://schemas.openxmlformats.org/officeDocument/2006/relationships/hyperlink" Target="mailto:m.gagidi@patras.gr" TargetMode="External"/><Relationship Id="rId122" Type="http://schemas.openxmlformats.org/officeDocument/2006/relationships/hyperlink" Target="mailto:library@patras.gr" TargetMode="External"/><Relationship Id="rId143" Type="http://schemas.openxmlformats.org/officeDocument/2006/relationships/hyperlink" Target="mailto:nikoroneos@gmail.com" TargetMode="External"/><Relationship Id="rId148" Type="http://schemas.openxmlformats.org/officeDocument/2006/relationships/hyperlink" Target="mailto:koinotita.arachovitika@gmail.com" TargetMode="External"/><Relationship Id="rId164" Type="http://schemas.openxmlformats.org/officeDocument/2006/relationships/hyperlink" Target="mailto:ktkpenos@gmail.com" TargetMode="External"/><Relationship Id="rId169" Type="http://schemas.openxmlformats.org/officeDocument/2006/relationships/hyperlink" Target="mailto:nikos21pat@gmail.com" TargetMode="External"/><Relationship Id="rId185" Type="http://schemas.openxmlformats.org/officeDocument/2006/relationships/hyperlink" Target="mailto:g.mistho@kodip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trasmayor@gmail.com" TargetMode="External"/><Relationship Id="rId180" Type="http://schemas.openxmlformats.org/officeDocument/2006/relationships/hyperlink" Target="mailto:g.proyp@kodip.gr" TargetMode="External"/><Relationship Id="rId210" Type="http://schemas.openxmlformats.org/officeDocument/2006/relationships/hyperlink" Target="mailto:kodip.grafeioamea@gmail.com" TargetMode="External"/><Relationship Id="rId215" Type="http://schemas.openxmlformats.org/officeDocument/2006/relationships/hyperlink" Target="mailto:kdapmeakomaithw@gmail.com" TargetMode="External"/><Relationship Id="rId26" Type="http://schemas.openxmlformats.org/officeDocument/2006/relationships/hyperlink" Target="mailto:arxitektonikouergou@gmail.com" TargetMode="External"/><Relationship Id="rId47" Type="http://schemas.openxmlformats.org/officeDocument/2006/relationships/hyperlink" Target="mailto:sakelaro.s@patras.gr" TargetMode="External"/><Relationship Id="rId68" Type="http://schemas.openxmlformats.org/officeDocument/2006/relationships/hyperlink" Target="mailto:protodp@patras.gr" TargetMode="External"/><Relationship Id="rId89" Type="http://schemas.openxmlformats.org/officeDocument/2006/relationships/hyperlink" Target="mailto:d.paralias-ahaias@kep.gov.gr" TargetMode="External"/><Relationship Id="rId112" Type="http://schemas.openxmlformats.org/officeDocument/2006/relationships/hyperlink" Target="mailto:x.dimitroukas@patras.gr" TargetMode="External"/><Relationship Id="rId133" Type="http://schemas.openxmlformats.org/officeDocument/2006/relationships/hyperlink" Target="mailto:d.paralias-ahaias@kep.gov.gr" TargetMode="External"/><Relationship Id="rId154" Type="http://schemas.openxmlformats.org/officeDocument/2006/relationships/hyperlink" Target="mailto:giannismpakalaros@gmail.com" TargetMode="External"/><Relationship Id="rId175" Type="http://schemas.openxmlformats.org/officeDocument/2006/relationships/hyperlink" Target="mailto:proedros@kodip.gr" TargetMode="External"/><Relationship Id="rId196" Type="http://schemas.openxmlformats.org/officeDocument/2006/relationships/hyperlink" Target="mailto:tm.dps@kodip.gr" TargetMode="External"/><Relationship Id="rId200" Type="http://schemas.openxmlformats.org/officeDocument/2006/relationships/hyperlink" Target="mailto:hdpspatra@gmail.com" TargetMode="External"/><Relationship Id="rId16" Type="http://schemas.openxmlformats.org/officeDocument/2006/relationships/hyperlink" Target="mailto:antpoleo.patras@gmail.com" TargetMode="External"/><Relationship Id="rId221" Type="http://schemas.openxmlformats.org/officeDocument/2006/relationships/fontTable" Target="fontTable.xml"/><Relationship Id="rId37" Type="http://schemas.openxmlformats.org/officeDocument/2006/relationships/hyperlink" Target="mailto:k.mpaka@patras.gr" TargetMode="External"/><Relationship Id="rId58" Type="http://schemas.openxmlformats.org/officeDocument/2006/relationships/hyperlink" Target="mailto:mary.mpat@patras.gr" TargetMode="External"/><Relationship Id="rId79" Type="http://schemas.openxmlformats.org/officeDocument/2006/relationships/hyperlink" Target="mailto:tamdp@patras.gr" TargetMode="External"/><Relationship Id="rId102" Type="http://schemas.openxmlformats.org/officeDocument/2006/relationships/hyperlink" Target="mailto:m.katsigiani@patras.gr" TargetMode="External"/><Relationship Id="rId123" Type="http://schemas.openxmlformats.org/officeDocument/2006/relationships/hyperlink" Target="mailto:libra2@otenet.gr" TargetMode="External"/><Relationship Id="rId144" Type="http://schemas.openxmlformats.org/officeDocument/2006/relationships/hyperlink" Target="mailto:s.kaspiris21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NEO-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A2D26-3C9A-4D32-89A1-1D899EE09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NEO-</Template>
  <TotalTime>2</TotalTime>
  <Pages>42</Pages>
  <Words>9826</Words>
  <Characters>53063</Characters>
  <Application>Microsoft Office Word</Application>
  <DocSecurity>0</DocSecurity>
  <Lines>442</Lines>
  <Paragraphs>125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62764</CharactersWithSpaces>
  <SharedDoc>false</SharedDoc>
  <HLinks>
    <vt:vector size="1248" baseType="variant">
      <vt:variant>
        <vt:i4>6684773</vt:i4>
      </vt:variant>
      <vt:variant>
        <vt:i4>621</vt:i4>
      </vt:variant>
      <vt:variant>
        <vt:i4>0</vt:i4>
      </vt:variant>
      <vt:variant>
        <vt:i4>5</vt:i4>
      </vt:variant>
      <vt:variant>
        <vt:lpwstr>mailto:eleni_tsiogka@hotmail.gr</vt:lpwstr>
      </vt:variant>
      <vt:variant>
        <vt:lpwstr/>
      </vt:variant>
      <vt:variant>
        <vt:i4>7798853</vt:i4>
      </vt:variant>
      <vt:variant>
        <vt:i4>618</vt:i4>
      </vt:variant>
      <vt:variant>
        <vt:i4>0</vt:i4>
      </vt:variant>
      <vt:variant>
        <vt:i4>5</vt:i4>
      </vt:variant>
      <vt:variant>
        <vt:lpwstr>mailto:banialabrini@gmail.com</vt:lpwstr>
      </vt:variant>
      <vt:variant>
        <vt:lpwstr/>
      </vt:variant>
      <vt:variant>
        <vt:i4>1638511</vt:i4>
      </vt:variant>
      <vt:variant>
        <vt:i4>615</vt:i4>
      </vt:variant>
      <vt:variant>
        <vt:i4>0</vt:i4>
      </vt:variant>
      <vt:variant>
        <vt:i4>5</vt:i4>
      </vt:variant>
      <vt:variant>
        <vt:lpwstr>mailto:alexakiar2@gmail.com</vt:lpwstr>
      </vt:variant>
      <vt:variant>
        <vt:lpwstr/>
      </vt:variant>
      <vt:variant>
        <vt:i4>852025</vt:i4>
      </vt:variant>
      <vt:variant>
        <vt:i4>612</vt:i4>
      </vt:variant>
      <vt:variant>
        <vt:i4>0</vt:i4>
      </vt:variant>
      <vt:variant>
        <vt:i4>5</vt:i4>
      </vt:variant>
      <vt:variant>
        <vt:lpwstr>mailto:kdapmeakomaithw@gmail.com</vt:lpwstr>
      </vt:variant>
      <vt:variant>
        <vt:lpwstr/>
      </vt:variant>
      <vt:variant>
        <vt:i4>4194379</vt:i4>
      </vt:variant>
      <vt:variant>
        <vt:i4>609</vt:i4>
      </vt:variant>
      <vt:variant>
        <vt:i4>0</vt:i4>
      </vt:variant>
      <vt:variant>
        <vt:i4>5</vt:i4>
      </vt:variant>
      <vt:variant>
        <vt:lpwstr>mailto:kdap_mea@yahoo.gr</vt:lpwstr>
      </vt:variant>
      <vt:variant>
        <vt:lpwstr/>
      </vt:variant>
      <vt:variant>
        <vt:i4>8192095</vt:i4>
      </vt:variant>
      <vt:variant>
        <vt:i4>606</vt:i4>
      </vt:variant>
      <vt:variant>
        <vt:i4>0</vt:i4>
      </vt:variant>
      <vt:variant>
        <vt:i4>5</vt:i4>
      </vt:variant>
      <vt:variant>
        <vt:lpwstr>mailto:kdapvraxneika@gmail.com</vt:lpwstr>
      </vt:variant>
      <vt:variant>
        <vt:lpwstr/>
      </vt:variant>
      <vt:variant>
        <vt:i4>6357071</vt:i4>
      </vt:variant>
      <vt:variant>
        <vt:i4>603</vt:i4>
      </vt:variant>
      <vt:variant>
        <vt:i4>0</vt:i4>
      </vt:variant>
      <vt:variant>
        <vt:i4>5</vt:i4>
      </vt:variant>
      <vt:variant>
        <vt:lpwstr>mailto:kdaparktikou@gmail.com</vt:lpwstr>
      </vt:variant>
      <vt:variant>
        <vt:lpwstr/>
      </vt:variant>
      <vt:variant>
        <vt:i4>983095</vt:i4>
      </vt:variant>
      <vt:variant>
        <vt:i4>600</vt:i4>
      </vt:variant>
      <vt:variant>
        <vt:i4>0</vt:i4>
      </vt:variant>
      <vt:variant>
        <vt:i4>5</vt:i4>
      </vt:variant>
      <vt:variant>
        <vt:lpwstr>mailto:kdapdrosia@gmail.com</vt:lpwstr>
      </vt:variant>
      <vt:variant>
        <vt:lpwstr/>
      </vt:variant>
      <vt:variant>
        <vt:i4>7929886</vt:i4>
      </vt:variant>
      <vt:variant>
        <vt:i4>597</vt:i4>
      </vt:variant>
      <vt:variant>
        <vt:i4>0</vt:i4>
      </vt:variant>
      <vt:variant>
        <vt:i4>5</vt:i4>
      </vt:variant>
      <vt:variant>
        <vt:lpwstr>mailto:kodip.grafeioamea@gmail.com</vt:lpwstr>
      </vt:variant>
      <vt:variant>
        <vt:lpwstr/>
      </vt:variant>
      <vt:variant>
        <vt:i4>3407941</vt:i4>
      </vt:variant>
      <vt:variant>
        <vt:i4>594</vt:i4>
      </vt:variant>
      <vt:variant>
        <vt:i4>0</vt:i4>
      </vt:variant>
      <vt:variant>
        <vt:i4>5</vt:i4>
      </vt:variant>
      <vt:variant>
        <vt:lpwstr>mailto:tm.kdap@kodip.gr</vt:lpwstr>
      </vt:variant>
      <vt:variant>
        <vt:lpwstr/>
      </vt:variant>
      <vt:variant>
        <vt:i4>917560</vt:i4>
      </vt:variant>
      <vt:variant>
        <vt:i4>591</vt:i4>
      </vt:variant>
      <vt:variant>
        <vt:i4>0</vt:i4>
      </vt:variant>
      <vt:variant>
        <vt:i4>5</vt:i4>
      </vt:variant>
      <vt:variant>
        <vt:lpwstr>mailto:istdpspatra@gmail.com</vt:lpwstr>
      </vt:variant>
      <vt:variant>
        <vt:lpwstr/>
      </vt:variant>
      <vt:variant>
        <vt:i4>655411</vt:i4>
      </vt:variant>
      <vt:variant>
        <vt:i4>588</vt:i4>
      </vt:variant>
      <vt:variant>
        <vt:i4>0</vt:i4>
      </vt:variant>
      <vt:variant>
        <vt:i4>5</vt:i4>
      </vt:variant>
      <vt:variant>
        <vt:lpwstr>mailto:iedpspatra@gmail.com</vt:lpwstr>
      </vt:variant>
      <vt:variant>
        <vt:lpwstr/>
      </vt:variant>
      <vt:variant>
        <vt:i4>1703999</vt:i4>
      </vt:variant>
      <vt:variant>
        <vt:i4>585</vt:i4>
      </vt:variant>
      <vt:variant>
        <vt:i4>0</vt:i4>
      </vt:variant>
      <vt:variant>
        <vt:i4>5</vt:i4>
      </vt:variant>
      <vt:variant>
        <vt:lpwstr>mailto:bnstathmosriou@yahoo.gr</vt:lpwstr>
      </vt:variant>
      <vt:variant>
        <vt:lpwstr/>
      </vt:variant>
      <vt:variant>
        <vt:i4>655413</vt:i4>
      </vt:variant>
      <vt:variant>
        <vt:i4>582</vt:i4>
      </vt:variant>
      <vt:variant>
        <vt:i4>0</vt:i4>
      </vt:variant>
      <vt:variant>
        <vt:i4>5</vt:i4>
      </vt:variant>
      <vt:variant>
        <vt:lpwstr>mailto:icdpspatra@gmail.com</vt:lpwstr>
      </vt:variant>
      <vt:variant>
        <vt:lpwstr/>
      </vt:variant>
      <vt:variant>
        <vt:i4>655412</vt:i4>
      </vt:variant>
      <vt:variant>
        <vt:i4>579</vt:i4>
      </vt:variant>
      <vt:variant>
        <vt:i4>0</vt:i4>
      </vt:variant>
      <vt:variant>
        <vt:i4>5</vt:i4>
      </vt:variant>
      <vt:variant>
        <vt:lpwstr>mailto:ibdpspatra@gmail.com</vt:lpwstr>
      </vt:variant>
      <vt:variant>
        <vt:lpwstr/>
      </vt:variant>
      <vt:variant>
        <vt:i4>1769514</vt:i4>
      </vt:variant>
      <vt:variant>
        <vt:i4>576</vt:i4>
      </vt:variant>
      <vt:variant>
        <vt:i4>0</vt:i4>
      </vt:variant>
      <vt:variant>
        <vt:i4>5</vt:i4>
      </vt:variant>
      <vt:variant>
        <vt:lpwstr>mailto:zardpspatra@gmail.com</vt:lpwstr>
      </vt:variant>
      <vt:variant>
        <vt:lpwstr/>
      </vt:variant>
      <vt:variant>
        <vt:i4>6488139</vt:i4>
      </vt:variant>
      <vt:variant>
        <vt:i4>573</vt:i4>
      </vt:variant>
      <vt:variant>
        <vt:i4>0</vt:i4>
      </vt:variant>
      <vt:variant>
        <vt:i4>5</vt:i4>
      </vt:variant>
      <vt:variant>
        <vt:lpwstr>mailto:pdpspatra@gmail.com</vt:lpwstr>
      </vt:variant>
      <vt:variant>
        <vt:lpwstr/>
      </vt:variant>
      <vt:variant>
        <vt:i4>1507390</vt:i4>
      </vt:variant>
      <vt:variant>
        <vt:i4>570</vt:i4>
      </vt:variant>
      <vt:variant>
        <vt:i4>0</vt:i4>
      </vt:variant>
      <vt:variant>
        <vt:i4>5</vt:i4>
      </vt:variant>
      <vt:variant>
        <vt:lpwstr>mailto:thdpspatra@gmail.com</vt:lpwstr>
      </vt:variant>
      <vt:variant>
        <vt:lpwstr/>
      </vt:variant>
      <vt:variant>
        <vt:i4>8061003</vt:i4>
      </vt:variant>
      <vt:variant>
        <vt:i4>567</vt:i4>
      </vt:variant>
      <vt:variant>
        <vt:i4>0</vt:i4>
      </vt:variant>
      <vt:variant>
        <vt:i4>5</vt:i4>
      </vt:variant>
      <vt:variant>
        <vt:lpwstr>mailto:hdpspatra@gmail.com</vt:lpwstr>
      </vt:variant>
      <vt:variant>
        <vt:lpwstr/>
      </vt:variant>
      <vt:variant>
        <vt:i4>6881355</vt:i4>
      </vt:variant>
      <vt:variant>
        <vt:i4>564</vt:i4>
      </vt:variant>
      <vt:variant>
        <vt:i4>0</vt:i4>
      </vt:variant>
      <vt:variant>
        <vt:i4>5</vt:i4>
      </vt:variant>
      <vt:variant>
        <vt:lpwstr>mailto:zdpspatra@gmail.com</vt:lpwstr>
      </vt:variant>
      <vt:variant>
        <vt:lpwstr/>
      </vt:variant>
      <vt:variant>
        <vt:i4>1048610</vt:i4>
      </vt:variant>
      <vt:variant>
        <vt:i4>561</vt:i4>
      </vt:variant>
      <vt:variant>
        <vt:i4>0</vt:i4>
      </vt:variant>
      <vt:variant>
        <vt:i4>5</vt:i4>
      </vt:variant>
      <vt:variant>
        <vt:lpwstr>mailto:stdpspatra@gmail.com</vt:lpwstr>
      </vt:variant>
      <vt:variant>
        <vt:lpwstr/>
      </vt:variant>
      <vt:variant>
        <vt:i4>1835041</vt:i4>
      </vt:variant>
      <vt:variant>
        <vt:i4>558</vt:i4>
      </vt:variant>
      <vt:variant>
        <vt:i4>0</vt:i4>
      </vt:variant>
      <vt:variant>
        <vt:i4>5</vt:i4>
      </vt:variant>
      <vt:variant>
        <vt:lpwstr>mailto:ds@kodip.gr</vt:lpwstr>
      </vt:variant>
      <vt:variant>
        <vt:lpwstr/>
      </vt:variant>
      <vt:variant>
        <vt:i4>5373992</vt:i4>
      </vt:variant>
      <vt:variant>
        <vt:i4>555</vt:i4>
      </vt:variant>
      <vt:variant>
        <vt:i4>0</vt:i4>
      </vt:variant>
      <vt:variant>
        <vt:i4>5</vt:i4>
      </vt:variant>
      <vt:variant>
        <vt:lpwstr>mailto:tm.dps@kodip.gr</vt:lpwstr>
      </vt:variant>
      <vt:variant>
        <vt:lpwstr/>
      </vt:variant>
      <vt:variant>
        <vt:i4>1638443</vt:i4>
      </vt:variant>
      <vt:variant>
        <vt:i4>552</vt:i4>
      </vt:variant>
      <vt:variant>
        <vt:i4>0</vt:i4>
      </vt:variant>
      <vt:variant>
        <vt:i4>5</vt:i4>
      </vt:variant>
      <vt:variant>
        <vt:lpwstr>mailto:kapipatras@gmail.com</vt:lpwstr>
      </vt:variant>
      <vt:variant>
        <vt:lpwstr/>
      </vt:variant>
      <vt:variant>
        <vt:i4>1638443</vt:i4>
      </vt:variant>
      <vt:variant>
        <vt:i4>549</vt:i4>
      </vt:variant>
      <vt:variant>
        <vt:i4>0</vt:i4>
      </vt:variant>
      <vt:variant>
        <vt:i4>5</vt:i4>
      </vt:variant>
      <vt:variant>
        <vt:lpwstr>mailto:kapipatras@gmail.com</vt:lpwstr>
      </vt:variant>
      <vt:variant>
        <vt:lpwstr/>
      </vt:variant>
      <vt:variant>
        <vt:i4>786490</vt:i4>
      </vt:variant>
      <vt:variant>
        <vt:i4>546</vt:i4>
      </vt:variant>
      <vt:variant>
        <vt:i4>0</vt:i4>
      </vt:variant>
      <vt:variant>
        <vt:i4>5</vt:i4>
      </vt:variant>
      <vt:variant>
        <vt:lpwstr>mailto:th@kodip.gr</vt:lpwstr>
      </vt:variant>
      <vt:variant>
        <vt:lpwstr/>
      </vt:variant>
      <vt:variant>
        <vt:i4>4718651</vt:i4>
      </vt:variant>
      <vt:variant>
        <vt:i4>543</vt:i4>
      </vt:variant>
      <vt:variant>
        <vt:i4>0</vt:i4>
      </vt:variant>
      <vt:variant>
        <vt:i4>5</vt:i4>
      </vt:variant>
      <vt:variant>
        <vt:lpwstr>mailto:tm.th@kodip.gr</vt:lpwstr>
      </vt:variant>
      <vt:variant>
        <vt:lpwstr/>
      </vt:variant>
      <vt:variant>
        <vt:i4>5177386</vt:i4>
      </vt:variant>
      <vt:variant>
        <vt:i4>540</vt:i4>
      </vt:variant>
      <vt:variant>
        <vt:i4>0</vt:i4>
      </vt:variant>
      <vt:variant>
        <vt:i4>5</vt:i4>
      </vt:variant>
      <vt:variant>
        <vt:lpwstr>mailto:tm.eo@kodip.gr</vt:lpwstr>
      </vt:variant>
      <vt:variant>
        <vt:lpwstr/>
      </vt:variant>
      <vt:variant>
        <vt:i4>8257538</vt:i4>
      </vt:variant>
      <vt:variant>
        <vt:i4>537</vt:i4>
      </vt:variant>
      <vt:variant>
        <vt:i4>0</vt:i4>
      </vt:variant>
      <vt:variant>
        <vt:i4>5</vt:i4>
      </vt:variant>
      <vt:variant>
        <vt:lpwstr>mailto:g.adeies@kodip.gr</vt:lpwstr>
      </vt:variant>
      <vt:variant>
        <vt:lpwstr/>
      </vt:variant>
      <vt:variant>
        <vt:i4>7143437</vt:i4>
      </vt:variant>
      <vt:variant>
        <vt:i4>534</vt:i4>
      </vt:variant>
      <vt:variant>
        <vt:i4>0</vt:i4>
      </vt:variant>
      <vt:variant>
        <vt:i4>5</vt:i4>
      </vt:variant>
      <vt:variant>
        <vt:lpwstr>mailto:g.protokolo@kodip.gr</vt:lpwstr>
      </vt:variant>
      <vt:variant>
        <vt:lpwstr/>
      </vt:variant>
      <vt:variant>
        <vt:i4>7012374</vt:i4>
      </vt:variant>
      <vt:variant>
        <vt:i4>531</vt:i4>
      </vt:variant>
      <vt:variant>
        <vt:i4>0</vt:i4>
      </vt:variant>
      <vt:variant>
        <vt:i4>5</vt:i4>
      </vt:variant>
      <vt:variant>
        <vt:lpwstr>mailto:g.prosopiko@kodip.gr</vt:lpwstr>
      </vt:variant>
      <vt:variant>
        <vt:lpwstr/>
      </vt:variant>
      <vt:variant>
        <vt:i4>4784171</vt:i4>
      </vt:variant>
      <vt:variant>
        <vt:i4>528</vt:i4>
      </vt:variant>
      <vt:variant>
        <vt:i4>0</vt:i4>
      </vt:variant>
      <vt:variant>
        <vt:i4>5</vt:i4>
      </vt:variant>
      <vt:variant>
        <vt:lpwstr>mailto:tm.di@kodip.gr</vt:lpwstr>
      </vt:variant>
      <vt:variant>
        <vt:lpwstr/>
      </vt:variant>
      <vt:variant>
        <vt:i4>655419</vt:i4>
      </vt:variant>
      <vt:variant>
        <vt:i4>525</vt:i4>
      </vt:variant>
      <vt:variant>
        <vt:i4>0</vt:i4>
      </vt:variant>
      <vt:variant>
        <vt:i4>5</vt:i4>
      </vt:variant>
      <vt:variant>
        <vt:lpwstr>mailto:vlaves@kodip.gr</vt:lpwstr>
      </vt:variant>
      <vt:variant>
        <vt:lpwstr/>
      </vt:variant>
      <vt:variant>
        <vt:i4>6881294</vt:i4>
      </vt:variant>
      <vt:variant>
        <vt:i4>522</vt:i4>
      </vt:variant>
      <vt:variant>
        <vt:i4>0</vt:i4>
      </vt:variant>
      <vt:variant>
        <vt:i4>5</vt:i4>
      </vt:variant>
      <vt:variant>
        <vt:lpwstr>mailto:g.mistho@kodip.gr</vt:lpwstr>
      </vt:variant>
      <vt:variant>
        <vt:lpwstr/>
      </vt:variant>
      <vt:variant>
        <vt:i4>5046306</vt:i4>
      </vt:variant>
      <vt:variant>
        <vt:i4>519</vt:i4>
      </vt:variant>
      <vt:variant>
        <vt:i4>0</vt:i4>
      </vt:variant>
      <vt:variant>
        <vt:i4>5</vt:i4>
      </vt:variant>
      <vt:variant>
        <vt:lpwstr>mailto:tm.mm@kodip.gr</vt:lpwstr>
      </vt:variant>
      <vt:variant>
        <vt:lpwstr/>
      </vt:variant>
      <vt:variant>
        <vt:i4>7274519</vt:i4>
      </vt:variant>
      <vt:variant>
        <vt:i4>516</vt:i4>
      </vt:variant>
      <vt:variant>
        <vt:i4>0</vt:i4>
      </vt:variant>
      <vt:variant>
        <vt:i4>5</vt:i4>
      </vt:variant>
      <vt:variant>
        <vt:lpwstr>mailto:g.tameio@kodip.gr</vt:lpwstr>
      </vt:variant>
      <vt:variant>
        <vt:lpwstr/>
      </vt:variant>
      <vt:variant>
        <vt:i4>1638503</vt:i4>
      </vt:variant>
      <vt:variant>
        <vt:i4>513</vt:i4>
      </vt:variant>
      <vt:variant>
        <vt:i4>0</vt:i4>
      </vt:variant>
      <vt:variant>
        <vt:i4>5</vt:i4>
      </vt:variant>
      <vt:variant>
        <vt:lpwstr>mailto:g.promitheies@kodip.gr</vt:lpwstr>
      </vt:variant>
      <vt:variant>
        <vt:lpwstr/>
      </vt:variant>
      <vt:variant>
        <vt:i4>6750227</vt:i4>
      </vt:variant>
      <vt:variant>
        <vt:i4>510</vt:i4>
      </vt:variant>
      <vt:variant>
        <vt:i4>0</vt:i4>
      </vt:variant>
      <vt:variant>
        <vt:i4>5</vt:i4>
      </vt:variant>
      <vt:variant>
        <vt:lpwstr>mailto:g.logistirio@kodip.gr</vt:lpwstr>
      </vt:variant>
      <vt:variant>
        <vt:lpwstr/>
      </vt:variant>
      <vt:variant>
        <vt:i4>7471111</vt:i4>
      </vt:variant>
      <vt:variant>
        <vt:i4>507</vt:i4>
      </vt:variant>
      <vt:variant>
        <vt:i4>0</vt:i4>
      </vt:variant>
      <vt:variant>
        <vt:i4>5</vt:i4>
      </vt:variant>
      <vt:variant>
        <vt:lpwstr>mailto:g.proyp@kodip.gr</vt:lpwstr>
      </vt:variant>
      <vt:variant>
        <vt:lpwstr/>
      </vt:variant>
      <vt:variant>
        <vt:i4>5177379</vt:i4>
      </vt:variant>
      <vt:variant>
        <vt:i4>504</vt:i4>
      </vt:variant>
      <vt:variant>
        <vt:i4>0</vt:i4>
      </vt:variant>
      <vt:variant>
        <vt:i4>5</vt:i4>
      </vt:variant>
      <vt:variant>
        <vt:lpwstr>mailto:tm.oikonomiko@kodip.gr</vt:lpwstr>
      </vt:variant>
      <vt:variant>
        <vt:lpwstr/>
      </vt:variant>
      <vt:variant>
        <vt:i4>4784171</vt:i4>
      </vt:variant>
      <vt:variant>
        <vt:i4>501</vt:i4>
      </vt:variant>
      <vt:variant>
        <vt:i4>0</vt:i4>
      </vt:variant>
      <vt:variant>
        <vt:i4>5</vt:i4>
      </vt:variant>
      <vt:variant>
        <vt:lpwstr>mailto:tm.di@kodip.gr</vt:lpwstr>
      </vt:variant>
      <vt:variant>
        <vt:lpwstr/>
      </vt:variant>
      <vt:variant>
        <vt:i4>2031670</vt:i4>
      </vt:variant>
      <vt:variant>
        <vt:i4>498</vt:i4>
      </vt:variant>
      <vt:variant>
        <vt:i4>0</vt:i4>
      </vt:variant>
      <vt:variant>
        <vt:i4>5</vt:i4>
      </vt:variant>
      <vt:variant>
        <vt:lpwstr>mailto:gd@kodip.gr</vt:lpwstr>
      </vt:variant>
      <vt:variant>
        <vt:lpwstr/>
      </vt:variant>
      <vt:variant>
        <vt:i4>2031669</vt:i4>
      </vt:variant>
      <vt:variant>
        <vt:i4>495</vt:i4>
      </vt:variant>
      <vt:variant>
        <vt:i4>0</vt:i4>
      </vt:variant>
      <vt:variant>
        <vt:i4>5</vt:i4>
      </vt:variant>
      <vt:variant>
        <vt:lpwstr>mailto:gg@kodip.gr</vt:lpwstr>
      </vt:variant>
      <vt:variant>
        <vt:lpwstr/>
      </vt:variant>
      <vt:variant>
        <vt:i4>7077956</vt:i4>
      </vt:variant>
      <vt:variant>
        <vt:i4>492</vt:i4>
      </vt:variant>
      <vt:variant>
        <vt:i4>0</vt:i4>
      </vt:variant>
      <vt:variant>
        <vt:i4>5</vt:i4>
      </vt:variant>
      <vt:variant>
        <vt:lpwstr>mailto:proedros@kodip.gr</vt:lpwstr>
      </vt:variant>
      <vt:variant>
        <vt:lpwstr/>
      </vt:variant>
      <vt:variant>
        <vt:i4>1835018</vt:i4>
      </vt:variant>
      <vt:variant>
        <vt:i4>489</vt:i4>
      </vt:variant>
      <vt:variant>
        <vt:i4>0</vt:i4>
      </vt:variant>
      <vt:variant>
        <vt:i4>5</vt:i4>
      </vt:variant>
      <vt:variant>
        <vt:lpwstr>http://www.kodip.gr/</vt:lpwstr>
      </vt:variant>
      <vt:variant>
        <vt:lpwstr/>
      </vt:variant>
      <vt:variant>
        <vt:i4>917562</vt:i4>
      </vt:variant>
      <vt:variant>
        <vt:i4>486</vt:i4>
      </vt:variant>
      <vt:variant>
        <vt:i4>0</vt:i4>
      </vt:variant>
      <vt:variant>
        <vt:i4>5</vt:i4>
      </vt:variant>
      <vt:variant>
        <vt:lpwstr>mailto:vrefokopatras@hotmail.com</vt:lpwstr>
      </vt:variant>
      <vt:variant>
        <vt:lpwstr/>
      </vt:variant>
      <vt:variant>
        <vt:i4>327729</vt:i4>
      </vt:variant>
      <vt:variant>
        <vt:i4>483</vt:i4>
      </vt:variant>
      <vt:variant>
        <vt:i4>0</vt:i4>
      </vt:variant>
      <vt:variant>
        <vt:i4>5</vt:i4>
      </vt:variant>
      <vt:variant>
        <vt:lpwstr>mailto:secretary@deyap.gr</vt:lpwstr>
      </vt:variant>
      <vt:variant>
        <vt:lpwstr/>
      </vt:variant>
      <vt:variant>
        <vt:i4>7667777</vt:i4>
      </vt:variant>
      <vt:variant>
        <vt:i4>480</vt:i4>
      </vt:variant>
      <vt:variant>
        <vt:i4>0</vt:i4>
      </vt:variant>
      <vt:variant>
        <vt:i4>5</vt:i4>
      </vt:variant>
      <vt:variant>
        <vt:lpwstr>mailto:info@deyap.gr</vt:lpwstr>
      </vt:variant>
      <vt:variant>
        <vt:lpwstr/>
      </vt:variant>
      <vt:variant>
        <vt:i4>7077989</vt:i4>
      </vt:variant>
      <vt:variant>
        <vt:i4>477</vt:i4>
      </vt:variant>
      <vt:variant>
        <vt:i4>0</vt:i4>
      </vt:variant>
      <vt:variant>
        <vt:i4>5</vt:i4>
      </vt:variant>
      <vt:variant>
        <vt:lpwstr>http://www.deyaponline.gr/</vt:lpwstr>
      </vt:variant>
      <vt:variant>
        <vt:lpwstr/>
      </vt:variant>
      <vt:variant>
        <vt:i4>4259955</vt:i4>
      </vt:variant>
      <vt:variant>
        <vt:i4>474</vt:i4>
      </vt:variant>
      <vt:variant>
        <vt:i4>0</vt:i4>
      </vt:variant>
      <vt:variant>
        <vt:i4>5</vt:i4>
      </vt:variant>
      <vt:variant>
        <vt:lpwstr>mailto:nikos21pat@gmail.com</vt:lpwstr>
      </vt:variant>
      <vt:variant>
        <vt:lpwstr/>
      </vt:variant>
      <vt:variant>
        <vt:i4>2555930</vt:i4>
      </vt:variant>
      <vt:variant>
        <vt:i4>471</vt:i4>
      </vt:variant>
      <vt:variant>
        <vt:i4>0</vt:i4>
      </vt:variant>
      <vt:variant>
        <vt:i4>5</vt:i4>
      </vt:variant>
      <vt:variant>
        <vt:lpwstr>mailto:xristospap77@gmail.com</vt:lpwstr>
      </vt:variant>
      <vt:variant>
        <vt:lpwstr/>
      </vt:variant>
      <vt:variant>
        <vt:i4>6553668</vt:i4>
      </vt:variant>
      <vt:variant>
        <vt:i4>468</vt:i4>
      </vt:variant>
      <vt:variant>
        <vt:i4>0</vt:i4>
      </vt:variant>
      <vt:variant>
        <vt:i4>5</vt:i4>
      </vt:variant>
      <vt:variant>
        <vt:lpwstr>mailto:jpanitsas@gmail.com</vt:lpwstr>
      </vt:variant>
      <vt:variant>
        <vt:lpwstr/>
      </vt:variant>
      <vt:variant>
        <vt:i4>589865</vt:i4>
      </vt:variant>
      <vt:variant>
        <vt:i4>465</vt:i4>
      </vt:variant>
      <vt:variant>
        <vt:i4>0</vt:i4>
      </vt:variant>
      <vt:variant>
        <vt:i4>5</vt:i4>
      </vt:variant>
      <vt:variant>
        <vt:lpwstr>mailto:soulipatras@gmail.com</vt:lpwstr>
      </vt:variant>
      <vt:variant>
        <vt:lpwstr/>
      </vt:variant>
      <vt:variant>
        <vt:i4>7798851</vt:i4>
      </vt:variant>
      <vt:variant>
        <vt:i4>462</vt:i4>
      </vt:variant>
      <vt:variant>
        <vt:i4>0</vt:i4>
      </vt:variant>
      <vt:variant>
        <vt:i4>5</vt:i4>
      </vt:variant>
      <vt:variant>
        <vt:lpwstr>mailto:andreaskol2011@hotmail.com</vt:lpwstr>
      </vt:variant>
      <vt:variant>
        <vt:lpwstr/>
      </vt:variant>
      <vt:variant>
        <vt:i4>7143514</vt:i4>
      </vt:variant>
      <vt:variant>
        <vt:i4>459</vt:i4>
      </vt:variant>
      <vt:variant>
        <vt:i4>0</vt:i4>
      </vt:variant>
      <vt:variant>
        <vt:i4>5</vt:i4>
      </vt:variant>
      <vt:variant>
        <vt:lpwstr>mailto:ktkpenos@gmail.com</vt:lpwstr>
      </vt:variant>
      <vt:variant>
        <vt:lpwstr/>
      </vt:variant>
      <vt:variant>
        <vt:i4>1441849</vt:i4>
      </vt:variant>
      <vt:variant>
        <vt:i4>456</vt:i4>
      </vt:variant>
      <vt:variant>
        <vt:i4>0</vt:i4>
      </vt:variant>
      <vt:variant>
        <vt:i4>5</vt:i4>
      </vt:variant>
      <vt:variant>
        <vt:lpwstr>mailto:koukis1974@gmail.com</vt:lpwstr>
      </vt:variant>
      <vt:variant>
        <vt:lpwstr/>
      </vt:variant>
      <vt:variant>
        <vt:i4>3014676</vt:i4>
      </vt:variant>
      <vt:variant>
        <vt:i4>453</vt:i4>
      </vt:variant>
      <vt:variant>
        <vt:i4>0</vt:i4>
      </vt:variant>
      <vt:variant>
        <vt:i4>5</vt:i4>
      </vt:variant>
      <vt:variant>
        <vt:lpwstr>mailto:filarg18@gmail.com</vt:lpwstr>
      </vt:variant>
      <vt:variant>
        <vt:lpwstr/>
      </vt:variant>
      <vt:variant>
        <vt:i4>1966134</vt:i4>
      </vt:variant>
      <vt:variant>
        <vt:i4>450</vt:i4>
      </vt:variant>
      <vt:variant>
        <vt:i4>0</vt:i4>
      </vt:variant>
      <vt:variant>
        <vt:i4>5</vt:i4>
      </vt:variant>
      <vt:variant>
        <vt:lpwstr>mailto:dkroitikon@gmail.com</vt:lpwstr>
      </vt:variant>
      <vt:variant>
        <vt:lpwstr/>
      </vt:variant>
      <vt:variant>
        <vt:i4>1704034</vt:i4>
      </vt:variant>
      <vt:variant>
        <vt:i4>447</vt:i4>
      </vt:variant>
      <vt:variant>
        <vt:i4>0</vt:i4>
      </vt:variant>
      <vt:variant>
        <vt:i4>5</vt:i4>
      </vt:variant>
      <vt:variant>
        <vt:lpwstr>mailto:nkatsaros0@gmail.com</vt:lpwstr>
      </vt:variant>
      <vt:variant>
        <vt:lpwstr/>
      </vt:variant>
      <vt:variant>
        <vt:i4>917565</vt:i4>
      </vt:variant>
      <vt:variant>
        <vt:i4>444</vt:i4>
      </vt:variant>
      <vt:variant>
        <vt:i4>0</vt:i4>
      </vt:variant>
      <vt:variant>
        <vt:i4>5</vt:i4>
      </vt:variant>
      <vt:variant>
        <vt:lpwstr>mailto:tkantzaris@gmail.com</vt:lpwstr>
      </vt:variant>
      <vt:variant>
        <vt:lpwstr/>
      </vt:variant>
      <vt:variant>
        <vt:i4>917607</vt:i4>
      </vt:variant>
      <vt:variant>
        <vt:i4>441</vt:i4>
      </vt:variant>
      <vt:variant>
        <vt:i4>0</vt:i4>
      </vt:variant>
      <vt:variant>
        <vt:i4>5</vt:i4>
      </vt:variant>
      <vt:variant>
        <vt:lpwstr>mailto:kelaris2@hotmail.com</vt:lpwstr>
      </vt:variant>
      <vt:variant>
        <vt:lpwstr/>
      </vt:variant>
      <vt:variant>
        <vt:i4>7733315</vt:i4>
      </vt:variant>
      <vt:variant>
        <vt:i4>438</vt:i4>
      </vt:variant>
      <vt:variant>
        <vt:i4>0</vt:i4>
      </vt:variant>
      <vt:variant>
        <vt:i4>5</vt:i4>
      </vt:variant>
      <vt:variant>
        <vt:lpwstr>mailto:giankozioris@gmail.com</vt:lpwstr>
      </vt:variant>
      <vt:variant>
        <vt:lpwstr/>
      </vt:variant>
      <vt:variant>
        <vt:i4>7667712</vt:i4>
      </vt:variant>
      <vt:variant>
        <vt:i4>435</vt:i4>
      </vt:variant>
      <vt:variant>
        <vt:i4>0</vt:i4>
      </vt:variant>
      <vt:variant>
        <vt:i4>5</vt:i4>
      </vt:variant>
      <vt:variant>
        <vt:lpwstr>mailto:g.tzouramanis1964@gmail.com</vt:lpwstr>
      </vt:variant>
      <vt:variant>
        <vt:lpwstr/>
      </vt:variant>
      <vt:variant>
        <vt:i4>4980859</vt:i4>
      </vt:variant>
      <vt:variant>
        <vt:i4>432</vt:i4>
      </vt:variant>
      <vt:variant>
        <vt:i4>0</vt:i4>
      </vt:variant>
      <vt:variant>
        <vt:i4>5</vt:i4>
      </vt:variant>
      <vt:variant>
        <vt:lpwstr>mailto:tsamisal69@gmail.com</vt:lpwstr>
      </vt:variant>
      <vt:variant>
        <vt:lpwstr/>
      </vt:variant>
      <vt:variant>
        <vt:i4>7012418</vt:i4>
      </vt:variant>
      <vt:variant>
        <vt:i4>429</vt:i4>
      </vt:variant>
      <vt:variant>
        <vt:i4>0</vt:i4>
      </vt:variant>
      <vt:variant>
        <vt:i4>5</vt:i4>
      </vt:variant>
      <vt:variant>
        <vt:lpwstr>mailto:giannismpakalaros@gmail.com</vt:lpwstr>
      </vt:variant>
      <vt:variant>
        <vt:lpwstr/>
      </vt:variant>
      <vt:variant>
        <vt:i4>6815823</vt:i4>
      </vt:variant>
      <vt:variant>
        <vt:i4>426</vt:i4>
      </vt:variant>
      <vt:variant>
        <vt:i4>0</vt:i4>
      </vt:variant>
      <vt:variant>
        <vt:i4>5</vt:i4>
      </vt:variant>
      <vt:variant>
        <vt:lpwstr>mailto:aggelosgkoutanis@gmail.com</vt:lpwstr>
      </vt:variant>
      <vt:variant>
        <vt:lpwstr/>
      </vt:variant>
      <vt:variant>
        <vt:i4>3735559</vt:i4>
      </vt:variant>
      <vt:variant>
        <vt:i4>423</vt:i4>
      </vt:variant>
      <vt:variant>
        <vt:i4>0</vt:i4>
      </vt:variant>
      <vt:variant>
        <vt:i4>5</vt:i4>
      </vt:variant>
      <vt:variant>
        <vt:lpwstr>mailto:gathanasopoulos63@gmail.com</vt:lpwstr>
      </vt:variant>
      <vt:variant>
        <vt:lpwstr/>
      </vt:variant>
      <vt:variant>
        <vt:i4>1310732</vt:i4>
      </vt:variant>
      <vt:variant>
        <vt:i4>420</vt:i4>
      </vt:variant>
      <vt:variant>
        <vt:i4>0</vt:i4>
      </vt:variant>
      <vt:variant>
        <vt:i4>5</vt:i4>
      </vt:variant>
      <vt:variant>
        <vt:lpwstr>mailto:theodoros_alexopoulos@yahoo.gr</vt:lpwstr>
      </vt:variant>
      <vt:variant>
        <vt:lpwstr/>
      </vt:variant>
      <vt:variant>
        <vt:i4>6946894</vt:i4>
      </vt:variant>
      <vt:variant>
        <vt:i4>417</vt:i4>
      </vt:variant>
      <vt:variant>
        <vt:i4>0</vt:i4>
      </vt:variant>
      <vt:variant>
        <vt:i4>5</vt:i4>
      </vt:variant>
      <vt:variant>
        <vt:lpwstr>mailto:stavropoulostrans@gmail.com</vt:lpwstr>
      </vt:variant>
      <vt:variant>
        <vt:lpwstr/>
      </vt:variant>
      <vt:variant>
        <vt:i4>6488142</vt:i4>
      </vt:variant>
      <vt:variant>
        <vt:i4>414</vt:i4>
      </vt:variant>
      <vt:variant>
        <vt:i4>0</vt:i4>
      </vt:variant>
      <vt:variant>
        <vt:i4>5</vt:i4>
      </vt:variant>
      <vt:variant>
        <vt:lpwstr>mailto:baskoutasandreas@gmail.com</vt:lpwstr>
      </vt:variant>
      <vt:variant>
        <vt:lpwstr/>
      </vt:variant>
      <vt:variant>
        <vt:i4>196723</vt:i4>
      </vt:variant>
      <vt:variant>
        <vt:i4>411</vt:i4>
      </vt:variant>
      <vt:variant>
        <vt:i4>0</vt:i4>
      </vt:variant>
      <vt:variant>
        <vt:i4>5</vt:i4>
      </vt:variant>
      <vt:variant>
        <vt:lpwstr>mailto:koinotita.arachovitika@gmail.com</vt:lpwstr>
      </vt:variant>
      <vt:variant>
        <vt:lpwstr/>
      </vt:variant>
      <vt:variant>
        <vt:i4>5636210</vt:i4>
      </vt:variant>
      <vt:variant>
        <vt:i4>408</vt:i4>
      </vt:variant>
      <vt:variant>
        <vt:i4>0</vt:i4>
      </vt:variant>
      <vt:variant>
        <vt:i4>5</vt:i4>
      </vt:variant>
      <vt:variant>
        <vt:lpwstr>mailto:xixi19nina@gmail.com</vt:lpwstr>
      </vt:variant>
      <vt:variant>
        <vt:lpwstr/>
      </vt:variant>
      <vt:variant>
        <vt:i4>1769594</vt:i4>
      </vt:variant>
      <vt:variant>
        <vt:i4>405</vt:i4>
      </vt:variant>
      <vt:variant>
        <vt:i4>0</vt:i4>
      </vt:variant>
      <vt:variant>
        <vt:i4>5</vt:i4>
      </vt:variant>
      <vt:variant>
        <vt:lpwstr>mailto:ant.giannakopoulos@gmail.com</vt:lpwstr>
      </vt:variant>
      <vt:variant>
        <vt:lpwstr/>
      </vt:variant>
      <vt:variant>
        <vt:i4>7274573</vt:i4>
      </vt:variant>
      <vt:variant>
        <vt:i4>402</vt:i4>
      </vt:variant>
      <vt:variant>
        <vt:i4>0</vt:i4>
      </vt:variant>
      <vt:variant>
        <vt:i4>5</vt:i4>
      </vt:variant>
      <vt:variant>
        <vt:lpwstr>mailto:aktaiotk@gmail.com</vt:lpwstr>
      </vt:variant>
      <vt:variant>
        <vt:lpwstr/>
      </vt:variant>
      <vt:variant>
        <vt:i4>4063308</vt:i4>
      </vt:variant>
      <vt:variant>
        <vt:i4>399</vt:i4>
      </vt:variant>
      <vt:variant>
        <vt:i4>0</vt:i4>
      </vt:variant>
      <vt:variant>
        <vt:i4>5</vt:i4>
      </vt:variant>
      <vt:variant>
        <vt:lpwstr>mailto:s.kaspiris21@gmail.com</vt:lpwstr>
      </vt:variant>
      <vt:variant>
        <vt:lpwstr/>
      </vt:variant>
      <vt:variant>
        <vt:i4>1114172</vt:i4>
      </vt:variant>
      <vt:variant>
        <vt:i4>396</vt:i4>
      </vt:variant>
      <vt:variant>
        <vt:i4>0</vt:i4>
      </vt:variant>
      <vt:variant>
        <vt:i4>5</vt:i4>
      </vt:variant>
      <vt:variant>
        <vt:lpwstr>mailto:nikoroneos@gmail.com</vt:lpwstr>
      </vt:variant>
      <vt:variant>
        <vt:lpwstr/>
      </vt:variant>
      <vt:variant>
        <vt:i4>720933</vt:i4>
      </vt:variant>
      <vt:variant>
        <vt:i4>393</vt:i4>
      </vt:variant>
      <vt:variant>
        <vt:i4>0</vt:i4>
      </vt:variant>
      <vt:variant>
        <vt:i4>5</vt:i4>
      </vt:variant>
      <vt:variant>
        <vt:lpwstr>mailto:zografospanagiotis@gmail.com</vt:lpwstr>
      </vt:variant>
      <vt:variant>
        <vt:lpwstr/>
      </vt:variant>
      <vt:variant>
        <vt:i4>5701749</vt:i4>
      </vt:variant>
      <vt:variant>
        <vt:i4>390</vt:i4>
      </vt:variant>
      <vt:variant>
        <vt:i4>0</vt:i4>
      </vt:variant>
      <vt:variant>
        <vt:i4>5</vt:i4>
      </vt:variant>
      <vt:variant>
        <vt:lpwstr>mailto:14aggeliki@gmail.com</vt:lpwstr>
      </vt:variant>
      <vt:variant>
        <vt:lpwstr/>
      </vt:variant>
      <vt:variant>
        <vt:i4>4522084</vt:i4>
      </vt:variant>
      <vt:variant>
        <vt:i4>387</vt:i4>
      </vt:variant>
      <vt:variant>
        <vt:i4>0</vt:i4>
      </vt:variant>
      <vt:variant>
        <vt:i4>5</vt:i4>
      </vt:variant>
      <vt:variant>
        <vt:lpwstr>mailto:panantono13@gmail.com</vt:lpwstr>
      </vt:variant>
      <vt:variant>
        <vt:lpwstr/>
      </vt:variant>
      <vt:variant>
        <vt:i4>7602263</vt:i4>
      </vt:variant>
      <vt:variant>
        <vt:i4>384</vt:i4>
      </vt:variant>
      <vt:variant>
        <vt:i4>0</vt:i4>
      </vt:variant>
      <vt:variant>
        <vt:i4>5</vt:i4>
      </vt:variant>
      <vt:variant>
        <vt:lpwstr>mailto:papachronopoulosg@gmail.com</vt:lpwstr>
      </vt:variant>
      <vt:variant>
        <vt:lpwstr/>
      </vt:variant>
      <vt:variant>
        <vt:i4>6881299</vt:i4>
      </vt:variant>
      <vt:variant>
        <vt:i4>381</vt:i4>
      </vt:variant>
      <vt:variant>
        <vt:i4>0</vt:i4>
      </vt:variant>
      <vt:variant>
        <vt:i4>5</vt:i4>
      </vt:variant>
      <vt:variant>
        <vt:lpwstr>mailto:anastasia.mpirli@gmail.com</vt:lpwstr>
      </vt:variant>
      <vt:variant>
        <vt:lpwstr/>
      </vt:variant>
      <vt:variant>
        <vt:i4>6881299</vt:i4>
      </vt:variant>
      <vt:variant>
        <vt:i4>378</vt:i4>
      </vt:variant>
      <vt:variant>
        <vt:i4>0</vt:i4>
      </vt:variant>
      <vt:variant>
        <vt:i4>5</vt:i4>
      </vt:variant>
      <vt:variant>
        <vt:lpwstr>mailto:anastasia.mpirli@gmail.com</vt:lpwstr>
      </vt:variant>
      <vt:variant>
        <vt:lpwstr/>
      </vt:variant>
      <vt:variant>
        <vt:i4>2424914</vt:i4>
      </vt:variant>
      <vt:variant>
        <vt:i4>375</vt:i4>
      </vt:variant>
      <vt:variant>
        <vt:i4>0</vt:i4>
      </vt:variant>
      <vt:variant>
        <vt:i4>5</vt:i4>
      </vt:variant>
      <vt:variant>
        <vt:lpwstr>mailto:aggelopoulos.georgios@gmail.com</vt:lpwstr>
      </vt:variant>
      <vt:variant>
        <vt:lpwstr/>
      </vt:variant>
      <vt:variant>
        <vt:i4>7274589</vt:i4>
      </vt:variant>
      <vt:variant>
        <vt:i4>372</vt:i4>
      </vt:variant>
      <vt:variant>
        <vt:i4>0</vt:i4>
      </vt:variant>
      <vt:variant>
        <vt:i4>5</vt:i4>
      </vt:variant>
      <vt:variant>
        <vt:lpwstr>mailto:mpousiasdemetres@gmail.com</vt:lpwstr>
      </vt:variant>
      <vt:variant>
        <vt:lpwstr/>
      </vt:variant>
      <vt:variant>
        <vt:i4>5308492</vt:i4>
      </vt:variant>
      <vt:variant>
        <vt:i4>369</vt:i4>
      </vt:variant>
      <vt:variant>
        <vt:i4>0</vt:i4>
      </vt:variant>
      <vt:variant>
        <vt:i4>5</vt:i4>
      </vt:variant>
      <vt:variant>
        <vt:lpwstr>mailto:arktikos_tomeas@yahoo.gr</vt:lpwstr>
      </vt:variant>
      <vt:variant>
        <vt:lpwstr/>
      </vt:variant>
      <vt:variant>
        <vt:i4>3866709</vt:i4>
      </vt:variant>
      <vt:variant>
        <vt:i4>366</vt:i4>
      </vt:variant>
      <vt:variant>
        <vt:i4>0</vt:i4>
      </vt:variant>
      <vt:variant>
        <vt:i4>5</vt:i4>
      </vt:variant>
      <vt:variant>
        <vt:lpwstr>mailto:d.paralias-ahaias@kep.gov.gr</vt:lpwstr>
      </vt:variant>
      <vt:variant>
        <vt:lpwstr/>
      </vt:variant>
      <vt:variant>
        <vt:i4>5505124</vt:i4>
      </vt:variant>
      <vt:variant>
        <vt:i4>363</vt:i4>
      </vt:variant>
      <vt:variant>
        <vt:i4>0</vt:i4>
      </vt:variant>
      <vt:variant>
        <vt:i4>5</vt:i4>
      </vt:variant>
      <vt:variant>
        <vt:lpwstr>mailto:paralia@patras.gr</vt:lpwstr>
      </vt:variant>
      <vt:variant>
        <vt:lpwstr/>
      </vt:variant>
      <vt:variant>
        <vt:i4>3211270</vt:i4>
      </vt:variant>
      <vt:variant>
        <vt:i4>360</vt:i4>
      </vt:variant>
      <vt:variant>
        <vt:i4>0</vt:i4>
      </vt:variant>
      <vt:variant>
        <vt:i4>5</vt:i4>
      </vt:variant>
      <vt:variant>
        <vt:lpwstr>mailto:lixparal@patras.gr</vt:lpwstr>
      </vt:variant>
      <vt:variant>
        <vt:lpwstr/>
      </vt:variant>
      <vt:variant>
        <vt:i4>5374035</vt:i4>
      </vt:variant>
      <vt:variant>
        <vt:i4>357</vt:i4>
      </vt:variant>
      <vt:variant>
        <vt:i4>0</vt:i4>
      </vt:variant>
      <vt:variant>
        <vt:i4>5</vt:i4>
      </vt:variant>
      <vt:variant>
        <vt:lpwstr>mailto:lhx_rio@patras.gr</vt:lpwstr>
      </vt:variant>
      <vt:variant>
        <vt:lpwstr/>
      </vt:variant>
      <vt:variant>
        <vt:i4>5898345</vt:i4>
      </vt:variant>
      <vt:variant>
        <vt:i4>354</vt:i4>
      </vt:variant>
      <vt:variant>
        <vt:i4>0</vt:i4>
      </vt:variant>
      <vt:variant>
        <vt:i4>5</vt:i4>
      </vt:variant>
      <vt:variant>
        <vt:lpwstr>mailto:pinakothiki@patras.gr</vt:lpwstr>
      </vt:variant>
      <vt:variant>
        <vt:lpwstr/>
      </vt:variant>
      <vt:variant>
        <vt:i4>4849725</vt:i4>
      </vt:variant>
      <vt:variant>
        <vt:i4>351</vt:i4>
      </vt:variant>
      <vt:variant>
        <vt:i4>0</vt:i4>
      </vt:variant>
      <vt:variant>
        <vt:i4>5</vt:i4>
      </vt:variant>
      <vt:variant>
        <vt:lpwstr>mailto:dim.mousiki@patras.gr</vt:lpwstr>
      </vt:variant>
      <vt:variant>
        <vt:lpwstr/>
      </vt:variant>
      <vt:variant>
        <vt:i4>1507396</vt:i4>
      </vt:variant>
      <vt:variant>
        <vt:i4>348</vt:i4>
      </vt:variant>
      <vt:variant>
        <vt:i4>0</vt:i4>
      </vt:variant>
      <vt:variant>
        <vt:i4>5</vt:i4>
      </vt:variant>
      <vt:variant>
        <vt:lpwstr>http://www.xoreutiko-dimou-patras.gr/</vt:lpwstr>
      </vt:variant>
      <vt:variant>
        <vt:lpwstr/>
      </vt:variant>
      <vt:variant>
        <vt:i4>3735557</vt:i4>
      </vt:variant>
      <vt:variant>
        <vt:i4>345</vt:i4>
      </vt:variant>
      <vt:variant>
        <vt:i4>0</vt:i4>
      </vt:variant>
      <vt:variant>
        <vt:i4>5</vt:i4>
      </vt:variant>
      <vt:variant>
        <vt:lpwstr>mailto:info@xoreutiko-dimou-patras.gr</vt:lpwstr>
      </vt:variant>
      <vt:variant>
        <vt:lpwstr/>
      </vt:variant>
      <vt:variant>
        <vt:i4>5570621</vt:i4>
      </vt:variant>
      <vt:variant>
        <vt:i4>342</vt:i4>
      </vt:variant>
      <vt:variant>
        <vt:i4>0</vt:i4>
      </vt:variant>
      <vt:variant>
        <vt:i4>5</vt:i4>
      </vt:variant>
      <vt:variant>
        <vt:lpwstr>mailto:art.patras@patras.gr</vt:lpwstr>
      </vt:variant>
      <vt:variant>
        <vt:lpwstr/>
      </vt:variant>
      <vt:variant>
        <vt:i4>2752589</vt:i4>
      </vt:variant>
      <vt:variant>
        <vt:i4>339</vt:i4>
      </vt:variant>
      <vt:variant>
        <vt:i4>0</vt:i4>
      </vt:variant>
      <vt:variant>
        <vt:i4>5</vt:i4>
      </vt:variant>
      <vt:variant>
        <vt:lpwstr>mailto:dim.odio@patras.gr</vt:lpwstr>
      </vt:variant>
      <vt:variant>
        <vt:lpwstr/>
      </vt:variant>
      <vt:variant>
        <vt:i4>4456482</vt:i4>
      </vt:variant>
      <vt:variant>
        <vt:i4>336</vt:i4>
      </vt:variant>
      <vt:variant>
        <vt:i4>0</vt:i4>
      </vt:variant>
      <vt:variant>
        <vt:i4>5</vt:i4>
      </vt:variant>
      <vt:variant>
        <vt:lpwstr>mailto:libra2@otenet.gr</vt:lpwstr>
      </vt:variant>
      <vt:variant>
        <vt:lpwstr/>
      </vt:variant>
      <vt:variant>
        <vt:i4>5046372</vt:i4>
      </vt:variant>
      <vt:variant>
        <vt:i4>333</vt:i4>
      </vt:variant>
      <vt:variant>
        <vt:i4>0</vt:i4>
      </vt:variant>
      <vt:variant>
        <vt:i4>5</vt:i4>
      </vt:variant>
      <vt:variant>
        <vt:lpwstr>mailto:library@patras.gr</vt:lpwstr>
      </vt:variant>
      <vt:variant>
        <vt:lpwstr/>
      </vt:variant>
      <vt:variant>
        <vt:i4>3145759</vt:i4>
      </vt:variant>
      <vt:variant>
        <vt:i4>330</vt:i4>
      </vt:variant>
      <vt:variant>
        <vt:i4>0</vt:i4>
      </vt:variant>
      <vt:variant>
        <vt:i4>5</vt:i4>
      </vt:variant>
      <vt:variant>
        <vt:lpwstr>mailto:pressculture@patras.gr</vt:lpwstr>
      </vt:variant>
      <vt:variant>
        <vt:lpwstr/>
      </vt:variant>
      <vt:variant>
        <vt:i4>4915237</vt:i4>
      </vt:variant>
      <vt:variant>
        <vt:i4>327</vt:i4>
      </vt:variant>
      <vt:variant>
        <vt:i4>0</vt:i4>
      </vt:variant>
      <vt:variant>
        <vt:i4>5</vt:i4>
      </vt:variant>
      <vt:variant>
        <vt:lpwstr>mailto:m.agiotatou@patras.gr</vt:lpwstr>
      </vt:variant>
      <vt:variant>
        <vt:lpwstr/>
      </vt:variant>
      <vt:variant>
        <vt:i4>7602257</vt:i4>
      </vt:variant>
      <vt:variant>
        <vt:i4>324</vt:i4>
      </vt:variant>
      <vt:variant>
        <vt:i4>0</vt:i4>
      </vt:variant>
      <vt:variant>
        <vt:i4>5</vt:i4>
      </vt:variant>
      <vt:variant>
        <vt:lpwstr>mailto:ilektrofotismos@yahoo.gr</vt:lpwstr>
      </vt:variant>
      <vt:variant>
        <vt:lpwstr/>
      </vt:variant>
      <vt:variant>
        <vt:i4>1179662</vt:i4>
      </vt:variant>
      <vt:variant>
        <vt:i4>321</vt:i4>
      </vt:variant>
      <vt:variant>
        <vt:i4>0</vt:i4>
      </vt:variant>
      <vt:variant>
        <vt:i4>5</vt:i4>
      </vt:variant>
      <vt:variant>
        <vt:lpwstr>http://patras.gr/</vt:lpwstr>
      </vt:variant>
      <vt:variant>
        <vt:lpwstr/>
      </vt:variant>
      <vt:variant>
        <vt:i4>4390963</vt:i4>
      </vt:variant>
      <vt:variant>
        <vt:i4>318</vt:i4>
      </vt:variant>
      <vt:variant>
        <vt:i4>0</vt:i4>
      </vt:variant>
      <vt:variant>
        <vt:i4>5</vt:i4>
      </vt:variant>
      <vt:variant>
        <vt:lpwstr>mailto:syn.ktirion@patras.gr</vt:lpwstr>
      </vt:variant>
      <vt:variant>
        <vt:lpwstr/>
      </vt:variant>
      <vt:variant>
        <vt:i4>5373999</vt:i4>
      </vt:variant>
      <vt:variant>
        <vt:i4>315</vt:i4>
      </vt:variant>
      <vt:variant>
        <vt:i4>0</vt:i4>
      </vt:variant>
      <vt:variant>
        <vt:i4>5</vt:i4>
      </vt:variant>
      <vt:variant>
        <vt:lpwstr>mailto:d.aftepistasias@patras.gr</vt:lpwstr>
      </vt:variant>
      <vt:variant>
        <vt:lpwstr/>
      </vt:variant>
      <vt:variant>
        <vt:i4>8257616</vt:i4>
      </vt:variant>
      <vt:variant>
        <vt:i4>312</vt:i4>
      </vt:variant>
      <vt:variant>
        <vt:i4>0</vt:i4>
      </vt:variant>
      <vt:variant>
        <vt:i4>5</vt:i4>
      </vt:variant>
      <vt:variant>
        <vt:lpwstr>mailto:dptopikis@gmail.com</vt:lpwstr>
      </vt:variant>
      <vt:variant>
        <vt:lpwstr/>
      </vt:variant>
      <vt:variant>
        <vt:i4>1966140</vt:i4>
      </vt:variant>
      <vt:variant>
        <vt:i4>309</vt:i4>
      </vt:variant>
      <vt:variant>
        <vt:i4>0</vt:i4>
      </vt:variant>
      <vt:variant>
        <vt:i4>5</vt:i4>
      </vt:variant>
      <vt:variant>
        <vt:lpwstr>mailto:Tm_koinoxriston_xoron@patras.gr</vt:lpwstr>
      </vt:variant>
      <vt:variant>
        <vt:lpwstr/>
      </vt:variant>
      <vt:variant>
        <vt:i4>7536714</vt:i4>
      </vt:variant>
      <vt:variant>
        <vt:i4>306</vt:i4>
      </vt:variant>
      <vt:variant>
        <vt:i4>0</vt:i4>
      </vt:variant>
      <vt:variant>
        <vt:i4>5</vt:i4>
      </vt:variant>
      <vt:variant>
        <vt:lpwstr>mailto:patrasmarina@gmail.com</vt:lpwstr>
      </vt:variant>
      <vt:variant>
        <vt:lpwstr/>
      </vt:variant>
      <vt:variant>
        <vt:i4>2687045</vt:i4>
      </vt:variant>
      <vt:variant>
        <vt:i4>303</vt:i4>
      </vt:variant>
      <vt:variant>
        <vt:i4>0</vt:i4>
      </vt:variant>
      <vt:variant>
        <vt:i4>5</vt:i4>
      </vt:variant>
      <vt:variant>
        <vt:lpwstr>mailto:x.dimitroukas@patras.gr</vt:lpwstr>
      </vt:variant>
      <vt:variant>
        <vt:lpwstr/>
      </vt:variant>
      <vt:variant>
        <vt:i4>1769518</vt:i4>
      </vt:variant>
      <vt:variant>
        <vt:i4>300</vt:i4>
      </vt:variant>
      <vt:variant>
        <vt:i4>0</vt:i4>
      </vt:variant>
      <vt:variant>
        <vt:i4>5</vt:i4>
      </vt:variant>
      <vt:variant>
        <vt:lpwstr>mailto:agoraargiri@gmail.com</vt:lpwstr>
      </vt:variant>
      <vt:variant>
        <vt:lpwstr/>
      </vt:variant>
      <vt:variant>
        <vt:i4>2359325</vt:i4>
      </vt:variant>
      <vt:variant>
        <vt:i4>297</vt:i4>
      </vt:variant>
      <vt:variant>
        <vt:i4>0</vt:i4>
      </vt:variant>
      <vt:variant>
        <vt:i4>5</vt:i4>
      </vt:variant>
      <vt:variant>
        <vt:lpwstr>mailto:periousia@patras.gr</vt:lpwstr>
      </vt:variant>
      <vt:variant>
        <vt:lpwstr/>
      </vt:variant>
      <vt:variant>
        <vt:i4>7405636</vt:i4>
      </vt:variant>
      <vt:variant>
        <vt:i4>294</vt:i4>
      </vt:variant>
      <vt:variant>
        <vt:i4>0</vt:i4>
      </vt:variant>
      <vt:variant>
        <vt:i4>5</vt:i4>
      </vt:variant>
      <vt:variant>
        <vt:lpwstr>mailto:05dp@patras.gr</vt:lpwstr>
      </vt:variant>
      <vt:variant>
        <vt:lpwstr/>
      </vt:variant>
      <vt:variant>
        <vt:i4>2818059</vt:i4>
      </vt:variant>
      <vt:variant>
        <vt:i4>291</vt:i4>
      </vt:variant>
      <vt:variant>
        <vt:i4>0</vt:i4>
      </vt:variant>
      <vt:variant>
        <vt:i4>5</vt:i4>
      </vt:variant>
      <vt:variant>
        <vt:lpwstr>mailto:dpkliseis@patras.gr</vt:lpwstr>
      </vt:variant>
      <vt:variant>
        <vt:lpwstr/>
      </vt:variant>
      <vt:variant>
        <vt:i4>3866652</vt:i4>
      </vt:variant>
      <vt:variant>
        <vt:i4>288</vt:i4>
      </vt:variant>
      <vt:variant>
        <vt:i4>0</vt:i4>
      </vt:variant>
      <vt:variant>
        <vt:i4>5</vt:i4>
      </vt:variant>
      <vt:variant>
        <vt:lpwstr>mailto:dptap@patras.gr</vt:lpwstr>
      </vt:variant>
      <vt:variant>
        <vt:lpwstr/>
      </vt:variant>
      <vt:variant>
        <vt:i4>5898365</vt:i4>
      </vt:variant>
      <vt:variant>
        <vt:i4>285</vt:i4>
      </vt:variant>
      <vt:variant>
        <vt:i4>0</vt:i4>
      </vt:variant>
      <vt:variant>
        <vt:i4>5</vt:i4>
      </vt:variant>
      <vt:variant>
        <vt:lpwstr>mailto:dprosod@patras.gr</vt:lpwstr>
      </vt:variant>
      <vt:variant>
        <vt:lpwstr/>
      </vt:variant>
      <vt:variant>
        <vt:i4>5111862</vt:i4>
      </vt:variant>
      <vt:variant>
        <vt:i4>282</vt:i4>
      </vt:variant>
      <vt:variant>
        <vt:i4>0</vt:i4>
      </vt:variant>
      <vt:variant>
        <vt:i4>5</vt:i4>
      </vt:variant>
      <vt:variant>
        <vt:lpwstr>mailto:e.zisimopoulou@patras.gr</vt:lpwstr>
      </vt:variant>
      <vt:variant>
        <vt:lpwstr/>
      </vt:variant>
      <vt:variant>
        <vt:i4>2752584</vt:i4>
      </vt:variant>
      <vt:variant>
        <vt:i4>279</vt:i4>
      </vt:variant>
      <vt:variant>
        <vt:i4>0</vt:i4>
      </vt:variant>
      <vt:variant>
        <vt:i4>5</vt:i4>
      </vt:variant>
      <vt:variant>
        <vt:lpwstr>mailto:a.madelou@patras.gr</vt:lpwstr>
      </vt:variant>
      <vt:variant>
        <vt:lpwstr/>
      </vt:variant>
      <vt:variant>
        <vt:i4>2162763</vt:i4>
      </vt:variant>
      <vt:variant>
        <vt:i4>276</vt:i4>
      </vt:variant>
      <vt:variant>
        <vt:i4>0</vt:i4>
      </vt:variant>
      <vt:variant>
        <vt:i4>5</vt:i4>
      </vt:variant>
      <vt:variant>
        <vt:lpwstr>mailto:b.georgantopoulou@patras.gr</vt:lpwstr>
      </vt:variant>
      <vt:variant>
        <vt:lpwstr/>
      </vt:variant>
      <vt:variant>
        <vt:i4>3735634</vt:i4>
      </vt:variant>
      <vt:variant>
        <vt:i4>273</vt:i4>
      </vt:variant>
      <vt:variant>
        <vt:i4>0</vt:i4>
      </vt:variant>
      <vt:variant>
        <vt:i4>5</vt:i4>
      </vt:variant>
      <vt:variant>
        <vt:lpwstr>mailto:m.katsigiani@patras.gr</vt:lpwstr>
      </vt:variant>
      <vt:variant>
        <vt:lpwstr/>
      </vt:variant>
      <vt:variant>
        <vt:i4>2883662</vt:i4>
      </vt:variant>
      <vt:variant>
        <vt:i4>270</vt:i4>
      </vt:variant>
      <vt:variant>
        <vt:i4>0</vt:i4>
      </vt:variant>
      <vt:variant>
        <vt:i4>5</vt:i4>
      </vt:variant>
      <vt:variant>
        <vt:lpwstr>mailto:m.gagidi@patras.gr</vt:lpwstr>
      </vt:variant>
      <vt:variant>
        <vt:lpwstr/>
      </vt:variant>
      <vt:variant>
        <vt:i4>7798856</vt:i4>
      </vt:variant>
      <vt:variant>
        <vt:i4>267</vt:i4>
      </vt:variant>
      <vt:variant>
        <vt:i4>0</vt:i4>
      </vt:variant>
      <vt:variant>
        <vt:i4>5</vt:i4>
      </vt:variant>
      <vt:variant>
        <vt:lpwstr>mailto:bbspatras@gmail.com</vt:lpwstr>
      </vt:variant>
      <vt:variant>
        <vt:lpwstr/>
      </vt:variant>
      <vt:variant>
        <vt:i4>6029367</vt:i4>
      </vt:variant>
      <vt:variant>
        <vt:i4>264</vt:i4>
      </vt:variant>
      <vt:variant>
        <vt:i4>0</vt:i4>
      </vt:variant>
      <vt:variant>
        <vt:i4>5</vt:i4>
      </vt:variant>
      <vt:variant>
        <vt:lpwstr>mailto:b.tsikriti@patras.gr</vt:lpwstr>
      </vt:variant>
      <vt:variant>
        <vt:lpwstr/>
      </vt:variant>
      <vt:variant>
        <vt:i4>7798856</vt:i4>
      </vt:variant>
      <vt:variant>
        <vt:i4>261</vt:i4>
      </vt:variant>
      <vt:variant>
        <vt:i4>0</vt:i4>
      </vt:variant>
      <vt:variant>
        <vt:i4>5</vt:i4>
      </vt:variant>
      <vt:variant>
        <vt:lpwstr>mailto:bbspatras@gmail.com</vt:lpwstr>
      </vt:variant>
      <vt:variant>
        <vt:lpwstr/>
      </vt:variant>
      <vt:variant>
        <vt:i4>3866692</vt:i4>
      </vt:variant>
      <vt:variant>
        <vt:i4>258</vt:i4>
      </vt:variant>
      <vt:variant>
        <vt:i4>0</vt:i4>
      </vt:variant>
      <vt:variant>
        <vt:i4>5</vt:i4>
      </vt:variant>
      <vt:variant>
        <vt:lpwstr>mailto:m.golfino@patras.gr</vt:lpwstr>
      </vt:variant>
      <vt:variant>
        <vt:lpwstr/>
      </vt:variant>
      <vt:variant>
        <vt:i4>1048625</vt:i4>
      </vt:variant>
      <vt:variant>
        <vt:i4>255</vt:i4>
      </vt:variant>
      <vt:variant>
        <vt:i4>0</vt:i4>
      </vt:variant>
      <vt:variant>
        <vt:i4>5</vt:i4>
      </vt:variant>
      <vt:variant>
        <vt:lpwstr>mailto:ethelodespatras@gmail.com</vt:lpwstr>
      </vt:variant>
      <vt:variant>
        <vt:lpwstr/>
      </vt:variant>
      <vt:variant>
        <vt:i4>7798879</vt:i4>
      </vt:variant>
      <vt:variant>
        <vt:i4>252</vt:i4>
      </vt:variant>
      <vt:variant>
        <vt:i4>0</vt:i4>
      </vt:variant>
      <vt:variant>
        <vt:i4>5</vt:i4>
      </vt:variant>
      <vt:variant>
        <vt:lpwstr>mailto:pronoiapatras@gmail.com</vt:lpwstr>
      </vt:variant>
      <vt:variant>
        <vt:lpwstr/>
      </vt:variant>
      <vt:variant>
        <vt:i4>5111924</vt:i4>
      </vt:variant>
      <vt:variant>
        <vt:i4>249</vt:i4>
      </vt:variant>
      <vt:variant>
        <vt:i4>0</vt:i4>
      </vt:variant>
      <vt:variant>
        <vt:i4>5</vt:i4>
      </vt:variant>
      <vt:variant>
        <vt:lpwstr>mailto:ameapronoia@patras.gr</vt:lpwstr>
      </vt:variant>
      <vt:variant>
        <vt:lpwstr/>
      </vt:variant>
      <vt:variant>
        <vt:i4>2031666</vt:i4>
      </vt:variant>
      <vt:variant>
        <vt:i4>246</vt:i4>
      </vt:variant>
      <vt:variant>
        <vt:i4>0</vt:i4>
      </vt:variant>
      <vt:variant>
        <vt:i4>5</vt:i4>
      </vt:variant>
      <vt:variant>
        <vt:lpwstr>mailto:dkprostasiaspatras@gmail.com</vt:lpwstr>
      </vt:variant>
      <vt:variant>
        <vt:lpwstr/>
      </vt:variant>
      <vt:variant>
        <vt:i4>3997720</vt:i4>
      </vt:variant>
      <vt:variant>
        <vt:i4>243</vt:i4>
      </vt:variant>
      <vt:variant>
        <vt:i4>0</vt:i4>
      </vt:variant>
      <vt:variant>
        <vt:i4>5</vt:i4>
      </vt:variant>
      <vt:variant>
        <vt:lpwstr>mailto:stadio64@yahoo.gr</vt:lpwstr>
      </vt:variant>
      <vt:variant>
        <vt:lpwstr/>
      </vt:variant>
      <vt:variant>
        <vt:i4>983074</vt:i4>
      </vt:variant>
      <vt:variant>
        <vt:i4>240</vt:i4>
      </vt:variant>
      <vt:variant>
        <vt:i4>0</vt:i4>
      </vt:variant>
      <vt:variant>
        <vt:i4>5</vt:i4>
      </vt:variant>
      <vt:variant>
        <vt:lpwstr>mailto:pampeloponisiakostadio@gmail.com</vt:lpwstr>
      </vt:variant>
      <vt:variant>
        <vt:lpwstr/>
      </vt:variant>
      <vt:variant>
        <vt:i4>2097168</vt:i4>
      </vt:variant>
      <vt:variant>
        <vt:i4>237</vt:i4>
      </vt:variant>
      <vt:variant>
        <vt:i4>0</vt:i4>
      </vt:variant>
      <vt:variant>
        <vt:i4>5</vt:i4>
      </vt:variant>
      <vt:variant>
        <vt:lpwstr>mailto:dpaideias@patras.gr</vt:lpwstr>
      </vt:variant>
      <vt:variant>
        <vt:lpwstr/>
      </vt:variant>
      <vt:variant>
        <vt:i4>3866709</vt:i4>
      </vt:variant>
      <vt:variant>
        <vt:i4>234</vt:i4>
      </vt:variant>
      <vt:variant>
        <vt:i4>0</vt:i4>
      </vt:variant>
      <vt:variant>
        <vt:i4>5</vt:i4>
      </vt:variant>
      <vt:variant>
        <vt:lpwstr>mailto:d.paralias-ahaias@kep.gov.gr</vt:lpwstr>
      </vt:variant>
      <vt:variant>
        <vt:lpwstr/>
      </vt:variant>
      <vt:variant>
        <vt:i4>2621445</vt:i4>
      </vt:variant>
      <vt:variant>
        <vt:i4>231</vt:i4>
      </vt:variant>
      <vt:variant>
        <vt:i4>0</vt:i4>
      </vt:variant>
      <vt:variant>
        <vt:i4>5</vt:i4>
      </vt:variant>
      <vt:variant>
        <vt:lpwstr>mailto:apothiki@patras.gr</vt:lpwstr>
      </vt:variant>
      <vt:variant>
        <vt:lpwstr/>
      </vt:variant>
      <vt:variant>
        <vt:i4>3211271</vt:i4>
      </vt:variant>
      <vt:variant>
        <vt:i4>228</vt:i4>
      </vt:variant>
      <vt:variant>
        <vt:i4>0</vt:i4>
      </vt:variant>
      <vt:variant>
        <vt:i4>5</vt:i4>
      </vt:variant>
      <vt:variant>
        <vt:lpwstr>mailto:rasouli@3224.syzefxis.gov.gr</vt:lpwstr>
      </vt:variant>
      <vt:variant>
        <vt:lpwstr/>
      </vt:variant>
      <vt:variant>
        <vt:i4>4718640</vt:i4>
      </vt:variant>
      <vt:variant>
        <vt:i4>225</vt:i4>
      </vt:variant>
      <vt:variant>
        <vt:i4>0</vt:i4>
      </vt:variant>
      <vt:variant>
        <vt:i4>5</vt:i4>
      </vt:variant>
      <vt:variant>
        <vt:lpwstr>mailto:i.mavra@patras.gr</vt:lpwstr>
      </vt:variant>
      <vt:variant>
        <vt:lpwstr/>
      </vt:variant>
      <vt:variant>
        <vt:i4>2097236</vt:i4>
      </vt:variant>
      <vt:variant>
        <vt:i4>222</vt:i4>
      </vt:variant>
      <vt:variant>
        <vt:i4>0</vt:i4>
      </vt:variant>
      <vt:variant>
        <vt:i4>5</vt:i4>
      </vt:variant>
      <vt:variant>
        <vt:lpwstr>mailto:d.fouseki@patras.gr</vt:lpwstr>
      </vt:variant>
      <vt:variant>
        <vt:lpwstr/>
      </vt:variant>
      <vt:variant>
        <vt:i4>7798800</vt:i4>
      </vt:variant>
      <vt:variant>
        <vt:i4>219</vt:i4>
      </vt:variant>
      <vt:variant>
        <vt:i4>0</vt:i4>
      </vt:variant>
      <vt:variant>
        <vt:i4>5</vt:i4>
      </vt:variant>
      <vt:variant>
        <vt:lpwstr>mailto:ch.salamaliki@patras.gr</vt:lpwstr>
      </vt:variant>
      <vt:variant>
        <vt:lpwstr/>
      </vt:variant>
      <vt:variant>
        <vt:i4>5898280</vt:i4>
      </vt:variant>
      <vt:variant>
        <vt:i4>216</vt:i4>
      </vt:variant>
      <vt:variant>
        <vt:i4>0</vt:i4>
      </vt:variant>
      <vt:variant>
        <vt:i4>5</vt:i4>
      </vt:variant>
      <vt:variant>
        <vt:lpwstr>mailto:j.tritaris@patras.gr</vt:lpwstr>
      </vt:variant>
      <vt:variant>
        <vt:lpwstr/>
      </vt:variant>
      <vt:variant>
        <vt:i4>4980845</vt:i4>
      </vt:variant>
      <vt:variant>
        <vt:i4>213</vt:i4>
      </vt:variant>
      <vt:variant>
        <vt:i4>0</vt:i4>
      </vt:variant>
      <vt:variant>
        <vt:i4>5</vt:i4>
      </vt:variant>
      <vt:variant>
        <vt:lpwstr>mailto:katsari@patras.gr</vt:lpwstr>
      </vt:variant>
      <vt:variant>
        <vt:lpwstr/>
      </vt:variant>
      <vt:variant>
        <vt:i4>3801118</vt:i4>
      </vt:variant>
      <vt:variant>
        <vt:i4>210</vt:i4>
      </vt:variant>
      <vt:variant>
        <vt:i4>0</vt:i4>
      </vt:variant>
      <vt:variant>
        <vt:i4>5</vt:i4>
      </vt:variant>
      <vt:variant>
        <vt:lpwstr>mailto:prom@patras.gr</vt:lpwstr>
      </vt:variant>
      <vt:variant>
        <vt:lpwstr/>
      </vt:variant>
      <vt:variant>
        <vt:i4>3801118</vt:i4>
      </vt:variant>
      <vt:variant>
        <vt:i4>207</vt:i4>
      </vt:variant>
      <vt:variant>
        <vt:i4>0</vt:i4>
      </vt:variant>
      <vt:variant>
        <vt:i4>5</vt:i4>
      </vt:variant>
      <vt:variant>
        <vt:lpwstr>mailto:prom@patras.gr</vt:lpwstr>
      </vt:variant>
      <vt:variant>
        <vt:lpwstr/>
      </vt:variant>
      <vt:variant>
        <vt:i4>3276808</vt:i4>
      </vt:variant>
      <vt:variant>
        <vt:i4>204</vt:i4>
      </vt:variant>
      <vt:variant>
        <vt:i4>0</vt:i4>
      </vt:variant>
      <vt:variant>
        <vt:i4>5</vt:i4>
      </vt:variant>
      <vt:variant>
        <vt:lpwstr>mailto:tamdp@patras.gr</vt:lpwstr>
      </vt:variant>
      <vt:variant>
        <vt:lpwstr/>
      </vt:variant>
      <vt:variant>
        <vt:i4>4063320</vt:i4>
      </vt:variant>
      <vt:variant>
        <vt:i4>201</vt:i4>
      </vt:variant>
      <vt:variant>
        <vt:i4>0</vt:i4>
      </vt:variant>
      <vt:variant>
        <vt:i4>5</vt:i4>
      </vt:variant>
      <vt:variant>
        <vt:lpwstr>mailto:mistho.patras@gmail.com</vt:lpwstr>
      </vt:variant>
      <vt:variant>
        <vt:lpwstr/>
      </vt:variant>
      <vt:variant>
        <vt:i4>5374056</vt:i4>
      </vt:variant>
      <vt:variant>
        <vt:i4>198</vt:i4>
      </vt:variant>
      <vt:variant>
        <vt:i4>0</vt:i4>
      </vt:variant>
      <vt:variant>
        <vt:i4>5</vt:i4>
      </vt:variant>
      <vt:variant>
        <vt:lpwstr>mailto:dapanes@patras.gr</vt:lpwstr>
      </vt:variant>
      <vt:variant>
        <vt:lpwstr/>
      </vt:variant>
      <vt:variant>
        <vt:i4>4653163</vt:i4>
      </vt:variant>
      <vt:variant>
        <vt:i4>195</vt:i4>
      </vt:variant>
      <vt:variant>
        <vt:i4>0</vt:i4>
      </vt:variant>
      <vt:variant>
        <vt:i4>5</vt:i4>
      </vt:variant>
      <vt:variant>
        <vt:lpwstr>mailto:doikon@patras.gr</vt:lpwstr>
      </vt:variant>
      <vt:variant>
        <vt:lpwstr/>
      </vt:variant>
      <vt:variant>
        <vt:i4>6094958</vt:i4>
      </vt:variant>
      <vt:variant>
        <vt:i4>192</vt:i4>
      </vt:variant>
      <vt:variant>
        <vt:i4>0</vt:i4>
      </vt:variant>
      <vt:variant>
        <vt:i4>5</vt:i4>
      </vt:variant>
      <vt:variant>
        <vt:lpwstr>mailto:logistirio@patras.gr</vt:lpwstr>
      </vt:variant>
      <vt:variant>
        <vt:lpwstr/>
      </vt:variant>
      <vt:variant>
        <vt:i4>4850612</vt:i4>
      </vt:variant>
      <vt:variant>
        <vt:i4>189</vt:i4>
      </vt:variant>
      <vt:variant>
        <vt:i4>0</vt:i4>
      </vt:variant>
      <vt:variant>
        <vt:i4>5</vt:i4>
      </vt:variant>
      <vt:variant>
        <vt:lpwstr>mailto:dimotοl@patras.gr</vt:lpwstr>
      </vt:variant>
      <vt:variant>
        <vt:lpwstr/>
      </vt:variant>
      <vt:variant>
        <vt:i4>5636223</vt:i4>
      </vt:variant>
      <vt:variant>
        <vt:i4>186</vt:i4>
      </vt:variant>
      <vt:variant>
        <vt:i4>0</vt:i4>
      </vt:variant>
      <vt:variant>
        <vt:i4>5</vt:i4>
      </vt:variant>
      <vt:variant>
        <vt:lpwstr>mailto:lixiarx@patras.gr</vt:lpwstr>
      </vt:variant>
      <vt:variant>
        <vt:lpwstr/>
      </vt:variant>
      <vt:variant>
        <vt:i4>6881351</vt:i4>
      </vt:variant>
      <vt:variant>
        <vt:i4>183</vt:i4>
      </vt:variant>
      <vt:variant>
        <vt:i4>0</vt:i4>
      </vt:variant>
      <vt:variant>
        <vt:i4>5</vt:i4>
      </vt:variant>
      <vt:variant>
        <vt:lpwstr>mailto:kdpatras@gmail.com</vt:lpwstr>
      </vt:variant>
      <vt:variant>
        <vt:lpwstr/>
      </vt:variant>
      <vt:variant>
        <vt:i4>6029372</vt:i4>
      </vt:variant>
      <vt:variant>
        <vt:i4>180</vt:i4>
      </vt:variant>
      <vt:variant>
        <vt:i4>0</vt:i4>
      </vt:variant>
      <vt:variant>
        <vt:i4>5</vt:i4>
      </vt:variant>
      <vt:variant>
        <vt:lpwstr>mailto:proedros.patras@gmail.com</vt:lpwstr>
      </vt:variant>
      <vt:variant>
        <vt:lpwstr/>
      </vt:variant>
      <vt:variant>
        <vt:i4>5046382</vt:i4>
      </vt:variant>
      <vt:variant>
        <vt:i4>177</vt:i4>
      </vt:variant>
      <vt:variant>
        <vt:i4>0</vt:i4>
      </vt:variant>
      <vt:variant>
        <vt:i4>5</vt:i4>
      </vt:variant>
      <vt:variant>
        <vt:lpwstr>mailto:nomiki@patras.gr</vt:lpwstr>
      </vt:variant>
      <vt:variant>
        <vt:lpwstr/>
      </vt:variant>
      <vt:variant>
        <vt:i4>5963887</vt:i4>
      </vt:variant>
      <vt:variant>
        <vt:i4>174</vt:i4>
      </vt:variant>
      <vt:variant>
        <vt:i4>0</vt:i4>
      </vt:variant>
      <vt:variant>
        <vt:i4>5</vt:i4>
      </vt:variant>
      <vt:variant>
        <vt:lpwstr>mailto:protodp@patras.gr</vt:lpwstr>
      </vt:variant>
      <vt:variant>
        <vt:lpwstr/>
      </vt:variant>
      <vt:variant>
        <vt:i4>3211264</vt:i4>
      </vt:variant>
      <vt:variant>
        <vt:i4>171</vt:i4>
      </vt:variant>
      <vt:variant>
        <vt:i4>0</vt:i4>
      </vt:variant>
      <vt:variant>
        <vt:i4>5</vt:i4>
      </vt:variant>
      <vt:variant>
        <vt:lpwstr>mailto:prosopdp@patras.gr</vt:lpwstr>
      </vt:variant>
      <vt:variant>
        <vt:lpwstr/>
      </vt:variant>
      <vt:variant>
        <vt:i4>5963887</vt:i4>
      </vt:variant>
      <vt:variant>
        <vt:i4>168</vt:i4>
      </vt:variant>
      <vt:variant>
        <vt:i4>0</vt:i4>
      </vt:variant>
      <vt:variant>
        <vt:i4>5</vt:i4>
      </vt:variant>
      <vt:variant>
        <vt:lpwstr>mailto:protodp@patras.gr</vt:lpwstr>
      </vt:variant>
      <vt:variant>
        <vt:lpwstr/>
      </vt:variant>
      <vt:variant>
        <vt:i4>852024</vt:i4>
      </vt:variant>
      <vt:variant>
        <vt:i4>165</vt:i4>
      </vt:variant>
      <vt:variant>
        <vt:i4>0</vt:i4>
      </vt:variant>
      <vt:variant>
        <vt:i4>5</vt:i4>
      </vt:variant>
      <vt:variant>
        <vt:lpwstr>mailto:dperivallon@gmail.com</vt:lpwstr>
      </vt:variant>
      <vt:variant>
        <vt:lpwstr/>
      </vt:variant>
      <vt:variant>
        <vt:i4>5898289</vt:i4>
      </vt:variant>
      <vt:variant>
        <vt:i4>162</vt:i4>
      </vt:variant>
      <vt:variant>
        <vt:i4>0</vt:i4>
      </vt:variant>
      <vt:variant>
        <vt:i4>5</vt:i4>
      </vt:variant>
      <vt:variant>
        <vt:lpwstr>mailto:mel.kathar@patras.gr</vt:lpwstr>
      </vt:variant>
      <vt:variant>
        <vt:lpwstr/>
      </vt:variant>
      <vt:variant>
        <vt:i4>4128778</vt:i4>
      </vt:variant>
      <vt:variant>
        <vt:i4>159</vt:i4>
      </vt:variant>
      <vt:variant>
        <vt:i4>0</vt:i4>
      </vt:variant>
      <vt:variant>
        <vt:i4>5</vt:i4>
      </vt:variant>
      <vt:variant>
        <vt:lpwstr>mailto:dpkathar@patras.gr</vt:lpwstr>
      </vt:variant>
      <vt:variant>
        <vt:lpwstr/>
      </vt:variant>
      <vt:variant>
        <vt:i4>2097222</vt:i4>
      </vt:variant>
      <vt:variant>
        <vt:i4>156</vt:i4>
      </vt:variant>
      <vt:variant>
        <vt:i4>0</vt:i4>
      </vt:variant>
      <vt:variant>
        <vt:i4>5</vt:i4>
      </vt:variant>
      <vt:variant>
        <vt:lpwstr>mailto:g.sipsas@patras.gr</vt:lpwstr>
      </vt:variant>
      <vt:variant>
        <vt:lpwstr/>
      </vt:variant>
      <vt:variant>
        <vt:i4>4718637</vt:i4>
      </vt:variant>
      <vt:variant>
        <vt:i4>153</vt:i4>
      </vt:variant>
      <vt:variant>
        <vt:i4>0</vt:i4>
      </vt:variant>
      <vt:variant>
        <vt:i4>5</vt:i4>
      </vt:variant>
      <vt:variant>
        <vt:lpwstr>mailto:e.manou@patras.gr</vt:lpwstr>
      </vt:variant>
      <vt:variant>
        <vt:lpwstr/>
      </vt:variant>
      <vt:variant>
        <vt:i4>589926</vt:i4>
      </vt:variant>
      <vt:variant>
        <vt:i4>150</vt:i4>
      </vt:variant>
      <vt:variant>
        <vt:i4>0</vt:i4>
      </vt:variant>
      <vt:variant>
        <vt:i4>5</vt:i4>
      </vt:variant>
      <vt:variant>
        <vt:lpwstr>mailto:io.mantzouranis@patras.gr</vt:lpwstr>
      </vt:variant>
      <vt:variant>
        <vt:lpwstr/>
      </vt:variant>
      <vt:variant>
        <vt:i4>7208985</vt:i4>
      </vt:variant>
      <vt:variant>
        <vt:i4>147</vt:i4>
      </vt:variant>
      <vt:variant>
        <vt:i4>0</vt:i4>
      </vt:variant>
      <vt:variant>
        <vt:i4>5</vt:i4>
      </vt:variant>
      <vt:variant>
        <vt:lpwstr>mailto:mary.mpat@patras.gr</vt:lpwstr>
      </vt:variant>
      <vt:variant>
        <vt:lpwstr/>
      </vt:variant>
      <vt:variant>
        <vt:i4>2490394</vt:i4>
      </vt:variant>
      <vt:variant>
        <vt:i4>144</vt:i4>
      </vt:variant>
      <vt:variant>
        <vt:i4>0</vt:i4>
      </vt:variant>
      <vt:variant>
        <vt:i4>5</vt:i4>
      </vt:variant>
      <vt:variant>
        <vt:lpwstr>mailto:alaskarid@patras.gr</vt:lpwstr>
      </vt:variant>
      <vt:variant>
        <vt:lpwstr/>
      </vt:variant>
      <vt:variant>
        <vt:i4>4587567</vt:i4>
      </vt:variant>
      <vt:variant>
        <vt:i4>141</vt:i4>
      </vt:variant>
      <vt:variant>
        <vt:i4>0</vt:i4>
      </vt:variant>
      <vt:variant>
        <vt:i4>5</vt:i4>
      </vt:variant>
      <vt:variant>
        <vt:lpwstr>mailto:a.vasilaki@patras.gr</vt:lpwstr>
      </vt:variant>
      <vt:variant>
        <vt:lpwstr/>
      </vt:variant>
      <vt:variant>
        <vt:i4>4653089</vt:i4>
      </vt:variant>
      <vt:variant>
        <vt:i4>138</vt:i4>
      </vt:variant>
      <vt:variant>
        <vt:i4>0</vt:i4>
      </vt:variant>
      <vt:variant>
        <vt:i4>5</vt:i4>
      </vt:variant>
      <vt:variant>
        <vt:lpwstr>mailto:s.stamatiou@patras.gr</vt:lpwstr>
      </vt:variant>
      <vt:variant>
        <vt:lpwstr/>
      </vt:variant>
      <vt:variant>
        <vt:i4>2818127</vt:i4>
      </vt:variant>
      <vt:variant>
        <vt:i4>135</vt:i4>
      </vt:variant>
      <vt:variant>
        <vt:i4>0</vt:i4>
      </vt:variant>
      <vt:variant>
        <vt:i4>5</vt:i4>
      </vt:variant>
      <vt:variant>
        <vt:lpwstr>mailto:e.syropoulou@patras.gr</vt:lpwstr>
      </vt:variant>
      <vt:variant>
        <vt:lpwstr/>
      </vt:variant>
      <vt:variant>
        <vt:i4>4653104</vt:i4>
      </vt:variant>
      <vt:variant>
        <vt:i4>132</vt:i4>
      </vt:variant>
      <vt:variant>
        <vt:i4>0</vt:i4>
      </vt:variant>
      <vt:variant>
        <vt:i4>5</vt:i4>
      </vt:variant>
      <vt:variant>
        <vt:lpwstr>mailto:k.anastasop@patras.gr</vt:lpwstr>
      </vt:variant>
      <vt:variant>
        <vt:lpwstr/>
      </vt:variant>
      <vt:variant>
        <vt:i4>2097173</vt:i4>
      </vt:variant>
      <vt:variant>
        <vt:i4>129</vt:i4>
      </vt:variant>
      <vt:variant>
        <vt:i4>0</vt:i4>
      </vt:variant>
      <vt:variant>
        <vt:i4>5</vt:i4>
      </vt:variant>
      <vt:variant>
        <vt:lpwstr>mailto:kataleks@1475.syzefxis.gov.gr</vt:lpwstr>
      </vt:variant>
      <vt:variant>
        <vt:lpwstr/>
      </vt:variant>
      <vt:variant>
        <vt:i4>2687059</vt:i4>
      </vt:variant>
      <vt:variant>
        <vt:i4>126</vt:i4>
      </vt:variant>
      <vt:variant>
        <vt:i4>0</vt:i4>
      </vt:variant>
      <vt:variant>
        <vt:i4>5</vt:i4>
      </vt:variant>
      <vt:variant>
        <vt:lpwstr>mailto:g.filippo@patras.gr</vt:lpwstr>
      </vt:variant>
      <vt:variant>
        <vt:lpwstr/>
      </vt:variant>
      <vt:variant>
        <vt:i4>5111855</vt:i4>
      </vt:variant>
      <vt:variant>
        <vt:i4>123</vt:i4>
      </vt:variant>
      <vt:variant>
        <vt:i4>0</vt:i4>
      </vt:variant>
      <vt:variant>
        <vt:i4>5</vt:i4>
      </vt:variant>
      <vt:variant>
        <vt:lpwstr>mailto:kon.tritsi@patras.gr</vt:lpwstr>
      </vt:variant>
      <vt:variant>
        <vt:lpwstr/>
      </vt:variant>
      <vt:variant>
        <vt:i4>2293838</vt:i4>
      </vt:variant>
      <vt:variant>
        <vt:i4>120</vt:i4>
      </vt:variant>
      <vt:variant>
        <vt:i4>0</vt:i4>
      </vt:variant>
      <vt:variant>
        <vt:i4>5</vt:i4>
      </vt:variant>
      <vt:variant>
        <vt:lpwstr>mailto:d.stamato@patras.gr</vt:lpwstr>
      </vt:variant>
      <vt:variant>
        <vt:lpwstr/>
      </vt:variant>
      <vt:variant>
        <vt:i4>3211357</vt:i4>
      </vt:variant>
      <vt:variant>
        <vt:i4>117</vt:i4>
      </vt:variant>
      <vt:variant>
        <vt:i4>0</vt:i4>
      </vt:variant>
      <vt:variant>
        <vt:i4>5</vt:i4>
      </vt:variant>
      <vt:variant>
        <vt:lpwstr>mailto:a.spirop@patras.gr</vt:lpwstr>
      </vt:variant>
      <vt:variant>
        <vt:lpwstr/>
      </vt:variant>
      <vt:variant>
        <vt:i4>852088</vt:i4>
      </vt:variant>
      <vt:variant>
        <vt:i4>114</vt:i4>
      </vt:variant>
      <vt:variant>
        <vt:i4>0</vt:i4>
      </vt:variant>
      <vt:variant>
        <vt:i4>5</vt:i4>
      </vt:variant>
      <vt:variant>
        <vt:lpwstr>mailto:sakelaro.s@patras.gr</vt:lpwstr>
      </vt:variant>
      <vt:variant>
        <vt:lpwstr/>
      </vt:variant>
      <vt:variant>
        <vt:i4>2359366</vt:i4>
      </vt:variant>
      <vt:variant>
        <vt:i4>111</vt:i4>
      </vt:variant>
      <vt:variant>
        <vt:i4>0</vt:i4>
      </vt:variant>
      <vt:variant>
        <vt:i4>5</vt:i4>
      </vt:variant>
      <vt:variant>
        <vt:lpwstr>mailto:teo.papad@patras.gr</vt:lpwstr>
      </vt:variant>
      <vt:variant>
        <vt:lpwstr/>
      </vt:variant>
      <vt:variant>
        <vt:i4>2555989</vt:i4>
      </vt:variant>
      <vt:variant>
        <vt:i4>108</vt:i4>
      </vt:variant>
      <vt:variant>
        <vt:i4>0</vt:i4>
      </vt:variant>
      <vt:variant>
        <vt:i4>5</vt:i4>
      </vt:variant>
      <vt:variant>
        <vt:lpwstr>mailto:g.mpardoutsou@patras.gr</vt:lpwstr>
      </vt:variant>
      <vt:variant>
        <vt:lpwstr/>
      </vt:variant>
      <vt:variant>
        <vt:i4>5832766</vt:i4>
      </vt:variant>
      <vt:variant>
        <vt:i4>105</vt:i4>
      </vt:variant>
      <vt:variant>
        <vt:i4>0</vt:i4>
      </vt:variant>
      <vt:variant>
        <vt:i4>5</vt:i4>
      </vt:variant>
      <vt:variant>
        <vt:lpwstr>mailto:e.menounou@patras.gr</vt:lpwstr>
      </vt:variant>
      <vt:variant>
        <vt:lpwstr/>
      </vt:variant>
      <vt:variant>
        <vt:i4>3604568</vt:i4>
      </vt:variant>
      <vt:variant>
        <vt:i4>102</vt:i4>
      </vt:variant>
      <vt:variant>
        <vt:i4>0</vt:i4>
      </vt:variant>
      <vt:variant>
        <vt:i4>5</vt:i4>
      </vt:variant>
      <vt:variant>
        <vt:lpwstr>mailto:p.liakou@patras.gr</vt:lpwstr>
      </vt:variant>
      <vt:variant>
        <vt:lpwstr/>
      </vt:variant>
      <vt:variant>
        <vt:i4>5701759</vt:i4>
      </vt:variant>
      <vt:variant>
        <vt:i4>99</vt:i4>
      </vt:variant>
      <vt:variant>
        <vt:i4>0</vt:i4>
      </vt:variant>
      <vt:variant>
        <vt:i4>5</vt:i4>
      </vt:variant>
      <vt:variant>
        <vt:lpwstr>mailto:mariakarabelia@patras.gr</vt:lpwstr>
      </vt:variant>
      <vt:variant>
        <vt:lpwstr/>
      </vt:variant>
      <vt:variant>
        <vt:i4>2818119</vt:i4>
      </vt:variant>
      <vt:variant>
        <vt:i4>96</vt:i4>
      </vt:variant>
      <vt:variant>
        <vt:i4>0</vt:i4>
      </vt:variant>
      <vt:variant>
        <vt:i4>5</vt:i4>
      </vt:variant>
      <vt:variant>
        <vt:lpwstr>mailto:g.antonel@patras.gr</vt:lpwstr>
      </vt:variant>
      <vt:variant>
        <vt:lpwstr/>
      </vt:variant>
      <vt:variant>
        <vt:i4>1376383</vt:i4>
      </vt:variant>
      <vt:variant>
        <vt:i4>93</vt:i4>
      </vt:variant>
      <vt:variant>
        <vt:i4>0</vt:i4>
      </vt:variant>
      <vt:variant>
        <vt:i4>5</vt:i4>
      </vt:variant>
      <vt:variant>
        <vt:lpwstr>mailto:ar.alexaki@patras.gr</vt:lpwstr>
      </vt:variant>
      <vt:variant>
        <vt:lpwstr/>
      </vt:variant>
      <vt:variant>
        <vt:i4>2949203</vt:i4>
      </vt:variant>
      <vt:variant>
        <vt:i4>90</vt:i4>
      </vt:variant>
      <vt:variant>
        <vt:i4>0</vt:i4>
      </vt:variant>
      <vt:variant>
        <vt:i4>5</vt:i4>
      </vt:variant>
      <vt:variant>
        <vt:lpwstr>mailto:d.xantzi@patras.gr</vt:lpwstr>
      </vt:variant>
      <vt:variant>
        <vt:lpwstr/>
      </vt:variant>
      <vt:variant>
        <vt:i4>3080258</vt:i4>
      </vt:variant>
      <vt:variant>
        <vt:i4>87</vt:i4>
      </vt:variant>
      <vt:variant>
        <vt:i4>0</vt:i4>
      </vt:variant>
      <vt:variant>
        <vt:i4>5</vt:i4>
      </vt:variant>
      <vt:variant>
        <vt:lpwstr>mailto:p.spathi@patras.gr</vt:lpwstr>
      </vt:variant>
      <vt:variant>
        <vt:lpwstr/>
      </vt:variant>
      <vt:variant>
        <vt:i4>6094904</vt:i4>
      </vt:variant>
      <vt:variant>
        <vt:i4>84</vt:i4>
      </vt:variant>
      <vt:variant>
        <vt:i4>0</vt:i4>
      </vt:variant>
      <vt:variant>
        <vt:i4>5</vt:i4>
      </vt:variant>
      <vt:variant>
        <vt:lpwstr>mailto:k.mpaka@patras.gr</vt:lpwstr>
      </vt:variant>
      <vt:variant>
        <vt:lpwstr/>
      </vt:variant>
      <vt:variant>
        <vt:i4>6160420</vt:i4>
      </vt:variant>
      <vt:variant>
        <vt:i4>81</vt:i4>
      </vt:variant>
      <vt:variant>
        <vt:i4>0</vt:i4>
      </vt:variant>
      <vt:variant>
        <vt:i4>5</vt:i4>
      </vt:variant>
      <vt:variant>
        <vt:lpwstr>mailto:m.voulgari@patras.gr</vt:lpwstr>
      </vt:variant>
      <vt:variant>
        <vt:lpwstr/>
      </vt:variant>
      <vt:variant>
        <vt:i4>6029351</vt:i4>
      </vt:variant>
      <vt:variant>
        <vt:i4>78</vt:i4>
      </vt:variant>
      <vt:variant>
        <vt:i4>0</vt:i4>
      </vt:variant>
      <vt:variant>
        <vt:i4>5</vt:i4>
      </vt:variant>
      <vt:variant>
        <vt:lpwstr>mailto:x.mila@patras.gr</vt:lpwstr>
      </vt:variant>
      <vt:variant>
        <vt:lpwstr/>
      </vt:variant>
      <vt:variant>
        <vt:i4>4980775</vt:i4>
      </vt:variant>
      <vt:variant>
        <vt:i4>75</vt:i4>
      </vt:variant>
      <vt:variant>
        <vt:i4>0</vt:i4>
      </vt:variant>
      <vt:variant>
        <vt:i4>5</vt:i4>
      </vt:variant>
      <vt:variant>
        <vt:lpwstr>mailto:m.pita@patras.gr</vt:lpwstr>
      </vt:variant>
      <vt:variant>
        <vt:lpwstr/>
      </vt:variant>
      <vt:variant>
        <vt:i4>7208976</vt:i4>
      </vt:variant>
      <vt:variant>
        <vt:i4>72</vt:i4>
      </vt:variant>
      <vt:variant>
        <vt:i4>0</vt:i4>
      </vt:variant>
      <vt:variant>
        <vt:i4>5</vt:i4>
      </vt:variant>
      <vt:variant>
        <vt:lpwstr>mailto:io.papatsoris@patras.gr</vt:lpwstr>
      </vt:variant>
      <vt:variant>
        <vt:lpwstr/>
      </vt:variant>
      <vt:variant>
        <vt:i4>1179757</vt:i4>
      </vt:variant>
      <vt:variant>
        <vt:i4>69</vt:i4>
      </vt:variant>
      <vt:variant>
        <vt:i4>0</vt:i4>
      </vt:variant>
      <vt:variant>
        <vt:i4>5</vt:i4>
      </vt:variant>
      <vt:variant>
        <vt:lpwstr>mailto:andr.karampela@patras.gr</vt:lpwstr>
      </vt:variant>
      <vt:variant>
        <vt:lpwstr/>
      </vt:variant>
      <vt:variant>
        <vt:i4>4522019</vt:i4>
      </vt:variant>
      <vt:variant>
        <vt:i4>66</vt:i4>
      </vt:variant>
      <vt:variant>
        <vt:i4>0</vt:i4>
      </vt:variant>
      <vt:variant>
        <vt:i4>5</vt:i4>
      </vt:variant>
      <vt:variant>
        <vt:lpwstr>mailto:irini.iskou@patras.gr</vt:lpwstr>
      </vt:variant>
      <vt:variant>
        <vt:lpwstr/>
      </vt:variant>
      <vt:variant>
        <vt:i4>2097226</vt:i4>
      </vt:variant>
      <vt:variant>
        <vt:i4>63</vt:i4>
      </vt:variant>
      <vt:variant>
        <vt:i4>0</vt:i4>
      </vt:variant>
      <vt:variant>
        <vt:i4>5</vt:i4>
      </vt:variant>
      <vt:variant>
        <vt:lpwstr>mailto:f.politou@patras.gr</vt:lpwstr>
      </vt:variant>
      <vt:variant>
        <vt:lpwstr/>
      </vt:variant>
      <vt:variant>
        <vt:i4>2555972</vt:i4>
      </vt:variant>
      <vt:variant>
        <vt:i4>60</vt:i4>
      </vt:variant>
      <vt:variant>
        <vt:i4>0</vt:i4>
      </vt:variant>
      <vt:variant>
        <vt:i4>5</vt:i4>
      </vt:variant>
      <vt:variant>
        <vt:lpwstr>mailto:m.karagrigori@patras.gr</vt:lpwstr>
      </vt:variant>
      <vt:variant>
        <vt:lpwstr/>
      </vt:variant>
      <vt:variant>
        <vt:i4>5963813</vt:i4>
      </vt:variant>
      <vt:variant>
        <vt:i4>57</vt:i4>
      </vt:variant>
      <vt:variant>
        <vt:i4>0</vt:i4>
      </vt:variant>
      <vt:variant>
        <vt:i4>5</vt:i4>
      </vt:variant>
      <vt:variant>
        <vt:lpwstr>mailto:chris.fallieros@patras.gr</vt:lpwstr>
      </vt:variant>
      <vt:variant>
        <vt:lpwstr/>
      </vt:variant>
      <vt:variant>
        <vt:i4>6815752</vt:i4>
      </vt:variant>
      <vt:variant>
        <vt:i4>54</vt:i4>
      </vt:variant>
      <vt:variant>
        <vt:i4>0</vt:i4>
      </vt:variant>
      <vt:variant>
        <vt:i4>5</vt:i4>
      </vt:variant>
      <vt:variant>
        <vt:lpwstr>mailto:dp-poleo@otenet.gr</vt:lpwstr>
      </vt:variant>
      <vt:variant>
        <vt:lpwstr/>
      </vt:variant>
      <vt:variant>
        <vt:i4>1966120</vt:i4>
      </vt:variant>
      <vt:variant>
        <vt:i4>51</vt:i4>
      </vt:variant>
      <vt:variant>
        <vt:i4>0</vt:i4>
      </vt:variant>
      <vt:variant>
        <vt:i4>5</vt:i4>
      </vt:variant>
      <vt:variant>
        <vt:lpwstr>mailto:arxitektonikouergou@gmail.com</vt:lpwstr>
      </vt:variant>
      <vt:variant>
        <vt:lpwstr/>
      </vt:variant>
      <vt:variant>
        <vt:i4>1703978</vt:i4>
      </vt:variant>
      <vt:variant>
        <vt:i4>48</vt:i4>
      </vt:variant>
      <vt:variant>
        <vt:i4>0</vt:i4>
      </vt:variant>
      <vt:variant>
        <vt:i4>5</vt:i4>
      </vt:variant>
      <vt:variant>
        <vt:lpwstr>mailto:xarapapak@yahoo.gr</vt:lpwstr>
      </vt:variant>
      <vt:variant>
        <vt:lpwstr/>
      </vt:variant>
      <vt:variant>
        <vt:i4>6619138</vt:i4>
      </vt:variant>
      <vt:variant>
        <vt:i4>45</vt:i4>
      </vt:variant>
      <vt:variant>
        <vt:i4>0</vt:i4>
      </vt:variant>
      <vt:variant>
        <vt:i4>5</vt:i4>
      </vt:variant>
      <vt:variant>
        <vt:lpwstr>mailto:g.Kasoumi@gmail.com</vt:lpwstr>
      </vt:variant>
      <vt:variant>
        <vt:lpwstr/>
      </vt:variant>
      <vt:variant>
        <vt:i4>4063284</vt:i4>
      </vt:variant>
      <vt:variant>
        <vt:i4>42</vt:i4>
      </vt:variant>
      <vt:variant>
        <vt:i4>0</vt:i4>
      </vt:variant>
      <vt:variant>
        <vt:i4>5</vt:i4>
      </vt:variant>
      <vt:variant>
        <vt:lpwstr>mailto:pol_prostasia@patras.gr</vt:lpwstr>
      </vt:variant>
      <vt:variant>
        <vt:lpwstr/>
      </vt:variant>
      <vt:variant>
        <vt:i4>4325484</vt:i4>
      </vt:variant>
      <vt:variant>
        <vt:i4>39</vt:i4>
      </vt:variant>
      <vt:variant>
        <vt:i4>0</vt:i4>
      </vt:variant>
      <vt:variant>
        <vt:i4>5</vt:i4>
      </vt:variant>
      <vt:variant>
        <vt:lpwstr>mailto:pliroforiki@patras.gr</vt:lpwstr>
      </vt:variant>
      <vt:variant>
        <vt:lpwstr/>
      </vt:variant>
      <vt:variant>
        <vt:i4>5963899</vt:i4>
      </vt:variant>
      <vt:variant>
        <vt:i4>36</vt:i4>
      </vt:variant>
      <vt:variant>
        <vt:i4>0</vt:i4>
      </vt:variant>
      <vt:variant>
        <vt:i4>5</vt:i4>
      </vt:variant>
      <vt:variant>
        <vt:lpwstr>mailto:pganos@patras.gr</vt:lpwstr>
      </vt:variant>
      <vt:variant>
        <vt:lpwstr/>
      </vt:variant>
      <vt:variant>
        <vt:i4>4980840</vt:i4>
      </vt:variant>
      <vt:variant>
        <vt:i4>33</vt:i4>
      </vt:variant>
      <vt:variant>
        <vt:i4>0</vt:i4>
      </vt:variant>
      <vt:variant>
        <vt:i4>5</vt:i4>
      </vt:variant>
      <vt:variant>
        <vt:lpwstr>mailto:gep@patras.gr</vt:lpwstr>
      </vt:variant>
      <vt:variant>
        <vt:lpwstr/>
      </vt:variant>
      <vt:variant>
        <vt:i4>4522040</vt:i4>
      </vt:variant>
      <vt:variant>
        <vt:i4>30</vt:i4>
      </vt:variant>
      <vt:variant>
        <vt:i4>0</vt:i4>
      </vt:variant>
      <vt:variant>
        <vt:i4>5</vt:i4>
      </vt:variant>
      <vt:variant>
        <vt:lpwstr>mailto:s.doudoumi@patras.gr</vt:lpwstr>
      </vt:variant>
      <vt:variant>
        <vt:lpwstr/>
      </vt:variant>
      <vt:variant>
        <vt:i4>4391024</vt:i4>
      </vt:variant>
      <vt:variant>
        <vt:i4>27</vt:i4>
      </vt:variant>
      <vt:variant>
        <vt:i4>0</vt:i4>
      </vt:variant>
      <vt:variant>
        <vt:i4>5</vt:i4>
      </vt:variant>
      <vt:variant>
        <vt:lpwstr>mailto:antculture@patras.gr</vt:lpwstr>
      </vt:variant>
      <vt:variant>
        <vt:lpwstr/>
      </vt:variant>
      <vt:variant>
        <vt:i4>4587557</vt:i4>
      </vt:variant>
      <vt:variant>
        <vt:i4>24</vt:i4>
      </vt:variant>
      <vt:variant>
        <vt:i4>0</vt:i4>
      </vt:variant>
      <vt:variant>
        <vt:i4>5</vt:i4>
      </vt:variant>
      <vt:variant>
        <vt:lpwstr>mailto:a.togio@patras.gr</vt:lpwstr>
      </vt:variant>
      <vt:variant>
        <vt:lpwstr/>
      </vt:variant>
      <vt:variant>
        <vt:i4>5701687</vt:i4>
      </vt:variant>
      <vt:variant>
        <vt:i4>21</vt:i4>
      </vt:variant>
      <vt:variant>
        <vt:i4>0</vt:i4>
      </vt:variant>
      <vt:variant>
        <vt:i4>5</vt:i4>
      </vt:variant>
      <vt:variant>
        <vt:lpwstr>mailto:antpoleo.patras@gmail.com</vt:lpwstr>
      </vt:variant>
      <vt:variant>
        <vt:lpwstr/>
      </vt:variant>
      <vt:variant>
        <vt:i4>3932255</vt:i4>
      </vt:variant>
      <vt:variant>
        <vt:i4>18</vt:i4>
      </vt:variant>
      <vt:variant>
        <vt:i4>0</vt:i4>
      </vt:variant>
      <vt:variant>
        <vt:i4>5</vt:i4>
      </vt:variant>
      <vt:variant>
        <vt:lpwstr>mailto:antcivilprotection.patras@gmail.com</vt:lpwstr>
      </vt:variant>
      <vt:variant>
        <vt:lpwstr/>
      </vt:variant>
      <vt:variant>
        <vt:i4>3539034</vt:i4>
      </vt:variant>
      <vt:variant>
        <vt:i4>15</vt:i4>
      </vt:variant>
      <vt:variant>
        <vt:i4>0</vt:i4>
      </vt:variant>
      <vt:variant>
        <vt:i4>5</vt:i4>
      </vt:variant>
      <vt:variant>
        <vt:lpwstr>mailto:antenvironment.patras@gmail.com</vt:lpwstr>
      </vt:variant>
      <vt:variant>
        <vt:lpwstr/>
      </vt:variant>
      <vt:variant>
        <vt:i4>5963813</vt:i4>
      </vt:variant>
      <vt:variant>
        <vt:i4>12</vt:i4>
      </vt:variant>
      <vt:variant>
        <vt:i4>0</vt:i4>
      </vt:variant>
      <vt:variant>
        <vt:i4>5</vt:i4>
      </vt:variant>
      <vt:variant>
        <vt:lpwstr>mailto:k.simou@patras.gr</vt:lpwstr>
      </vt:variant>
      <vt:variant>
        <vt:lpwstr/>
      </vt:variant>
      <vt:variant>
        <vt:i4>4194344</vt:i4>
      </vt:variant>
      <vt:variant>
        <vt:i4>9</vt:i4>
      </vt:variant>
      <vt:variant>
        <vt:i4>0</vt:i4>
      </vt:variant>
      <vt:variant>
        <vt:i4>5</vt:i4>
      </vt:variant>
      <vt:variant>
        <vt:lpwstr>mailto:antergon.patras@gmail.com</vt:lpwstr>
      </vt:variant>
      <vt:variant>
        <vt:lpwstr/>
      </vt:variant>
      <vt:variant>
        <vt:i4>1900591</vt:i4>
      </vt:variant>
      <vt:variant>
        <vt:i4>6</vt:i4>
      </vt:variant>
      <vt:variant>
        <vt:i4>0</vt:i4>
      </vt:variant>
      <vt:variant>
        <vt:i4>5</vt:i4>
      </vt:variant>
      <vt:variant>
        <vt:lpwstr>mailto:antoikonomikon@gmail.com</vt:lpwstr>
      </vt:variant>
      <vt:variant>
        <vt:lpwstr/>
      </vt:variant>
      <vt:variant>
        <vt:i4>8126555</vt:i4>
      </vt:variant>
      <vt:variant>
        <vt:i4>3</vt:i4>
      </vt:variant>
      <vt:variant>
        <vt:i4>0</vt:i4>
      </vt:variant>
      <vt:variant>
        <vt:i4>5</vt:i4>
      </vt:variant>
      <vt:variant>
        <vt:lpwstr>mailto:proedrosdspatron@gmail.com</vt:lpwstr>
      </vt:variant>
      <vt:variant>
        <vt:lpwstr/>
      </vt:variant>
      <vt:variant>
        <vt:i4>327713</vt:i4>
      </vt:variant>
      <vt:variant>
        <vt:i4>0</vt:i4>
      </vt:variant>
      <vt:variant>
        <vt:i4>0</vt:i4>
      </vt:variant>
      <vt:variant>
        <vt:i4>5</vt:i4>
      </vt:variant>
      <vt:variant>
        <vt:lpwstr>mailto:patrasmayor@gmail.com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USER</cp:lastModifiedBy>
  <cp:revision>4</cp:revision>
  <cp:lastPrinted>2025-10-16T07:25:00Z</cp:lastPrinted>
  <dcterms:created xsi:type="dcterms:W3CDTF">2025-10-16T07:25:00Z</dcterms:created>
  <dcterms:modified xsi:type="dcterms:W3CDTF">2025-10-16T07:27:00Z</dcterms:modified>
</cp:coreProperties>
</file>